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3402"/>
        <w:gridCol w:w="2172"/>
        <w:gridCol w:w="2081"/>
        <w:gridCol w:w="10096"/>
        <w:gridCol w:w="3043"/>
      </w:tblGrid>
      <w:tr w:rsidR="003B1551" w:rsidRPr="00115C8A" w:rsidTr="00C85DA5">
        <w:trPr>
          <w:trHeight w:val="2408"/>
        </w:trPr>
        <w:tc>
          <w:tcPr>
            <w:tcW w:w="2030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C304C72" wp14:editId="73F194B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E54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Водолечебница</w:t>
            </w:r>
          </w:p>
        </w:tc>
        <w:tc>
          <w:tcPr>
            <w:tcW w:w="30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85DA5">
        <w:trPr>
          <w:trHeight w:val="399"/>
        </w:trPr>
        <w:tc>
          <w:tcPr>
            <w:tcW w:w="23345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C85DA5">
        <w:trPr>
          <w:trHeight w:val="1216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C85DA5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Номер маршрута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C85DA5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Конечный остановочный пункт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C85DA5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ДНИ</w:t>
            </w:r>
          </w:p>
        </w:tc>
        <w:tc>
          <w:tcPr>
            <w:tcW w:w="20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C85DA5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Время</w:t>
            </w:r>
            <w:r w:rsidR="00B96EA1"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 xml:space="preserve"> начала и окончания</w:t>
            </w: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B96EA1"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движения</w:t>
            </w:r>
          </w:p>
        </w:tc>
        <w:tc>
          <w:tcPr>
            <w:tcW w:w="1313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C85DA5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Временной график отправления транспортных средств от остановочного пункта</w:t>
            </w:r>
          </w:p>
        </w:tc>
        <w:bookmarkStart w:id="0" w:name="_GoBack"/>
        <w:bookmarkEnd w:id="0"/>
      </w:tr>
    </w:tbl>
    <w:tbl>
      <w:tblPr>
        <w:tblStyle w:val="5"/>
        <w:tblW w:w="233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3402"/>
        <w:gridCol w:w="2178"/>
        <w:gridCol w:w="2075"/>
        <w:gridCol w:w="13147"/>
      </w:tblGrid>
      <w:tr w:rsidR="00751E80" w:rsidRPr="00F70517" w:rsidTr="00C85DA5">
        <w:trPr>
          <w:trHeight w:val="1354"/>
        </w:trPr>
        <w:tc>
          <w:tcPr>
            <w:tcW w:w="2551" w:type="dxa"/>
            <w:vMerge w:val="restart"/>
            <w:tcBorders>
              <w:left w:val="double" w:sz="4" w:space="0" w:color="auto"/>
            </w:tcBorders>
            <w:vAlign w:val="center"/>
          </w:tcPr>
          <w:p w:rsidR="00751E80" w:rsidRPr="001201EB" w:rsidRDefault="00751E80" w:rsidP="000E31FE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201EB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  <w:tc>
          <w:tcPr>
            <w:tcW w:w="3402" w:type="dxa"/>
            <w:vMerge w:val="restart"/>
            <w:vAlign w:val="center"/>
          </w:tcPr>
          <w:p w:rsidR="00751E80" w:rsidRDefault="00751E80" w:rsidP="000E31FE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9A7858">
              <w:rPr>
                <w:rFonts w:ascii="Times New Roman" w:hAnsi="Times New Roman" w:cs="Times New Roman"/>
                <w:b/>
                <w:sz w:val="52"/>
                <w:szCs w:val="68"/>
              </w:rPr>
              <w:t>Главпочтамт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vAlign w:val="center"/>
          </w:tcPr>
          <w:p w:rsidR="00751E80" w:rsidRPr="00C85DA5" w:rsidRDefault="00751E80" w:rsidP="00C8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sz w:val="36"/>
                <w:szCs w:val="36"/>
              </w:rPr>
              <w:t>Будни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751E80" w:rsidRPr="00C85DA5" w:rsidRDefault="00751E80" w:rsidP="00C85D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sz w:val="36"/>
                <w:szCs w:val="36"/>
              </w:rPr>
              <w:t>6:15-21:30</w:t>
            </w:r>
          </w:p>
        </w:tc>
        <w:tc>
          <w:tcPr>
            <w:tcW w:w="131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1E80" w:rsidRPr="00645C81" w:rsidRDefault="00BD784D" w:rsidP="00C04E00">
            <w:pPr>
              <w:spacing w:line="240" w:lineRule="auto"/>
              <w:ind w:left="-81" w:right="-91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proofErr w:type="gramStart"/>
            <w:r w:rsidRPr="00645C81">
              <w:rPr>
                <w:rFonts w:ascii="Times New Roman" w:hAnsi="Times New Roman" w:cs="Times New Roman"/>
                <w:b/>
                <w:sz w:val="36"/>
                <w:szCs w:val="36"/>
              </w:rPr>
              <w:t>6:14, 6:44, 7:19, 7:49, 8:14, 8:24, 8:54, 9:14, 9:39, 10:34, 11:24, 12:24, 12:54, 13:34, 14:04, 15:14, 16:14, 16:29, 16:54 17:29, 17:54, 18:29, 18:54, 19:34, 19:54, 21:24, 22:54</w:t>
            </w:r>
            <w:proofErr w:type="gramEnd"/>
          </w:p>
        </w:tc>
      </w:tr>
      <w:tr w:rsidR="00751E80" w:rsidRPr="00F70517" w:rsidTr="00C85DA5">
        <w:trPr>
          <w:trHeight w:val="1157"/>
        </w:trPr>
        <w:tc>
          <w:tcPr>
            <w:tcW w:w="2551" w:type="dxa"/>
            <w:vMerge/>
            <w:tcBorders>
              <w:left w:val="double" w:sz="4" w:space="0" w:color="auto"/>
            </w:tcBorders>
            <w:vAlign w:val="center"/>
          </w:tcPr>
          <w:p w:rsidR="00751E80" w:rsidRPr="001201EB" w:rsidRDefault="00751E80" w:rsidP="000E31FE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402" w:type="dxa"/>
            <w:vMerge/>
            <w:vAlign w:val="center"/>
          </w:tcPr>
          <w:p w:rsidR="00751E80" w:rsidRDefault="00751E80" w:rsidP="000E31FE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  <w:vAlign w:val="center"/>
          </w:tcPr>
          <w:p w:rsidR="00751E80" w:rsidRPr="00C85DA5" w:rsidRDefault="00751E80" w:rsidP="00C85DA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6"/>
                <w:szCs w:val="36"/>
              </w:rPr>
            </w:pPr>
            <w:r w:rsidRPr="00C85DA5">
              <w:rPr>
                <w:rFonts w:ascii="Times New Roman" w:hAnsi="Times New Roman" w:cs="Times New Roman"/>
                <w:sz w:val="36"/>
                <w:szCs w:val="36"/>
              </w:rPr>
              <w:t>Выходные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751E80" w:rsidRPr="00C85DA5" w:rsidRDefault="00751E80" w:rsidP="00C85DA5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C85DA5">
              <w:rPr>
                <w:rFonts w:ascii="Times New Roman" w:hAnsi="Times New Roman" w:cs="Times New Roman"/>
                <w:sz w:val="36"/>
                <w:szCs w:val="36"/>
              </w:rPr>
              <w:t>7:15-21:30</w:t>
            </w:r>
          </w:p>
        </w:tc>
        <w:tc>
          <w:tcPr>
            <w:tcW w:w="131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1E80" w:rsidRPr="00645C81" w:rsidRDefault="00C04E00" w:rsidP="00C04E00">
            <w:pPr>
              <w:spacing w:line="240" w:lineRule="auto"/>
              <w:ind w:left="-53" w:right="-6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5C81">
              <w:rPr>
                <w:rFonts w:ascii="Times New Roman" w:hAnsi="Times New Roman" w:cs="Times New Roman"/>
                <w:b/>
                <w:sz w:val="36"/>
                <w:szCs w:val="36"/>
              </w:rPr>
              <w:t>6:44, 7:54, 8:24, 8:54, 9:34, 10:34, 11:24, 11:54, 12:24 12:54, 13:54, 14:54, 15:54, 16:54, 17:54, 18:39, 19:14, 21:22, 21:24, 22:34</w:t>
            </w:r>
          </w:p>
        </w:tc>
      </w:tr>
    </w:tbl>
    <w:tbl>
      <w:tblPr>
        <w:tblStyle w:val="41"/>
        <w:tblW w:w="2335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359"/>
      </w:tblGrid>
      <w:tr w:rsidR="004C1A88" w:rsidTr="00C85DA5">
        <w:trPr>
          <w:trHeight w:val="6588"/>
        </w:trPr>
        <w:tc>
          <w:tcPr>
            <w:tcW w:w="23359" w:type="dxa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C85DA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1ACA6617" wp14:editId="61BB4463">
                  <wp:simplePos x="0" y="0"/>
                  <wp:positionH relativeFrom="column">
                    <wp:posOffset>9875520</wp:posOffset>
                  </wp:positionH>
                  <wp:positionV relativeFrom="paragraph">
                    <wp:posOffset>207010</wp:posOffset>
                  </wp:positionV>
                  <wp:extent cx="4757420" cy="2383155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72" t="41605" r="28386" b="16473"/>
                          <a:stretch/>
                        </pic:blipFill>
                        <pic:spPr bwMode="auto">
                          <a:xfrm>
                            <a:off x="0" y="0"/>
                            <a:ext cx="4757420" cy="238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A88"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C85DA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30BBF3EC" wp14:editId="358960FA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91440</wp:posOffset>
                  </wp:positionV>
                  <wp:extent cx="2371725" cy="23717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99E" w:rsidRDefault="00C85DA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725A3228" wp14:editId="0943127C">
                  <wp:simplePos x="0" y="0"/>
                  <wp:positionH relativeFrom="column">
                    <wp:posOffset>4482106</wp:posOffset>
                  </wp:positionH>
                  <wp:positionV relativeFrom="paragraph">
                    <wp:posOffset>58227</wp:posOffset>
                  </wp:positionV>
                  <wp:extent cx="5141971" cy="1890138"/>
                  <wp:effectExtent l="0" t="0" r="190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5153230" cy="189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E699E" w:rsidRPr="00C85DA5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7"/>
              </w:rPr>
            </w:pPr>
            <w:r w:rsidRPr="00C85DA5">
              <w:rPr>
                <w:rFonts w:ascii="Times New Roman" w:hAnsi="Times New Roman" w:cs="Times New Roman"/>
                <w:b/>
                <w:sz w:val="32"/>
                <w:szCs w:val="27"/>
              </w:rPr>
              <w:t>Контроль за осуществлением регулярных перевозок обеспечивает:</w:t>
            </w:r>
          </w:p>
          <w:p w:rsidR="009E699E" w:rsidRPr="00C85DA5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C85DA5">
              <w:rPr>
                <w:rFonts w:ascii="Times New Roman" w:hAnsi="Times New Roman" w:cs="Times New Roman"/>
                <w:sz w:val="32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C85DA5">
              <w:rPr>
                <w:rFonts w:ascii="Times New Roman" w:hAnsi="Times New Roman" w:cs="Times New Roman"/>
                <w:sz w:val="32"/>
                <w:szCs w:val="27"/>
              </w:rPr>
              <w:t>ул</w:t>
            </w:r>
            <w:proofErr w:type="spellEnd"/>
            <w:proofErr w:type="gramEnd"/>
            <w:r w:rsidRPr="00C85DA5">
              <w:rPr>
                <w:rFonts w:ascii="Times New Roman" w:hAnsi="Times New Roman" w:cs="Times New Roman"/>
                <w:sz w:val="32"/>
                <w:szCs w:val="27"/>
              </w:rPr>
              <w:t xml:space="preserve"> Мира, 13, тел: </w:t>
            </w:r>
            <w:r w:rsidRPr="00C85DA5">
              <w:rPr>
                <w:rFonts w:ascii="Times New Roman" w:hAnsi="Times New Roman" w:cs="Times New Roman"/>
                <w:sz w:val="32"/>
                <w:szCs w:val="26"/>
              </w:rPr>
              <w:t>8 (3467) 39-39-07;</w:t>
            </w:r>
          </w:p>
          <w:p w:rsidR="009E699E" w:rsidRPr="00C85DA5" w:rsidRDefault="009E699E" w:rsidP="009E699E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85DA5">
              <w:rPr>
                <w:rFonts w:ascii="Times New Roman" w:hAnsi="Times New Roman" w:cs="Times New Roman"/>
                <w:sz w:val="32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r w:rsidRPr="00C85DA5">
              <w:rPr>
                <w:rFonts w:ascii="Times New Roman" w:hAnsi="Times New Roman" w:cs="Times New Roman"/>
                <w:sz w:val="32"/>
                <w:szCs w:val="36"/>
              </w:rPr>
              <w:t>ул</w:t>
            </w:r>
            <w:proofErr w:type="spellEnd"/>
            <w:r w:rsidRPr="00C85DA5">
              <w:rPr>
                <w:rFonts w:ascii="Times New Roman" w:hAnsi="Times New Roman" w:cs="Times New Roman"/>
                <w:sz w:val="32"/>
                <w:szCs w:val="36"/>
              </w:rPr>
              <w:t>: Шевченко 36А, тел: (3467) 32-64-60;</w:t>
            </w:r>
          </w:p>
          <w:p w:rsidR="004C1A88" w:rsidRDefault="009E699E" w:rsidP="00C85DA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C85DA5">
              <w:rPr>
                <w:rFonts w:ascii="Times New Roman" w:hAnsi="Times New Roman" w:cs="Times New Roman"/>
                <w:sz w:val="32"/>
                <w:szCs w:val="36"/>
              </w:rPr>
              <w:t xml:space="preserve">- </w:t>
            </w:r>
            <w:r w:rsidRPr="00C85DA5">
              <w:rPr>
                <w:rFonts w:ascii="Times New Roman" w:hAnsi="Times New Roman" w:cs="Times New Roman"/>
                <w:sz w:val="32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C85DA5">
              <w:rPr>
                <w:rFonts w:ascii="Times New Roman" w:hAnsi="Times New Roman" w:cs="Times New Roman"/>
                <w:sz w:val="32"/>
                <w:szCs w:val="28"/>
              </w:rPr>
              <w:t>ул</w:t>
            </w:r>
            <w:proofErr w:type="spellEnd"/>
            <w:proofErr w:type="gramEnd"/>
            <w:r w:rsidRPr="00C85DA5">
              <w:rPr>
                <w:rFonts w:ascii="Times New Roman" w:hAnsi="Times New Roman" w:cs="Times New Roman"/>
                <w:sz w:val="32"/>
                <w:szCs w:val="28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C85DA5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6pt;height:112.7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823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1E54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183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C81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858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56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84D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4E00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5DA5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17F6D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751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751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28AC-C8D9-4B10-80E3-C141B19A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Щур Сергей Николаевич</cp:lastModifiedBy>
  <cp:revision>10</cp:revision>
  <cp:lastPrinted>2024-08-16T04:37:00Z</cp:lastPrinted>
  <dcterms:created xsi:type="dcterms:W3CDTF">2024-09-27T07:39:00Z</dcterms:created>
  <dcterms:modified xsi:type="dcterms:W3CDTF">2024-11-15T07:37:00Z</dcterms:modified>
</cp:coreProperties>
</file>