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8E2479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Набережная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36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8E2479">
              <w:rPr>
                <w:rFonts w:ascii="Times New Roman" w:hAnsi="Times New Roman" w:cs="Times New Roman"/>
                <w:sz w:val="28"/>
              </w:rPr>
              <w:t>27-21:50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479" w:rsidRPr="008E2479" w:rsidRDefault="008E2479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>6:27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6:47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12:33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13:33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8E2479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>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15:26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15:37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16:07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16:33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19:30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20:06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20:17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20:47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8E2479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8E247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479" w:rsidRPr="008E2479" w:rsidRDefault="008E2479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>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8:17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12:37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15:03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15:57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16:57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8E2479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>18:30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19:30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20:17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E2479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29F6820C" wp14:editId="70E7C406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8E2479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6F049A17" wp14:editId="1E9852BA">
                  <wp:simplePos x="0" y="0"/>
                  <wp:positionH relativeFrom="column">
                    <wp:posOffset>9445625</wp:posOffset>
                  </wp:positionH>
                  <wp:positionV relativeFrom="paragraph">
                    <wp:posOffset>-12700</wp:posOffset>
                  </wp:positionV>
                  <wp:extent cx="4916805" cy="2379345"/>
                  <wp:effectExtent l="0" t="0" r="0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30173" r="26107" b="25900"/>
                          <a:stretch/>
                        </pic:blipFill>
                        <pic:spPr bwMode="auto">
                          <a:xfrm>
                            <a:off x="0" y="0"/>
                            <a:ext cx="4916805" cy="2379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54A900D2" wp14:editId="729155CC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479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31C8-4D49-4452-89EA-7BC0A06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2024-11-18T05:59:00Z</dcterms:created>
  <dcterms:modified xsi:type="dcterms:W3CDTF">2024-11-18T05:59:00Z</dcterms:modified>
</cp:coreProperties>
</file>