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53" w:rsidRPr="00AB3053" w:rsidRDefault="00115C8A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  <w:r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</w:t>
      </w:r>
    </w:p>
    <w:tbl>
      <w:tblPr>
        <w:tblStyle w:val="41"/>
        <w:tblW w:w="23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559"/>
        <w:gridCol w:w="1559"/>
        <w:gridCol w:w="13035"/>
        <w:gridCol w:w="3125"/>
      </w:tblGrid>
      <w:tr w:rsidR="003B1551" w:rsidRPr="00115C8A" w:rsidTr="00B50B2E">
        <w:trPr>
          <w:trHeight w:val="2891"/>
        </w:trPr>
        <w:tc>
          <w:tcPr>
            <w:tcW w:w="20122" w:type="dxa"/>
            <w:gridSpan w:val="5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94F81" w:rsidRDefault="0011469E" w:rsidP="00E37D6C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</w:pPr>
            <w:r w:rsidRPr="00B50B2E">
              <w:rPr>
                <w:rFonts w:ascii="Times New Roman" w:hAnsi="Times New Roman"/>
                <w:b/>
                <w:noProof/>
                <w:sz w:val="200"/>
                <w:szCs w:val="110"/>
              </w:rPr>
              <w:drawing>
                <wp:anchor distT="0" distB="0" distL="114300" distR="114300" simplePos="0" relativeHeight="251680256" behindDoc="0" locked="0" layoutInCell="0" allowOverlap="1" wp14:anchorId="79147478" wp14:editId="20C50B91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525780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4B7B">
              <w:rPr>
                <w:rFonts w:ascii="Times New Roman" w:hAnsi="Times New Roman"/>
                <w:b/>
                <w:color w:val="FFFFFF" w:themeColor="background1"/>
                <w:sz w:val="100"/>
                <w:szCs w:val="100"/>
              </w:rPr>
              <w:t xml:space="preserve"> </w:t>
            </w:r>
            <w:r w:rsidR="00E004F6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 xml:space="preserve">Набережная </w:t>
            </w:r>
            <w:r w:rsidR="00E37D6C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 xml:space="preserve"> </w:t>
            </w:r>
            <w:r w:rsidR="006173F5" w:rsidRPr="00394F81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 xml:space="preserve"> </w:t>
            </w:r>
          </w:p>
        </w:tc>
        <w:tc>
          <w:tcPr>
            <w:tcW w:w="3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147503">
        <w:trPr>
          <w:trHeight w:val="232"/>
        </w:trPr>
        <w:tc>
          <w:tcPr>
            <w:tcW w:w="23247" w:type="dxa"/>
            <w:gridSpan w:val="6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47503" w:rsidRPr="00115C8A" w:rsidTr="0050319B">
        <w:trPr>
          <w:trHeight w:val="232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6160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50319B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0319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Временной график отправления транспортных средств от остановочного пункта</w:t>
            </w:r>
          </w:p>
        </w:tc>
      </w:tr>
      <w:tr w:rsidR="00BD3303" w:rsidRPr="00115C8A" w:rsidTr="00E11012">
        <w:trPr>
          <w:trHeight w:val="232"/>
        </w:trPr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BD3303" w:rsidRPr="00E11012" w:rsidRDefault="00BD3303" w:rsidP="00E11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0"/>
                <w:szCs w:val="80"/>
              </w:rPr>
            </w:pPr>
            <w:r w:rsidRPr="00E11012">
              <w:rPr>
                <w:rFonts w:ascii="Times New Roman" w:hAnsi="Times New Roman"/>
                <w:b/>
                <w:sz w:val="80"/>
                <w:szCs w:val="80"/>
              </w:rPr>
              <w:t>77</w:t>
            </w:r>
            <w:r w:rsidR="00E11012" w:rsidRPr="00E11012">
              <w:rPr>
                <w:rFonts w:ascii="Times New Roman" w:hAnsi="Times New Roman"/>
                <w:b/>
                <w:sz w:val="80"/>
                <w:szCs w:val="80"/>
              </w:rPr>
              <w:t>А</w:t>
            </w:r>
          </w:p>
        </w:tc>
        <w:tc>
          <w:tcPr>
            <w:tcW w:w="2268" w:type="dxa"/>
            <w:vMerge w:val="restart"/>
            <w:vAlign w:val="center"/>
          </w:tcPr>
          <w:p w:rsidR="00BD3303" w:rsidRPr="00191C7A" w:rsidRDefault="00540E8D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Районная поликлиника</w:t>
            </w:r>
            <w:bookmarkStart w:id="0" w:name="_GoBack"/>
            <w:bookmarkEnd w:id="0"/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D126C3" w:rsidRDefault="00E004F6" w:rsidP="009D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BD3303" w:rsidRPr="00115C8A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59-21:49</w:t>
            </w:r>
          </w:p>
        </w:tc>
        <w:tc>
          <w:tcPr>
            <w:tcW w:w="1616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004F6" w:rsidRPr="00E004F6" w:rsidRDefault="00E004F6" w:rsidP="00E00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>6:59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7:29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7:49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8:09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8:32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9:02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9:42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10:29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10:49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12:02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12:29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13:02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13:22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14:35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14:55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15:06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BD3303" w:rsidRPr="00D126C3" w:rsidRDefault="00E004F6" w:rsidP="00E00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>15:36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16:02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16:39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17:09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17:26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18:02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17:35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18:19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18:59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19:35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19:46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20:16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20:39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21:19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21:49</w:t>
            </w:r>
          </w:p>
        </w:tc>
      </w:tr>
      <w:tr w:rsidR="00BD3303" w:rsidRPr="00115C8A" w:rsidTr="0050319B">
        <w:trPr>
          <w:trHeight w:val="232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D3303" w:rsidRPr="00147503" w:rsidRDefault="00BD3303" w:rsidP="00147503">
            <w:pPr>
              <w:spacing w:after="0" w:line="240" w:lineRule="auto"/>
              <w:jc w:val="center"/>
              <w:rPr>
                <w:rFonts w:ascii="Times New Roman" w:hAnsi="Times New Roman"/>
                <w:sz w:val="90"/>
                <w:szCs w:val="9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D3303" w:rsidRPr="0050319B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47503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E004F6" w:rsidP="00251C45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BD3303" w:rsidRPr="00115C8A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59</w:t>
            </w:r>
            <w:r w:rsidR="00BD3303">
              <w:rPr>
                <w:rFonts w:ascii="Times New Roman" w:hAnsi="Times New Roman" w:cs="Times New Roman"/>
                <w:sz w:val="28"/>
              </w:rPr>
              <w:t>-21</w:t>
            </w:r>
            <w:r w:rsidR="00BD3303" w:rsidRPr="00115C8A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616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004F6" w:rsidRPr="00E004F6" w:rsidRDefault="00E004F6" w:rsidP="00E00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>6:59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7:46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8:32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9:19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10:04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11:09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11:09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12:06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12:59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13:39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14:32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15:26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16:26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16:59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17:26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BD3303" w:rsidRPr="00D126C3" w:rsidRDefault="00E004F6" w:rsidP="00E00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>17:59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18:59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19:46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004F6">
              <w:rPr>
                <w:rFonts w:ascii="Times New Roman" w:hAnsi="Times New Roman"/>
                <w:b/>
                <w:sz w:val="32"/>
                <w:szCs w:val="32"/>
              </w:rPr>
              <w:t xml:space="preserve"> 21:19</w:t>
            </w:r>
          </w:p>
        </w:tc>
      </w:tr>
      <w:tr w:rsidR="00251C45" w:rsidTr="00147503">
        <w:tblPrEx>
          <w:tblLook w:val="0000" w:firstRow="0" w:lastRow="0" w:firstColumn="0" w:lastColumn="0" w:noHBand="0" w:noVBand="0"/>
        </w:tblPrEx>
        <w:trPr>
          <w:trHeight w:val="9309"/>
        </w:trPr>
        <w:tc>
          <w:tcPr>
            <w:tcW w:w="23247" w:type="dxa"/>
            <w:gridSpan w:val="6"/>
          </w:tcPr>
          <w:p w:rsidR="00251C45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51C45" w:rsidRPr="00E24E74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>Прогноз прибытия пассажирского транспорта</w:t>
            </w:r>
          </w:p>
          <w:p w:rsidR="00251C45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 xml:space="preserve">в вашем мобильном телефоне </w:t>
            </w:r>
          </w:p>
          <w:p w:rsidR="00251C45" w:rsidRPr="00E24E74" w:rsidRDefault="00E004F6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5248" behindDoc="0" locked="0" layoutInCell="1" allowOverlap="1" wp14:anchorId="03BA4CAE" wp14:editId="1D1C58A6">
                  <wp:simplePos x="0" y="0"/>
                  <wp:positionH relativeFrom="column">
                    <wp:posOffset>9466580</wp:posOffset>
                  </wp:positionH>
                  <wp:positionV relativeFrom="paragraph">
                    <wp:posOffset>190500</wp:posOffset>
                  </wp:positionV>
                  <wp:extent cx="4914900" cy="234696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34" t="35369" r="26127" b="20786"/>
                          <a:stretch/>
                        </pic:blipFill>
                        <pic:spPr bwMode="auto">
                          <a:xfrm>
                            <a:off x="0" y="0"/>
                            <a:ext cx="4914900" cy="2346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1C45" w:rsidRPr="00E24E74">
              <w:rPr>
                <w:rFonts w:ascii="Times New Roman" w:hAnsi="Times New Roman"/>
                <w:b/>
                <w:noProof/>
                <w:color w:val="1F497D" w:themeColor="text2"/>
                <w:sz w:val="35"/>
                <w:szCs w:val="35"/>
              </w:rPr>
              <w:drawing>
                <wp:anchor distT="0" distB="0" distL="114300" distR="114300" simplePos="0" relativeHeight="251763200" behindDoc="0" locked="0" layoutInCell="1" allowOverlap="1" wp14:anchorId="54653E98" wp14:editId="4B1F1D77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97155</wp:posOffset>
                  </wp:positionV>
                  <wp:extent cx="2660015" cy="2660015"/>
                  <wp:effectExtent l="0" t="0" r="6985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015" cy="266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1C45" w:rsidRDefault="00251C45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62176" behindDoc="0" locked="0" layoutInCell="1" allowOverlap="1" wp14:anchorId="3C5A871C" wp14:editId="77FE1B47">
                  <wp:simplePos x="0" y="0"/>
                  <wp:positionH relativeFrom="column">
                    <wp:posOffset>3169362</wp:posOffset>
                  </wp:positionH>
                  <wp:positionV relativeFrom="paragraph">
                    <wp:posOffset>47510</wp:posOffset>
                  </wp:positionV>
                  <wp:extent cx="6089073" cy="2237957"/>
                  <wp:effectExtent l="0" t="0" r="6985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089073" cy="223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</w:p>
          <w:p w:rsidR="00251C45" w:rsidRPr="00ED4B0A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  <w:proofErr w:type="gramStart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>Контроль за</w:t>
            </w:r>
            <w:proofErr w:type="gramEnd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 xml:space="preserve"> осуществлением регулярных перевозок обеспечивает:</w:t>
            </w:r>
          </w:p>
          <w:p w:rsidR="00251C45" w:rsidRPr="00E24E74" w:rsidRDefault="00251C45" w:rsidP="009E699E">
            <w:pPr>
              <w:spacing w:after="0"/>
              <w:jc w:val="both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 управление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 Мира, 13, тел: 8 (3467) 39-39-07;</w:t>
            </w:r>
          </w:p>
          <w:p w:rsidR="00251C45" w:rsidRPr="00E24E74" w:rsidRDefault="00251C45" w:rsidP="009E699E">
            <w:pPr>
              <w:spacing w:after="0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отдел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: Шевченко 36А, тел: (3467) 32-64-60;</w:t>
            </w:r>
          </w:p>
          <w:p w:rsidR="00251C45" w:rsidRDefault="00251C45" w:rsidP="00ED4B0A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МО МВД России «Ханты-Мансийский»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: Дзержинского дом 11, телефоны дежурной части  </w:t>
            </w:r>
            <w:r>
              <w:rPr>
                <w:rFonts w:ascii="Times New Roman" w:hAnsi="Times New Roman" w:cs="Times New Roman"/>
                <w:sz w:val="35"/>
                <w:szCs w:val="35"/>
              </w:rPr>
              <w:t xml:space="preserve">8 </w:t>
            </w: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782A7F">
      <w:pgSz w:w="23814" w:h="16839" w:orient="landscape" w:code="8"/>
      <w:pgMar w:top="142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03" w:rsidRDefault="00BD3303" w:rsidP="00A33411">
      <w:pPr>
        <w:spacing w:after="0" w:line="240" w:lineRule="auto"/>
      </w:pPr>
      <w:r>
        <w:separator/>
      </w:r>
    </w:p>
  </w:endnote>
  <w:endnote w:type="continuationSeparator" w:id="0">
    <w:p w:rsidR="00BD3303" w:rsidRDefault="00BD3303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03" w:rsidRDefault="00BD3303" w:rsidP="00A33411">
      <w:pPr>
        <w:spacing w:after="0" w:line="240" w:lineRule="auto"/>
      </w:pPr>
      <w:r>
        <w:separator/>
      </w:r>
    </w:p>
  </w:footnote>
  <w:footnote w:type="continuationSeparator" w:id="0">
    <w:p w:rsidR="00BD3303" w:rsidRDefault="00BD3303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067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03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C7A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C7A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4B0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0D2B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1C45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3B65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1E9"/>
    <w:rsid w:val="00365775"/>
    <w:rsid w:val="00365963"/>
    <w:rsid w:val="00365C5F"/>
    <w:rsid w:val="00366A81"/>
    <w:rsid w:val="00366BB2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4F81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4959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19B"/>
    <w:rsid w:val="00503423"/>
    <w:rsid w:val="00504069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0E8D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25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3F5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A7F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2DF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1054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023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2E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410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0B2E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303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BF7D60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3F9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B7B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6C3"/>
    <w:rsid w:val="00D12836"/>
    <w:rsid w:val="00D1285F"/>
    <w:rsid w:val="00D1294C"/>
    <w:rsid w:val="00D12CAE"/>
    <w:rsid w:val="00D13287"/>
    <w:rsid w:val="00D151A0"/>
    <w:rsid w:val="00D1576C"/>
    <w:rsid w:val="00D15972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521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4F6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012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4E74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37D6C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2E1C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4B0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132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20B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DAABC-CF47-4730-9E37-3EC1DEFC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1165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3</cp:revision>
  <cp:lastPrinted>2024-10-03T13:29:00Z</cp:lastPrinted>
  <dcterms:created xsi:type="dcterms:W3CDTF">2024-11-18T06:04:00Z</dcterms:created>
  <dcterms:modified xsi:type="dcterms:W3CDTF">2024-11-18T06:06:00Z</dcterms:modified>
</cp:coreProperties>
</file>