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13035"/>
        <w:gridCol w:w="312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94F81" w:rsidRDefault="0011469E" w:rsidP="00E37D6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79147478" wp14:editId="20C50B91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A951FE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ВНСС</w:t>
            </w:r>
            <w:r w:rsidR="008E2479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E37D6C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6173F5" w:rsidRPr="00394F8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</w:p>
        </w:tc>
        <w:tc>
          <w:tcPr>
            <w:tcW w:w="3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6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BD3303" w:rsidRPr="00115C8A" w:rsidTr="00E11012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E11012" w:rsidRDefault="00BD3303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E11012">
              <w:rPr>
                <w:rFonts w:ascii="Times New Roman" w:hAnsi="Times New Roman"/>
                <w:b/>
                <w:sz w:val="80"/>
                <w:szCs w:val="80"/>
              </w:rPr>
              <w:t>77</w:t>
            </w:r>
            <w:r w:rsidR="00E11012" w:rsidRPr="00E11012">
              <w:rPr>
                <w:rFonts w:ascii="Times New Roman" w:hAnsi="Times New Roman"/>
                <w:b/>
                <w:sz w:val="80"/>
                <w:szCs w:val="8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7A">
              <w:rPr>
                <w:rFonts w:ascii="Times New Roman" w:hAnsi="Times New Roman"/>
                <w:b/>
                <w:sz w:val="28"/>
                <w:szCs w:val="28"/>
              </w:rPr>
              <w:t>Сельхозтехника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E11012" w:rsidP="00365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A951FE">
              <w:rPr>
                <w:rFonts w:ascii="Times New Roman" w:hAnsi="Times New Roman" w:cs="Times New Roman"/>
                <w:sz w:val="28"/>
              </w:rPr>
              <w:t>28-21:51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479" w:rsidRPr="008E2479" w:rsidRDefault="00A951FE" w:rsidP="008E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6:28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6:48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7:08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7:31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8:01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8:21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8:41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9:04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9:34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10:14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11:01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11:21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12:34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13:01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13:34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13:54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A951FE" w:rsidP="008E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15:07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15:27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15:38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16:08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16:34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17:11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17:41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17:58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18:07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18:34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18:51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19:31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20:07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20:18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20:48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21:51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251C4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A951FE">
              <w:rPr>
                <w:rFonts w:ascii="Times New Roman" w:hAnsi="Times New Roman" w:cs="Times New Roman"/>
                <w:sz w:val="28"/>
              </w:rPr>
              <w:t>31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A951FE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479" w:rsidRPr="008E2479" w:rsidRDefault="00A951FE" w:rsidP="008E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7:31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8:18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9:04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9:51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9:51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10:41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11:41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12:38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13:31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14:11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15:04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15:58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16:58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17:31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17:58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A951FE" w:rsidP="008E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18:31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19:31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20:18</w:t>
            </w:r>
            <w:r w:rsidR="008E2479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21:51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6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  <w:bookmarkStart w:id="0" w:name="_GoBack"/>
            <w:bookmarkEnd w:id="0"/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147EFBA1" wp14:editId="668810C0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A951FE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248" behindDoc="0" locked="0" layoutInCell="1" allowOverlap="1" wp14:anchorId="660925CA" wp14:editId="07FBAC53">
                  <wp:simplePos x="0" y="0"/>
                  <wp:positionH relativeFrom="column">
                    <wp:posOffset>9466580</wp:posOffset>
                  </wp:positionH>
                  <wp:positionV relativeFrom="paragraph">
                    <wp:posOffset>50165</wp:posOffset>
                  </wp:positionV>
                  <wp:extent cx="4852035" cy="2292985"/>
                  <wp:effectExtent l="0" t="0" r="571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4" t="31207" r="26107" b="25871"/>
                          <a:stretch/>
                        </pic:blipFill>
                        <pic:spPr bwMode="auto">
                          <a:xfrm>
                            <a:off x="0" y="0"/>
                            <a:ext cx="4852035" cy="2292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C45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5A16029E" wp14:editId="196F3CF8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3B65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1E9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4F81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9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479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1FE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012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37D6C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C06E-BA0B-43D4-BDD1-AEE3C931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1156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2024-11-18T06:13:00Z</dcterms:created>
  <dcterms:modified xsi:type="dcterms:W3CDTF">2024-11-18T06:13:00Z</dcterms:modified>
</cp:coreProperties>
</file>