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AA0C80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ВНСС</w:t>
            </w:r>
            <w:r w:rsidR="00E004F6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540E8D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Районная поликлиника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004F6" w:rsidP="009D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A0C80">
              <w:rPr>
                <w:rFonts w:ascii="Times New Roman" w:hAnsi="Times New Roman" w:cs="Times New Roman"/>
                <w:sz w:val="28"/>
              </w:rPr>
              <w:t>56-21:46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0C80" w:rsidRPr="00AA0C80" w:rsidRDefault="00AA0C80" w:rsidP="00AA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>6:56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11:59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12:59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14:32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14:52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AA0C80" w:rsidP="00AA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>15:33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15:59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16:36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17:32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18:16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18:56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20:13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20:36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21:16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21:46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E004F6" w:rsidP="00AA0C8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AA0C80">
              <w:rPr>
                <w:rFonts w:ascii="Times New Roman" w:hAnsi="Times New Roman" w:cs="Times New Roman"/>
                <w:sz w:val="28"/>
              </w:rPr>
              <w:t>6</w:t>
            </w:r>
            <w:r w:rsidR="00BD3303">
              <w:rPr>
                <w:rFonts w:ascii="Times New Roman" w:hAnsi="Times New Roman" w:cs="Times New Roman"/>
                <w:sz w:val="28"/>
              </w:rPr>
              <w:t>-21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A0C8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0C80" w:rsidRPr="00AA0C80" w:rsidRDefault="00AA0C80" w:rsidP="00AA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>6:56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12:56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15:23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16:56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AA0C80" w:rsidP="00AA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>17:56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18:56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19:43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A0C80">
              <w:rPr>
                <w:rFonts w:ascii="Times New Roman" w:hAnsi="Times New Roman"/>
                <w:b/>
                <w:sz w:val="32"/>
                <w:szCs w:val="32"/>
              </w:rPr>
              <w:t xml:space="preserve"> 21:16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0BF2B069" wp14:editId="7866579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AA0C80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4532A898" wp14:editId="437AB173">
                  <wp:simplePos x="0" y="0"/>
                  <wp:positionH relativeFrom="column">
                    <wp:posOffset>9403715</wp:posOffset>
                  </wp:positionH>
                  <wp:positionV relativeFrom="paragraph">
                    <wp:posOffset>48895</wp:posOffset>
                  </wp:positionV>
                  <wp:extent cx="4946015" cy="2337435"/>
                  <wp:effectExtent l="0" t="0" r="6985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0" t="32255" r="26109" b="24823"/>
                          <a:stretch/>
                        </pic:blipFill>
                        <pic:spPr bwMode="auto">
                          <a:xfrm>
                            <a:off x="0" y="0"/>
                            <a:ext cx="4946015" cy="233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3C5A871C" wp14:editId="77FE1B47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0E8D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2E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C80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4F6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5CC7-237A-4A78-BBC1-12EE546F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2024-11-18T06:17:00Z</dcterms:created>
  <dcterms:modified xsi:type="dcterms:W3CDTF">2024-11-18T06:17:00Z</dcterms:modified>
</cp:coreProperties>
</file>