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7C23D5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9147478" wp14:editId="20C50B9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7C23D5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Дунина-</w:t>
            </w:r>
            <w:proofErr w:type="spellStart"/>
            <w:r w:rsidR="007C23D5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Горкавича</w:t>
            </w:r>
            <w:proofErr w:type="spellEnd"/>
            <w:r w:rsidR="007C23D5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36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E3797C">
              <w:rPr>
                <w:rFonts w:ascii="Times New Roman" w:hAnsi="Times New Roman" w:cs="Times New Roman"/>
                <w:sz w:val="28"/>
              </w:rPr>
              <w:t>33-21:56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23D5" w:rsidRPr="007C23D5" w:rsidRDefault="007C23D5" w:rsidP="007C2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>6:33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6:53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7:13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7:36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8:06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8:26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8:46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9:39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11:06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11:26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12:39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13:06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13:39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13:59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7C23D5" w:rsidP="007C2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>15:12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15:32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15:43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16:13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16:39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17:16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17:46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18:03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18:12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18:39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18:56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19:36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20:12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20:23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20:53</w:t>
            </w:r>
            <w:r w:rsidR="00E3797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C23D5">
              <w:rPr>
                <w:rFonts w:ascii="Times New Roman" w:hAnsi="Times New Roman"/>
                <w:b/>
                <w:sz w:val="32"/>
                <w:szCs w:val="32"/>
              </w:rPr>
              <w:t xml:space="preserve"> 21:56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983D1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951FE">
              <w:rPr>
                <w:rFonts w:ascii="Times New Roman" w:hAnsi="Times New Roman" w:cs="Times New Roman"/>
                <w:sz w:val="28"/>
              </w:rPr>
              <w:t>3</w:t>
            </w:r>
            <w:r w:rsidR="00E3797C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E3797C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797C" w:rsidRPr="00E3797C" w:rsidRDefault="00E3797C" w:rsidP="00E37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>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9:56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9:56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11:46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12:43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13:36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14:16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16:03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17:03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E3797C" w:rsidP="00E37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>18:36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19:36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20:23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97C">
              <w:rPr>
                <w:rFonts w:ascii="Times New Roman" w:hAnsi="Times New Roman"/>
                <w:b/>
                <w:sz w:val="32"/>
                <w:szCs w:val="32"/>
              </w:rPr>
              <w:t xml:space="preserve"> 21:56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  <w:bookmarkStart w:id="0" w:name="_GoBack"/>
            <w:bookmarkEnd w:id="0"/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147EFBA1" wp14:editId="668810C0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E3797C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0" locked="0" layoutInCell="1" allowOverlap="1" wp14:anchorId="247097A3" wp14:editId="0E75FDCB">
                  <wp:simplePos x="0" y="0"/>
                  <wp:positionH relativeFrom="column">
                    <wp:posOffset>9476971</wp:posOffset>
                  </wp:positionH>
                  <wp:positionV relativeFrom="paragraph">
                    <wp:posOffset>49761</wp:posOffset>
                  </wp:positionV>
                  <wp:extent cx="4724475" cy="2286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4" t="31213" r="26107" b="24857"/>
                          <a:stretch/>
                        </pic:blipFill>
                        <pic:spPr bwMode="auto">
                          <a:xfrm>
                            <a:off x="0" y="0"/>
                            <a:ext cx="4726725" cy="2287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45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5A16029E" wp14:editId="196F3CF8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9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3D5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479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3D10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1FE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7C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6930-0A58-47AE-8AE7-DB09B74D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1168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2024-11-18T06:34:00Z</dcterms:created>
  <dcterms:modified xsi:type="dcterms:W3CDTF">2024-11-18T06:34:00Z</dcterms:modified>
</cp:coreProperties>
</file>