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0077664F" wp14:editId="7F9C9C25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B2B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Школа №2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059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6:35-23:00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5904" w:rsidRPr="00905904" w:rsidRDefault="00905904" w:rsidP="00905904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>6:35, 7:20, 7:40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9:55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905904" w:rsidP="00905904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>16:05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23:00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05904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6:50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2:05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905904" w:rsidP="00905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>6:50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>18:50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22:05</w:t>
            </w:r>
          </w:p>
        </w:tc>
      </w:tr>
      <w:tr w:rsidR="000764E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121" w:type="dxa"/>
            <w:vMerge w:val="restart"/>
            <w:vAlign w:val="center"/>
          </w:tcPr>
          <w:p w:rsidR="000764EA" w:rsidRPr="000764EA" w:rsidRDefault="00905904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. Береговая зона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64EA" w:rsidRDefault="00905904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7:03-22:53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5904" w:rsidRPr="00905904" w:rsidRDefault="00905904" w:rsidP="0090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>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13:18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64EA" w:rsidRPr="0025405F" w:rsidRDefault="00905904" w:rsidP="0090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>14:13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15:38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19:27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>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22:53</w:t>
            </w:r>
          </w:p>
        </w:tc>
      </w:tr>
      <w:tr w:rsidR="000764E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64EA" w:rsidRDefault="0090590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7:03-22:53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25405F" w:rsidRDefault="00905904" w:rsidP="0090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>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13:18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14:13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19:03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>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05904">
              <w:rPr>
                <w:rFonts w:ascii="Times New Roman" w:hAnsi="Times New Roman"/>
                <w:b/>
                <w:sz w:val="32"/>
                <w:szCs w:val="32"/>
              </w:rPr>
              <w:t xml:space="preserve"> 22:53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21" w:type="dxa"/>
            <w:vMerge w:val="restart"/>
            <w:vAlign w:val="center"/>
          </w:tcPr>
          <w:p w:rsidR="00072F6A" w:rsidRPr="00C21B2B" w:rsidRDefault="00C21B2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C21B2B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C21B2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5:51-0:16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C21B2B" w:rsidP="00C21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8:56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11:26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12:46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13:26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13:46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14:06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14:46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15:26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15:46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16:46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21:21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21:46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22:21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22:36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0:16</w:t>
            </w:r>
            <w:proofErr w:type="gramEnd"/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825AE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51-0</w:t>
            </w:r>
            <w:r w:rsidR="00FA312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C21B2B" w:rsidP="00C21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12:26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12:46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13:26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13:46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14:06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14:46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15:26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15:46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16:46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17:46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18:46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22:21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22:36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>23:06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23:36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C21B2B">
              <w:rPr>
                <w:rFonts w:ascii="Times New Roman" w:hAnsi="Times New Roman"/>
                <w:b/>
                <w:sz w:val="32"/>
                <w:szCs w:val="32"/>
              </w:rPr>
              <w:t xml:space="preserve"> 0:16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B0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51-00:16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14:06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14:26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15:46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20:06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22:21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22:36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0:16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5:51-00:16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15:26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15:46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17:06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21:46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22:21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22:36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23:36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0:16</w:t>
            </w:r>
            <w:proofErr w:type="gramEnd"/>
          </w:p>
        </w:tc>
      </w:tr>
      <w:tr w:rsidR="00BF7D60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072F6A" w:rsidRDefault="00BF7D60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10FD">
              <w:rPr>
                <w:rFonts w:ascii="Times New Roman" w:hAnsi="Times New Roman"/>
                <w:b/>
                <w:sz w:val="44"/>
                <w:szCs w:val="44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5C6B9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7:00-21:40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21:40</w:t>
            </w:r>
          </w:p>
        </w:tc>
      </w:tr>
      <w:tr w:rsidR="00BF7D60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7D60" w:rsidRPr="00072F6A" w:rsidRDefault="00BF7D6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Pr="00FA3128" w:rsidRDefault="00BF7D60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7:00-21:40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12:35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13:57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14:55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15:35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>18:30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19:35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C6B94">
              <w:rPr>
                <w:rFonts w:ascii="Times New Roman" w:hAnsi="Times New Roman"/>
                <w:b/>
                <w:sz w:val="32"/>
                <w:szCs w:val="32"/>
              </w:rPr>
              <w:t xml:space="preserve"> 21:40</w:t>
            </w:r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lastRenderedPageBreak/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905904">
        <w:trPr>
          <w:trHeight w:val="1608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920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3B10FD">
              <w:rPr>
                <w:rFonts w:ascii="Times New Roman" w:hAnsi="Times New Roman"/>
                <w:b/>
                <w:sz w:val="44"/>
                <w:szCs w:val="44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. Береговая зона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B10FD">
              <w:rPr>
                <w:rFonts w:ascii="Times New Roman" w:hAnsi="Times New Roman"/>
                <w:b/>
                <w:sz w:val="44"/>
                <w:szCs w:val="44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3B10F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4B23FC88" wp14:editId="3E9BCE24">
                  <wp:simplePos x="0" y="0"/>
                  <wp:positionH relativeFrom="column">
                    <wp:posOffset>9476970</wp:posOffset>
                  </wp:positionH>
                  <wp:positionV relativeFrom="paragraph">
                    <wp:posOffset>146743</wp:posOffset>
                  </wp:positionV>
                  <wp:extent cx="5022953" cy="2430675"/>
                  <wp:effectExtent l="0" t="0" r="635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27046" r="26107" b="29022"/>
                          <a:stretch/>
                        </pic:blipFill>
                        <pic:spPr bwMode="auto">
                          <a:xfrm>
                            <a:off x="0" y="0"/>
                            <a:ext cx="5024644" cy="2431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2498237D" wp14:editId="7B962C07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  <w:bookmarkStart w:id="0" w:name="_GoBack"/>
            <w:bookmarkEnd w:id="0"/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7008-78F1-4873-AA75-9DD4AF15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2024-11-18T11:01:00Z</dcterms:created>
  <dcterms:modified xsi:type="dcterms:W3CDTF">2024-11-18T11:01:00Z</dcterms:modified>
</cp:coreProperties>
</file>