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702784" behindDoc="0" locked="0" layoutInCell="0" allowOverlap="1" wp14:anchorId="1B32F410" wp14:editId="0CC9CEFA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833755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E97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 xml:space="preserve">Водолечебница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545C42" w:rsidRPr="00115C8A" w:rsidTr="00B96EA1"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545C42" w:rsidRPr="000764EA" w:rsidRDefault="00545C42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64EA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:rsidR="00545C42" w:rsidRPr="00545C42" w:rsidRDefault="00545C42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C42"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545C42" w:rsidRDefault="000764E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45C42" w:rsidRDefault="00EC2F3B" w:rsidP="00E3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</w:t>
            </w:r>
            <w:r w:rsidR="00E3173A">
              <w:rPr>
                <w:rFonts w:ascii="Times New Roman" w:hAnsi="Times New Roman" w:cs="Times New Roman"/>
                <w:sz w:val="28"/>
              </w:rPr>
              <w:t>7-19:37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5C42" w:rsidRPr="00072F6A" w:rsidRDefault="00E3173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7:17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9:25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12:17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14:17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BD674C" w:rsidRPr="00BD674C">
              <w:rPr>
                <w:rFonts w:ascii="Times New Roman" w:hAnsi="Times New Roman"/>
                <w:b/>
                <w:sz w:val="35"/>
                <w:szCs w:val="35"/>
              </w:rPr>
              <w:t xml:space="preserve"> 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:27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19:37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</w:tc>
      </w:tr>
      <w:tr w:rsidR="000764EA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E3173A" w:rsidP="00BD67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6:43-22:43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29047F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>
              <w:rPr>
                <w:rFonts w:ascii="Times New Roman" w:hAnsi="Times New Roman"/>
                <w:b/>
                <w:sz w:val="34"/>
                <w:szCs w:val="34"/>
              </w:rPr>
              <w:t>6:43</w:t>
            </w:r>
            <w:bookmarkStart w:id="0" w:name="_GoBack"/>
            <w:bookmarkEnd w:id="0"/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7:03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7:23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7:43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8:08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8:23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8:43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9:03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9:23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9:43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10:03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10:43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11:03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11:43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12:43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>13:03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13:43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14:13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15:03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15:43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16:23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16:43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17:03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17:23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17:43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18:03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18:23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18:43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19:08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19:23</w:t>
            </w:r>
            <w:proofErr w:type="gramEnd"/>
            <w:r w:rsidR="00CE6957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>20:03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20:43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21:03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21:33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22:03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E3173A">
              <w:rPr>
                <w:rFonts w:ascii="Times New Roman" w:hAnsi="Times New Roman"/>
                <w:b/>
                <w:sz w:val="34"/>
                <w:szCs w:val="34"/>
              </w:rPr>
              <w:t xml:space="preserve"> 22:43</w:t>
            </w:r>
          </w:p>
        </w:tc>
      </w:tr>
      <w:tr w:rsidR="000764E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E3173A" w:rsidP="00BD6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6:43-22:43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E3173A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6:43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12:43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13:43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14:43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15:13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17:13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19:43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20:43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21:43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22:43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72F6A">
              <w:rPr>
                <w:rFonts w:ascii="Times New Roman" w:hAnsi="Times New Roman"/>
                <w:sz w:val="36"/>
                <w:szCs w:val="36"/>
              </w:rPr>
              <w:t>Мкр</w:t>
            </w:r>
            <w:proofErr w:type="spellEnd"/>
            <w:r w:rsidRPr="00072F6A">
              <w:rPr>
                <w:rFonts w:ascii="Times New Roman" w:hAnsi="Times New Roman"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 01.06 по 31.08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E3173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6:14-23:19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6957" w:rsidRPr="00CE6957" w:rsidRDefault="00E3173A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/>
                <w:b/>
                <w:sz w:val="35"/>
                <w:szCs w:val="35"/>
              </w:rPr>
              <w:t>6:14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6:54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8:44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9:39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11:04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11:24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14:34</w:t>
            </w:r>
            <w:proofErr w:type="gramEnd"/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16:14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18:19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19:19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20:19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E3173A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20:54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23:19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E3173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6:14-23:49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E3173A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/>
                <w:b/>
                <w:sz w:val="35"/>
                <w:szCs w:val="35"/>
              </w:rPr>
              <w:t>6:14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6:54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8:16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11:34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12:14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16:34</w:t>
            </w:r>
            <w:proofErr w:type="gramEnd"/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17:34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23:04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23:49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E3173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6:14-00:19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6957" w:rsidRPr="00CE6957" w:rsidRDefault="00E3173A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/>
                <w:b/>
                <w:sz w:val="35"/>
                <w:szCs w:val="35"/>
              </w:rPr>
              <w:t>6:14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6:54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7:56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8:44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9:24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9:39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9:59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10:54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11:24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14:19</w:t>
            </w:r>
            <w:proofErr w:type="gramEnd"/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15:54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17:19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18:19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19:19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E3173A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20:19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20:54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21:14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22:19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22:34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23:49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0:04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0:19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365EF9" w:rsidP="00E3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E3173A">
              <w:rPr>
                <w:rFonts w:ascii="Times New Roman" w:hAnsi="Times New Roman" w:cs="Times New Roman"/>
                <w:sz w:val="28"/>
              </w:rPr>
              <w:t>4-00:19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5EF9" w:rsidRPr="00365EF9" w:rsidRDefault="00E3173A" w:rsidP="0036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/>
                <w:b/>
                <w:sz w:val="35"/>
                <w:szCs w:val="35"/>
              </w:rPr>
              <w:t>6:54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7:56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8:16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8:54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9:39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9:49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9:59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365EF9"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10:3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10:49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11:04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11:24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11:34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11:54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12:54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13:54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14:54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15:34</w:t>
            </w:r>
            <w:proofErr w:type="gramEnd"/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E3173A" w:rsidP="0036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17:14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17:49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18:04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18:19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18:49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19:04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19:19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19:49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20:04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20:19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 20:34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 20:54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 21:14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 21:34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21:49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 22:04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 22:34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 23:04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365EF9"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23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:19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 23:49</w:t>
            </w:r>
            <w:r w:rsidR="00365EF9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 0:19</w:t>
            </w:r>
          </w:p>
        </w:tc>
      </w:tr>
      <w:tr w:rsidR="00EC2F3B" w:rsidRPr="00115C8A" w:rsidTr="00016395">
        <w:tc>
          <w:tcPr>
            <w:tcW w:w="1843" w:type="dxa"/>
            <w:vMerge w:val="restart"/>
            <w:tcBorders>
              <w:left w:val="double" w:sz="4" w:space="0" w:color="auto"/>
            </w:tcBorders>
          </w:tcPr>
          <w:p w:rsidR="00EC2F3B" w:rsidRDefault="00EC2F3B" w:rsidP="004B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EC2F3B" w:rsidRPr="00072F6A" w:rsidRDefault="00EC2F3B" w:rsidP="004B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35163B" w:rsidRDefault="00EC2F3B" w:rsidP="004B16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5163B">
              <w:rPr>
                <w:rFonts w:ascii="Times New Roman" w:hAnsi="Times New Roman"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4B1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5471B3" w:rsidP="004B1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6:49-22:19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35163B" w:rsidRDefault="005471B3" w:rsidP="00547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5471B3">
              <w:rPr>
                <w:rFonts w:ascii="Times New Roman" w:hAnsi="Times New Roman"/>
                <w:b/>
                <w:sz w:val="34"/>
                <w:szCs w:val="34"/>
              </w:rPr>
              <w:t>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7:09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7:29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8:09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8:29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8:49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9:09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9:29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9:59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10:29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11:04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11:29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11:59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>12:59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13:34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14:34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15:09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15:29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16:09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16:29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17:09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17:29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18:09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18:29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18:49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>19:09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19:29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19:49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20:29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20:44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21:29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5471B3">
              <w:rPr>
                <w:rFonts w:ascii="Times New Roman" w:hAnsi="Times New Roman"/>
                <w:b/>
                <w:sz w:val="34"/>
                <w:szCs w:val="34"/>
              </w:rPr>
              <w:t xml:space="preserve"> 22:19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C2F3B" w:rsidRPr="00072F6A" w:rsidRDefault="00EC2F3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5471B3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6:49-22:19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130D52" w:rsidRDefault="005471B3" w:rsidP="00547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>6:49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8:29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9:09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9:29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11:04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11:59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12:59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13:34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lastRenderedPageBreak/>
              <w:t>14:34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15:09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16:09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16:49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17:29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>17:49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18:29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19:09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19:29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20:44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22:19</w:t>
            </w:r>
          </w:p>
        </w:tc>
      </w:tr>
      <w:tr w:rsidR="00EC2F3B" w:rsidRPr="00115C8A" w:rsidTr="00B96EA1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B96EA1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0"/>
                <w:szCs w:val="90"/>
              </w:rPr>
            </w:pPr>
            <w:r w:rsidRPr="00B96EA1">
              <w:rPr>
                <w:rFonts w:ascii="Times New Roman" w:hAnsi="Times New Roman" w:cs="Times New Roman"/>
                <w:b/>
                <w:sz w:val="90"/>
                <w:szCs w:val="90"/>
              </w:rPr>
              <w:lastRenderedPageBreak/>
              <w:t>77А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607EDF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DF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поликлиника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Pr="00115C8A" w:rsidRDefault="00365EF9" w:rsidP="00547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5471B3">
              <w:rPr>
                <w:rFonts w:ascii="Times New Roman" w:hAnsi="Times New Roman" w:cs="Times New Roman"/>
                <w:sz w:val="28"/>
              </w:rPr>
              <w:t>6-21:46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AB3053" w:rsidRDefault="005471B3" w:rsidP="00F934B2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6:46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7:36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8:26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8:51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9:11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9:26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9:46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10:26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13:46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15:26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17:26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17:46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18:26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19:26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19:46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20:06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20:46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21:06</w:t>
            </w:r>
            <w:proofErr w:type="gramEnd"/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21:46</w:t>
            </w:r>
          </w:p>
        </w:tc>
      </w:tr>
      <w:tr w:rsidR="00EC2F3B" w:rsidRPr="00115C8A" w:rsidTr="00B96EA1">
        <w:trPr>
          <w:trHeight w:val="838"/>
        </w:trPr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vAlign w:val="center"/>
          </w:tcPr>
          <w:p w:rsidR="00EC2F3B" w:rsidRPr="00115C8A" w:rsidRDefault="005471B3" w:rsidP="0068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8:06-22:36</w:t>
            </w:r>
          </w:p>
        </w:tc>
        <w:tc>
          <w:tcPr>
            <w:tcW w:w="8797" w:type="dxa"/>
            <w:gridSpan w:val="8"/>
            <w:tcBorders>
              <w:right w:val="double" w:sz="4" w:space="0" w:color="auto"/>
            </w:tcBorders>
            <w:vAlign w:val="center"/>
          </w:tcPr>
          <w:p w:rsidR="00EC2F3B" w:rsidRPr="00F934B2" w:rsidRDefault="00365EF9" w:rsidP="00F9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8:0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>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9:06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9:46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10:46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11:26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12:26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13:06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14:06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15:06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16:46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17:06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18:26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, 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>18:46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19:06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20:06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, 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>20:36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21:06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22:36</w:t>
            </w:r>
          </w:p>
        </w:tc>
      </w:tr>
      <w:tr w:rsidR="00EC2F3B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EC2F3B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B96EA1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EC2F3B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2F3B" w:rsidRPr="00607EDF" w:rsidRDefault="00365EF9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EC2F3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EC2F3B" w:rsidRPr="009B1643" w:rsidRDefault="001E6FD7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Аэропорт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C15944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C2F3B" w:rsidRPr="00C15944" w:rsidRDefault="00EC2F3B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365EF9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13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1E6FD7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EC2F3B" w:rsidRDefault="00EC2F3B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5471B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7904" behindDoc="0" locked="0" layoutInCell="1" allowOverlap="1" wp14:anchorId="4272B83D" wp14:editId="4612D4A7">
                  <wp:simplePos x="0" y="0"/>
                  <wp:positionH relativeFrom="column">
                    <wp:posOffset>6064885</wp:posOffset>
                  </wp:positionH>
                  <wp:positionV relativeFrom="paragraph">
                    <wp:posOffset>52936</wp:posOffset>
                  </wp:positionV>
                  <wp:extent cx="3866615" cy="1911927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2" t="39738" r="31089" b="24896"/>
                          <a:stretch/>
                        </pic:blipFill>
                        <pic:spPr bwMode="auto">
                          <a:xfrm>
                            <a:off x="0" y="0"/>
                            <a:ext cx="3866615" cy="1911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4832" behindDoc="0" locked="0" layoutInCell="1" allowOverlap="1" wp14:anchorId="4B896D41" wp14:editId="723135FF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5856" behindDoc="0" locked="0" layoutInCell="1" allowOverlap="1" wp14:anchorId="64F15A3E" wp14:editId="1A1FD7DD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Pr="00452106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EC2F3B" w:rsidRDefault="00EC2F3B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EC2F3B" w:rsidRDefault="00EC2F3B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EC2F3B" w:rsidRDefault="00EC2F3B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4C" w:rsidRDefault="00BD674C" w:rsidP="00A33411">
      <w:pPr>
        <w:spacing w:after="0" w:line="240" w:lineRule="auto"/>
      </w:pPr>
      <w:r>
        <w:separator/>
      </w:r>
    </w:p>
  </w:endnote>
  <w:endnote w:type="continuationSeparator" w:id="0">
    <w:p w:rsidR="00BD674C" w:rsidRDefault="00BD674C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4C" w:rsidRDefault="00BD674C" w:rsidP="00A33411">
      <w:pPr>
        <w:spacing w:after="0" w:line="240" w:lineRule="auto"/>
      </w:pPr>
      <w:r>
        <w:separator/>
      </w:r>
    </w:p>
  </w:footnote>
  <w:footnote w:type="continuationSeparator" w:id="0">
    <w:p w:rsidR="00BD674C" w:rsidRDefault="00BD674C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7F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72DC-D36C-45C6-8FC9-6A3027FF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4748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2024-09-27T12:09:00Z</dcterms:created>
  <dcterms:modified xsi:type="dcterms:W3CDTF">2024-09-27T12:27:00Z</dcterms:modified>
</cp:coreProperties>
</file>