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0077664F" wp14:editId="7F9C9C25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B2B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Школа №2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  <w:r w:rsidR="00F62DCF"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F62DCF" w:rsidRDefault="00F62DC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62DCF">
              <w:rPr>
                <w:rFonts w:ascii="Times New Roman" w:hAnsi="Times New Roman"/>
                <w:b/>
                <w:sz w:val="40"/>
                <w:szCs w:val="40"/>
              </w:rPr>
              <w:t>Авторечвокзал</w:t>
            </w:r>
            <w:proofErr w:type="spellEnd"/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62DC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6:42-22:07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2DCF" w:rsidRPr="00F62DCF" w:rsidRDefault="00F62DCF" w:rsidP="00F62DCF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>6:42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F62DCF" w:rsidP="00F62DCF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>18:57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22:07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62DCF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7:27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1:22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F62DCF" w:rsidP="00F6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>7:27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15:52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>19:12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21:22</w:t>
            </w:r>
          </w:p>
        </w:tc>
      </w:tr>
      <w:tr w:rsidR="000764E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121" w:type="dxa"/>
            <w:vMerge w:val="restart"/>
            <w:vAlign w:val="center"/>
          </w:tcPr>
          <w:p w:rsidR="000764EA" w:rsidRPr="00F62DCF" w:rsidRDefault="00F62DC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F62DCF">
              <w:rPr>
                <w:rFonts w:ascii="Times New Roman" w:hAnsi="Times New Roman"/>
                <w:b/>
                <w:sz w:val="80"/>
                <w:szCs w:val="80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64EA" w:rsidRDefault="00EA3EB4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6:07-22:11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2DCF" w:rsidRPr="00F62DCF" w:rsidRDefault="00F62DCF" w:rsidP="00F62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>6:07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6:27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6:47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12:33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64EA" w:rsidRPr="0025405F" w:rsidRDefault="00F62DCF" w:rsidP="00F62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>13:13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13:28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14:23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14:43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15:48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>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20:18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20:58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21:33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2DCF">
              <w:rPr>
                <w:rFonts w:ascii="Times New Roman" w:hAnsi="Times New Roman"/>
                <w:b/>
                <w:sz w:val="32"/>
                <w:szCs w:val="32"/>
              </w:rPr>
              <w:t xml:space="preserve"> 22:11</w:t>
            </w:r>
          </w:p>
        </w:tc>
      </w:tr>
      <w:tr w:rsidR="000764E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64EA" w:rsidRDefault="00EA3EB4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6:27-22:1</w:t>
            </w:r>
            <w:r w:rsidR="0090590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25405F" w:rsidRDefault="00EA3EB4" w:rsidP="00EA3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>6:27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13:28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14:23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>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20:18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20:58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A3EB4">
              <w:rPr>
                <w:rFonts w:ascii="Times New Roman" w:hAnsi="Times New Roman"/>
                <w:b/>
                <w:sz w:val="32"/>
                <w:szCs w:val="32"/>
              </w:rPr>
              <w:t xml:space="preserve"> 22:13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21" w:type="dxa"/>
            <w:vMerge w:val="restart"/>
            <w:vAlign w:val="center"/>
          </w:tcPr>
          <w:p w:rsidR="00072F6A" w:rsidRPr="007E2772" w:rsidRDefault="007E2772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7E2772">
              <w:rPr>
                <w:rFonts w:ascii="Times New Roman" w:hAnsi="Times New Roman"/>
                <w:b/>
                <w:sz w:val="52"/>
                <w:szCs w:val="52"/>
              </w:rPr>
              <w:t>Мкр</w:t>
            </w:r>
            <w:proofErr w:type="spellEnd"/>
            <w:r w:rsidRPr="007E2772">
              <w:rPr>
                <w:rFonts w:ascii="Times New Roman" w:hAnsi="Times New Roman"/>
                <w:b/>
                <w:sz w:val="52"/>
                <w:szCs w:val="52"/>
              </w:rPr>
              <w:t>. Восточный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1137E3" w:rsidP="0011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5:44-22:49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A3EB4" w:rsidRDefault="00EA3EB4" w:rsidP="00EA3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1"/>
                <w:szCs w:val="31"/>
              </w:rPr>
            </w:pPr>
            <w:proofErr w:type="gramStart"/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5:44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6:24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6:44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7:16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7:26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7:46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7:54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8:04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8:14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8:24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8:44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9:09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9:19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9:34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9:44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10:04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10:19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10:34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10:44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10:54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11:04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11:24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11:44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12:04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12:24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12:44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13:04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13:24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13:44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14:04</w:t>
            </w:r>
            <w:proofErr w:type="gramEnd"/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</w:t>
            </w:r>
            <w:proofErr w:type="gramStart"/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14:24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14:44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15:04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15:24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15:44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16:04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16:24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16:44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17:04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17:19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17:34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17:49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18:09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18:19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18:34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18:49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19:04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19:19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19:34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19:49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20:04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20:24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20:44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21:04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21:19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21:34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22:04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22:34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EA3EB4">
              <w:rPr>
                <w:rFonts w:ascii="Times New Roman" w:hAnsi="Times New Roman"/>
                <w:b/>
                <w:sz w:val="31"/>
                <w:szCs w:val="31"/>
              </w:rPr>
              <w:t xml:space="preserve"> 22:49</w:t>
            </w:r>
            <w:proofErr w:type="gramEnd"/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825AE">
              <w:rPr>
                <w:rFonts w:ascii="Times New Roman" w:hAnsi="Times New Roman" w:cs="Times New Roman"/>
                <w:sz w:val="28"/>
              </w:rPr>
              <w:t>:</w:t>
            </w:r>
            <w:r w:rsidR="007E2772">
              <w:rPr>
                <w:rFonts w:ascii="Times New Roman" w:hAnsi="Times New Roman" w:cs="Times New Roman"/>
                <w:sz w:val="28"/>
              </w:rPr>
              <w:t>44-23</w:t>
            </w:r>
            <w:r w:rsidR="00FA312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37E3" w:rsidRPr="001137E3" w:rsidRDefault="001137E3" w:rsidP="00113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>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9:24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25405F" w:rsidRDefault="001137E3" w:rsidP="007E2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137E3">
              <w:rPr>
                <w:rFonts w:ascii="Times New Roman" w:hAnsi="Times New Roman"/>
                <w:b/>
                <w:sz w:val="32"/>
                <w:szCs w:val="32"/>
              </w:rPr>
              <w:t>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13:44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>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17:44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18:44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19:24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19:44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proofErr w:type="gramEnd"/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21:44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>22:34</w:t>
            </w:r>
            <w:r w:rsidR="007E277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137E3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5C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B0257">
              <w:rPr>
                <w:rFonts w:ascii="Times New Roman" w:hAnsi="Times New Roman" w:cs="Times New Roman"/>
                <w:sz w:val="28"/>
              </w:rPr>
              <w:t>:</w:t>
            </w:r>
            <w:r w:rsidR="007E2772">
              <w:rPr>
                <w:rFonts w:ascii="Times New Roman" w:hAnsi="Times New Roman" w:cs="Times New Roman"/>
                <w:sz w:val="28"/>
              </w:rPr>
              <w:t>44-23:49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7E2772" w:rsidP="007E2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23:34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23:49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7E277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6:24-23:49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7E2772" w:rsidP="007E2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23:49</w:t>
            </w:r>
            <w:proofErr w:type="gramEnd"/>
          </w:p>
        </w:tc>
      </w:tr>
      <w:tr w:rsidR="00BF7D60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072F6A" w:rsidRDefault="00BF7D60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7E2772" w:rsidRDefault="007E2772" w:rsidP="003B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  <w:r w:rsidRPr="007E2772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7E277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7:16-21:51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7E2772" w:rsidP="007E2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</w:p>
        </w:tc>
      </w:tr>
      <w:tr w:rsidR="00BF7D60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7D60" w:rsidRPr="00072F6A" w:rsidRDefault="00BF7D6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Pr="00FA3128" w:rsidRDefault="00BF7D60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7:00-21:40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7E2772" w:rsidP="007E2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17:48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>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E2772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lastRenderedPageBreak/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905904">
        <w:trPr>
          <w:trHeight w:val="1608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920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20A0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320A0F" w:rsidRDefault="00320A0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20A0F">
              <w:rPr>
                <w:rFonts w:ascii="Times New Roman" w:hAnsi="Times New Roman"/>
                <w:b/>
                <w:sz w:val="44"/>
                <w:szCs w:val="44"/>
              </w:rPr>
              <w:t>База Ханты-</w:t>
            </w:r>
            <w:proofErr w:type="spellStart"/>
            <w:r w:rsidRPr="00320A0F">
              <w:rPr>
                <w:rFonts w:ascii="Times New Roman" w:hAnsi="Times New Roman"/>
                <w:b/>
                <w:sz w:val="44"/>
                <w:szCs w:val="44"/>
              </w:rPr>
              <w:t>МансийскГаз</w:t>
            </w:r>
            <w:proofErr w:type="spellEnd"/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20A0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Теннисный центр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320A0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5E09CB47" wp14:editId="38C85DC0">
                  <wp:simplePos x="0" y="0"/>
                  <wp:positionH relativeFrom="column">
                    <wp:posOffset>9549130</wp:posOffset>
                  </wp:positionH>
                  <wp:positionV relativeFrom="paragraph">
                    <wp:posOffset>146685</wp:posOffset>
                  </wp:positionV>
                  <wp:extent cx="5008245" cy="236728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5" t="41609" r="26110" b="15467"/>
                          <a:stretch/>
                        </pic:blipFill>
                        <pic:spPr bwMode="auto">
                          <a:xfrm>
                            <a:off x="0" y="0"/>
                            <a:ext cx="5008245" cy="236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3E50576A" wp14:editId="2B36528E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7E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0A0F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772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EB4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DCF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82B0-6912-46A4-B0D7-55AAA34B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4466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2024-11-18T12:02:00Z</dcterms:created>
  <dcterms:modified xsi:type="dcterms:W3CDTF">2024-11-18T12:02:00Z</dcterms:modified>
</cp:coreProperties>
</file>