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D4864B0" wp14:editId="4D4B85E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2784B" w:rsidRPr="0092784B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2784B" w:rsidRPr="0092784B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Южный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2784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6:38-23:03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784B" w:rsidRPr="0092784B" w:rsidRDefault="0092784B" w:rsidP="0092784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>6:38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9:58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92784B" w:rsidP="0092784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>16:08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278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23:03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C25BE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6:53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2:08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9C25BE" w:rsidP="009C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>6:53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>18:53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22:08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C21B2B" w:rsidRDefault="00C21B2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 w:rsidRPr="00C21B2B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C21B2B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</w:t>
            </w:r>
            <w:r w:rsidR="009C25BE">
              <w:rPr>
                <w:rFonts w:ascii="Times New Roman" w:hAnsi="Times New Roman" w:cs="Times New Roman"/>
                <w:sz w:val="28"/>
              </w:rPr>
              <w:t>3-0:18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C25BE" w:rsidP="009C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15:48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21:48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0:18</w:t>
            </w:r>
            <w:proofErr w:type="gramEnd"/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825AE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9C25BE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-0</w:t>
            </w:r>
            <w:r w:rsidR="00FA3128">
              <w:rPr>
                <w:rFonts w:ascii="Times New Roman" w:hAnsi="Times New Roman" w:cs="Times New Roman"/>
                <w:sz w:val="28"/>
              </w:rPr>
              <w:t>:</w:t>
            </w:r>
            <w:r w:rsidR="009C25BE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C25BE" w:rsidP="009C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12:28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23:08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0:18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B0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9C25BE">
              <w:rPr>
                <w:rFonts w:ascii="Times New Roman" w:hAnsi="Times New Roman" w:cs="Times New Roman"/>
                <w:sz w:val="28"/>
              </w:rPr>
              <w:t>3-00:18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C25BE" w:rsidP="009C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15:48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0:18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9C25B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5:53-00:18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9C25BE" w:rsidP="009C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13:48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14:48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15:48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>21:48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22:38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23:38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C25BE">
              <w:rPr>
                <w:rFonts w:ascii="Times New Roman" w:hAnsi="Times New Roman"/>
                <w:b/>
                <w:sz w:val="32"/>
                <w:szCs w:val="32"/>
              </w:rPr>
              <w:t xml:space="preserve"> 0:18</w:t>
            </w:r>
            <w:proofErr w:type="gramEnd"/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905904">
        <w:trPr>
          <w:trHeight w:val="1608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20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3B10F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3B10FD">
              <w:rPr>
                <w:rFonts w:ascii="Times New Roman" w:hAnsi="Times New Roman"/>
                <w:b/>
                <w:sz w:val="44"/>
                <w:szCs w:val="44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1B1F9C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5D9075DC" wp14:editId="0A0664E6">
                  <wp:simplePos x="0" y="0"/>
                  <wp:positionH relativeFrom="column">
                    <wp:posOffset>9497349</wp:posOffset>
                  </wp:positionH>
                  <wp:positionV relativeFrom="paragraph">
                    <wp:posOffset>145415</wp:posOffset>
                  </wp:positionV>
                  <wp:extent cx="5027926" cy="24003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31205" r="26638" b="25900"/>
                          <a:stretch/>
                        </pic:blipFill>
                        <pic:spPr bwMode="auto">
                          <a:xfrm>
                            <a:off x="0" y="0"/>
                            <a:ext cx="5027926" cy="240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03312AAE" wp14:editId="103F0ADD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CE3E-216E-4433-97B2-6063AE62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3477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2024-11-18T12:34:00Z</dcterms:created>
  <dcterms:modified xsi:type="dcterms:W3CDTF">2024-11-18T12:34:00Z</dcterms:modified>
</cp:coreProperties>
</file>