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D4864B0" wp14:editId="4D4B85E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67FC0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Техучасток</w:t>
            </w:r>
            <w:proofErr w:type="spellEnd"/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67FC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6:39-23:04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784B" w:rsidRPr="0092784B" w:rsidRDefault="00967FC0" w:rsidP="0092784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6:39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8:37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9:59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10:39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11:39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92784B"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15:19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967FC0" w:rsidP="0092784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17:09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21:34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22:09</w:t>
            </w:r>
            <w:r w:rsidR="0092784B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23:04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67FC0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6:54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2:09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967FC0" w:rsidP="009C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9C25BE"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18:54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20:34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21:09</w:t>
            </w:r>
            <w:r w:rsidR="009C25B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22:09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C21B2B" w:rsidRDefault="00C21B2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C21B2B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C21B2B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</w:t>
            </w:r>
            <w:r w:rsidR="00967FC0">
              <w:rPr>
                <w:rFonts w:ascii="Times New Roman" w:hAnsi="Times New Roman" w:cs="Times New Roman"/>
                <w:sz w:val="28"/>
              </w:rPr>
              <w:t>5-0:20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67FC0" w:rsidP="0096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21:25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0:20</w:t>
            </w:r>
            <w:proofErr w:type="gramEnd"/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787A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825AE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787A0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-0</w:t>
            </w:r>
            <w:r w:rsidR="00FA3128">
              <w:rPr>
                <w:rFonts w:ascii="Times New Roman" w:hAnsi="Times New Roman" w:cs="Times New Roman"/>
                <w:sz w:val="28"/>
              </w:rPr>
              <w:t>:</w:t>
            </w:r>
            <w:r w:rsidR="00787A0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67FC0" w:rsidP="0078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13:50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21:10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21:30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22:10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22:25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22:40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>23:10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23:40</w:t>
            </w:r>
            <w:r w:rsidR="00787A0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67FC0">
              <w:rPr>
                <w:rFonts w:ascii="Times New Roman" w:hAnsi="Times New Roman"/>
                <w:b/>
                <w:sz w:val="32"/>
                <w:szCs w:val="32"/>
              </w:rPr>
              <w:t xml:space="preserve"> 0:20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B0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787A05">
              <w:rPr>
                <w:rFonts w:ascii="Times New Roman" w:hAnsi="Times New Roman" w:cs="Times New Roman"/>
                <w:sz w:val="28"/>
              </w:rPr>
              <w:t>5-00:20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787A05" w:rsidP="0078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14:30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20:10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22:25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0:20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787A05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5:55-00:20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787A05" w:rsidP="0078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13:50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21:25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>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23:10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23:40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87A05">
              <w:rPr>
                <w:rFonts w:ascii="Times New Roman" w:hAnsi="Times New Roman"/>
                <w:b/>
                <w:sz w:val="32"/>
                <w:szCs w:val="32"/>
              </w:rPr>
              <w:t xml:space="preserve"> 0:20</w:t>
            </w:r>
            <w:proofErr w:type="gramEnd"/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905904">
        <w:trPr>
          <w:trHeight w:val="1608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20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B10FD">
              <w:rPr>
                <w:rFonts w:ascii="Times New Roman" w:hAnsi="Times New Roman"/>
                <w:b/>
                <w:sz w:val="44"/>
                <w:szCs w:val="44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787A0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46D19D15" wp14:editId="728410C8">
                  <wp:simplePos x="0" y="0"/>
                  <wp:positionH relativeFrom="column">
                    <wp:posOffset>9497753</wp:posOffset>
                  </wp:positionH>
                  <wp:positionV relativeFrom="paragraph">
                    <wp:posOffset>145818</wp:posOffset>
                  </wp:positionV>
                  <wp:extent cx="5011433" cy="2369127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1" t="22888" r="26111" b="34196"/>
                          <a:stretch/>
                        </pic:blipFill>
                        <pic:spPr bwMode="auto">
                          <a:xfrm>
                            <a:off x="0" y="0"/>
                            <a:ext cx="5002233" cy="2364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03312AAE" wp14:editId="103F0ADD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CEFD-6470-47DE-BA22-9F894583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3477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2024-11-18T12:48:00Z</dcterms:created>
  <dcterms:modified xsi:type="dcterms:W3CDTF">2024-11-18T12:48:00Z</dcterms:modified>
</cp:coreProperties>
</file>