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9878"/>
        <w:gridCol w:w="3024"/>
        <w:gridCol w:w="18"/>
      </w:tblGrid>
      <w:tr w:rsidR="003B1551" w:rsidRPr="00115C8A" w:rsidTr="00905904">
        <w:trPr>
          <w:trHeight w:val="2955"/>
        </w:trPr>
        <w:tc>
          <w:tcPr>
            <w:tcW w:w="20286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2784B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2784B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0256" behindDoc="0" locked="0" layoutInCell="0" allowOverlap="1" wp14:anchorId="2D4864B0" wp14:editId="4D4B85E9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4593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Ледовый дворец</w:t>
            </w:r>
          </w:p>
        </w:tc>
        <w:tc>
          <w:tcPr>
            <w:tcW w:w="3042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05904">
        <w:trPr>
          <w:trHeight w:val="178"/>
        </w:trPr>
        <w:tc>
          <w:tcPr>
            <w:tcW w:w="23328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121" w:type="dxa"/>
            <w:vMerge w:val="restart"/>
            <w:vAlign w:val="center"/>
          </w:tcPr>
          <w:p w:rsidR="00072F6A" w:rsidRPr="0010275D" w:rsidRDefault="0010275D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/>
                <w:b/>
                <w:sz w:val="56"/>
                <w:szCs w:val="56"/>
              </w:rPr>
              <w:t>м</w:t>
            </w:r>
            <w:r w:rsidRPr="0010275D">
              <w:rPr>
                <w:rFonts w:ascii="Times New Roman" w:hAnsi="Times New Roman"/>
                <w:b/>
                <w:sz w:val="56"/>
                <w:szCs w:val="56"/>
              </w:rPr>
              <w:t>кр</w:t>
            </w:r>
            <w:proofErr w:type="spellEnd"/>
            <w:r w:rsidRPr="0010275D">
              <w:rPr>
                <w:rFonts w:ascii="Times New Roman" w:hAnsi="Times New Roman"/>
                <w:b/>
                <w:sz w:val="56"/>
                <w:szCs w:val="56"/>
              </w:rPr>
              <w:t>. Восточный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914593" w:rsidP="009C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5:40-22:45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914593" w:rsidRDefault="00914593" w:rsidP="00914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1"/>
                <w:szCs w:val="31"/>
              </w:rPr>
            </w:pPr>
            <w:proofErr w:type="gramStart"/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5:40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6:20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6:40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7:12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7:22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7:42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7:50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8:00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8:10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8:20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8:40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9:05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9:15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9:30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9:40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10:00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10:15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, 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10:30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10:40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10:50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11:00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11:20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11:40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12:00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12:20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12:40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13:00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13:20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13:40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14:00</w:t>
            </w:r>
            <w:proofErr w:type="gramEnd"/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</w:t>
            </w:r>
            <w:proofErr w:type="gramStart"/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14:20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14:40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15:00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15:20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, 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15:40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16:00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16:20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16:40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17:00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17:15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17:30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17:45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18:05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18:15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18:30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18:45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19:00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19:15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19:30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19:45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20:00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, 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20:20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20:40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21:00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21:15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21:30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22:00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22:30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914593">
              <w:rPr>
                <w:rFonts w:ascii="Times New Roman" w:hAnsi="Times New Roman"/>
                <w:b/>
                <w:sz w:val="31"/>
                <w:szCs w:val="31"/>
              </w:rPr>
              <w:t xml:space="preserve"> 22:45</w:t>
            </w:r>
            <w:proofErr w:type="gramEnd"/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5C6B94" w:rsidP="00787A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6825AE">
              <w:rPr>
                <w:rFonts w:ascii="Times New Roman" w:hAnsi="Times New Roman" w:cs="Times New Roman"/>
                <w:sz w:val="28"/>
              </w:rPr>
              <w:t>:</w:t>
            </w:r>
            <w:r w:rsidR="0010275D">
              <w:rPr>
                <w:rFonts w:ascii="Times New Roman" w:hAnsi="Times New Roman" w:cs="Times New Roman"/>
                <w:sz w:val="28"/>
              </w:rPr>
              <w:t>40-23</w:t>
            </w:r>
            <w:r w:rsidR="00FA3128">
              <w:rPr>
                <w:rFonts w:ascii="Times New Roman" w:hAnsi="Times New Roman" w:cs="Times New Roman"/>
                <w:sz w:val="28"/>
              </w:rPr>
              <w:t>:</w:t>
            </w:r>
            <w:r w:rsidR="0010275D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0275D" w:rsidRPr="0010275D" w:rsidRDefault="0010275D" w:rsidP="0010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>5:40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6:40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7:12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7:42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8:00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10:20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11:00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11:20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072F6A" w:rsidRPr="0025405F" w:rsidRDefault="0010275D" w:rsidP="0010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0275D">
              <w:rPr>
                <w:rFonts w:ascii="Times New Roman" w:hAnsi="Times New Roman"/>
                <w:b/>
                <w:sz w:val="32"/>
                <w:szCs w:val="32"/>
              </w:rPr>
              <w:t>11:40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12:00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12:40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13:00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13:20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14:00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14:20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14:40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15:00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15:20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15:40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16:00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16:40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>17:00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17:20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18:00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20:20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21:00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21:15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21:40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22:00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>22:30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23:15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5C6B94" w:rsidP="009C25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B0257">
              <w:rPr>
                <w:rFonts w:ascii="Times New Roman" w:hAnsi="Times New Roman" w:cs="Times New Roman"/>
                <w:sz w:val="28"/>
              </w:rPr>
              <w:t>:</w:t>
            </w:r>
            <w:r w:rsidR="0010275D">
              <w:rPr>
                <w:rFonts w:ascii="Times New Roman" w:hAnsi="Times New Roman" w:cs="Times New Roman"/>
                <w:sz w:val="28"/>
              </w:rPr>
              <w:t>40-23:45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25405F" w:rsidRDefault="0010275D" w:rsidP="0010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0275D">
              <w:rPr>
                <w:rFonts w:ascii="Times New Roman" w:hAnsi="Times New Roman"/>
                <w:b/>
                <w:sz w:val="32"/>
                <w:szCs w:val="32"/>
              </w:rPr>
              <w:t>5:40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6:40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7:12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7:22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7:50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8:00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8:50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9:05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9:15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9:25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>10:20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11:00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11:20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11:40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12:00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12:40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13:00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13:15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13:30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13:45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10275D">
              <w:rPr>
                <w:rFonts w:ascii="Times New Roman" w:hAnsi="Times New Roman"/>
                <w:b/>
                <w:sz w:val="32"/>
                <w:szCs w:val="32"/>
              </w:rPr>
              <w:t>14:00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14:20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14:40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15:00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>15:20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15:40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16:00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16:15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16:45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17:00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17:15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17:30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17:45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18:00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18:15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18:30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18:45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19:15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19:30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>19:45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20:20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21:00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21:15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21:30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21:45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22:00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22:15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22:30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23:15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23:30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10275D">
              <w:rPr>
                <w:rFonts w:ascii="Times New Roman" w:hAnsi="Times New Roman"/>
                <w:b/>
                <w:sz w:val="32"/>
                <w:szCs w:val="32"/>
              </w:rPr>
              <w:t xml:space="preserve"> 23:45</w:t>
            </w:r>
          </w:p>
        </w:tc>
      </w:tr>
      <w:tr w:rsidR="00072F6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10275D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6:20-23:45</w:t>
            </w:r>
          </w:p>
        </w:tc>
        <w:tc>
          <w:tcPr>
            <w:tcW w:w="129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10275D" w:rsidRDefault="0010275D" w:rsidP="0010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1"/>
                <w:szCs w:val="31"/>
              </w:rPr>
            </w:pPr>
            <w:proofErr w:type="gramStart"/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6:20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6:40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7:12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7:22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7:42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8:00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8:20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8:40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9:05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9:15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9:25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9:40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10:00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10:15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10:30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10:40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10:50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, 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11:00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11:20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11:40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12:00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12:20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12:40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13:00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13:20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13:40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14:00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14:20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14:40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15:00</w:t>
            </w:r>
            <w:proofErr w:type="gramEnd"/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</w:t>
            </w:r>
            <w:proofErr w:type="gramStart"/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15:40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15:40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16:00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16:20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, 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16:40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17:00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17:15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17:30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17:45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18:00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18:15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18:30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18:45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19:00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19:15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19:30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19:45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20:00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20:20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20:40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21:00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, 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21:15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21:30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22:00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22:30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22:45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,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 23:15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 xml:space="preserve">, </w:t>
            </w:r>
            <w:r w:rsidRPr="0010275D">
              <w:rPr>
                <w:rFonts w:ascii="Times New Roman" w:hAnsi="Times New Roman"/>
                <w:b/>
                <w:sz w:val="31"/>
                <w:szCs w:val="31"/>
              </w:rPr>
              <w:t>23:45</w:t>
            </w:r>
            <w:proofErr w:type="gramEnd"/>
            <w:r w:rsidRPr="0010275D">
              <w:rPr>
                <w:rFonts w:ascii="Times New Roman" w:hAnsi="Times New Roman"/>
                <w:b/>
                <w:sz w:val="31"/>
                <w:szCs w:val="31"/>
              </w:rPr>
              <w:cr/>
            </w:r>
          </w:p>
        </w:tc>
      </w:tr>
      <w:tr w:rsidR="00BF7D60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6"/>
          </w:tcPr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BF7D60" w:rsidRDefault="00EB0257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3808" behindDoc="0" locked="0" layoutInCell="1" allowOverlap="1" wp14:anchorId="315FF53C" wp14:editId="494FC3B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10275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5856" behindDoc="0" locked="0" layoutInCell="1" allowOverlap="1" wp14:anchorId="6317D3CA" wp14:editId="2424E8D7">
                  <wp:simplePos x="0" y="0"/>
                  <wp:positionH relativeFrom="column">
                    <wp:posOffset>9507798</wp:posOffset>
                  </wp:positionH>
                  <wp:positionV relativeFrom="paragraph">
                    <wp:posOffset>106755</wp:posOffset>
                  </wp:positionV>
                  <wp:extent cx="4982173" cy="2410691"/>
                  <wp:effectExtent l="0" t="0" r="9525" b="889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4" t="31207" r="26107" b="24861"/>
                          <a:stretch/>
                        </pic:blipFill>
                        <pic:spPr bwMode="auto">
                          <a:xfrm>
                            <a:off x="0" y="0"/>
                            <a:ext cx="4982173" cy="2410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257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2784" behindDoc="0" locked="0" layoutInCell="1" allowOverlap="1" wp14:anchorId="03312AAE" wp14:editId="103F0ADD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Pr="00452106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BF7D60" w:rsidRDefault="00BF7D60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  <w:bookmarkStart w:id="0" w:name="_GoBack"/>
            <w:bookmarkEnd w:id="0"/>
          </w:p>
          <w:p w:rsidR="00BF7D60" w:rsidRDefault="00BF7D60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BF7D60" w:rsidRDefault="00BF7D60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72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4" w:rsidRDefault="005C6B94" w:rsidP="00A33411">
      <w:pPr>
        <w:spacing w:after="0" w:line="240" w:lineRule="auto"/>
      </w:pPr>
      <w:r>
        <w:separator/>
      </w:r>
    </w:p>
  </w:endnote>
  <w:end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4" w:rsidRDefault="005C6B94" w:rsidP="00A33411">
      <w:pPr>
        <w:spacing w:after="0" w:line="240" w:lineRule="auto"/>
      </w:pPr>
      <w:r>
        <w:separator/>
      </w:r>
    </w:p>
  </w:footnote>
  <w:foot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75D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1F9C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0FD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B94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A05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5904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593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4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C0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5BE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1B2B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D55E-DC83-4F09-826E-465935C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2519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2024-11-18T13:01:00Z</dcterms:created>
  <dcterms:modified xsi:type="dcterms:W3CDTF">2024-11-18T13:01:00Z</dcterms:modified>
</cp:coreProperties>
</file>