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3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07"/>
        <w:gridCol w:w="3121"/>
        <w:gridCol w:w="2291"/>
        <w:gridCol w:w="2289"/>
        <w:gridCol w:w="1980"/>
        <w:gridCol w:w="2118"/>
        <w:gridCol w:w="2118"/>
        <w:gridCol w:w="2118"/>
        <w:gridCol w:w="1544"/>
        <w:gridCol w:w="753"/>
        <w:gridCol w:w="2271"/>
        <w:gridCol w:w="18"/>
      </w:tblGrid>
      <w:tr w:rsidR="003B1551" w:rsidRPr="00115C8A" w:rsidTr="00905904">
        <w:trPr>
          <w:trHeight w:val="2955"/>
        </w:trPr>
        <w:tc>
          <w:tcPr>
            <w:tcW w:w="20286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92784B" w:rsidRDefault="0011469E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92784B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680256" behindDoc="0" locked="0" layoutInCell="0" allowOverlap="1" wp14:anchorId="581C1AF9" wp14:editId="494394F4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6D7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Ледовый дворец</w:t>
            </w:r>
          </w:p>
        </w:tc>
        <w:tc>
          <w:tcPr>
            <w:tcW w:w="304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905904">
        <w:trPr>
          <w:trHeight w:val="178"/>
        </w:trPr>
        <w:tc>
          <w:tcPr>
            <w:tcW w:w="23328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2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115C8A" w:rsidRPr="00115C8A" w:rsidTr="00905904">
        <w:trPr>
          <w:trHeight w:val="764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3121" w:type="dxa"/>
            <w:vMerge w:val="restart"/>
            <w:vAlign w:val="center"/>
          </w:tcPr>
          <w:p w:rsidR="00115C8A" w:rsidRPr="00115C8A" w:rsidRDefault="0096302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7366D7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6:41-23:06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66D7" w:rsidRPr="007366D7" w:rsidRDefault="007366D7" w:rsidP="007366D7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>6:41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7:26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7:46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8:39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9:06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10:56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13:46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14:46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115C8A" w:rsidRPr="0025405F" w:rsidRDefault="007366D7" w:rsidP="007366D7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>16:11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17:56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18:56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19:36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19:56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20:36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21:36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22:11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23:06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7E2E04" w:rsidRDefault="007E2E0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967FC0" w:rsidP="007366D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</w:t>
            </w:r>
            <w:r w:rsidR="007366D7">
              <w:rPr>
                <w:rFonts w:ascii="Times New Roman" w:hAnsi="Times New Roman" w:cs="Times New Roman"/>
                <w:sz w:val="28"/>
              </w:rPr>
              <w:t>6</w:t>
            </w:r>
            <w:r w:rsidR="00115C8A" w:rsidRPr="00115C8A">
              <w:rPr>
                <w:rFonts w:ascii="Times New Roman" w:hAnsi="Times New Roman" w:cs="Times New Roman"/>
                <w:sz w:val="28"/>
              </w:rPr>
              <w:t>-2</w:t>
            </w:r>
            <w:r w:rsidR="007366D7">
              <w:rPr>
                <w:rFonts w:ascii="Times New Roman" w:hAnsi="Times New Roman" w:cs="Times New Roman"/>
                <w:sz w:val="28"/>
              </w:rPr>
              <w:t>2:11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25405F" w:rsidRDefault="007366D7" w:rsidP="00736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>6:56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7:56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8:36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9:36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12:16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13:56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14:56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15:36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16:36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17:56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>18:56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19:36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20:36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736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22:11</w:t>
            </w:r>
          </w:p>
        </w:tc>
      </w:tr>
      <w:tr w:rsidR="00BF7D60" w:rsidRPr="00115C8A" w:rsidTr="00905904">
        <w:trPr>
          <w:trHeight w:val="356"/>
        </w:trPr>
        <w:tc>
          <w:tcPr>
            <w:tcW w:w="2332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2C1452" w:rsidRDefault="001B1F9C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9</w:t>
            </w:r>
            <w:r w:rsidR="00BF7D60" w:rsidRPr="002C1452">
              <w:rPr>
                <w:rFonts w:ascii="Times New Roman" w:hAnsi="Times New Roman"/>
                <w:b/>
                <w:sz w:val="96"/>
                <w:szCs w:val="96"/>
              </w:rPr>
              <w:t>К</w:t>
            </w:r>
          </w:p>
        </w:tc>
        <w:tc>
          <w:tcPr>
            <w:tcW w:w="3121" w:type="dxa"/>
            <w:vMerge w:val="restart"/>
            <w:vAlign w:val="center"/>
          </w:tcPr>
          <w:p w:rsidR="00BF7D60" w:rsidRPr="002C1452" w:rsidRDefault="001B1F9C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Аэропорт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Default="00BF7D60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115C8A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F7D60" w:rsidTr="00EB0257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7662"/>
        </w:trPr>
        <w:tc>
          <w:tcPr>
            <w:tcW w:w="23310" w:type="dxa"/>
            <w:gridSpan w:val="11"/>
          </w:tcPr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BF7D60" w:rsidRDefault="00EB0257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3808" behindDoc="0" locked="0" layoutInCell="1" allowOverlap="1" wp14:anchorId="315FF53C" wp14:editId="494FC3BB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131445</wp:posOffset>
                  </wp:positionV>
                  <wp:extent cx="2857500" cy="28575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D60" w:rsidRDefault="007366D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5856" behindDoc="0" locked="0" layoutInCell="1" allowOverlap="1" wp14:anchorId="6878554D" wp14:editId="6B6D6AB9">
                  <wp:simplePos x="0" y="0"/>
                  <wp:positionH relativeFrom="column">
                    <wp:posOffset>9632835</wp:posOffset>
                  </wp:positionH>
                  <wp:positionV relativeFrom="paragraph">
                    <wp:posOffset>208626</wp:posOffset>
                  </wp:positionV>
                  <wp:extent cx="4856455" cy="2306782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42" t="33293" r="29570" b="32420"/>
                          <a:stretch/>
                        </pic:blipFill>
                        <pic:spPr bwMode="auto">
                          <a:xfrm>
                            <a:off x="0" y="0"/>
                            <a:ext cx="4851264" cy="2304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0257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2784" behindDoc="0" locked="0" layoutInCell="1" allowOverlap="1" wp14:anchorId="42E8EC59" wp14:editId="7CBFE31A">
                  <wp:simplePos x="0" y="0"/>
                  <wp:positionH relativeFrom="column">
                    <wp:posOffset>2909916</wp:posOffset>
                  </wp:positionH>
                  <wp:positionV relativeFrom="paragraph">
                    <wp:posOffset>147435</wp:posOffset>
                  </wp:positionV>
                  <wp:extent cx="6445027" cy="2369128"/>
                  <wp:effectExtent l="0" t="0" r="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459317" cy="237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Pr="00452106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BF7D60" w:rsidRDefault="00BF7D60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BF7D60" w:rsidRDefault="00BF7D60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BF7D60" w:rsidRDefault="00BF7D60" w:rsidP="008A5726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572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5405F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94" w:rsidRDefault="005C6B94" w:rsidP="00A33411">
      <w:pPr>
        <w:spacing w:after="0" w:line="240" w:lineRule="auto"/>
      </w:pPr>
      <w:r>
        <w:separator/>
      </w:r>
    </w:p>
  </w:endnote>
  <w:end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94" w:rsidRDefault="005C6B94" w:rsidP="00A33411">
      <w:pPr>
        <w:spacing w:after="0" w:line="240" w:lineRule="auto"/>
      </w:pPr>
      <w:r>
        <w:separator/>
      </w:r>
    </w:p>
  </w:footnote>
  <w:foot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1F9C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05F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0FD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6B94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66D7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A05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5726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5904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4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C0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5BE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1B2B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257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128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FBB8-6613-4F96-9D2D-7353FF96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1394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2024-11-19T05:03:00Z</dcterms:created>
  <dcterms:modified xsi:type="dcterms:W3CDTF">2024-11-19T05:03:00Z</dcterms:modified>
</cp:coreProperties>
</file>