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3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07"/>
        <w:gridCol w:w="3121"/>
        <w:gridCol w:w="2291"/>
        <w:gridCol w:w="2289"/>
        <w:gridCol w:w="1980"/>
        <w:gridCol w:w="2118"/>
        <w:gridCol w:w="2118"/>
        <w:gridCol w:w="2118"/>
        <w:gridCol w:w="1544"/>
        <w:gridCol w:w="753"/>
        <w:gridCol w:w="2271"/>
        <w:gridCol w:w="18"/>
      </w:tblGrid>
      <w:tr w:rsidR="003B1551" w:rsidRPr="00115C8A" w:rsidTr="00905904">
        <w:trPr>
          <w:trHeight w:val="2955"/>
        </w:trPr>
        <w:tc>
          <w:tcPr>
            <w:tcW w:w="20286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92784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92784B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680256" behindDoc="0" locked="0" layoutInCell="0" allowOverlap="1" wp14:anchorId="581C1AF9" wp14:editId="494394F4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3BF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Мостовая</w:t>
            </w:r>
          </w:p>
        </w:tc>
        <w:tc>
          <w:tcPr>
            <w:tcW w:w="304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905904">
        <w:trPr>
          <w:trHeight w:val="178"/>
        </w:trPr>
        <w:tc>
          <w:tcPr>
            <w:tcW w:w="23328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312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905904">
        <w:trPr>
          <w:trHeight w:val="764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3121" w:type="dxa"/>
            <w:vMerge w:val="restart"/>
            <w:vAlign w:val="center"/>
          </w:tcPr>
          <w:p w:rsidR="00115C8A" w:rsidRPr="00115C8A" w:rsidRDefault="0096302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D73BF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6:42-23:07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73BF" w:rsidRPr="001D73BF" w:rsidRDefault="001D73BF" w:rsidP="001D73BF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>6:42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9:07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14:47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15:22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115C8A" w:rsidRPr="0025405F" w:rsidRDefault="001D73BF" w:rsidP="001D73BF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>16:12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23:07</w:t>
            </w:r>
          </w:p>
        </w:tc>
      </w:tr>
      <w:tr w:rsidR="00115C8A" w:rsidRPr="00115C8A" w:rsidTr="00905904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967FC0" w:rsidP="007366D7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</w:t>
            </w:r>
            <w:r w:rsidR="001D73BF">
              <w:rPr>
                <w:rFonts w:ascii="Times New Roman" w:hAnsi="Times New Roman" w:cs="Times New Roman"/>
                <w:sz w:val="28"/>
              </w:rPr>
              <w:t>7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-2</w:t>
            </w:r>
            <w:r w:rsidR="001D73BF">
              <w:rPr>
                <w:rFonts w:ascii="Times New Roman" w:hAnsi="Times New Roman" w:cs="Times New Roman"/>
                <w:sz w:val="28"/>
              </w:rPr>
              <w:t>2:12</w:t>
            </w:r>
          </w:p>
        </w:tc>
        <w:tc>
          <w:tcPr>
            <w:tcW w:w="12920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25405F" w:rsidRDefault="001D73BF" w:rsidP="001D7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>6:57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8:37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11:17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12:17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15:37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16:37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17:57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18:17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>18:57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19:37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20:37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21:12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1D73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22:12</w:t>
            </w:r>
          </w:p>
        </w:tc>
      </w:tr>
      <w:tr w:rsidR="00BF7D60" w:rsidRPr="00115C8A" w:rsidTr="00905904">
        <w:trPr>
          <w:trHeight w:val="356"/>
        </w:trPr>
        <w:tc>
          <w:tcPr>
            <w:tcW w:w="2332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 w:val="restart"/>
            <w:tcBorders>
              <w:left w:val="double" w:sz="4" w:space="0" w:color="auto"/>
            </w:tcBorders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9</w:t>
            </w:r>
            <w:r w:rsidR="00BF7D60" w:rsidRPr="002C1452">
              <w:rPr>
                <w:rFonts w:ascii="Times New Roman" w:hAnsi="Times New Roman"/>
                <w:b/>
                <w:sz w:val="96"/>
                <w:szCs w:val="96"/>
              </w:rPr>
              <w:t>К</w:t>
            </w:r>
          </w:p>
        </w:tc>
        <w:tc>
          <w:tcPr>
            <w:tcW w:w="3121" w:type="dxa"/>
            <w:vMerge w:val="restart"/>
            <w:vAlign w:val="center"/>
          </w:tcPr>
          <w:p w:rsidR="00BF7D60" w:rsidRPr="002C1452" w:rsidRDefault="001B1F9C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Аэропорт</w:t>
            </w: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Default="00BF7D60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115C8A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115C8A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F7D60" w:rsidRPr="00115C8A" w:rsidTr="0025405F">
        <w:trPr>
          <w:trHeight w:val="178"/>
        </w:trPr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3121" w:type="dxa"/>
            <w:vMerge/>
            <w:tcBorders>
              <w:bottom w:val="double" w:sz="4" w:space="0" w:color="auto"/>
            </w:tcBorders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229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BF7D60" w:rsidRPr="00C15944" w:rsidRDefault="00BF7D60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97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7D60" w:rsidRPr="00C15944" w:rsidRDefault="00BF7D60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F7D60" w:rsidTr="00EB0257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7662"/>
        </w:trPr>
        <w:tc>
          <w:tcPr>
            <w:tcW w:w="23310" w:type="dxa"/>
            <w:gridSpan w:val="11"/>
          </w:tcPr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BF7D60" w:rsidRDefault="00BF7D60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BF7D60" w:rsidRDefault="00EB0257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3808" behindDoc="0" locked="0" layoutInCell="1" allowOverlap="1" wp14:anchorId="315FF53C" wp14:editId="494FC3B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131445</wp:posOffset>
                  </wp:positionV>
                  <wp:extent cx="2857500" cy="28575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1D73BF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5856" behindDoc="0" locked="0" layoutInCell="1" allowOverlap="1" wp14:anchorId="388E7446" wp14:editId="4C0F7A5F">
                  <wp:simplePos x="0" y="0"/>
                  <wp:positionH relativeFrom="column">
                    <wp:posOffset>9549707</wp:posOffset>
                  </wp:positionH>
                  <wp:positionV relativeFrom="paragraph">
                    <wp:posOffset>146281</wp:posOffset>
                  </wp:positionV>
                  <wp:extent cx="4982694" cy="2367219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2" t="34334" r="29570" b="31380"/>
                          <a:stretch/>
                        </pic:blipFill>
                        <pic:spPr bwMode="auto">
                          <a:xfrm>
                            <a:off x="0" y="0"/>
                            <a:ext cx="4986801" cy="236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0257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2784" behindDoc="0" locked="0" layoutInCell="1" allowOverlap="1" wp14:anchorId="42E8EC59" wp14:editId="7CBFE31A">
                  <wp:simplePos x="0" y="0"/>
                  <wp:positionH relativeFrom="column">
                    <wp:posOffset>2909916</wp:posOffset>
                  </wp:positionH>
                  <wp:positionV relativeFrom="paragraph">
                    <wp:posOffset>147435</wp:posOffset>
                  </wp:positionV>
                  <wp:extent cx="6445027" cy="2369128"/>
                  <wp:effectExtent l="0" t="0" r="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459317" cy="237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B0257" w:rsidRDefault="00EB0257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BF7D60" w:rsidRPr="00452106" w:rsidRDefault="00BF7D60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BF7D60" w:rsidRDefault="00BF7D60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BF7D60" w:rsidRDefault="00BF7D60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BF7D60" w:rsidRDefault="00BF7D60" w:rsidP="008A5726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72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25405F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94" w:rsidRDefault="005C6B94" w:rsidP="00A33411">
      <w:pPr>
        <w:spacing w:after="0" w:line="240" w:lineRule="auto"/>
      </w:pPr>
      <w:r>
        <w:separator/>
      </w:r>
    </w:p>
  </w:endnote>
  <w:end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94" w:rsidRDefault="005C6B94" w:rsidP="00A33411">
      <w:pPr>
        <w:spacing w:after="0" w:line="240" w:lineRule="auto"/>
      </w:pPr>
      <w:r>
        <w:separator/>
      </w:r>
    </w:p>
  </w:footnote>
  <w:footnote w:type="continuationSeparator" w:id="0">
    <w:p w:rsidR="005C6B94" w:rsidRDefault="005C6B94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1F9C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D73BF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05F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0FD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6B94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66D7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A05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5726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5904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4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C0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5BE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1B2B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257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128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1312-8AD9-423C-B15B-A1A3C406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1389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2024-11-19T05:07:00Z</dcterms:created>
  <dcterms:modified xsi:type="dcterms:W3CDTF">2024-11-19T05:07:00Z</dcterms:modified>
</cp:coreProperties>
</file>