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32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707"/>
        <w:gridCol w:w="3121"/>
        <w:gridCol w:w="2291"/>
        <w:gridCol w:w="2289"/>
        <w:gridCol w:w="1980"/>
        <w:gridCol w:w="2118"/>
        <w:gridCol w:w="2118"/>
        <w:gridCol w:w="2118"/>
        <w:gridCol w:w="1544"/>
        <w:gridCol w:w="753"/>
        <w:gridCol w:w="2271"/>
        <w:gridCol w:w="18"/>
      </w:tblGrid>
      <w:tr w:rsidR="003B1551" w:rsidRPr="00115C8A" w:rsidTr="00905904">
        <w:trPr>
          <w:trHeight w:val="2955"/>
        </w:trPr>
        <w:tc>
          <w:tcPr>
            <w:tcW w:w="20286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92784B" w:rsidRDefault="0011469E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</w:pPr>
            <w:r w:rsidRPr="0092784B">
              <w:rPr>
                <w:rFonts w:ascii="Times New Roman" w:hAnsi="Times New Roman"/>
                <w:b/>
                <w:noProof/>
                <w:sz w:val="200"/>
                <w:szCs w:val="200"/>
              </w:rPr>
              <w:drawing>
                <wp:anchor distT="0" distB="0" distL="114300" distR="114300" simplePos="0" relativeHeight="251680256" behindDoc="0" locked="0" layoutInCell="0" allowOverlap="1" wp14:anchorId="581C1AF9" wp14:editId="494394F4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817245</wp:posOffset>
                  </wp:positionV>
                  <wp:extent cx="1603375" cy="16846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2C77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 xml:space="preserve">Промышленная </w:t>
            </w:r>
          </w:p>
        </w:tc>
        <w:tc>
          <w:tcPr>
            <w:tcW w:w="3042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905904">
        <w:trPr>
          <w:trHeight w:val="178"/>
        </w:trPr>
        <w:tc>
          <w:tcPr>
            <w:tcW w:w="23328" w:type="dxa"/>
            <w:gridSpan w:val="1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905904">
        <w:trPr>
          <w:trHeight w:val="178"/>
        </w:trPr>
        <w:tc>
          <w:tcPr>
            <w:tcW w:w="2707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312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115C8A" w:rsidRPr="00115C8A" w:rsidTr="00905904">
        <w:trPr>
          <w:trHeight w:val="764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</w:t>
            </w:r>
          </w:p>
        </w:tc>
        <w:tc>
          <w:tcPr>
            <w:tcW w:w="3121" w:type="dxa"/>
            <w:vMerge w:val="restart"/>
            <w:vAlign w:val="center"/>
          </w:tcPr>
          <w:p w:rsidR="00115C8A" w:rsidRPr="00115C8A" w:rsidRDefault="0096302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115C8A" w:rsidRPr="00115C8A" w:rsidRDefault="00BB2C77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6:43-23:08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B2C77" w:rsidRPr="00BB2C77" w:rsidRDefault="00BB2C77" w:rsidP="00BB2C77">
            <w:pPr>
              <w:spacing w:after="0" w:line="240" w:lineRule="auto"/>
              <w:ind w:left="-155" w:right="-10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2C77">
              <w:rPr>
                <w:rFonts w:ascii="Times New Roman" w:hAnsi="Times New Roman" w:cs="Times New Roman"/>
                <w:b/>
                <w:sz w:val="32"/>
                <w:szCs w:val="32"/>
              </w:rPr>
              <w:t>6:43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BB2C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7:28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BB2C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7:48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BB2C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8:18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BB2C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8:41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BB2C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9:08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BB2C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9:23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BB2C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10:03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BB2C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10:43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BB2C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10:58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BB2C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11:43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BB2C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12:43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BB2C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13:48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BB2C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14:48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BB2C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15:23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</w:p>
          <w:p w:rsidR="00115C8A" w:rsidRPr="0025405F" w:rsidRDefault="00BB2C77" w:rsidP="00BB2C77">
            <w:pPr>
              <w:spacing w:after="0" w:line="240" w:lineRule="auto"/>
              <w:ind w:left="-155" w:right="-100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BB2C77">
              <w:rPr>
                <w:rFonts w:ascii="Times New Roman" w:hAnsi="Times New Roman" w:cs="Times New Roman"/>
                <w:b/>
                <w:sz w:val="32"/>
                <w:szCs w:val="32"/>
              </w:rPr>
              <w:t>16:13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BB2C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17:13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BB2C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17:58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BB2C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18:13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BB2C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18:58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BB2C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19:38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BB2C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19:58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BB2C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20:38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BB2C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21:13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BB2C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21:38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BB2C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22:13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BB2C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23:08</w:t>
            </w:r>
          </w:p>
        </w:tc>
      </w:tr>
      <w:tr w:rsidR="00115C8A" w:rsidRPr="00115C8A" w:rsidTr="00905904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115C8A" w:rsidRPr="007E2E04" w:rsidRDefault="007E2E0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115C8A" w:rsidRPr="00115C8A" w:rsidRDefault="00967FC0" w:rsidP="00BB2C77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</w:t>
            </w:r>
            <w:r w:rsidR="00BB2C77">
              <w:rPr>
                <w:rFonts w:ascii="Times New Roman" w:hAnsi="Times New Roman" w:cs="Times New Roman"/>
                <w:sz w:val="28"/>
              </w:rPr>
              <w:t>8</w:t>
            </w:r>
            <w:r w:rsidR="00115C8A" w:rsidRPr="00115C8A">
              <w:rPr>
                <w:rFonts w:ascii="Times New Roman" w:hAnsi="Times New Roman" w:cs="Times New Roman"/>
                <w:sz w:val="28"/>
              </w:rPr>
              <w:t>-2</w:t>
            </w:r>
            <w:r w:rsidR="00BB2C77">
              <w:rPr>
                <w:rFonts w:ascii="Times New Roman" w:hAnsi="Times New Roman" w:cs="Times New Roman"/>
                <w:sz w:val="28"/>
              </w:rPr>
              <w:t>2:13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C8A" w:rsidRPr="0025405F" w:rsidRDefault="00BB2C77" w:rsidP="001D7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6:58</w:t>
            </w:r>
            <w:r w:rsidR="001D73BF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7:58</w:t>
            </w:r>
            <w:r w:rsidR="001D73BF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8:38</w:t>
            </w:r>
            <w:r w:rsidR="001D73BF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9:38</w:t>
            </w:r>
            <w:r w:rsidR="001D73BF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10:18</w:t>
            </w:r>
            <w:r w:rsidR="001D73BF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11:18</w:t>
            </w:r>
            <w:r w:rsidR="001D73BF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12:18</w:t>
            </w:r>
            <w:r w:rsidR="001D73BF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13:18</w:t>
            </w:r>
            <w:r w:rsidR="001D73BF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13:58</w:t>
            </w:r>
            <w:r w:rsidR="001D73BF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14:58</w:t>
            </w:r>
            <w:r w:rsidR="001D73BF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15:38</w:t>
            </w:r>
            <w:r w:rsidR="001D73BF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16:38</w:t>
            </w:r>
            <w:r w:rsidR="001D73BF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17:18</w:t>
            </w:r>
            <w:r w:rsidR="001D73BF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17:58</w:t>
            </w:r>
            <w:r w:rsidR="001D73BF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18:18</w:t>
            </w:r>
            <w:r w:rsid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18:58</w:t>
            </w:r>
            <w:r w:rsidR="001D73BF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19:38</w:t>
            </w:r>
            <w:r w:rsidR="001D73BF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20:38</w:t>
            </w:r>
            <w:r w:rsidR="001D73BF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21:13</w:t>
            </w:r>
            <w:r w:rsidR="001D73BF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22:13</w:t>
            </w:r>
          </w:p>
        </w:tc>
      </w:tr>
      <w:tr w:rsidR="00BF7D60" w:rsidRPr="00115C8A" w:rsidTr="00905904">
        <w:trPr>
          <w:trHeight w:val="356"/>
        </w:trPr>
        <w:tc>
          <w:tcPr>
            <w:tcW w:w="23328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П</w:t>
            </w:r>
            <w:r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BF7D60" w:rsidRPr="002C1452" w:rsidRDefault="001B1F9C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9</w:t>
            </w:r>
            <w:r w:rsidR="00BF7D60" w:rsidRPr="002C1452">
              <w:rPr>
                <w:rFonts w:ascii="Times New Roman" w:hAnsi="Times New Roman"/>
                <w:b/>
                <w:sz w:val="96"/>
                <w:szCs w:val="96"/>
              </w:rPr>
              <w:t>К</w:t>
            </w:r>
          </w:p>
        </w:tc>
        <w:tc>
          <w:tcPr>
            <w:tcW w:w="3121" w:type="dxa"/>
            <w:vMerge w:val="restart"/>
            <w:vAlign w:val="center"/>
          </w:tcPr>
          <w:p w:rsidR="00BF7D60" w:rsidRPr="002C1452" w:rsidRDefault="001B1F9C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>Аэропорт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BF7D60" w:rsidRPr="00C15944" w:rsidRDefault="00BF7D60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Default="00BF7D60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115C8A" w:rsidRDefault="00BF7D60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C15944" w:rsidRDefault="00BF7D60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C15944" w:rsidRDefault="00BF7D60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BF7D60" w:rsidTr="00EB0257">
        <w:tblPrEx>
          <w:tblLook w:val="0000" w:firstRow="0" w:lastRow="0" w:firstColumn="0" w:lastColumn="0" w:noHBand="0" w:noVBand="0"/>
        </w:tblPrEx>
        <w:trPr>
          <w:gridAfter w:val="1"/>
          <w:wAfter w:w="18" w:type="dxa"/>
          <w:trHeight w:val="7662"/>
        </w:trPr>
        <w:tc>
          <w:tcPr>
            <w:tcW w:w="23310" w:type="dxa"/>
            <w:gridSpan w:val="11"/>
          </w:tcPr>
          <w:p w:rsidR="00BF7D60" w:rsidRDefault="00BF7D60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BF7D60" w:rsidRDefault="00BF7D60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BF7D60" w:rsidRDefault="00BF7D60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  <w:bookmarkStart w:id="0" w:name="_GoBack"/>
            <w:bookmarkEnd w:id="0"/>
          </w:p>
          <w:p w:rsidR="00BF7D60" w:rsidRDefault="00EB0257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03808" behindDoc="0" locked="0" layoutInCell="1" allowOverlap="1" wp14:anchorId="315FF53C" wp14:editId="494FC3BB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131445</wp:posOffset>
                  </wp:positionV>
                  <wp:extent cx="2857500" cy="285750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7D60" w:rsidRDefault="00EB0257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02784" behindDoc="0" locked="0" layoutInCell="1" allowOverlap="1" wp14:anchorId="563C018A" wp14:editId="5713E977">
                  <wp:simplePos x="0" y="0"/>
                  <wp:positionH relativeFrom="column">
                    <wp:posOffset>2909916</wp:posOffset>
                  </wp:positionH>
                  <wp:positionV relativeFrom="paragraph">
                    <wp:posOffset>147435</wp:posOffset>
                  </wp:positionV>
                  <wp:extent cx="6445027" cy="2369128"/>
                  <wp:effectExtent l="0" t="0" r="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459317" cy="237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7D60" w:rsidRDefault="00BC37A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5856" behindDoc="0" locked="0" layoutInCell="1" allowOverlap="1" wp14:anchorId="5C001C83" wp14:editId="0B52AAA8">
                  <wp:simplePos x="0" y="0"/>
                  <wp:positionH relativeFrom="column">
                    <wp:posOffset>9622444</wp:posOffset>
                  </wp:positionH>
                  <wp:positionV relativeFrom="paragraph">
                    <wp:posOffset>-5542</wp:posOffset>
                  </wp:positionV>
                  <wp:extent cx="4733366" cy="22860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42" t="29124" r="30113" b="36472"/>
                          <a:stretch/>
                        </pic:blipFill>
                        <pic:spPr bwMode="auto">
                          <a:xfrm>
                            <a:off x="0" y="0"/>
                            <a:ext cx="4735813" cy="2287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B0257" w:rsidRDefault="00EB0257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B0257" w:rsidRDefault="00EB0257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B0257" w:rsidRDefault="00EB0257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Pr="00452106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BF7D60" w:rsidRDefault="00BF7D60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BF7D60" w:rsidRDefault="00BF7D60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BF7D60" w:rsidRDefault="00BF7D60" w:rsidP="008A5726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572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25405F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B94" w:rsidRDefault="005C6B94" w:rsidP="00A33411">
      <w:pPr>
        <w:spacing w:after="0" w:line="240" w:lineRule="auto"/>
      </w:pPr>
      <w:r>
        <w:separator/>
      </w:r>
    </w:p>
  </w:endnote>
  <w:endnote w:type="continuationSeparator" w:id="0">
    <w:p w:rsidR="005C6B94" w:rsidRDefault="005C6B94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B94" w:rsidRDefault="005C6B94" w:rsidP="00A33411">
      <w:pPr>
        <w:spacing w:after="0" w:line="240" w:lineRule="auto"/>
      </w:pPr>
      <w:r>
        <w:separator/>
      </w:r>
    </w:p>
  </w:footnote>
  <w:footnote w:type="continuationSeparator" w:id="0">
    <w:p w:rsidR="005C6B94" w:rsidRDefault="005C6B94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1F9C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D73BF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05F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0FD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6B94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66D7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A05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5726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5904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4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023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C0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5BE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2C77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A5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BF7D60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1B2B"/>
    <w:rsid w:val="00C2263F"/>
    <w:rsid w:val="00C22ABD"/>
    <w:rsid w:val="00C22B56"/>
    <w:rsid w:val="00C22C45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257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128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4965D-FEE9-48BE-8627-EC3A6D93F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1393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2024-08-16T04:37:00Z</cp:lastPrinted>
  <dcterms:created xsi:type="dcterms:W3CDTF">2024-11-19T05:15:00Z</dcterms:created>
  <dcterms:modified xsi:type="dcterms:W3CDTF">2024-11-19T05:15:00Z</dcterms:modified>
</cp:coreProperties>
</file>