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2161DC16" wp14:editId="42450DB6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10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Школа №6</w:t>
            </w:r>
            <w:r w:rsidR="00BB2C77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BB2C77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221108">
              <w:rPr>
                <w:rFonts w:ascii="Times New Roman" w:hAnsi="Times New Roman" w:cs="Times New Roman"/>
                <w:sz w:val="28"/>
              </w:rPr>
              <w:t>6-23:11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21108" w:rsidP="00221108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>6:46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7:31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7:51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9:26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10:06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12:46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13:51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14:51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15:26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221108" w:rsidP="00221108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>16:16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23:11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221108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67FC0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2:16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221108" w:rsidP="0022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>7:01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>19:01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20:41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22:16</w:t>
            </w:r>
          </w:p>
        </w:tc>
      </w:tr>
      <w:tr w:rsidR="006471F6" w:rsidRPr="00115C8A" w:rsidTr="00842681">
        <w:trPr>
          <w:trHeight w:val="178"/>
        </w:trPr>
        <w:tc>
          <w:tcPr>
            <w:tcW w:w="2707" w:type="dxa"/>
            <w:tcBorders>
              <w:left w:val="double" w:sz="4" w:space="0" w:color="auto"/>
            </w:tcBorders>
            <w:vAlign w:val="center"/>
          </w:tcPr>
          <w:p w:rsidR="006471F6" w:rsidRPr="00221108" w:rsidRDefault="006471F6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3121" w:type="dxa"/>
            <w:vAlign w:val="center"/>
          </w:tcPr>
          <w:p w:rsidR="006471F6" w:rsidRPr="00221108" w:rsidRDefault="006471F6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Мелиораторов 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6471F6" w:rsidRPr="00115C8A" w:rsidRDefault="006471F6" w:rsidP="00053693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ежедневно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6471F6" w:rsidRDefault="006471F6" w:rsidP="00053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</w:t>
            </w:r>
            <w:r>
              <w:rPr>
                <w:rFonts w:ascii="Times New Roman" w:hAnsi="Times New Roman" w:cs="Times New Roman"/>
                <w:sz w:val="28"/>
              </w:rPr>
              <w:t>07-19:27</w:t>
            </w:r>
            <w:bookmarkStart w:id="0" w:name="_GoBack"/>
            <w:bookmarkEnd w:id="0"/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1F6" w:rsidRPr="00221108" w:rsidRDefault="006471F6" w:rsidP="00221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>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8:15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9:15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10:07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12:07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13:07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14:07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15:07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17:17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18:27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471F6">
              <w:rPr>
                <w:rFonts w:ascii="Times New Roman" w:hAnsi="Times New Roman"/>
                <w:b/>
                <w:sz w:val="32"/>
                <w:szCs w:val="32"/>
              </w:rPr>
              <w:t xml:space="preserve"> 19:27</w:t>
            </w:r>
          </w:p>
        </w:tc>
      </w:tr>
      <w:tr w:rsidR="00221108" w:rsidRPr="00115C8A" w:rsidTr="00842681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221108"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21108">
              <w:rPr>
                <w:rFonts w:ascii="Times New Roman" w:hAnsi="Times New Roman"/>
                <w:b/>
                <w:sz w:val="40"/>
                <w:szCs w:val="40"/>
              </w:rPr>
              <w:t>Гимназия №1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6:31-21:11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21108" w:rsidP="00221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>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7:01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8:01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8:41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9:31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10:01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11:01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12:16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13:01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13:41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14:26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16:01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17:01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>18:01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19:06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19:46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20:11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21:11</w:t>
            </w:r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814361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221108">
              <w:rPr>
                <w:rFonts w:ascii="Times New Roman" w:hAnsi="Times New Roman" w:cs="Times New Roman"/>
                <w:sz w:val="28"/>
              </w:rPr>
              <w:t>1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1:11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221108" w:rsidP="0081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>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7:01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8:01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8:41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9:31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10:01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11:01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12:06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13:01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13:21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14:26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15:06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16:01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16:31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17:01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17:21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>18:01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18:31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19:06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19:46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20:11</w:t>
            </w:r>
            <w:r w:rsidR="00814361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21108">
              <w:rPr>
                <w:rFonts w:ascii="Times New Roman" w:hAnsi="Times New Roman"/>
                <w:b/>
                <w:sz w:val="32"/>
                <w:szCs w:val="32"/>
              </w:rPr>
              <w:t xml:space="preserve"> 21:11</w:t>
            </w:r>
          </w:p>
        </w:tc>
      </w:tr>
      <w:tr w:rsidR="00221108" w:rsidRPr="00115C8A" w:rsidTr="00270CD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77А</w:t>
            </w:r>
          </w:p>
        </w:tc>
        <w:tc>
          <w:tcPr>
            <w:tcW w:w="3121" w:type="dxa"/>
            <w:vMerge w:val="restart"/>
            <w:vAlign w:val="center"/>
          </w:tcPr>
          <w:p w:rsid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proofErr w:type="spellStart"/>
            <w:r w:rsidRPr="00221108">
              <w:rPr>
                <w:rFonts w:ascii="Times New Roman" w:hAnsi="Times New Roman"/>
                <w:sz w:val="44"/>
                <w:szCs w:val="44"/>
              </w:rPr>
              <w:t>мкр</w:t>
            </w:r>
            <w:proofErr w:type="spellEnd"/>
            <w:r w:rsidRPr="00221108">
              <w:rPr>
                <w:rFonts w:ascii="Times New Roman" w:hAnsi="Times New Roman"/>
                <w:sz w:val="44"/>
                <w:szCs w:val="44"/>
              </w:rPr>
              <w:t xml:space="preserve">. </w:t>
            </w:r>
          </w:p>
          <w:p w:rsidR="00221108" w:rsidRPr="00221108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221108">
              <w:rPr>
                <w:rFonts w:ascii="Times New Roman" w:hAnsi="Times New Roman"/>
                <w:sz w:val="44"/>
                <w:szCs w:val="44"/>
              </w:rPr>
              <w:t>Береговая зона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6:46-23:11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814361" w:rsidP="0081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814361">
              <w:rPr>
                <w:rFonts w:ascii="Times New Roman" w:hAnsi="Times New Roman"/>
                <w:b/>
                <w:sz w:val="32"/>
                <w:szCs w:val="32"/>
              </w:rPr>
              <w:t>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7:01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7:21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7:41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9:14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10:01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10:21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12:01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12:34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12:54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>15:08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15:34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17:51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19:07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20:11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20:51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21:21</w:t>
            </w:r>
          </w:p>
        </w:tc>
      </w:tr>
      <w:tr w:rsidR="00221108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21108" w:rsidRPr="007E2E04" w:rsidRDefault="00221108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21108" w:rsidRPr="00115C8A" w:rsidRDefault="00814361" w:rsidP="0005369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21108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221108">
              <w:rPr>
                <w:rFonts w:ascii="Times New Roman" w:hAnsi="Times New Roman" w:cs="Times New Roman"/>
                <w:sz w:val="28"/>
              </w:rPr>
              <w:t>1</w:t>
            </w:r>
            <w:r w:rsidR="00221108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0:51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108" w:rsidRPr="00221108" w:rsidRDefault="00814361" w:rsidP="0081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>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8:51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10:41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10:41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11:38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12:31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13:11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14:58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16:58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>17:31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18:31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19:18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814361">
              <w:rPr>
                <w:rFonts w:ascii="Times New Roman" w:hAnsi="Times New Roman"/>
                <w:b/>
                <w:sz w:val="32"/>
                <w:szCs w:val="32"/>
              </w:rPr>
              <w:t xml:space="preserve"> 20:51</w:t>
            </w:r>
          </w:p>
        </w:tc>
      </w:tr>
      <w:tr w:rsidR="00221108" w:rsidRPr="00115C8A" w:rsidTr="00905904">
        <w:trPr>
          <w:trHeight w:val="356"/>
        </w:trPr>
        <w:tc>
          <w:tcPr>
            <w:tcW w:w="233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221108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221108" w:rsidRPr="002C1452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21" w:type="dxa"/>
            <w:vMerge w:val="restart"/>
            <w:vAlign w:val="center"/>
          </w:tcPr>
          <w:p w:rsidR="00221108" w:rsidRPr="002C1452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Аэропорт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21108" w:rsidRPr="00C15944" w:rsidRDefault="00221108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Default="00221108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221108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21108" w:rsidRPr="00115C8A" w:rsidRDefault="00221108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1108" w:rsidRPr="00115C8A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21108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21108" w:rsidRPr="00C15944" w:rsidRDefault="00221108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21108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21108" w:rsidRPr="00115C8A" w:rsidRDefault="0022110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21108" w:rsidRPr="00C15944" w:rsidRDefault="00221108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1108" w:rsidRPr="00C15944" w:rsidRDefault="00221108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21108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21108" w:rsidRDefault="0022110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21108" w:rsidRDefault="0022110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1216" behindDoc="0" locked="0" layoutInCell="1" allowOverlap="1" wp14:anchorId="20BF2E37" wp14:editId="615CA5F5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814361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23264" behindDoc="0" locked="0" layoutInCell="1" allowOverlap="1" wp14:anchorId="432D3527" wp14:editId="385CF674">
                  <wp:simplePos x="0" y="0"/>
                  <wp:positionH relativeFrom="column">
                    <wp:posOffset>9580880</wp:posOffset>
                  </wp:positionH>
                  <wp:positionV relativeFrom="paragraph">
                    <wp:posOffset>146280</wp:posOffset>
                  </wp:positionV>
                  <wp:extent cx="4905487" cy="2369127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2" t="34335" r="30113" b="31264"/>
                          <a:stretch/>
                        </pic:blipFill>
                        <pic:spPr bwMode="auto">
                          <a:xfrm>
                            <a:off x="0" y="0"/>
                            <a:ext cx="4908023" cy="2370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108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0192" behindDoc="0" locked="0" layoutInCell="1" allowOverlap="1" wp14:anchorId="58690F64" wp14:editId="51805441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21108" w:rsidRPr="00452106" w:rsidRDefault="00221108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21108" w:rsidRDefault="00221108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21108" w:rsidRDefault="00221108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21108" w:rsidRDefault="00221108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D73BF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108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1F6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66D7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36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2C77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A5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8F4-8589-4EB1-9495-C86400D4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2263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2024-11-19T05:29:00Z</dcterms:created>
  <dcterms:modified xsi:type="dcterms:W3CDTF">2024-11-19T06:14:00Z</dcterms:modified>
</cp:coreProperties>
</file>