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1980"/>
        <w:gridCol w:w="2118"/>
        <w:gridCol w:w="2118"/>
        <w:gridCol w:w="2118"/>
        <w:gridCol w:w="1544"/>
        <w:gridCol w:w="753"/>
        <w:gridCol w:w="2271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2784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2784B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14C25F7B" wp14:editId="7FD5A3A8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110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Школа №6</w:t>
            </w:r>
            <w:r w:rsidR="00BB2C77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05904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BB2C77" w:rsidP="002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221108">
              <w:rPr>
                <w:rFonts w:ascii="Times New Roman" w:hAnsi="Times New Roman" w:cs="Times New Roman"/>
                <w:sz w:val="28"/>
              </w:rPr>
              <w:t>6-23:11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221108" w:rsidP="00221108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>6:46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7:31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7:51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9:26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10:06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13:51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14:51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15:26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15C8A" w:rsidRPr="0025405F" w:rsidRDefault="00221108" w:rsidP="00221108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>16:16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23:11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221108" w:rsidP="002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967FC0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2:16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221108" w:rsidP="0022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>7:01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>19:01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22:16</w:t>
            </w:r>
          </w:p>
        </w:tc>
      </w:tr>
      <w:tr w:rsidR="006471F6" w:rsidRPr="00115C8A" w:rsidTr="00842681">
        <w:trPr>
          <w:trHeight w:val="178"/>
        </w:trPr>
        <w:tc>
          <w:tcPr>
            <w:tcW w:w="2707" w:type="dxa"/>
            <w:tcBorders>
              <w:left w:val="double" w:sz="4" w:space="0" w:color="auto"/>
            </w:tcBorders>
            <w:vAlign w:val="center"/>
          </w:tcPr>
          <w:p w:rsidR="006471F6" w:rsidRPr="00221108" w:rsidRDefault="006471F6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3121" w:type="dxa"/>
            <w:vAlign w:val="center"/>
          </w:tcPr>
          <w:p w:rsidR="006471F6" w:rsidRPr="00221108" w:rsidRDefault="006471F6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Мелиораторов 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6471F6" w:rsidRPr="00115C8A" w:rsidRDefault="006471F6" w:rsidP="00053693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ежедневно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6471F6" w:rsidRDefault="006471F6" w:rsidP="00053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7:07-19:27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1F6" w:rsidRPr="00221108" w:rsidRDefault="006471F6" w:rsidP="00221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>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8:15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9:15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10:07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12:07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13:07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14:07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15:07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17:17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18:27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19:27</w:t>
            </w:r>
          </w:p>
        </w:tc>
      </w:tr>
      <w:tr w:rsidR="00221108" w:rsidRPr="00115C8A" w:rsidTr="00842681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221108">
              <w:rPr>
                <w:rFonts w:ascii="Times New Roman" w:hAnsi="Times New Roman"/>
                <w:b/>
                <w:sz w:val="96"/>
                <w:szCs w:val="96"/>
              </w:rPr>
              <w:t>77</w:t>
            </w:r>
          </w:p>
        </w:tc>
        <w:tc>
          <w:tcPr>
            <w:tcW w:w="3121" w:type="dxa"/>
            <w:vMerge w:val="restart"/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21108">
              <w:rPr>
                <w:rFonts w:ascii="Times New Roman" w:hAnsi="Times New Roman"/>
                <w:b/>
                <w:sz w:val="40"/>
                <w:szCs w:val="40"/>
              </w:rPr>
              <w:t>Гимназия №1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6:31-21:11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881A7A" w:rsidP="00221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0A78F3">
              <w:rPr>
                <w:rFonts w:ascii="Times New Roman" w:hAnsi="Times New Roman"/>
                <w:b/>
                <w:sz w:val="32"/>
                <w:szCs w:val="32"/>
              </w:rPr>
              <w:t>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7:01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7:21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7:56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8:41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8:51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9:28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10:01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11:01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12:16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12:41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13:11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13:41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14:08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14:26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15:35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>16:01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17:21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17:51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18:21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19:18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19:51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20:41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21:01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A78F3">
              <w:rPr>
                <w:rFonts w:ascii="Times New Roman" w:hAnsi="Times New Roman"/>
                <w:b/>
                <w:sz w:val="32"/>
                <w:szCs w:val="32"/>
              </w:rPr>
              <w:t xml:space="preserve"> 21:21</w:t>
            </w:r>
            <w:bookmarkStart w:id="0" w:name="_GoBack"/>
            <w:bookmarkEnd w:id="0"/>
            <w:proofErr w:type="gramEnd"/>
          </w:p>
        </w:tc>
      </w:tr>
      <w:tr w:rsidR="00221108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7E2E04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814361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22110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221108">
              <w:rPr>
                <w:rFonts w:ascii="Times New Roman" w:hAnsi="Times New Roman" w:cs="Times New Roman"/>
                <w:sz w:val="28"/>
              </w:rPr>
              <w:t>1</w:t>
            </w:r>
            <w:r w:rsidR="00221108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1:11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221108" w:rsidP="0081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>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7:01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7:21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8:01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8:41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9:31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10:01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11:01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12:06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13:01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13:21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14:26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15:06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16:01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16:31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17:01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17:21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>18:01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18:31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19:06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19:46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20:11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21:11</w:t>
            </w:r>
          </w:p>
        </w:tc>
      </w:tr>
      <w:tr w:rsidR="00221108" w:rsidRPr="00115C8A" w:rsidTr="00270CD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77А</w:t>
            </w:r>
          </w:p>
        </w:tc>
        <w:tc>
          <w:tcPr>
            <w:tcW w:w="3121" w:type="dxa"/>
            <w:vMerge w:val="restart"/>
            <w:vAlign w:val="center"/>
          </w:tcPr>
          <w:p w:rsid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proofErr w:type="spellStart"/>
            <w:r w:rsidRPr="00221108">
              <w:rPr>
                <w:rFonts w:ascii="Times New Roman" w:hAnsi="Times New Roman"/>
                <w:sz w:val="44"/>
                <w:szCs w:val="44"/>
              </w:rPr>
              <w:t>мкр</w:t>
            </w:r>
            <w:proofErr w:type="spellEnd"/>
            <w:r w:rsidRPr="00221108">
              <w:rPr>
                <w:rFonts w:ascii="Times New Roman" w:hAnsi="Times New Roman"/>
                <w:sz w:val="44"/>
                <w:szCs w:val="44"/>
              </w:rPr>
              <w:t xml:space="preserve">. </w:t>
            </w:r>
          </w:p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221108">
              <w:rPr>
                <w:rFonts w:ascii="Times New Roman" w:hAnsi="Times New Roman"/>
                <w:sz w:val="44"/>
                <w:szCs w:val="44"/>
              </w:rPr>
              <w:t>Береговая зона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6:46-23:11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814361" w:rsidP="0081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814361">
              <w:rPr>
                <w:rFonts w:ascii="Times New Roman" w:hAnsi="Times New Roman"/>
                <w:b/>
                <w:sz w:val="32"/>
                <w:szCs w:val="32"/>
              </w:rPr>
              <w:t>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7:01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7:21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7:41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9:14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10:01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10:21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12:01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12:34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12:54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14:07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14:27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14:38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>15:08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15:34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16:11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16:41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16:58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17:51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18:31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19:18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20:11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20:51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21:21</w:t>
            </w:r>
          </w:p>
        </w:tc>
      </w:tr>
      <w:tr w:rsidR="00221108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7E2E04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814361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22110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221108">
              <w:rPr>
                <w:rFonts w:ascii="Times New Roman" w:hAnsi="Times New Roman" w:cs="Times New Roman"/>
                <w:sz w:val="28"/>
              </w:rPr>
              <w:t>1</w:t>
            </w:r>
            <w:r w:rsidR="00221108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0:51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814361" w:rsidP="0081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>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7:18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8:51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9:36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10:41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10:41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11:38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12:31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13:11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14:04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14:58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15:58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16:58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>17:31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18:31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19:18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20:51</w:t>
            </w:r>
          </w:p>
        </w:tc>
      </w:tr>
      <w:tr w:rsidR="00221108" w:rsidRPr="00115C8A" w:rsidTr="00905904">
        <w:trPr>
          <w:trHeight w:val="356"/>
        </w:trPr>
        <w:tc>
          <w:tcPr>
            <w:tcW w:w="2332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221108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C1452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P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21" w:type="dxa"/>
            <w:vMerge w:val="restart"/>
            <w:vAlign w:val="center"/>
          </w:tcPr>
          <w:p w:rsidR="00221108" w:rsidRPr="002C1452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Аэропорт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21108" w:rsidRPr="00C15944" w:rsidRDefault="00221108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Default="00221108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21108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21108" w:rsidRPr="00115C8A" w:rsidRDefault="00221108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21108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21108" w:rsidRPr="00C15944" w:rsidRDefault="00221108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21108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21108" w:rsidRPr="00C15944" w:rsidRDefault="00221108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21108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11"/>
          </w:tcPr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21108" w:rsidRDefault="00221108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1216" behindDoc="0" locked="0" layoutInCell="1" allowOverlap="1" wp14:anchorId="20BF2E37" wp14:editId="615CA5F5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108" w:rsidRDefault="00814361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23264" behindDoc="0" locked="0" layoutInCell="1" allowOverlap="1" wp14:anchorId="432D3527" wp14:editId="385CF674">
                  <wp:simplePos x="0" y="0"/>
                  <wp:positionH relativeFrom="column">
                    <wp:posOffset>9580880</wp:posOffset>
                  </wp:positionH>
                  <wp:positionV relativeFrom="paragraph">
                    <wp:posOffset>146280</wp:posOffset>
                  </wp:positionV>
                  <wp:extent cx="4905487" cy="2369127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42" t="34335" r="30113" b="31264"/>
                          <a:stretch/>
                        </pic:blipFill>
                        <pic:spPr bwMode="auto">
                          <a:xfrm>
                            <a:off x="0" y="0"/>
                            <a:ext cx="4908023" cy="2370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1108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0192" behindDoc="0" locked="0" layoutInCell="1" allowOverlap="1" wp14:anchorId="58690F64" wp14:editId="51805441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Pr="00452106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21108" w:rsidRDefault="00221108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21108" w:rsidRDefault="00221108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21108" w:rsidRDefault="00221108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1F9C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D73BF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108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1F6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66D7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A05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36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1A7A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4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C0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5BE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2C77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A5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471F-B55F-443D-A58B-300F23FE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4</cp:revision>
  <cp:lastPrinted>2024-08-16T04:37:00Z</cp:lastPrinted>
  <dcterms:created xsi:type="dcterms:W3CDTF">2024-11-19T05:29:00Z</dcterms:created>
  <dcterms:modified xsi:type="dcterms:W3CDTF">2024-12-25T06:53:00Z</dcterms:modified>
</cp:coreProperties>
</file>