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C8A" w:rsidRDefault="004C1A88" w:rsidP="00AB3053">
      <w:pPr>
        <w:tabs>
          <w:tab w:val="left" w:pos="3650"/>
          <w:tab w:val="center" w:pos="8277"/>
        </w:tabs>
        <w:spacing w:after="0" w:line="240" w:lineRule="auto"/>
        <w:ind w:left="284"/>
        <w:rPr>
          <w:rFonts w:ascii="Times New Roman" w:eastAsiaTheme="minorHAnsi" w:hAnsi="Times New Roman"/>
          <w:b/>
          <w:sz w:val="52"/>
          <w:lang w:eastAsia="en-US"/>
        </w:rPr>
      </w:pPr>
      <w:r>
        <w:rPr>
          <w:rFonts w:ascii="Times New Roman" w:eastAsiaTheme="minorHAnsi" w:hAnsi="Times New Roman"/>
          <w:b/>
          <w:sz w:val="104"/>
          <w:szCs w:val="104"/>
          <w:lang w:eastAsia="en-US"/>
        </w:rPr>
        <w:tab/>
      </w:r>
      <w:r>
        <w:rPr>
          <w:rFonts w:ascii="Times New Roman" w:eastAsiaTheme="minorHAnsi" w:hAnsi="Times New Roman"/>
          <w:b/>
          <w:sz w:val="104"/>
          <w:szCs w:val="104"/>
          <w:lang w:eastAsia="en-US"/>
        </w:rPr>
        <w:tab/>
      </w:r>
      <w:r w:rsidR="00E5526C">
        <w:rPr>
          <w:rFonts w:ascii="Times New Roman" w:eastAsiaTheme="minorHAnsi" w:hAnsi="Times New Roman"/>
          <w:b/>
          <w:sz w:val="104"/>
          <w:szCs w:val="104"/>
          <w:lang w:eastAsia="en-US"/>
        </w:rPr>
        <w:t xml:space="preserve"> </w:t>
      </w:r>
      <w:r w:rsidR="00115C8A" w:rsidRPr="00115C8A">
        <w:rPr>
          <w:rFonts w:ascii="Times New Roman" w:eastAsiaTheme="minorHAnsi" w:hAnsi="Times New Roman"/>
          <w:b/>
          <w:sz w:val="52"/>
          <w:lang w:eastAsia="en-US"/>
        </w:rPr>
        <w:t xml:space="preserve">                 </w:t>
      </w:r>
      <w:r w:rsidR="00A2521F">
        <w:rPr>
          <w:rFonts w:ascii="Times New Roman" w:eastAsiaTheme="minorHAnsi" w:hAnsi="Times New Roman"/>
          <w:b/>
          <w:sz w:val="52"/>
          <w:lang w:eastAsia="en-US"/>
        </w:rPr>
        <w:t xml:space="preserve">               </w:t>
      </w:r>
    </w:p>
    <w:p w:rsidR="00AB3053" w:rsidRPr="00AB3053" w:rsidRDefault="00AB3053" w:rsidP="00AB3053">
      <w:pPr>
        <w:tabs>
          <w:tab w:val="left" w:pos="3650"/>
          <w:tab w:val="center" w:pos="8277"/>
        </w:tabs>
        <w:spacing w:after="0" w:line="240" w:lineRule="auto"/>
        <w:ind w:left="284"/>
        <w:rPr>
          <w:rFonts w:ascii="Times New Roman" w:eastAsiaTheme="minorHAnsi" w:hAnsi="Times New Roman"/>
          <w:b/>
          <w:sz w:val="28"/>
          <w:szCs w:val="104"/>
          <w:lang w:eastAsia="en-US"/>
        </w:rPr>
      </w:pPr>
    </w:p>
    <w:tbl>
      <w:tblPr>
        <w:tblStyle w:val="41"/>
        <w:tblW w:w="2332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707"/>
        <w:gridCol w:w="3121"/>
        <w:gridCol w:w="2291"/>
        <w:gridCol w:w="2289"/>
        <w:gridCol w:w="9878"/>
        <w:gridCol w:w="3024"/>
        <w:gridCol w:w="18"/>
      </w:tblGrid>
      <w:tr w:rsidR="003B1551" w:rsidRPr="00115C8A" w:rsidTr="00905904">
        <w:trPr>
          <w:trHeight w:val="2955"/>
        </w:trPr>
        <w:tc>
          <w:tcPr>
            <w:tcW w:w="20286" w:type="dxa"/>
            <w:gridSpan w:val="5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92784B" w:rsidRDefault="0011469E" w:rsidP="0011469E">
            <w:pPr>
              <w:tabs>
                <w:tab w:val="left" w:pos="3650"/>
                <w:tab w:val="center" w:pos="8277"/>
              </w:tabs>
              <w:spacing w:after="0" w:line="240" w:lineRule="auto"/>
              <w:ind w:left="2445"/>
              <w:contextualSpacing/>
              <w:jc w:val="center"/>
              <w:rPr>
                <w:rFonts w:ascii="Times New Roman" w:hAnsi="Times New Roman"/>
                <w:b/>
                <w:color w:val="FFFFFF" w:themeColor="background1"/>
                <w:sz w:val="200"/>
                <w:szCs w:val="200"/>
              </w:rPr>
            </w:pPr>
            <w:r w:rsidRPr="0092784B">
              <w:rPr>
                <w:rFonts w:ascii="Times New Roman" w:hAnsi="Times New Roman"/>
                <w:b/>
                <w:noProof/>
                <w:sz w:val="200"/>
                <w:szCs w:val="200"/>
              </w:rPr>
              <w:drawing>
                <wp:anchor distT="0" distB="0" distL="114300" distR="114300" simplePos="0" relativeHeight="251680256" behindDoc="0" locked="0" layoutInCell="0" allowOverlap="1" wp14:anchorId="2161DC16" wp14:editId="42450DB6">
                  <wp:simplePos x="0" y="0"/>
                  <wp:positionH relativeFrom="column">
                    <wp:posOffset>228600</wp:posOffset>
                  </wp:positionH>
                  <wp:positionV relativeFrom="page">
                    <wp:posOffset>817245</wp:posOffset>
                  </wp:positionV>
                  <wp:extent cx="1603375" cy="168465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375" cy="168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D67EE">
              <w:rPr>
                <w:rFonts w:ascii="Times New Roman" w:hAnsi="Times New Roman"/>
                <w:b/>
                <w:color w:val="FFFFFF" w:themeColor="background1"/>
                <w:sz w:val="200"/>
                <w:szCs w:val="200"/>
              </w:rPr>
              <w:t>Рынок</w:t>
            </w:r>
            <w:r w:rsidR="00BB2C77">
              <w:rPr>
                <w:rFonts w:ascii="Times New Roman" w:hAnsi="Times New Roman"/>
                <w:b/>
                <w:color w:val="FFFFFF" w:themeColor="background1"/>
                <w:sz w:val="200"/>
                <w:szCs w:val="200"/>
              </w:rPr>
              <w:t xml:space="preserve"> </w:t>
            </w:r>
          </w:p>
        </w:tc>
        <w:tc>
          <w:tcPr>
            <w:tcW w:w="3042" w:type="dxa"/>
            <w:gridSpan w:val="2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3B1551" w:rsidRDefault="003B1551" w:rsidP="003B1551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</w:pPr>
            <w:r w:rsidRPr="003B1551"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  <w:t>А</w:t>
            </w:r>
          </w:p>
        </w:tc>
      </w:tr>
      <w:tr w:rsidR="00115C8A" w:rsidRPr="00115C8A" w:rsidTr="00905904">
        <w:trPr>
          <w:trHeight w:val="178"/>
        </w:trPr>
        <w:tc>
          <w:tcPr>
            <w:tcW w:w="23328" w:type="dxa"/>
            <w:gridSpan w:val="7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52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По регулируемым тарифам</w:t>
            </w:r>
          </w:p>
        </w:tc>
      </w:tr>
      <w:tr w:rsidR="00115C8A" w:rsidRPr="00115C8A" w:rsidTr="00905904">
        <w:trPr>
          <w:trHeight w:val="178"/>
        </w:trPr>
        <w:tc>
          <w:tcPr>
            <w:tcW w:w="2707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Номер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маршрута</w:t>
            </w:r>
          </w:p>
        </w:tc>
        <w:tc>
          <w:tcPr>
            <w:tcW w:w="3121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B96EA1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Конечный остановочный пункт</w:t>
            </w:r>
          </w:p>
        </w:tc>
        <w:tc>
          <w:tcPr>
            <w:tcW w:w="2291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ДНИ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B96EA1" w:rsidRDefault="00115C8A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Время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начала и окончания</w:t>
            </w: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движения</w:t>
            </w:r>
          </w:p>
        </w:tc>
        <w:tc>
          <w:tcPr>
            <w:tcW w:w="12920" w:type="dxa"/>
            <w:gridSpan w:val="3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452106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В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ременной график отправления транспортных средств от остановочного пункта</w:t>
            </w:r>
          </w:p>
        </w:tc>
      </w:tr>
      <w:tr w:rsidR="00115C8A" w:rsidRPr="00115C8A" w:rsidTr="00905904">
        <w:trPr>
          <w:trHeight w:val="764"/>
        </w:trPr>
        <w:tc>
          <w:tcPr>
            <w:tcW w:w="2707" w:type="dxa"/>
            <w:vMerge w:val="restart"/>
            <w:tcBorders>
              <w:left w:val="double" w:sz="4" w:space="0" w:color="auto"/>
            </w:tcBorders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115C8A">
              <w:rPr>
                <w:rFonts w:ascii="Times New Roman" w:hAnsi="Times New Roman" w:cs="Times New Roman"/>
                <w:b/>
                <w:sz w:val="96"/>
                <w:szCs w:val="96"/>
              </w:rPr>
              <w:t>1</w:t>
            </w:r>
            <w:r w:rsidR="00426E4C">
              <w:rPr>
                <w:rFonts w:ascii="Times New Roman" w:hAnsi="Times New Roman" w:cs="Times New Roman"/>
                <w:b/>
                <w:sz w:val="96"/>
                <w:szCs w:val="96"/>
              </w:rPr>
              <w:t>А</w:t>
            </w:r>
          </w:p>
        </w:tc>
        <w:tc>
          <w:tcPr>
            <w:tcW w:w="3121" w:type="dxa"/>
            <w:vMerge w:val="restart"/>
            <w:vAlign w:val="center"/>
          </w:tcPr>
          <w:p w:rsidR="00115C8A" w:rsidRPr="00115C8A" w:rsidRDefault="00963023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0764EA">
              <w:rPr>
                <w:rFonts w:ascii="Times New Roman" w:hAnsi="Times New Roman"/>
                <w:b/>
                <w:sz w:val="52"/>
                <w:szCs w:val="52"/>
              </w:rPr>
              <w:t>ОМК</w:t>
            </w:r>
          </w:p>
        </w:tc>
        <w:tc>
          <w:tcPr>
            <w:tcW w:w="2291" w:type="dxa"/>
            <w:tcBorders>
              <w:bottom w:val="double" w:sz="4" w:space="0" w:color="auto"/>
            </w:tcBorders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vAlign w:val="center"/>
          </w:tcPr>
          <w:p w:rsidR="00115C8A" w:rsidRPr="00115C8A" w:rsidRDefault="00426E4C" w:rsidP="00221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6:27-21:52</w:t>
            </w:r>
          </w:p>
        </w:tc>
        <w:tc>
          <w:tcPr>
            <w:tcW w:w="12920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26E4C" w:rsidRPr="00426E4C" w:rsidRDefault="00426E4C" w:rsidP="00426E4C">
            <w:pPr>
              <w:spacing w:after="0" w:line="240" w:lineRule="auto"/>
              <w:ind w:left="-155" w:right="-10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6E4C">
              <w:rPr>
                <w:rFonts w:ascii="Times New Roman" w:hAnsi="Times New Roman" w:cs="Times New Roman"/>
                <w:b/>
                <w:sz w:val="32"/>
                <w:szCs w:val="32"/>
              </w:rPr>
              <w:t>6:27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426E4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7:27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426E4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8:12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426E4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8:47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426E4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9:07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426E4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9:47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426E4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10:57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426E4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11:42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426E4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12:47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426E4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13:27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426E4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14:27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426E4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15:27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426E4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16:47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426E4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17:12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426E4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17:47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</w:p>
          <w:p w:rsidR="00115C8A" w:rsidRPr="0025405F" w:rsidRDefault="00426E4C" w:rsidP="00426E4C">
            <w:pPr>
              <w:spacing w:after="0" w:line="240" w:lineRule="auto"/>
              <w:ind w:left="-155" w:right="-100"/>
              <w:jc w:val="center"/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</w:pPr>
            <w:r w:rsidRPr="00426E4C">
              <w:rPr>
                <w:rFonts w:ascii="Times New Roman" w:hAnsi="Times New Roman" w:cs="Times New Roman"/>
                <w:b/>
                <w:sz w:val="32"/>
                <w:szCs w:val="32"/>
              </w:rPr>
              <w:t>18:42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426E4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18:47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426E4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19:47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426E4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20:17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426E4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20:32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426E4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21:17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426E4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21:52</w:t>
            </w:r>
            <w:r w:rsidRPr="00426E4C">
              <w:rPr>
                <w:rFonts w:ascii="Times New Roman" w:hAnsi="Times New Roman" w:cs="Times New Roman"/>
                <w:b/>
                <w:sz w:val="32"/>
                <w:szCs w:val="32"/>
              </w:rPr>
              <w:cr/>
            </w:r>
          </w:p>
        </w:tc>
      </w:tr>
      <w:tr w:rsidR="00115C8A" w:rsidRPr="00115C8A" w:rsidTr="00905904">
        <w:trPr>
          <w:trHeight w:val="178"/>
        </w:trPr>
        <w:tc>
          <w:tcPr>
            <w:tcW w:w="270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3121" w:type="dxa"/>
            <w:vMerge/>
            <w:tcBorders>
              <w:bottom w:val="double" w:sz="4" w:space="0" w:color="auto"/>
            </w:tcBorders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2291" w:type="dxa"/>
            <w:tcBorders>
              <w:bottom w:val="double" w:sz="4" w:space="0" w:color="auto"/>
            </w:tcBorders>
            <w:vAlign w:val="center"/>
          </w:tcPr>
          <w:p w:rsidR="00115C8A" w:rsidRPr="007E2E04" w:rsidRDefault="007E2E04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vAlign w:val="center"/>
          </w:tcPr>
          <w:p w:rsidR="00115C8A" w:rsidRPr="00115C8A" w:rsidRDefault="00221108" w:rsidP="00221108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="00967FC0">
              <w:rPr>
                <w:rFonts w:ascii="Times New Roman" w:hAnsi="Times New Roman" w:cs="Times New Roman"/>
                <w:sz w:val="28"/>
              </w:rPr>
              <w:t>:</w:t>
            </w:r>
            <w:r w:rsidR="00426E4C">
              <w:rPr>
                <w:rFonts w:ascii="Times New Roman" w:hAnsi="Times New Roman" w:cs="Times New Roman"/>
                <w:sz w:val="28"/>
              </w:rPr>
              <w:t>12</w:t>
            </w:r>
            <w:r w:rsidR="00115C8A" w:rsidRPr="00115C8A">
              <w:rPr>
                <w:rFonts w:ascii="Times New Roman" w:hAnsi="Times New Roman" w:cs="Times New Roman"/>
                <w:sz w:val="28"/>
              </w:rPr>
              <w:t>-2</w:t>
            </w:r>
            <w:r w:rsidR="00426E4C">
              <w:rPr>
                <w:rFonts w:ascii="Times New Roman" w:hAnsi="Times New Roman" w:cs="Times New Roman"/>
                <w:sz w:val="28"/>
              </w:rPr>
              <w:t>1:07</w:t>
            </w:r>
          </w:p>
        </w:tc>
        <w:tc>
          <w:tcPr>
            <w:tcW w:w="12920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15C8A" w:rsidRPr="0025405F" w:rsidRDefault="00426E4C" w:rsidP="00426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</w:pPr>
            <w:r w:rsidRPr="00426E4C">
              <w:rPr>
                <w:rFonts w:ascii="Times New Roman" w:hAnsi="Times New Roman" w:cs="Times New Roman"/>
                <w:b/>
                <w:sz w:val="32"/>
                <w:szCs w:val="32"/>
              </w:rPr>
              <w:t>7:12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426E4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7:47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426E4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8:47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426E4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9:27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426E4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10:27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426E4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11:07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426E4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12:07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426E4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13:07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426E4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13:47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426E4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14:47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426E4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15:37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426E4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16:27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426E4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17:12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426E4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17:37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426E4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18:07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</w:t>
            </w:r>
            <w:r w:rsidRPr="00426E4C">
              <w:rPr>
                <w:rFonts w:ascii="Times New Roman" w:hAnsi="Times New Roman" w:cs="Times New Roman"/>
                <w:b/>
                <w:sz w:val="32"/>
                <w:szCs w:val="32"/>
              </w:rPr>
              <w:t>18:57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426E4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19:27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426E4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20:32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426E4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21:07</w:t>
            </w:r>
          </w:p>
        </w:tc>
      </w:tr>
      <w:tr w:rsidR="00426E4C" w:rsidRPr="00115C8A" w:rsidTr="006076F8">
        <w:trPr>
          <w:trHeight w:val="1084"/>
        </w:trPr>
        <w:tc>
          <w:tcPr>
            <w:tcW w:w="2707" w:type="dxa"/>
            <w:tcBorders>
              <w:left w:val="double" w:sz="4" w:space="0" w:color="auto"/>
            </w:tcBorders>
            <w:vAlign w:val="center"/>
          </w:tcPr>
          <w:p w:rsidR="00426E4C" w:rsidRPr="00426E4C" w:rsidRDefault="00426E4C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 w:rsidRPr="00426E4C">
              <w:rPr>
                <w:rFonts w:ascii="Times New Roman" w:hAnsi="Times New Roman"/>
                <w:b/>
                <w:sz w:val="96"/>
                <w:szCs w:val="96"/>
              </w:rPr>
              <w:t>2</w:t>
            </w:r>
          </w:p>
        </w:tc>
        <w:tc>
          <w:tcPr>
            <w:tcW w:w="3121" w:type="dxa"/>
            <w:vAlign w:val="center"/>
          </w:tcPr>
          <w:p w:rsidR="00426E4C" w:rsidRPr="00426E4C" w:rsidRDefault="00426E4C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8"/>
                <w:szCs w:val="38"/>
              </w:rPr>
            </w:pPr>
            <w:r w:rsidRPr="00426E4C">
              <w:rPr>
                <w:rFonts w:ascii="Times New Roman" w:hAnsi="Times New Roman"/>
                <w:b/>
                <w:sz w:val="38"/>
                <w:szCs w:val="38"/>
              </w:rPr>
              <w:t>Сельхозтехника</w:t>
            </w:r>
          </w:p>
        </w:tc>
        <w:tc>
          <w:tcPr>
            <w:tcW w:w="2291" w:type="dxa"/>
            <w:vAlign w:val="center"/>
          </w:tcPr>
          <w:p w:rsidR="00426E4C" w:rsidRPr="00115C8A" w:rsidRDefault="00426E4C" w:rsidP="00053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Ежедневно</w:t>
            </w:r>
          </w:p>
        </w:tc>
        <w:tc>
          <w:tcPr>
            <w:tcW w:w="2289" w:type="dxa"/>
            <w:vAlign w:val="center"/>
          </w:tcPr>
          <w:p w:rsidR="00426E4C" w:rsidRPr="00115C8A" w:rsidRDefault="00426E4C" w:rsidP="00053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6:57-19:07</w:t>
            </w:r>
          </w:p>
          <w:p w:rsidR="00426E4C" w:rsidRPr="00115C8A" w:rsidRDefault="00426E4C" w:rsidP="00053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920" w:type="dxa"/>
            <w:gridSpan w:val="3"/>
            <w:tcBorders>
              <w:right w:val="double" w:sz="4" w:space="0" w:color="auto"/>
            </w:tcBorders>
            <w:vAlign w:val="center"/>
          </w:tcPr>
          <w:p w:rsidR="00426E4C" w:rsidRPr="00221108" w:rsidRDefault="00426E4C" w:rsidP="002211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26E4C">
              <w:rPr>
                <w:rFonts w:ascii="Times New Roman" w:hAnsi="Times New Roman"/>
                <w:b/>
                <w:sz w:val="32"/>
                <w:szCs w:val="32"/>
              </w:rPr>
              <w:t>6:57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26E4C">
              <w:rPr>
                <w:rFonts w:ascii="Times New Roman" w:hAnsi="Times New Roman"/>
                <w:b/>
                <w:sz w:val="32"/>
                <w:szCs w:val="32"/>
              </w:rPr>
              <w:t xml:space="preserve"> 7:57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26E4C">
              <w:rPr>
                <w:rFonts w:ascii="Times New Roman" w:hAnsi="Times New Roman"/>
                <w:b/>
                <w:sz w:val="32"/>
                <w:szCs w:val="32"/>
              </w:rPr>
              <w:t xml:space="preserve"> 8:57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26E4C">
              <w:rPr>
                <w:rFonts w:ascii="Times New Roman" w:hAnsi="Times New Roman"/>
                <w:b/>
                <w:sz w:val="32"/>
                <w:szCs w:val="32"/>
              </w:rPr>
              <w:t xml:space="preserve"> 9:57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26E4C">
              <w:rPr>
                <w:rFonts w:ascii="Times New Roman" w:hAnsi="Times New Roman"/>
                <w:b/>
                <w:sz w:val="32"/>
                <w:szCs w:val="32"/>
              </w:rPr>
              <w:t xml:space="preserve"> 11:57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26E4C">
              <w:rPr>
                <w:rFonts w:ascii="Times New Roman" w:hAnsi="Times New Roman"/>
                <w:b/>
                <w:sz w:val="32"/>
                <w:szCs w:val="32"/>
              </w:rPr>
              <w:t xml:space="preserve"> 12:57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26E4C">
              <w:rPr>
                <w:rFonts w:ascii="Times New Roman" w:hAnsi="Times New Roman"/>
                <w:b/>
                <w:sz w:val="32"/>
                <w:szCs w:val="32"/>
              </w:rPr>
              <w:t xml:space="preserve"> 13:57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26E4C">
              <w:rPr>
                <w:rFonts w:ascii="Times New Roman" w:hAnsi="Times New Roman"/>
                <w:b/>
                <w:sz w:val="32"/>
                <w:szCs w:val="32"/>
              </w:rPr>
              <w:t xml:space="preserve"> 14:57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26E4C">
              <w:rPr>
                <w:rFonts w:ascii="Times New Roman" w:hAnsi="Times New Roman"/>
                <w:b/>
                <w:sz w:val="32"/>
                <w:szCs w:val="32"/>
              </w:rPr>
              <w:t xml:space="preserve"> 17:07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26E4C">
              <w:rPr>
                <w:rFonts w:ascii="Times New Roman" w:hAnsi="Times New Roman"/>
                <w:b/>
                <w:sz w:val="32"/>
                <w:szCs w:val="32"/>
              </w:rPr>
              <w:t xml:space="preserve"> 18:07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26E4C">
              <w:rPr>
                <w:rFonts w:ascii="Times New Roman" w:hAnsi="Times New Roman"/>
                <w:b/>
                <w:sz w:val="32"/>
                <w:szCs w:val="32"/>
              </w:rPr>
              <w:t xml:space="preserve"> 19:07</w:t>
            </w:r>
          </w:p>
        </w:tc>
      </w:tr>
      <w:tr w:rsidR="00221108" w:rsidRPr="00115C8A" w:rsidTr="00842681">
        <w:trPr>
          <w:trHeight w:val="178"/>
        </w:trPr>
        <w:tc>
          <w:tcPr>
            <w:tcW w:w="2707" w:type="dxa"/>
            <w:vMerge w:val="restart"/>
            <w:tcBorders>
              <w:left w:val="double" w:sz="4" w:space="0" w:color="auto"/>
            </w:tcBorders>
            <w:vAlign w:val="center"/>
          </w:tcPr>
          <w:p w:rsidR="00221108" w:rsidRPr="00221108" w:rsidRDefault="00221108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 w:rsidRPr="00221108">
              <w:rPr>
                <w:rFonts w:ascii="Times New Roman" w:hAnsi="Times New Roman"/>
                <w:b/>
                <w:sz w:val="96"/>
                <w:szCs w:val="96"/>
              </w:rPr>
              <w:t>77</w:t>
            </w:r>
          </w:p>
        </w:tc>
        <w:tc>
          <w:tcPr>
            <w:tcW w:w="3121" w:type="dxa"/>
            <w:vMerge w:val="restart"/>
            <w:vAlign w:val="center"/>
          </w:tcPr>
          <w:p w:rsidR="00221108" w:rsidRPr="00221108" w:rsidRDefault="00221108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221108">
              <w:rPr>
                <w:rFonts w:ascii="Times New Roman" w:hAnsi="Times New Roman"/>
                <w:b/>
                <w:sz w:val="40"/>
                <w:szCs w:val="40"/>
              </w:rPr>
              <w:t>Гимназия №1</w:t>
            </w:r>
          </w:p>
        </w:tc>
        <w:tc>
          <w:tcPr>
            <w:tcW w:w="2291" w:type="dxa"/>
            <w:tcBorders>
              <w:bottom w:val="double" w:sz="4" w:space="0" w:color="auto"/>
            </w:tcBorders>
            <w:vAlign w:val="center"/>
          </w:tcPr>
          <w:p w:rsidR="00221108" w:rsidRPr="00115C8A" w:rsidRDefault="00221108" w:rsidP="00053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vAlign w:val="center"/>
          </w:tcPr>
          <w:p w:rsidR="00221108" w:rsidRPr="00115C8A" w:rsidRDefault="00426E4C" w:rsidP="00053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6:34</w:t>
            </w:r>
            <w:r w:rsidR="00221108">
              <w:rPr>
                <w:rFonts w:ascii="Times New Roman" w:hAnsi="Times New Roman" w:cs="Times New Roman"/>
                <w:sz w:val="28"/>
              </w:rPr>
              <w:t>-21</w:t>
            </w:r>
            <w:r>
              <w:rPr>
                <w:rFonts w:ascii="Times New Roman" w:hAnsi="Times New Roman" w:cs="Times New Roman"/>
                <w:sz w:val="28"/>
              </w:rPr>
              <w:t>:14</w:t>
            </w:r>
          </w:p>
        </w:tc>
        <w:tc>
          <w:tcPr>
            <w:tcW w:w="12920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21108" w:rsidRPr="00221108" w:rsidRDefault="00426E4C" w:rsidP="00426E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26E4C">
              <w:rPr>
                <w:rFonts w:ascii="Times New Roman" w:hAnsi="Times New Roman"/>
                <w:b/>
                <w:sz w:val="32"/>
                <w:szCs w:val="32"/>
              </w:rPr>
              <w:t>6:34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26E4C">
              <w:rPr>
                <w:rFonts w:ascii="Times New Roman" w:hAnsi="Times New Roman"/>
                <w:b/>
                <w:sz w:val="32"/>
                <w:szCs w:val="32"/>
              </w:rPr>
              <w:t xml:space="preserve"> 7:04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26E4C">
              <w:rPr>
                <w:rFonts w:ascii="Times New Roman" w:hAnsi="Times New Roman"/>
                <w:b/>
                <w:sz w:val="32"/>
                <w:szCs w:val="32"/>
              </w:rPr>
              <w:t xml:space="preserve"> 7:24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26E4C">
              <w:rPr>
                <w:rFonts w:ascii="Times New Roman" w:hAnsi="Times New Roman"/>
                <w:b/>
                <w:sz w:val="32"/>
                <w:szCs w:val="32"/>
              </w:rPr>
              <w:t xml:space="preserve"> 8:04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26E4C">
              <w:rPr>
                <w:rFonts w:ascii="Times New Roman" w:hAnsi="Times New Roman"/>
                <w:b/>
                <w:sz w:val="32"/>
                <w:szCs w:val="32"/>
              </w:rPr>
              <w:t xml:space="preserve"> 8:44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26E4C">
              <w:rPr>
                <w:rFonts w:ascii="Times New Roman" w:hAnsi="Times New Roman"/>
                <w:b/>
                <w:sz w:val="32"/>
                <w:szCs w:val="32"/>
              </w:rPr>
              <w:t xml:space="preserve"> 9:34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26E4C">
              <w:rPr>
                <w:rFonts w:ascii="Times New Roman" w:hAnsi="Times New Roman"/>
                <w:b/>
                <w:sz w:val="32"/>
                <w:szCs w:val="32"/>
              </w:rPr>
              <w:t xml:space="preserve"> 10:04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26E4C">
              <w:rPr>
                <w:rFonts w:ascii="Times New Roman" w:hAnsi="Times New Roman"/>
                <w:b/>
                <w:sz w:val="32"/>
                <w:szCs w:val="32"/>
              </w:rPr>
              <w:t xml:space="preserve"> 11:04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26E4C">
              <w:rPr>
                <w:rFonts w:ascii="Times New Roman" w:hAnsi="Times New Roman"/>
                <w:b/>
                <w:sz w:val="32"/>
                <w:szCs w:val="32"/>
              </w:rPr>
              <w:t xml:space="preserve"> 12:19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26E4C">
              <w:rPr>
                <w:rFonts w:ascii="Times New Roman" w:hAnsi="Times New Roman"/>
                <w:b/>
                <w:sz w:val="32"/>
                <w:szCs w:val="32"/>
              </w:rPr>
              <w:t xml:space="preserve"> 13:04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26E4C">
              <w:rPr>
                <w:rFonts w:ascii="Times New Roman" w:hAnsi="Times New Roman"/>
                <w:b/>
                <w:sz w:val="32"/>
                <w:szCs w:val="32"/>
              </w:rPr>
              <w:t xml:space="preserve"> 13:44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26E4C">
              <w:rPr>
                <w:rFonts w:ascii="Times New Roman" w:hAnsi="Times New Roman"/>
                <w:b/>
                <w:sz w:val="32"/>
                <w:szCs w:val="32"/>
              </w:rPr>
              <w:t xml:space="preserve"> 14:29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26E4C">
              <w:rPr>
                <w:rFonts w:ascii="Times New Roman" w:hAnsi="Times New Roman"/>
                <w:b/>
                <w:sz w:val="32"/>
                <w:szCs w:val="32"/>
              </w:rPr>
              <w:t xml:space="preserve"> 15:09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26E4C">
              <w:rPr>
                <w:rFonts w:ascii="Times New Roman" w:hAnsi="Times New Roman"/>
                <w:b/>
                <w:sz w:val="32"/>
                <w:szCs w:val="32"/>
              </w:rPr>
              <w:t xml:space="preserve"> 16:04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26E4C">
              <w:rPr>
                <w:rFonts w:ascii="Times New Roman" w:hAnsi="Times New Roman"/>
                <w:b/>
                <w:sz w:val="32"/>
                <w:szCs w:val="32"/>
              </w:rPr>
              <w:t xml:space="preserve"> 16:34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26E4C">
              <w:rPr>
                <w:rFonts w:ascii="Times New Roman" w:hAnsi="Times New Roman"/>
                <w:b/>
                <w:sz w:val="32"/>
                <w:szCs w:val="32"/>
              </w:rPr>
              <w:t xml:space="preserve"> 17:04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26E4C">
              <w:rPr>
                <w:rFonts w:ascii="Times New Roman" w:hAnsi="Times New Roman"/>
                <w:b/>
                <w:sz w:val="32"/>
                <w:szCs w:val="32"/>
              </w:rPr>
              <w:t xml:space="preserve"> 17:24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426E4C">
              <w:rPr>
                <w:rFonts w:ascii="Times New Roman" w:hAnsi="Times New Roman"/>
                <w:b/>
                <w:sz w:val="32"/>
                <w:szCs w:val="32"/>
              </w:rPr>
              <w:t>18:04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26E4C">
              <w:rPr>
                <w:rFonts w:ascii="Times New Roman" w:hAnsi="Times New Roman"/>
                <w:b/>
                <w:sz w:val="32"/>
                <w:szCs w:val="32"/>
              </w:rPr>
              <w:t xml:space="preserve"> 18:34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26E4C">
              <w:rPr>
                <w:rFonts w:ascii="Times New Roman" w:hAnsi="Times New Roman"/>
                <w:b/>
                <w:sz w:val="32"/>
                <w:szCs w:val="32"/>
              </w:rPr>
              <w:t xml:space="preserve"> 19:09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26E4C">
              <w:rPr>
                <w:rFonts w:ascii="Times New Roman" w:hAnsi="Times New Roman"/>
                <w:b/>
                <w:sz w:val="32"/>
                <w:szCs w:val="32"/>
              </w:rPr>
              <w:t xml:space="preserve"> 19:49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26E4C">
              <w:rPr>
                <w:rFonts w:ascii="Times New Roman" w:hAnsi="Times New Roman"/>
                <w:b/>
                <w:sz w:val="32"/>
                <w:szCs w:val="32"/>
              </w:rPr>
              <w:t xml:space="preserve"> 20:14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26E4C">
              <w:rPr>
                <w:rFonts w:ascii="Times New Roman" w:hAnsi="Times New Roman"/>
                <w:b/>
                <w:sz w:val="32"/>
                <w:szCs w:val="32"/>
              </w:rPr>
              <w:t xml:space="preserve"> 21:14</w:t>
            </w:r>
            <w:r w:rsidRPr="00426E4C">
              <w:rPr>
                <w:rFonts w:ascii="Times New Roman" w:hAnsi="Times New Roman"/>
                <w:b/>
                <w:sz w:val="32"/>
                <w:szCs w:val="32"/>
              </w:rPr>
              <w:cr/>
            </w:r>
          </w:p>
        </w:tc>
      </w:tr>
      <w:tr w:rsidR="00221108" w:rsidRPr="00115C8A" w:rsidTr="00905904">
        <w:trPr>
          <w:trHeight w:val="178"/>
        </w:trPr>
        <w:tc>
          <w:tcPr>
            <w:tcW w:w="270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21108" w:rsidRPr="00115C8A" w:rsidRDefault="00221108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3121" w:type="dxa"/>
            <w:vMerge/>
            <w:tcBorders>
              <w:bottom w:val="double" w:sz="4" w:space="0" w:color="auto"/>
            </w:tcBorders>
            <w:vAlign w:val="center"/>
          </w:tcPr>
          <w:p w:rsidR="00221108" w:rsidRPr="00115C8A" w:rsidRDefault="00221108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91" w:type="dxa"/>
            <w:tcBorders>
              <w:bottom w:val="double" w:sz="4" w:space="0" w:color="auto"/>
            </w:tcBorders>
            <w:vAlign w:val="center"/>
          </w:tcPr>
          <w:p w:rsidR="00221108" w:rsidRPr="007E2E04" w:rsidRDefault="00221108" w:rsidP="00053693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vAlign w:val="center"/>
          </w:tcPr>
          <w:p w:rsidR="00221108" w:rsidRPr="00115C8A" w:rsidRDefault="00814361" w:rsidP="00053693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="00221108">
              <w:rPr>
                <w:rFonts w:ascii="Times New Roman" w:hAnsi="Times New Roman" w:cs="Times New Roman"/>
                <w:sz w:val="28"/>
              </w:rPr>
              <w:t>:</w:t>
            </w:r>
            <w:r>
              <w:rPr>
                <w:rFonts w:ascii="Times New Roman" w:hAnsi="Times New Roman" w:cs="Times New Roman"/>
                <w:sz w:val="28"/>
              </w:rPr>
              <w:t>3</w:t>
            </w:r>
            <w:r w:rsidR="00426E4C">
              <w:rPr>
                <w:rFonts w:ascii="Times New Roman" w:hAnsi="Times New Roman" w:cs="Times New Roman"/>
                <w:sz w:val="28"/>
              </w:rPr>
              <w:t>4</w:t>
            </w:r>
            <w:r w:rsidR="00221108" w:rsidRPr="00115C8A">
              <w:rPr>
                <w:rFonts w:ascii="Times New Roman" w:hAnsi="Times New Roman" w:cs="Times New Roman"/>
                <w:sz w:val="28"/>
              </w:rPr>
              <w:t>-2</w:t>
            </w:r>
            <w:r w:rsidR="00426E4C">
              <w:rPr>
                <w:rFonts w:ascii="Times New Roman" w:hAnsi="Times New Roman" w:cs="Times New Roman"/>
                <w:sz w:val="28"/>
              </w:rPr>
              <w:t>1:14</w:t>
            </w:r>
          </w:p>
        </w:tc>
        <w:tc>
          <w:tcPr>
            <w:tcW w:w="12920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21108" w:rsidRPr="00221108" w:rsidRDefault="00426E4C" w:rsidP="00426E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26E4C">
              <w:rPr>
                <w:rFonts w:ascii="Times New Roman" w:hAnsi="Times New Roman"/>
                <w:b/>
                <w:sz w:val="32"/>
                <w:szCs w:val="32"/>
              </w:rPr>
              <w:t>6:34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26E4C">
              <w:rPr>
                <w:rFonts w:ascii="Times New Roman" w:hAnsi="Times New Roman"/>
                <w:b/>
                <w:sz w:val="32"/>
                <w:szCs w:val="32"/>
              </w:rPr>
              <w:t xml:space="preserve"> 7:04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26E4C">
              <w:rPr>
                <w:rFonts w:ascii="Times New Roman" w:hAnsi="Times New Roman"/>
                <w:b/>
                <w:sz w:val="32"/>
                <w:szCs w:val="32"/>
              </w:rPr>
              <w:t xml:space="preserve"> 7:24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26E4C">
              <w:rPr>
                <w:rFonts w:ascii="Times New Roman" w:hAnsi="Times New Roman"/>
                <w:b/>
                <w:sz w:val="32"/>
                <w:szCs w:val="32"/>
              </w:rPr>
              <w:t xml:space="preserve"> 8:04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26E4C">
              <w:rPr>
                <w:rFonts w:ascii="Times New Roman" w:hAnsi="Times New Roman"/>
                <w:b/>
                <w:sz w:val="32"/>
                <w:szCs w:val="32"/>
              </w:rPr>
              <w:t xml:space="preserve"> 8:44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26E4C">
              <w:rPr>
                <w:rFonts w:ascii="Times New Roman" w:hAnsi="Times New Roman"/>
                <w:b/>
                <w:sz w:val="32"/>
                <w:szCs w:val="32"/>
              </w:rPr>
              <w:t xml:space="preserve"> 9:34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26E4C">
              <w:rPr>
                <w:rFonts w:ascii="Times New Roman" w:hAnsi="Times New Roman"/>
                <w:b/>
                <w:sz w:val="32"/>
                <w:szCs w:val="32"/>
              </w:rPr>
              <w:t xml:space="preserve"> 10:04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26E4C">
              <w:rPr>
                <w:rFonts w:ascii="Times New Roman" w:hAnsi="Times New Roman"/>
                <w:b/>
                <w:sz w:val="32"/>
                <w:szCs w:val="32"/>
              </w:rPr>
              <w:t xml:space="preserve"> 11:04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26E4C">
              <w:rPr>
                <w:rFonts w:ascii="Times New Roman" w:hAnsi="Times New Roman"/>
                <w:b/>
                <w:sz w:val="32"/>
                <w:szCs w:val="32"/>
              </w:rPr>
              <w:t xml:space="preserve"> 12:09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26E4C">
              <w:rPr>
                <w:rFonts w:ascii="Times New Roman" w:hAnsi="Times New Roman"/>
                <w:b/>
                <w:sz w:val="32"/>
                <w:szCs w:val="32"/>
              </w:rPr>
              <w:t xml:space="preserve"> 13:04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26E4C">
              <w:rPr>
                <w:rFonts w:ascii="Times New Roman" w:hAnsi="Times New Roman"/>
                <w:b/>
                <w:sz w:val="32"/>
                <w:szCs w:val="32"/>
              </w:rPr>
              <w:t xml:space="preserve"> 13:24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26E4C">
              <w:rPr>
                <w:rFonts w:ascii="Times New Roman" w:hAnsi="Times New Roman"/>
                <w:b/>
                <w:sz w:val="32"/>
                <w:szCs w:val="32"/>
              </w:rPr>
              <w:t xml:space="preserve"> 14:29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26E4C">
              <w:rPr>
                <w:rFonts w:ascii="Times New Roman" w:hAnsi="Times New Roman"/>
                <w:b/>
                <w:sz w:val="32"/>
                <w:szCs w:val="32"/>
              </w:rPr>
              <w:t xml:space="preserve"> 15:09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26E4C">
              <w:rPr>
                <w:rFonts w:ascii="Times New Roman" w:hAnsi="Times New Roman"/>
                <w:b/>
                <w:sz w:val="32"/>
                <w:szCs w:val="32"/>
              </w:rPr>
              <w:t xml:space="preserve"> 16:04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26E4C">
              <w:rPr>
                <w:rFonts w:ascii="Times New Roman" w:hAnsi="Times New Roman"/>
                <w:b/>
                <w:sz w:val="32"/>
                <w:szCs w:val="32"/>
              </w:rPr>
              <w:t xml:space="preserve"> 16:34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26E4C">
              <w:rPr>
                <w:rFonts w:ascii="Times New Roman" w:hAnsi="Times New Roman"/>
                <w:b/>
                <w:sz w:val="32"/>
                <w:szCs w:val="32"/>
              </w:rPr>
              <w:t xml:space="preserve"> 17:04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26E4C">
              <w:rPr>
                <w:rFonts w:ascii="Times New Roman" w:hAnsi="Times New Roman"/>
                <w:b/>
                <w:sz w:val="32"/>
                <w:szCs w:val="32"/>
              </w:rPr>
              <w:t xml:space="preserve"> 17:24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426E4C">
              <w:rPr>
                <w:rFonts w:ascii="Times New Roman" w:hAnsi="Times New Roman"/>
                <w:b/>
                <w:sz w:val="32"/>
                <w:szCs w:val="32"/>
              </w:rPr>
              <w:t>18:04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26E4C">
              <w:rPr>
                <w:rFonts w:ascii="Times New Roman" w:hAnsi="Times New Roman"/>
                <w:b/>
                <w:sz w:val="32"/>
                <w:szCs w:val="32"/>
              </w:rPr>
              <w:t xml:space="preserve"> 18:34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26E4C">
              <w:rPr>
                <w:rFonts w:ascii="Times New Roman" w:hAnsi="Times New Roman"/>
                <w:b/>
                <w:sz w:val="32"/>
                <w:szCs w:val="32"/>
              </w:rPr>
              <w:t xml:space="preserve"> 19:09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26E4C">
              <w:rPr>
                <w:rFonts w:ascii="Times New Roman" w:hAnsi="Times New Roman"/>
                <w:b/>
                <w:sz w:val="32"/>
                <w:szCs w:val="32"/>
              </w:rPr>
              <w:t xml:space="preserve"> 19:49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26E4C">
              <w:rPr>
                <w:rFonts w:ascii="Times New Roman" w:hAnsi="Times New Roman"/>
                <w:b/>
                <w:sz w:val="32"/>
                <w:szCs w:val="32"/>
              </w:rPr>
              <w:t xml:space="preserve"> 20:14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426E4C">
              <w:rPr>
                <w:rFonts w:ascii="Times New Roman" w:hAnsi="Times New Roman"/>
                <w:b/>
                <w:sz w:val="32"/>
                <w:szCs w:val="32"/>
              </w:rPr>
              <w:t xml:space="preserve"> 21:14</w:t>
            </w:r>
          </w:p>
        </w:tc>
      </w:tr>
      <w:tr w:rsidR="00221108" w:rsidRPr="00115C8A" w:rsidTr="00270CD4">
        <w:trPr>
          <w:trHeight w:val="178"/>
        </w:trPr>
        <w:tc>
          <w:tcPr>
            <w:tcW w:w="2707" w:type="dxa"/>
            <w:vMerge w:val="restart"/>
            <w:tcBorders>
              <w:left w:val="double" w:sz="4" w:space="0" w:color="auto"/>
            </w:tcBorders>
            <w:vAlign w:val="center"/>
          </w:tcPr>
          <w:p w:rsidR="00221108" w:rsidRPr="00221108" w:rsidRDefault="00221108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>
              <w:rPr>
                <w:rFonts w:ascii="Times New Roman" w:hAnsi="Times New Roman"/>
                <w:b/>
                <w:sz w:val="96"/>
                <w:szCs w:val="96"/>
              </w:rPr>
              <w:t>77А</w:t>
            </w:r>
          </w:p>
        </w:tc>
        <w:tc>
          <w:tcPr>
            <w:tcW w:w="3121" w:type="dxa"/>
            <w:vMerge w:val="restart"/>
            <w:vAlign w:val="center"/>
          </w:tcPr>
          <w:p w:rsidR="00221108" w:rsidRPr="00221108" w:rsidRDefault="002122ED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 w:rsidRPr="00426E4C">
              <w:rPr>
                <w:rFonts w:ascii="Times New Roman" w:hAnsi="Times New Roman"/>
                <w:b/>
                <w:sz w:val="38"/>
                <w:szCs w:val="38"/>
              </w:rPr>
              <w:t>Сельхозтехника</w:t>
            </w:r>
          </w:p>
        </w:tc>
        <w:tc>
          <w:tcPr>
            <w:tcW w:w="2291" w:type="dxa"/>
            <w:tcBorders>
              <w:bottom w:val="double" w:sz="4" w:space="0" w:color="auto"/>
            </w:tcBorders>
            <w:vAlign w:val="center"/>
          </w:tcPr>
          <w:p w:rsidR="00221108" w:rsidRPr="00115C8A" w:rsidRDefault="00221108" w:rsidP="00053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vAlign w:val="center"/>
          </w:tcPr>
          <w:p w:rsidR="00221108" w:rsidRPr="00115C8A" w:rsidRDefault="002122ED" w:rsidP="00053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6:52-22:15</w:t>
            </w:r>
          </w:p>
        </w:tc>
        <w:tc>
          <w:tcPr>
            <w:tcW w:w="12920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21108" w:rsidRPr="00221108" w:rsidRDefault="002122ED" w:rsidP="002122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proofErr w:type="gramStart"/>
            <w:r w:rsidRPr="002122ED">
              <w:rPr>
                <w:rFonts w:ascii="Times New Roman" w:hAnsi="Times New Roman"/>
                <w:b/>
                <w:sz w:val="32"/>
                <w:szCs w:val="32"/>
              </w:rPr>
              <w:t>6:52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122ED">
              <w:rPr>
                <w:rFonts w:ascii="Times New Roman" w:hAnsi="Times New Roman"/>
                <w:b/>
                <w:sz w:val="32"/>
                <w:szCs w:val="32"/>
              </w:rPr>
              <w:t xml:space="preserve"> 7:12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122ED">
              <w:rPr>
                <w:rFonts w:ascii="Times New Roman" w:hAnsi="Times New Roman"/>
                <w:b/>
                <w:sz w:val="32"/>
                <w:szCs w:val="32"/>
              </w:rPr>
              <w:t xml:space="preserve"> 7:32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122ED">
              <w:rPr>
                <w:rFonts w:ascii="Times New Roman" w:hAnsi="Times New Roman"/>
                <w:b/>
                <w:sz w:val="32"/>
                <w:szCs w:val="32"/>
              </w:rPr>
              <w:t xml:space="preserve"> 7:55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122ED">
              <w:rPr>
                <w:rFonts w:ascii="Times New Roman" w:hAnsi="Times New Roman"/>
                <w:b/>
                <w:sz w:val="32"/>
                <w:szCs w:val="32"/>
              </w:rPr>
              <w:t xml:space="preserve"> 8:25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122ED">
              <w:rPr>
                <w:rFonts w:ascii="Times New Roman" w:hAnsi="Times New Roman"/>
                <w:b/>
                <w:sz w:val="32"/>
                <w:szCs w:val="32"/>
              </w:rPr>
              <w:t xml:space="preserve"> 8:45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122ED">
              <w:rPr>
                <w:rFonts w:ascii="Times New Roman" w:hAnsi="Times New Roman"/>
                <w:b/>
                <w:sz w:val="32"/>
                <w:szCs w:val="32"/>
              </w:rPr>
              <w:t xml:space="preserve"> 9:05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122ED">
              <w:rPr>
                <w:rFonts w:ascii="Times New Roman" w:hAnsi="Times New Roman"/>
                <w:b/>
                <w:sz w:val="32"/>
                <w:szCs w:val="32"/>
              </w:rPr>
              <w:t xml:space="preserve"> 9:28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122ED">
              <w:rPr>
                <w:rFonts w:ascii="Times New Roman" w:hAnsi="Times New Roman"/>
                <w:b/>
                <w:sz w:val="32"/>
                <w:szCs w:val="32"/>
              </w:rPr>
              <w:t xml:space="preserve"> 9:58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122ED">
              <w:rPr>
                <w:rFonts w:ascii="Times New Roman" w:hAnsi="Times New Roman"/>
                <w:b/>
                <w:sz w:val="32"/>
                <w:szCs w:val="32"/>
              </w:rPr>
              <w:t xml:space="preserve"> 10:38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122ED">
              <w:rPr>
                <w:rFonts w:ascii="Times New Roman" w:hAnsi="Times New Roman"/>
                <w:b/>
                <w:sz w:val="32"/>
                <w:szCs w:val="32"/>
              </w:rPr>
              <w:t xml:space="preserve"> 11:25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122ED">
              <w:rPr>
                <w:rFonts w:ascii="Times New Roman" w:hAnsi="Times New Roman"/>
                <w:b/>
                <w:sz w:val="32"/>
                <w:szCs w:val="32"/>
              </w:rPr>
              <w:t xml:space="preserve"> 11:45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122ED">
              <w:rPr>
                <w:rFonts w:ascii="Times New Roman" w:hAnsi="Times New Roman"/>
                <w:b/>
                <w:sz w:val="32"/>
                <w:szCs w:val="32"/>
              </w:rPr>
              <w:t xml:space="preserve"> 12:58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122ED">
              <w:rPr>
                <w:rFonts w:ascii="Times New Roman" w:hAnsi="Times New Roman"/>
                <w:b/>
                <w:sz w:val="32"/>
                <w:szCs w:val="32"/>
              </w:rPr>
              <w:t xml:space="preserve"> 13:25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122ED">
              <w:rPr>
                <w:rFonts w:ascii="Times New Roman" w:hAnsi="Times New Roman"/>
                <w:b/>
                <w:sz w:val="32"/>
                <w:szCs w:val="32"/>
              </w:rPr>
              <w:t xml:space="preserve"> 13:58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122ED">
              <w:rPr>
                <w:rFonts w:ascii="Times New Roman" w:hAnsi="Times New Roman"/>
                <w:b/>
                <w:sz w:val="32"/>
                <w:szCs w:val="32"/>
              </w:rPr>
              <w:t xml:space="preserve"> 14:18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2122ED">
              <w:rPr>
                <w:rFonts w:ascii="Times New Roman" w:hAnsi="Times New Roman"/>
                <w:b/>
                <w:sz w:val="32"/>
                <w:szCs w:val="32"/>
              </w:rPr>
              <w:t>15:31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122ED">
              <w:rPr>
                <w:rFonts w:ascii="Times New Roman" w:hAnsi="Times New Roman"/>
                <w:b/>
                <w:sz w:val="32"/>
                <w:szCs w:val="32"/>
              </w:rPr>
              <w:t xml:space="preserve"> 15:51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122ED">
              <w:rPr>
                <w:rFonts w:ascii="Times New Roman" w:hAnsi="Times New Roman"/>
                <w:b/>
                <w:sz w:val="32"/>
                <w:szCs w:val="32"/>
              </w:rPr>
              <w:t xml:space="preserve"> 16:02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122ED">
              <w:rPr>
                <w:rFonts w:ascii="Times New Roman" w:hAnsi="Times New Roman"/>
                <w:b/>
                <w:sz w:val="32"/>
                <w:szCs w:val="32"/>
              </w:rPr>
              <w:t xml:space="preserve"> 16:32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122ED">
              <w:rPr>
                <w:rFonts w:ascii="Times New Roman" w:hAnsi="Times New Roman"/>
                <w:b/>
                <w:sz w:val="32"/>
                <w:szCs w:val="32"/>
              </w:rPr>
              <w:t xml:space="preserve"> 16:58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122ED">
              <w:rPr>
                <w:rFonts w:ascii="Times New Roman" w:hAnsi="Times New Roman"/>
                <w:b/>
                <w:sz w:val="32"/>
                <w:szCs w:val="32"/>
              </w:rPr>
              <w:t xml:space="preserve"> 17:35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122ED">
              <w:rPr>
                <w:rFonts w:ascii="Times New Roman" w:hAnsi="Times New Roman"/>
                <w:b/>
                <w:sz w:val="32"/>
                <w:szCs w:val="32"/>
              </w:rPr>
              <w:t xml:space="preserve"> 18:05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122ED">
              <w:rPr>
                <w:rFonts w:ascii="Times New Roman" w:hAnsi="Times New Roman"/>
                <w:b/>
                <w:sz w:val="32"/>
                <w:szCs w:val="32"/>
              </w:rPr>
              <w:t xml:space="preserve"> 18:22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122ED">
              <w:rPr>
                <w:rFonts w:ascii="Times New Roman" w:hAnsi="Times New Roman"/>
                <w:b/>
                <w:sz w:val="32"/>
                <w:szCs w:val="32"/>
              </w:rPr>
              <w:t xml:space="preserve"> 18:31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122ED">
              <w:rPr>
                <w:rFonts w:ascii="Times New Roman" w:hAnsi="Times New Roman"/>
                <w:b/>
                <w:sz w:val="32"/>
                <w:szCs w:val="32"/>
              </w:rPr>
              <w:t xml:space="preserve"> 18:58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122ED">
              <w:rPr>
                <w:rFonts w:ascii="Times New Roman" w:hAnsi="Times New Roman"/>
                <w:b/>
                <w:sz w:val="32"/>
                <w:szCs w:val="32"/>
              </w:rPr>
              <w:t xml:space="preserve"> 19:15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122ED">
              <w:rPr>
                <w:rFonts w:ascii="Times New Roman" w:hAnsi="Times New Roman"/>
                <w:b/>
                <w:sz w:val="32"/>
                <w:szCs w:val="32"/>
              </w:rPr>
              <w:t xml:space="preserve"> 19:55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122ED">
              <w:rPr>
                <w:rFonts w:ascii="Times New Roman" w:hAnsi="Times New Roman"/>
                <w:b/>
                <w:sz w:val="32"/>
                <w:szCs w:val="32"/>
              </w:rPr>
              <w:t xml:space="preserve"> 20:31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122ED">
              <w:rPr>
                <w:rFonts w:ascii="Times New Roman" w:hAnsi="Times New Roman"/>
                <w:b/>
                <w:sz w:val="32"/>
                <w:szCs w:val="32"/>
              </w:rPr>
              <w:t xml:space="preserve"> 20:42</w:t>
            </w:r>
            <w:proofErr w:type="gramEnd"/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122ED">
              <w:rPr>
                <w:rFonts w:ascii="Times New Roman" w:hAnsi="Times New Roman"/>
                <w:b/>
                <w:sz w:val="32"/>
                <w:szCs w:val="32"/>
              </w:rPr>
              <w:t xml:space="preserve"> 21:12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122ED">
              <w:rPr>
                <w:rFonts w:ascii="Times New Roman" w:hAnsi="Times New Roman"/>
                <w:b/>
                <w:sz w:val="32"/>
                <w:szCs w:val="32"/>
              </w:rPr>
              <w:t xml:space="preserve"> 22:15</w:t>
            </w:r>
          </w:p>
        </w:tc>
      </w:tr>
      <w:tr w:rsidR="00221108" w:rsidRPr="00115C8A" w:rsidTr="00905904">
        <w:trPr>
          <w:trHeight w:val="178"/>
        </w:trPr>
        <w:tc>
          <w:tcPr>
            <w:tcW w:w="270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21108" w:rsidRPr="00115C8A" w:rsidRDefault="00221108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3121" w:type="dxa"/>
            <w:vMerge/>
            <w:tcBorders>
              <w:bottom w:val="double" w:sz="4" w:space="0" w:color="auto"/>
            </w:tcBorders>
            <w:vAlign w:val="center"/>
          </w:tcPr>
          <w:p w:rsidR="00221108" w:rsidRPr="00115C8A" w:rsidRDefault="00221108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91" w:type="dxa"/>
            <w:tcBorders>
              <w:bottom w:val="double" w:sz="4" w:space="0" w:color="auto"/>
            </w:tcBorders>
            <w:vAlign w:val="center"/>
          </w:tcPr>
          <w:p w:rsidR="00221108" w:rsidRPr="007E2E04" w:rsidRDefault="00221108" w:rsidP="00053693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vAlign w:val="center"/>
          </w:tcPr>
          <w:p w:rsidR="00221108" w:rsidRPr="00115C8A" w:rsidRDefault="002122ED" w:rsidP="00053693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="00221108">
              <w:rPr>
                <w:rFonts w:ascii="Times New Roman" w:hAnsi="Times New Roman" w:cs="Times New Roman"/>
                <w:sz w:val="28"/>
              </w:rPr>
              <w:t>:</w:t>
            </w:r>
            <w:r>
              <w:rPr>
                <w:rFonts w:ascii="Times New Roman" w:hAnsi="Times New Roman" w:cs="Times New Roman"/>
                <w:sz w:val="28"/>
              </w:rPr>
              <w:t>55</w:t>
            </w:r>
            <w:r w:rsidR="00221108" w:rsidRPr="00115C8A">
              <w:rPr>
                <w:rFonts w:ascii="Times New Roman" w:hAnsi="Times New Roman" w:cs="Times New Roman"/>
                <w:sz w:val="28"/>
              </w:rPr>
              <w:t>-2</w:t>
            </w:r>
            <w:r>
              <w:rPr>
                <w:rFonts w:ascii="Times New Roman" w:hAnsi="Times New Roman" w:cs="Times New Roman"/>
                <w:sz w:val="28"/>
              </w:rPr>
              <w:t>2:15</w:t>
            </w:r>
          </w:p>
        </w:tc>
        <w:tc>
          <w:tcPr>
            <w:tcW w:w="12920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21108" w:rsidRPr="00221108" w:rsidRDefault="002122ED" w:rsidP="002122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122ED">
              <w:rPr>
                <w:rFonts w:ascii="Times New Roman" w:hAnsi="Times New Roman"/>
                <w:b/>
                <w:sz w:val="32"/>
                <w:szCs w:val="32"/>
              </w:rPr>
              <w:t>7:55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122ED">
              <w:rPr>
                <w:rFonts w:ascii="Times New Roman" w:hAnsi="Times New Roman"/>
                <w:b/>
                <w:sz w:val="32"/>
                <w:szCs w:val="32"/>
              </w:rPr>
              <w:t xml:space="preserve"> 8:42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122ED">
              <w:rPr>
                <w:rFonts w:ascii="Times New Roman" w:hAnsi="Times New Roman"/>
                <w:b/>
                <w:sz w:val="32"/>
                <w:szCs w:val="32"/>
              </w:rPr>
              <w:t xml:space="preserve"> 9:28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122ED">
              <w:rPr>
                <w:rFonts w:ascii="Times New Roman" w:hAnsi="Times New Roman"/>
                <w:b/>
                <w:sz w:val="32"/>
                <w:szCs w:val="32"/>
              </w:rPr>
              <w:t xml:space="preserve"> 10:15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122ED">
              <w:rPr>
                <w:rFonts w:ascii="Times New Roman" w:hAnsi="Times New Roman"/>
                <w:b/>
                <w:sz w:val="32"/>
                <w:szCs w:val="32"/>
              </w:rPr>
              <w:t xml:space="preserve"> 10:15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122ED">
              <w:rPr>
                <w:rFonts w:ascii="Times New Roman" w:hAnsi="Times New Roman"/>
                <w:b/>
                <w:sz w:val="32"/>
                <w:szCs w:val="32"/>
              </w:rPr>
              <w:t xml:space="preserve"> 11:05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122ED">
              <w:rPr>
                <w:rFonts w:ascii="Times New Roman" w:hAnsi="Times New Roman"/>
                <w:b/>
                <w:sz w:val="32"/>
                <w:szCs w:val="32"/>
              </w:rPr>
              <w:t xml:space="preserve"> 12:05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122ED">
              <w:rPr>
                <w:rFonts w:ascii="Times New Roman" w:hAnsi="Times New Roman"/>
                <w:b/>
                <w:sz w:val="32"/>
                <w:szCs w:val="32"/>
              </w:rPr>
              <w:t xml:space="preserve"> 13:02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122ED">
              <w:rPr>
                <w:rFonts w:ascii="Times New Roman" w:hAnsi="Times New Roman"/>
                <w:b/>
                <w:sz w:val="32"/>
                <w:szCs w:val="32"/>
              </w:rPr>
              <w:t xml:space="preserve"> 13:55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122ED">
              <w:rPr>
                <w:rFonts w:ascii="Times New Roman" w:hAnsi="Times New Roman"/>
                <w:b/>
                <w:sz w:val="32"/>
                <w:szCs w:val="32"/>
              </w:rPr>
              <w:t xml:space="preserve"> 14:35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122ED">
              <w:rPr>
                <w:rFonts w:ascii="Times New Roman" w:hAnsi="Times New Roman"/>
                <w:b/>
                <w:sz w:val="32"/>
                <w:szCs w:val="32"/>
              </w:rPr>
              <w:t xml:space="preserve"> 15:28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122ED">
              <w:rPr>
                <w:rFonts w:ascii="Times New Roman" w:hAnsi="Times New Roman"/>
                <w:b/>
                <w:sz w:val="32"/>
                <w:szCs w:val="32"/>
              </w:rPr>
              <w:t xml:space="preserve"> 16:22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122ED">
              <w:rPr>
                <w:rFonts w:ascii="Times New Roman" w:hAnsi="Times New Roman"/>
                <w:b/>
                <w:sz w:val="32"/>
                <w:szCs w:val="32"/>
              </w:rPr>
              <w:t xml:space="preserve"> 17:22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122ED">
              <w:rPr>
                <w:rFonts w:ascii="Times New Roman" w:hAnsi="Times New Roman"/>
                <w:b/>
                <w:sz w:val="32"/>
                <w:szCs w:val="32"/>
              </w:rPr>
              <w:t xml:space="preserve"> 17:55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122ED">
              <w:rPr>
                <w:rFonts w:ascii="Times New Roman" w:hAnsi="Times New Roman"/>
                <w:b/>
                <w:sz w:val="32"/>
                <w:szCs w:val="32"/>
              </w:rPr>
              <w:t xml:space="preserve"> 18:22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2122ED">
              <w:rPr>
                <w:rFonts w:ascii="Times New Roman" w:hAnsi="Times New Roman"/>
                <w:b/>
                <w:sz w:val="32"/>
                <w:szCs w:val="32"/>
              </w:rPr>
              <w:t>18:55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122ED">
              <w:rPr>
                <w:rFonts w:ascii="Times New Roman" w:hAnsi="Times New Roman"/>
                <w:b/>
                <w:sz w:val="32"/>
                <w:szCs w:val="32"/>
              </w:rPr>
              <w:t xml:space="preserve"> 19:55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122ED">
              <w:rPr>
                <w:rFonts w:ascii="Times New Roman" w:hAnsi="Times New Roman"/>
                <w:b/>
                <w:sz w:val="32"/>
                <w:szCs w:val="32"/>
              </w:rPr>
              <w:t xml:space="preserve"> 20:42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122ED">
              <w:rPr>
                <w:rFonts w:ascii="Times New Roman" w:hAnsi="Times New Roman"/>
                <w:b/>
                <w:sz w:val="32"/>
                <w:szCs w:val="32"/>
              </w:rPr>
              <w:t xml:space="preserve"> 22:15</w:t>
            </w:r>
          </w:p>
        </w:tc>
      </w:tr>
      <w:tr w:rsidR="00221108" w:rsidTr="00EB0257">
        <w:tblPrEx>
          <w:tblLook w:val="0000" w:firstRow="0" w:lastRow="0" w:firstColumn="0" w:lastColumn="0" w:noHBand="0" w:noVBand="0"/>
        </w:tblPrEx>
        <w:trPr>
          <w:gridAfter w:val="1"/>
          <w:wAfter w:w="18" w:type="dxa"/>
          <w:trHeight w:val="7662"/>
        </w:trPr>
        <w:tc>
          <w:tcPr>
            <w:tcW w:w="23310" w:type="dxa"/>
            <w:gridSpan w:val="6"/>
          </w:tcPr>
          <w:p w:rsidR="00221108" w:rsidRDefault="00221108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</w:p>
          <w:p w:rsidR="00221108" w:rsidRDefault="00221108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  <w:t>Прогноз прибытия пассажирского транспорта</w:t>
            </w:r>
          </w:p>
          <w:p w:rsidR="00221108" w:rsidRDefault="00221108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  <w:t xml:space="preserve">в вашем мобильном телефоне </w:t>
            </w:r>
          </w:p>
          <w:p w:rsidR="00221108" w:rsidRDefault="00221108" w:rsidP="003B1551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721216" behindDoc="0" locked="0" layoutInCell="1" allowOverlap="1" wp14:anchorId="20BF2E37" wp14:editId="615CA5F5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131445</wp:posOffset>
                  </wp:positionV>
                  <wp:extent cx="2857500" cy="2857500"/>
                  <wp:effectExtent l="0" t="0" r="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21108" w:rsidRDefault="002122ED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23264" behindDoc="0" locked="0" layoutInCell="1" allowOverlap="1" wp14:anchorId="07C12B6D" wp14:editId="18ABADD8">
                  <wp:simplePos x="0" y="0"/>
                  <wp:positionH relativeFrom="column">
                    <wp:posOffset>9591040</wp:posOffset>
                  </wp:positionH>
                  <wp:positionV relativeFrom="paragraph">
                    <wp:posOffset>146050</wp:posOffset>
                  </wp:positionV>
                  <wp:extent cx="4986655" cy="2368550"/>
                  <wp:effectExtent l="0" t="0" r="4445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839" t="34327" r="29572" b="31389"/>
                          <a:stretch/>
                        </pic:blipFill>
                        <pic:spPr bwMode="auto">
                          <a:xfrm>
                            <a:off x="0" y="0"/>
                            <a:ext cx="4986655" cy="2368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21108" w:rsidRPr="00D97F86"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720192" behindDoc="0" locked="0" layoutInCell="1" allowOverlap="1" wp14:anchorId="43703353" wp14:editId="426DC23B">
                  <wp:simplePos x="0" y="0"/>
                  <wp:positionH relativeFrom="column">
                    <wp:posOffset>2909916</wp:posOffset>
                  </wp:positionH>
                  <wp:positionV relativeFrom="paragraph">
                    <wp:posOffset>147435</wp:posOffset>
                  </wp:positionV>
                  <wp:extent cx="6445027" cy="2369128"/>
                  <wp:effectExtent l="0" t="0" r="0" b="0"/>
                  <wp:wrapNone/>
                  <wp:docPr id="10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76" b="7493"/>
                          <a:stretch/>
                        </pic:blipFill>
                        <pic:spPr bwMode="auto">
                          <a:xfrm>
                            <a:off x="0" y="0"/>
                            <a:ext cx="6459317" cy="2374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21108" w:rsidRDefault="00221108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21108" w:rsidRDefault="00221108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21108" w:rsidRDefault="00221108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21108" w:rsidRDefault="00221108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21108" w:rsidRDefault="00221108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21108" w:rsidRDefault="00221108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21108" w:rsidRDefault="00221108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21108" w:rsidRDefault="00221108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21108" w:rsidRDefault="00221108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21108" w:rsidRDefault="00221108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21108" w:rsidRDefault="00221108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21108" w:rsidRPr="00452106" w:rsidRDefault="00221108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proofErr w:type="gramStart"/>
            <w:r w:rsidRPr="00452106">
              <w:rPr>
                <w:rFonts w:ascii="Times New Roman" w:hAnsi="Times New Roman" w:cs="Times New Roman"/>
                <w:b/>
                <w:sz w:val="28"/>
                <w:szCs w:val="27"/>
              </w:rPr>
              <w:t>Контроль за</w:t>
            </w:r>
            <w:proofErr w:type="gramEnd"/>
            <w:r w:rsidRPr="00452106">
              <w:rPr>
                <w:rFonts w:ascii="Times New Roman" w:hAnsi="Times New Roman" w:cs="Times New Roman"/>
                <w:b/>
                <w:sz w:val="28"/>
                <w:szCs w:val="27"/>
              </w:rPr>
              <w:t xml:space="preserve"> осуществлением регулярных перевозок обеспечивает:</w:t>
            </w:r>
          </w:p>
          <w:p w:rsidR="00221108" w:rsidRDefault="00221108" w:rsidP="009E69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-  у</w:t>
            </w:r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правление транспорта, связи и дорог Администрации города Ханты-Мансийска, г: Ханты-Мансийск, </w:t>
            </w:r>
            <w:proofErr w:type="spellStart"/>
            <w:proofErr w:type="gramStart"/>
            <w:r w:rsidRPr="00534C3B">
              <w:rPr>
                <w:rFonts w:ascii="Times New Roman" w:hAnsi="Times New Roman" w:cs="Times New Roman"/>
                <w:sz w:val="28"/>
                <w:szCs w:val="27"/>
              </w:rPr>
              <w:t>ул</w:t>
            </w:r>
            <w:proofErr w:type="spellEnd"/>
            <w:proofErr w:type="gramEnd"/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 Мира, 13,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тел: </w:t>
            </w:r>
            <w:r w:rsidRPr="00534C3B">
              <w:rPr>
                <w:rFonts w:ascii="Times New Roman" w:hAnsi="Times New Roman" w:cs="Times New Roman"/>
                <w:sz w:val="28"/>
                <w:szCs w:val="26"/>
              </w:rPr>
              <w:t>8 (3467) 39-39-07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;</w:t>
            </w:r>
          </w:p>
          <w:p w:rsidR="00221108" w:rsidRDefault="00221108" w:rsidP="009E699E">
            <w:pPr>
              <w:spacing w:after="0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- о</w:t>
            </w:r>
            <w:r w:rsidRPr="00115C8A">
              <w:rPr>
                <w:rFonts w:ascii="Times New Roman" w:hAnsi="Times New Roman" w:cs="Times New Roman"/>
                <w:sz w:val="28"/>
                <w:szCs w:val="36"/>
              </w:rPr>
              <w:t xml:space="preserve">тдел государственного автодорожного надзора по ХМАО – Югре, г: Ханты-Мансийск, </w:t>
            </w:r>
            <w:proofErr w:type="spellStart"/>
            <w:proofErr w:type="gramStart"/>
            <w:r w:rsidRPr="00115C8A">
              <w:rPr>
                <w:rFonts w:ascii="Times New Roman" w:hAnsi="Times New Roman" w:cs="Times New Roman"/>
                <w:sz w:val="28"/>
                <w:szCs w:val="36"/>
              </w:rPr>
              <w:t>ул</w:t>
            </w:r>
            <w:proofErr w:type="spellEnd"/>
            <w:proofErr w:type="gramEnd"/>
            <w:r w:rsidRPr="00115C8A">
              <w:rPr>
                <w:rFonts w:ascii="Times New Roman" w:hAnsi="Times New Roman" w:cs="Times New Roman"/>
                <w:sz w:val="28"/>
                <w:szCs w:val="36"/>
              </w:rPr>
              <w:t>: Шевченко 36А, тел: (3467) 32-64-60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>;</w:t>
            </w:r>
          </w:p>
          <w:p w:rsidR="00221108" w:rsidRDefault="00221108" w:rsidP="008A5726">
            <w:pPr>
              <w:tabs>
                <w:tab w:val="left" w:pos="842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- </w:t>
            </w:r>
            <w:r w:rsidRPr="00115C8A">
              <w:rPr>
                <w:rFonts w:ascii="Times New Roman" w:hAnsi="Times New Roman" w:cs="Times New Roman"/>
                <w:sz w:val="28"/>
                <w:szCs w:val="28"/>
              </w:rPr>
              <w:t xml:space="preserve">МО МВД России «Ханты-Мансийский» г: Ханты-Мансийск, </w:t>
            </w:r>
            <w:proofErr w:type="spellStart"/>
            <w:proofErr w:type="gramStart"/>
            <w:r w:rsidRPr="00115C8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115C8A">
              <w:rPr>
                <w:rFonts w:ascii="Times New Roman" w:hAnsi="Times New Roman" w:cs="Times New Roman"/>
                <w:sz w:val="28"/>
                <w:szCs w:val="28"/>
              </w:rPr>
              <w:t>: Дзержинского дом 11, телефоны дежурной 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8 </w:t>
            </w:r>
            <w:r w:rsidRPr="00115C8A">
              <w:rPr>
                <w:rFonts w:ascii="Times New Roman" w:hAnsi="Times New Roman" w:cs="Times New Roman"/>
                <w:sz w:val="28"/>
                <w:szCs w:val="28"/>
              </w:rPr>
              <w:t>(3467) 398-104, 398-103, 102 и 112</w:t>
            </w:r>
          </w:p>
        </w:tc>
        <w:bookmarkStart w:id="0" w:name="_GoBack"/>
        <w:bookmarkEnd w:id="0"/>
      </w:tr>
    </w:tbl>
    <w:p w:rsidR="00305311" w:rsidRPr="00405930" w:rsidRDefault="00305311" w:rsidP="009E699E">
      <w:pPr>
        <w:spacing w:after="0" w:line="240" w:lineRule="auto"/>
        <w:rPr>
          <w:rFonts w:ascii="Times New Roman" w:eastAsiaTheme="minorHAnsi" w:hAnsi="Times New Roman"/>
          <w:sz w:val="28"/>
          <w:szCs w:val="36"/>
          <w:lang w:eastAsia="en-US"/>
        </w:rPr>
      </w:pPr>
    </w:p>
    <w:sectPr w:rsidR="00305311" w:rsidRPr="00405930" w:rsidSect="0025405F">
      <w:pgSz w:w="23814" w:h="16839" w:orient="landscape" w:code="8"/>
      <w:pgMar w:top="284" w:right="284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B94" w:rsidRDefault="005C6B94" w:rsidP="00A33411">
      <w:pPr>
        <w:spacing w:after="0" w:line="240" w:lineRule="auto"/>
      </w:pPr>
      <w:r>
        <w:separator/>
      </w:r>
    </w:p>
  </w:endnote>
  <w:endnote w:type="continuationSeparator" w:id="0">
    <w:p w:rsidR="005C6B94" w:rsidRDefault="005C6B94" w:rsidP="00A33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B94" w:rsidRDefault="005C6B94" w:rsidP="00A33411">
      <w:pPr>
        <w:spacing w:after="0" w:line="240" w:lineRule="auto"/>
      </w:pPr>
      <w:r>
        <w:separator/>
      </w:r>
    </w:p>
  </w:footnote>
  <w:footnote w:type="continuationSeparator" w:id="0">
    <w:p w:rsidR="005C6B94" w:rsidRDefault="005C6B94" w:rsidP="00A33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0.45pt;height:112.1pt;visibility:visible;mso-wrap-style:square" o:bullet="t">
        <v:imagedata r:id="rId1" o:title=""/>
      </v:shape>
    </w:pict>
  </w:numPicBullet>
  <w:abstractNum w:abstractNumId="0">
    <w:nsid w:val="FFFFFFFE"/>
    <w:multiLevelType w:val="singleLevel"/>
    <w:tmpl w:val="BCFC966C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3">
    <w:nsid w:val="02120978"/>
    <w:multiLevelType w:val="hybridMultilevel"/>
    <w:tmpl w:val="FAF64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041D0B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3B6110"/>
    <w:multiLevelType w:val="hybridMultilevel"/>
    <w:tmpl w:val="B63006E4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6">
    <w:nsid w:val="067565D1"/>
    <w:multiLevelType w:val="hybridMultilevel"/>
    <w:tmpl w:val="B7909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D556E4"/>
    <w:multiLevelType w:val="hybridMultilevel"/>
    <w:tmpl w:val="9F002ABA"/>
    <w:lvl w:ilvl="0" w:tplc="10981E8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>
    <w:nsid w:val="09DD0651"/>
    <w:multiLevelType w:val="hybridMultilevel"/>
    <w:tmpl w:val="F36C1A58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9">
    <w:nsid w:val="0AC97FA6"/>
    <w:multiLevelType w:val="hybridMultilevel"/>
    <w:tmpl w:val="A9E89C12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0">
    <w:nsid w:val="0BDE07AF"/>
    <w:multiLevelType w:val="hybridMultilevel"/>
    <w:tmpl w:val="D15C4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CA59FE"/>
    <w:multiLevelType w:val="hybridMultilevel"/>
    <w:tmpl w:val="5456D6C6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2">
    <w:nsid w:val="0FB551EC"/>
    <w:multiLevelType w:val="hybridMultilevel"/>
    <w:tmpl w:val="0CBCD8CE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3">
    <w:nsid w:val="199B17F1"/>
    <w:multiLevelType w:val="hybridMultilevel"/>
    <w:tmpl w:val="8D2EB3F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4">
    <w:nsid w:val="1A3D4B4F"/>
    <w:multiLevelType w:val="hybridMultilevel"/>
    <w:tmpl w:val="D21615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9E060E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24169C"/>
    <w:multiLevelType w:val="hybridMultilevel"/>
    <w:tmpl w:val="0C58EAC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405580"/>
    <w:multiLevelType w:val="hybridMultilevel"/>
    <w:tmpl w:val="8D30156A"/>
    <w:lvl w:ilvl="0" w:tplc="BCFC966C">
      <w:start w:val="65535"/>
      <w:numFmt w:val="bullet"/>
      <w:lvlText w:val="-"/>
      <w:lvlJc w:val="left"/>
      <w:pPr>
        <w:ind w:left="11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8">
    <w:nsid w:val="30254865"/>
    <w:multiLevelType w:val="hybridMultilevel"/>
    <w:tmpl w:val="2D9ABB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30445D12"/>
    <w:multiLevelType w:val="multilevel"/>
    <w:tmpl w:val="A216CCC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33366C6C"/>
    <w:multiLevelType w:val="hybridMultilevel"/>
    <w:tmpl w:val="90BAD1AA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1">
    <w:nsid w:val="360939BB"/>
    <w:multiLevelType w:val="hybridMultilevel"/>
    <w:tmpl w:val="DFD467F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>
    <w:nsid w:val="409A0B62"/>
    <w:multiLevelType w:val="hybridMultilevel"/>
    <w:tmpl w:val="DF16E3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10470BF"/>
    <w:multiLevelType w:val="hybridMultilevel"/>
    <w:tmpl w:val="32F2C94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4">
    <w:nsid w:val="4D5622BB"/>
    <w:multiLevelType w:val="hybridMultilevel"/>
    <w:tmpl w:val="1D48BBEE"/>
    <w:lvl w:ilvl="0" w:tplc="041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5">
    <w:nsid w:val="4FC45F38"/>
    <w:multiLevelType w:val="hybridMultilevel"/>
    <w:tmpl w:val="7C72AB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4034A63"/>
    <w:multiLevelType w:val="hybridMultilevel"/>
    <w:tmpl w:val="9FA058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7">
    <w:nsid w:val="563D2D45"/>
    <w:multiLevelType w:val="hybridMultilevel"/>
    <w:tmpl w:val="F9503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2F3736"/>
    <w:multiLevelType w:val="hybridMultilevel"/>
    <w:tmpl w:val="9612DEDA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9">
    <w:nsid w:val="69E6636D"/>
    <w:multiLevelType w:val="hybridMultilevel"/>
    <w:tmpl w:val="DC5087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D163603"/>
    <w:multiLevelType w:val="hybridMultilevel"/>
    <w:tmpl w:val="36EC47AA"/>
    <w:lvl w:ilvl="0" w:tplc="BCFC966C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FB41E61"/>
    <w:multiLevelType w:val="hybridMultilevel"/>
    <w:tmpl w:val="5DB4242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2">
    <w:nsid w:val="701523AA"/>
    <w:multiLevelType w:val="hybridMultilevel"/>
    <w:tmpl w:val="CD0E1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BD5222"/>
    <w:multiLevelType w:val="hybridMultilevel"/>
    <w:tmpl w:val="75C69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027EAC"/>
    <w:multiLevelType w:val="hybridMultilevel"/>
    <w:tmpl w:val="9EA0DFD0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5">
    <w:nsid w:val="766B4379"/>
    <w:multiLevelType w:val="hybridMultilevel"/>
    <w:tmpl w:val="9AE61A80"/>
    <w:lvl w:ilvl="0" w:tplc="BCFC966C">
      <w:start w:val="6553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6">
    <w:nsid w:val="7E6841A1"/>
    <w:multiLevelType w:val="hybridMultilevel"/>
    <w:tmpl w:val="1B5E4A56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8"/>
  </w:num>
  <w:num w:numId="4">
    <w:abstractNumId w:val="33"/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29"/>
  </w:num>
  <w:num w:numId="8">
    <w:abstractNumId w:val="21"/>
  </w:num>
  <w:num w:numId="9">
    <w:abstractNumId w:val="19"/>
  </w:num>
  <w:num w:numId="10">
    <w:abstractNumId w:val="10"/>
  </w:num>
  <w:num w:numId="11">
    <w:abstractNumId w:val="14"/>
  </w:num>
  <w:num w:numId="12">
    <w:abstractNumId w:val="24"/>
  </w:num>
  <w:num w:numId="13">
    <w:abstractNumId w:val="7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6"/>
  </w:num>
  <w:num w:numId="19">
    <w:abstractNumId w:val="27"/>
  </w:num>
  <w:num w:numId="20">
    <w:abstractNumId w:val="32"/>
  </w:num>
  <w:num w:numId="21">
    <w:abstractNumId w:val="3"/>
  </w:num>
  <w:num w:numId="22">
    <w:abstractNumId w:val="12"/>
  </w:num>
  <w:num w:numId="23">
    <w:abstractNumId w:val="36"/>
  </w:num>
  <w:num w:numId="24">
    <w:abstractNumId w:val="28"/>
  </w:num>
  <w:num w:numId="25">
    <w:abstractNumId w:val="30"/>
  </w:num>
  <w:num w:numId="26">
    <w:abstractNumId w:val="5"/>
  </w:num>
  <w:num w:numId="27">
    <w:abstractNumId w:val="31"/>
  </w:num>
  <w:num w:numId="28">
    <w:abstractNumId w:val="9"/>
  </w:num>
  <w:num w:numId="29">
    <w:abstractNumId w:val="8"/>
  </w:num>
  <w:num w:numId="30">
    <w:abstractNumId w:val="34"/>
  </w:num>
  <w:num w:numId="31">
    <w:abstractNumId w:val="13"/>
  </w:num>
  <w:num w:numId="32">
    <w:abstractNumId w:val="11"/>
  </w:num>
  <w:num w:numId="33">
    <w:abstractNumId w:val="23"/>
  </w:num>
  <w:num w:numId="34">
    <w:abstractNumId w:val="16"/>
  </w:num>
  <w:num w:numId="35">
    <w:abstractNumId w:val="20"/>
  </w:num>
  <w:num w:numId="36">
    <w:abstractNumId w:val="35"/>
  </w:num>
  <w:num w:numId="37">
    <w:abstractNumId w:val="17"/>
  </w:num>
  <w:num w:numId="38">
    <w:abstractNumId w:val="4"/>
  </w:num>
  <w:num w:numId="39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1FD"/>
    <w:rsid w:val="000000DB"/>
    <w:rsid w:val="00000CB1"/>
    <w:rsid w:val="00000F76"/>
    <w:rsid w:val="00001131"/>
    <w:rsid w:val="00002712"/>
    <w:rsid w:val="00002830"/>
    <w:rsid w:val="00002B32"/>
    <w:rsid w:val="00002D88"/>
    <w:rsid w:val="00003506"/>
    <w:rsid w:val="00004550"/>
    <w:rsid w:val="00004961"/>
    <w:rsid w:val="00005487"/>
    <w:rsid w:val="00006F45"/>
    <w:rsid w:val="00006F9E"/>
    <w:rsid w:val="00007244"/>
    <w:rsid w:val="0000770A"/>
    <w:rsid w:val="00010A8B"/>
    <w:rsid w:val="000114F4"/>
    <w:rsid w:val="00011776"/>
    <w:rsid w:val="00011C61"/>
    <w:rsid w:val="00011E09"/>
    <w:rsid w:val="00012072"/>
    <w:rsid w:val="00012C9F"/>
    <w:rsid w:val="00013070"/>
    <w:rsid w:val="000134EF"/>
    <w:rsid w:val="00013ED1"/>
    <w:rsid w:val="00014718"/>
    <w:rsid w:val="00014B2B"/>
    <w:rsid w:val="00014F6F"/>
    <w:rsid w:val="00015019"/>
    <w:rsid w:val="00015754"/>
    <w:rsid w:val="00015769"/>
    <w:rsid w:val="00017365"/>
    <w:rsid w:val="00017D0C"/>
    <w:rsid w:val="00017F26"/>
    <w:rsid w:val="00020367"/>
    <w:rsid w:val="00020C22"/>
    <w:rsid w:val="00021069"/>
    <w:rsid w:val="000215FE"/>
    <w:rsid w:val="000224BA"/>
    <w:rsid w:val="00022D13"/>
    <w:rsid w:val="00022D9B"/>
    <w:rsid w:val="00023172"/>
    <w:rsid w:val="000231C7"/>
    <w:rsid w:val="000232E7"/>
    <w:rsid w:val="0002331C"/>
    <w:rsid w:val="00023661"/>
    <w:rsid w:val="00023A51"/>
    <w:rsid w:val="00023D88"/>
    <w:rsid w:val="000247EA"/>
    <w:rsid w:val="00024950"/>
    <w:rsid w:val="00024DB2"/>
    <w:rsid w:val="000251C6"/>
    <w:rsid w:val="0002569A"/>
    <w:rsid w:val="00025F28"/>
    <w:rsid w:val="00026299"/>
    <w:rsid w:val="000263FF"/>
    <w:rsid w:val="0002750E"/>
    <w:rsid w:val="0002795E"/>
    <w:rsid w:val="0003096D"/>
    <w:rsid w:val="00030F63"/>
    <w:rsid w:val="000313C5"/>
    <w:rsid w:val="00031A42"/>
    <w:rsid w:val="00034A98"/>
    <w:rsid w:val="00034EE5"/>
    <w:rsid w:val="00036763"/>
    <w:rsid w:val="000367EE"/>
    <w:rsid w:val="000369BB"/>
    <w:rsid w:val="00036E0A"/>
    <w:rsid w:val="00037CB0"/>
    <w:rsid w:val="00040BED"/>
    <w:rsid w:val="000411BE"/>
    <w:rsid w:val="000418A1"/>
    <w:rsid w:val="00042678"/>
    <w:rsid w:val="00042986"/>
    <w:rsid w:val="00042BBB"/>
    <w:rsid w:val="000433F7"/>
    <w:rsid w:val="00043879"/>
    <w:rsid w:val="00043896"/>
    <w:rsid w:val="0004446D"/>
    <w:rsid w:val="0004512B"/>
    <w:rsid w:val="00045380"/>
    <w:rsid w:val="000455A7"/>
    <w:rsid w:val="0004568B"/>
    <w:rsid w:val="00045811"/>
    <w:rsid w:val="0004589B"/>
    <w:rsid w:val="00045FD8"/>
    <w:rsid w:val="000464EE"/>
    <w:rsid w:val="00046A76"/>
    <w:rsid w:val="0004763C"/>
    <w:rsid w:val="0004784F"/>
    <w:rsid w:val="00047BFE"/>
    <w:rsid w:val="00047F43"/>
    <w:rsid w:val="00050366"/>
    <w:rsid w:val="00050E3F"/>
    <w:rsid w:val="000513DD"/>
    <w:rsid w:val="00051CCE"/>
    <w:rsid w:val="00051E06"/>
    <w:rsid w:val="00051F3B"/>
    <w:rsid w:val="00052E45"/>
    <w:rsid w:val="00053E80"/>
    <w:rsid w:val="00053F84"/>
    <w:rsid w:val="00054334"/>
    <w:rsid w:val="00054464"/>
    <w:rsid w:val="0005458B"/>
    <w:rsid w:val="00054784"/>
    <w:rsid w:val="0005482F"/>
    <w:rsid w:val="000548CE"/>
    <w:rsid w:val="00054B83"/>
    <w:rsid w:val="00054FE7"/>
    <w:rsid w:val="00055BAB"/>
    <w:rsid w:val="00056050"/>
    <w:rsid w:val="00056D3E"/>
    <w:rsid w:val="0005712A"/>
    <w:rsid w:val="00060787"/>
    <w:rsid w:val="00060BB3"/>
    <w:rsid w:val="00060CFC"/>
    <w:rsid w:val="000614B1"/>
    <w:rsid w:val="000617CD"/>
    <w:rsid w:val="00061C11"/>
    <w:rsid w:val="000621D2"/>
    <w:rsid w:val="00062722"/>
    <w:rsid w:val="00062DB0"/>
    <w:rsid w:val="000644BF"/>
    <w:rsid w:val="00064F99"/>
    <w:rsid w:val="00064FFE"/>
    <w:rsid w:val="0006554F"/>
    <w:rsid w:val="0006556A"/>
    <w:rsid w:val="00065581"/>
    <w:rsid w:val="000655F5"/>
    <w:rsid w:val="00065E32"/>
    <w:rsid w:val="000665EA"/>
    <w:rsid w:val="00066675"/>
    <w:rsid w:val="00066729"/>
    <w:rsid w:val="000671BD"/>
    <w:rsid w:val="000672BD"/>
    <w:rsid w:val="00067DE9"/>
    <w:rsid w:val="00070B82"/>
    <w:rsid w:val="00070E95"/>
    <w:rsid w:val="00071D10"/>
    <w:rsid w:val="000722ED"/>
    <w:rsid w:val="000726F9"/>
    <w:rsid w:val="0007280F"/>
    <w:rsid w:val="00072822"/>
    <w:rsid w:val="00072F6A"/>
    <w:rsid w:val="000748B9"/>
    <w:rsid w:val="00074ECC"/>
    <w:rsid w:val="0007587B"/>
    <w:rsid w:val="00075F7A"/>
    <w:rsid w:val="000761C9"/>
    <w:rsid w:val="000762AA"/>
    <w:rsid w:val="000764EA"/>
    <w:rsid w:val="000768F2"/>
    <w:rsid w:val="00076A3E"/>
    <w:rsid w:val="000773FD"/>
    <w:rsid w:val="000801D1"/>
    <w:rsid w:val="00080250"/>
    <w:rsid w:val="00080B98"/>
    <w:rsid w:val="000829B1"/>
    <w:rsid w:val="00082D9A"/>
    <w:rsid w:val="00083D6C"/>
    <w:rsid w:val="00083E25"/>
    <w:rsid w:val="00084005"/>
    <w:rsid w:val="00084144"/>
    <w:rsid w:val="00084564"/>
    <w:rsid w:val="00085388"/>
    <w:rsid w:val="00085855"/>
    <w:rsid w:val="0008599D"/>
    <w:rsid w:val="000860E7"/>
    <w:rsid w:val="00086E3E"/>
    <w:rsid w:val="000877AF"/>
    <w:rsid w:val="00087811"/>
    <w:rsid w:val="00087A20"/>
    <w:rsid w:val="00090E67"/>
    <w:rsid w:val="00090EC7"/>
    <w:rsid w:val="00091E75"/>
    <w:rsid w:val="000931BA"/>
    <w:rsid w:val="000935B1"/>
    <w:rsid w:val="000940DC"/>
    <w:rsid w:val="00094432"/>
    <w:rsid w:val="000944E4"/>
    <w:rsid w:val="00095288"/>
    <w:rsid w:val="00095678"/>
    <w:rsid w:val="00095B84"/>
    <w:rsid w:val="00095DEB"/>
    <w:rsid w:val="000965F4"/>
    <w:rsid w:val="00096DC3"/>
    <w:rsid w:val="00096F69"/>
    <w:rsid w:val="00097859"/>
    <w:rsid w:val="00097886"/>
    <w:rsid w:val="00097EE7"/>
    <w:rsid w:val="000A070C"/>
    <w:rsid w:val="000A0C5E"/>
    <w:rsid w:val="000A0DB8"/>
    <w:rsid w:val="000A10E4"/>
    <w:rsid w:val="000A1C78"/>
    <w:rsid w:val="000A1DCE"/>
    <w:rsid w:val="000A20C5"/>
    <w:rsid w:val="000A22C0"/>
    <w:rsid w:val="000A24D9"/>
    <w:rsid w:val="000A27DD"/>
    <w:rsid w:val="000A387B"/>
    <w:rsid w:val="000A3EA5"/>
    <w:rsid w:val="000A46F3"/>
    <w:rsid w:val="000A4849"/>
    <w:rsid w:val="000A5089"/>
    <w:rsid w:val="000A5225"/>
    <w:rsid w:val="000A5349"/>
    <w:rsid w:val="000A5B40"/>
    <w:rsid w:val="000A6C21"/>
    <w:rsid w:val="000A6FE2"/>
    <w:rsid w:val="000A7D89"/>
    <w:rsid w:val="000B01E1"/>
    <w:rsid w:val="000B0926"/>
    <w:rsid w:val="000B0D2A"/>
    <w:rsid w:val="000B1108"/>
    <w:rsid w:val="000B1141"/>
    <w:rsid w:val="000B15AD"/>
    <w:rsid w:val="000B1A17"/>
    <w:rsid w:val="000B2EE3"/>
    <w:rsid w:val="000B3130"/>
    <w:rsid w:val="000B459B"/>
    <w:rsid w:val="000B4837"/>
    <w:rsid w:val="000B4AED"/>
    <w:rsid w:val="000B4B70"/>
    <w:rsid w:val="000B557C"/>
    <w:rsid w:val="000B5C8B"/>
    <w:rsid w:val="000B6188"/>
    <w:rsid w:val="000B643C"/>
    <w:rsid w:val="000B774F"/>
    <w:rsid w:val="000B7BCE"/>
    <w:rsid w:val="000C1C57"/>
    <w:rsid w:val="000C23A8"/>
    <w:rsid w:val="000C4392"/>
    <w:rsid w:val="000C4C6C"/>
    <w:rsid w:val="000C541F"/>
    <w:rsid w:val="000C54B1"/>
    <w:rsid w:val="000C55DC"/>
    <w:rsid w:val="000C5719"/>
    <w:rsid w:val="000C5FFF"/>
    <w:rsid w:val="000C69DB"/>
    <w:rsid w:val="000C6CCF"/>
    <w:rsid w:val="000C6D03"/>
    <w:rsid w:val="000C7E6A"/>
    <w:rsid w:val="000D0A1F"/>
    <w:rsid w:val="000D0D44"/>
    <w:rsid w:val="000D0FA0"/>
    <w:rsid w:val="000D1066"/>
    <w:rsid w:val="000D124A"/>
    <w:rsid w:val="000D1565"/>
    <w:rsid w:val="000D2004"/>
    <w:rsid w:val="000D2421"/>
    <w:rsid w:val="000D2ADD"/>
    <w:rsid w:val="000D33AB"/>
    <w:rsid w:val="000D36B0"/>
    <w:rsid w:val="000D4B53"/>
    <w:rsid w:val="000D4C4C"/>
    <w:rsid w:val="000D4C97"/>
    <w:rsid w:val="000D584E"/>
    <w:rsid w:val="000D5958"/>
    <w:rsid w:val="000D6488"/>
    <w:rsid w:val="000D6BCE"/>
    <w:rsid w:val="000D6E0C"/>
    <w:rsid w:val="000D78B2"/>
    <w:rsid w:val="000D7F3F"/>
    <w:rsid w:val="000E0158"/>
    <w:rsid w:val="000E09EF"/>
    <w:rsid w:val="000E0F30"/>
    <w:rsid w:val="000E1CDC"/>
    <w:rsid w:val="000E2024"/>
    <w:rsid w:val="000E2240"/>
    <w:rsid w:val="000E2837"/>
    <w:rsid w:val="000E2A3C"/>
    <w:rsid w:val="000E50CE"/>
    <w:rsid w:val="000E5176"/>
    <w:rsid w:val="000E51E5"/>
    <w:rsid w:val="000E6672"/>
    <w:rsid w:val="000E6774"/>
    <w:rsid w:val="000E6DBB"/>
    <w:rsid w:val="000E6F27"/>
    <w:rsid w:val="000E728A"/>
    <w:rsid w:val="000E7857"/>
    <w:rsid w:val="000F1A0C"/>
    <w:rsid w:val="000F2863"/>
    <w:rsid w:val="000F2BC6"/>
    <w:rsid w:val="000F2F81"/>
    <w:rsid w:val="000F305A"/>
    <w:rsid w:val="000F39A2"/>
    <w:rsid w:val="000F498B"/>
    <w:rsid w:val="000F5134"/>
    <w:rsid w:val="000F550A"/>
    <w:rsid w:val="000F59FC"/>
    <w:rsid w:val="000F5E29"/>
    <w:rsid w:val="000F618A"/>
    <w:rsid w:val="000F66F6"/>
    <w:rsid w:val="000F6755"/>
    <w:rsid w:val="000F6FCB"/>
    <w:rsid w:val="000F7354"/>
    <w:rsid w:val="000F7389"/>
    <w:rsid w:val="000F76D1"/>
    <w:rsid w:val="000F77A5"/>
    <w:rsid w:val="000F7AEF"/>
    <w:rsid w:val="00100C1A"/>
    <w:rsid w:val="00100D09"/>
    <w:rsid w:val="001013C0"/>
    <w:rsid w:val="00101C73"/>
    <w:rsid w:val="00101DC0"/>
    <w:rsid w:val="00101F7A"/>
    <w:rsid w:val="0010254F"/>
    <w:rsid w:val="00102A64"/>
    <w:rsid w:val="00102B39"/>
    <w:rsid w:val="0010349D"/>
    <w:rsid w:val="00104396"/>
    <w:rsid w:val="00104774"/>
    <w:rsid w:val="00104C34"/>
    <w:rsid w:val="0010571E"/>
    <w:rsid w:val="0010671F"/>
    <w:rsid w:val="00106915"/>
    <w:rsid w:val="00106D16"/>
    <w:rsid w:val="001076DB"/>
    <w:rsid w:val="001109E7"/>
    <w:rsid w:val="00111CA6"/>
    <w:rsid w:val="00111D49"/>
    <w:rsid w:val="00112183"/>
    <w:rsid w:val="0011219F"/>
    <w:rsid w:val="001121A1"/>
    <w:rsid w:val="00113723"/>
    <w:rsid w:val="001138A9"/>
    <w:rsid w:val="00113923"/>
    <w:rsid w:val="001139C3"/>
    <w:rsid w:val="00114238"/>
    <w:rsid w:val="00114254"/>
    <w:rsid w:val="0011469E"/>
    <w:rsid w:val="00114CF1"/>
    <w:rsid w:val="00114D79"/>
    <w:rsid w:val="00115C8A"/>
    <w:rsid w:val="00115DE8"/>
    <w:rsid w:val="00115F90"/>
    <w:rsid w:val="001161F4"/>
    <w:rsid w:val="001165D6"/>
    <w:rsid w:val="00116942"/>
    <w:rsid w:val="00116F48"/>
    <w:rsid w:val="00116FC6"/>
    <w:rsid w:val="001170F1"/>
    <w:rsid w:val="00117320"/>
    <w:rsid w:val="00117470"/>
    <w:rsid w:val="00117FC8"/>
    <w:rsid w:val="00120653"/>
    <w:rsid w:val="001206D2"/>
    <w:rsid w:val="00121B3B"/>
    <w:rsid w:val="00121DA1"/>
    <w:rsid w:val="0012241E"/>
    <w:rsid w:val="0012273F"/>
    <w:rsid w:val="00122BEB"/>
    <w:rsid w:val="00122D17"/>
    <w:rsid w:val="001231D0"/>
    <w:rsid w:val="00123612"/>
    <w:rsid w:val="0012393C"/>
    <w:rsid w:val="001239F8"/>
    <w:rsid w:val="00123F50"/>
    <w:rsid w:val="00124599"/>
    <w:rsid w:val="001245BF"/>
    <w:rsid w:val="00124720"/>
    <w:rsid w:val="00124882"/>
    <w:rsid w:val="00124FB3"/>
    <w:rsid w:val="00125597"/>
    <w:rsid w:val="00125993"/>
    <w:rsid w:val="00125D88"/>
    <w:rsid w:val="00125DC4"/>
    <w:rsid w:val="00130300"/>
    <w:rsid w:val="0013055A"/>
    <w:rsid w:val="00132E27"/>
    <w:rsid w:val="00132EAA"/>
    <w:rsid w:val="0013332F"/>
    <w:rsid w:val="0013336F"/>
    <w:rsid w:val="00133BFB"/>
    <w:rsid w:val="001348B5"/>
    <w:rsid w:val="0013577C"/>
    <w:rsid w:val="00135D61"/>
    <w:rsid w:val="00135DA1"/>
    <w:rsid w:val="00135E01"/>
    <w:rsid w:val="00136F0A"/>
    <w:rsid w:val="00137245"/>
    <w:rsid w:val="00137BB3"/>
    <w:rsid w:val="00140239"/>
    <w:rsid w:val="00140A1C"/>
    <w:rsid w:val="00141BBA"/>
    <w:rsid w:val="001421D0"/>
    <w:rsid w:val="00142C0A"/>
    <w:rsid w:val="00142F1B"/>
    <w:rsid w:val="00143A0C"/>
    <w:rsid w:val="00144C4E"/>
    <w:rsid w:val="00144C53"/>
    <w:rsid w:val="001460BD"/>
    <w:rsid w:val="00146A3E"/>
    <w:rsid w:val="00146DE2"/>
    <w:rsid w:val="00146ED5"/>
    <w:rsid w:val="001475DC"/>
    <w:rsid w:val="001478E0"/>
    <w:rsid w:val="00147987"/>
    <w:rsid w:val="0015071F"/>
    <w:rsid w:val="00150860"/>
    <w:rsid w:val="00152A7A"/>
    <w:rsid w:val="00152EB5"/>
    <w:rsid w:val="001535CF"/>
    <w:rsid w:val="00153943"/>
    <w:rsid w:val="00155F20"/>
    <w:rsid w:val="00156295"/>
    <w:rsid w:val="0015649E"/>
    <w:rsid w:val="0015698B"/>
    <w:rsid w:val="00156D47"/>
    <w:rsid w:val="00156E4F"/>
    <w:rsid w:val="001570BE"/>
    <w:rsid w:val="00157A4B"/>
    <w:rsid w:val="00157AC5"/>
    <w:rsid w:val="0016046A"/>
    <w:rsid w:val="001606A6"/>
    <w:rsid w:val="001607F7"/>
    <w:rsid w:val="00160EF3"/>
    <w:rsid w:val="00161099"/>
    <w:rsid w:val="00161CD9"/>
    <w:rsid w:val="001626B7"/>
    <w:rsid w:val="00162A30"/>
    <w:rsid w:val="00162BA9"/>
    <w:rsid w:val="00162D97"/>
    <w:rsid w:val="00162DB4"/>
    <w:rsid w:val="00163366"/>
    <w:rsid w:val="001637CE"/>
    <w:rsid w:val="00163F72"/>
    <w:rsid w:val="00163FD7"/>
    <w:rsid w:val="0016463F"/>
    <w:rsid w:val="001649DA"/>
    <w:rsid w:val="00164F45"/>
    <w:rsid w:val="001658C0"/>
    <w:rsid w:val="00165E03"/>
    <w:rsid w:val="00165E58"/>
    <w:rsid w:val="001665AD"/>
    <w:rsid w:val="00166BEE"/>
    <w:rsid w:val="00166CCE"/>
    <w:rsid w:val="0016733B"/>
    <w:rsid w:val="001673C9"/>
    <w:rsid w:val="001675CA"/>
    <w:rsid w:val="0017053C"/>
    <w:rsid w:val="001716A2"/>
    <w:rsid w:val="001724BC"/>
    <w:rsid w:val="001725D5"/>
    <w:rsid w:val="001727DA"/>
    <w:rsid w:val="001729ED"/>
    <w:rsid w:val="00173037"/>
    <w:rsid w:val="00173438"/>
    <w:rsid w:val="00174113"/>
    <w:rsid w:val="00174A59"/>
    <w:rsid w:val="00174A8F"/>
    <w:rsid w:val="00175178"/>
    <w:rsid w:val="0017547D"/>
    <w:rsid w:val="00175518"/>
    <w:rsid w:val="00175A17"/>
    <w:rsid w:val="00175C50"/>
    <w:rsid w:val="00176281"/>
    <w:rsid w:val="00177AE8"/>
    <w:rsid w:val="0018000B"/>
    <w:rsid w:val="001801DB"/>
    <w:rsid w:val="001804A7"/>
    <w:rsid w:val="00180777"/>
    <w:rsid w:val="001808EE"/>
    <w:rsid w:val="00181AA1"/>
    <w:rsid w:val="001821C9"/>
    <w:rsid w:val="00182A32"/>
    <w:rsid w:val="00182A8F"/>
    <w:rsid w:val="00182BF4"/>
    <w:rsid w:val="00182C17"/>
    <w:rsid w:val="00183374"/>
    <w:rsid w:val="001841AB"/>
    <w:rsid w:val="00184225"/>
    <w:rsid w:val="001843BD"/>
    <w:rsid w:val="00184432"/>
    <w:rsid w:val="00184494"/>
    <w:rsid w:val="00184510"/>
    <w:rsid w:val="00184E80"/>
    <w:rsid w:val="0018602B"/>
    <w:rsid w:val="00187887"/>
    <w:rsid w:val="00187DD8"/>
    <w:rsid w:val="0019063C"/>
    <w:rsid w:val="00191E47"/>
    <w:rsid w:val="0019231B"/>
    <w:rsid w:val="0019283B"/>
    <w:rsid w:val="00192915"/>
    <w:rsid w:val="00192DD8"/>
    <w:rsid w:val="00193B2F"/>
    <w:rsid w:val="00193E9C"/>
    <w:rsid w:val="00194FC6"/>
    <w:rsid w:val="0019518F"/>
    <w:rsid w:val="001953DC"/>
    <w:rsid w:val="00195D5B"/>
    <w:rsid w:val="00196F52"/>
    <w:rsid w:val="001971C0"/>
    <w:rsid w:val="001977CF"/>
    <w:rsid w:val="00197DFE"/>
    <w:rsid w:val="00197EE5"/>
    <w:rsid w:val="00197FE4"/>
    <w:rsid w:val="001A018D"/>
    <w:rsid w:val="001A0A81"/>
    <w:rsid w:val="001A145A"/>
    <w:rsid w:val="001A27FE"/>
    <w:rsid w:val="001A29B1"/>
    <w:rsid w:val="001A2DAA"/>
    <w:rsid w:val="001A2E6F"/>
    <w:rsid w:val="001A357C"/>
    <w:rsid w:val="001A3BD5"/>
    <w:rsid w:val="001A3CE6"/>
    <w:rsid w:val="001A4689"/>
    <w:rsid w:val="001A470C"/>
    <w:rsid w:val="001A4C17"/>
    <w:rsid w:val="001A4EA6"/>
    <w:rsid w:val="001A4EC5"/>
    <w:rsid w:val="001A5641"/>
    <w:rsid w:val="001A5C35"/>
    <w:rsid w:val="001A5EAB"/>
    <w:rsid w:val="001A6149"/>
    <w:rsid w:val="001A64F0"/>
    <w:rsid w:val="001A65DB"/>
    <w:rsid w:val="001A7590"/>
    <w:rsid w:val="001A7D6F"/>
    <w:rsid w:val="001B0550"/>
    <w:rsid w:val="001B0A09"/>
    <w:rsid w:val="001B0D00"/>
    <w:rsid w:val="001B1225"/>
    <w:rsid w:val="001B15C3"/>
    <w:rsid w:val="001B1C50"/>
    <w:rsid w:val="001B1F88"/>
    <w:rsid w:val="001B1F9C"/>
    <w:rsid w:val="001B227C"/>
    <w:rsid w:val="001B2D14"/>
    <w:rsid w:val="001B323E"/>
    <w:rsid w:val="001B5095"/>
    <w:rsid w:val="001B51A8"/>
    <w:rsid w:val="001B6224"/>
    <w:rsid w:val="001B7548"/>
    <w:rsid w:val="001B77BE"/>
    <w:rsid w:val="001B7C6A"/>
    <w:rsid w:val="001B7E42"/>
    <w:rsid w:val="001B7ED6"/>
    <w:rsid w:val="001B7EED"/>
    <w:rsid w:val="001C0442"/>
    <w:rsid w:val="001C04E8"/>
    <w:rsid w:val="001C1C50"/>
    <w:rsid w:val="001C232E"/>
    <w:rsid w:val="001C2B44"/>
    <w:rsid w:val="001C355D"/>
    <w:rsid w:val="001C3D22"/>
    <w:rsid w:val="001C3FED"/>
    <w:rsid w:val="001C45E7"/>
    <w:rsid w:val="001C5344"/>
    <w:rsid w:val="001C566A"/>
    <w:rsid w:val="001C65D5"/>
    <w:rsid w:val="001C6BCB"/>
    <w:rsid w:val="001C73B5"/>
    <w:rsid w:val="001C78E0"/>
    <w:rsid w:val="001D00C6"/>
    <w:rsid w:val="001D0A59"/>
    <w:rsid w:val="001D0CEC"/>
    <w:rsid w:val="001D0EE8"/>
    <w:rsid w:val="001D17CC"/>
    <w:rsid w:val="001D1965"/>
    <w:rsid w:val="001D27D7"/>
    <w:rsid w:val="001D2D17"/>
    <w:rsid w:val="001D2EA0"/>
    <w:rsid w:val="001D3F9D"/>
    <w:rsid w:val="001D4302"/>
    <w:rsid w:val="001D6481"/>
    <w:rsid w:val="001D6D57"/>
    <w:rsid w:val="001D73BF"/>
    <w:rsid w:val="001E0125"/>
    <w:rsid w:val="001E07E3"/>
    <w:rsid w:val="001E085B"/>
    <w:rsid w:val="001E0A6D"/>
    <w:rsid w:val="001E0B45"/>
    <w:rsid w:val="001E0E17"/>
    <w:rsid w:val="001E1EBE"/>
    <w:rsid w:val="001E39C3"/>
    <w:rsid w:val="001E3FF6"/>
    <w:rsid w:val="001E4A0C"/>
    <w:rsid w:val="001E4D75"/>
    <w:rsid w:val="001E569A"/>
    <w:rsid w:val="001E5790"/>
    <w:rsid w:val="001E5A6E"/>
    <w:rsid w:val="001E5DB8"/>
    <w:rsid w:val="001E63BC"/>
    <w:rsid w:val="001E6BBB"/>
    <w:rsid w:val="001E7B05"/>
    <w:rsid w:val="001F05AB"/>
    <w:rsid w:val="001F0746"/>
    <w:rsid w:val="001F0A4D"/>
    <w:rsid w:val="001F0CCE"/>
    <w:rsid w:val="001F1BB9"/>
    <w:rsid w:val="001F31CF"/>
    <w:rsid w:val="001F31D5"/>
    <w:rsid w:val="001F3604"/>
    <w:rsid w:val="001F37D4"/>
    <w:rsid w:val="001F3A08"/>
    <w:rsid w:val="001F3B87"/>
    <w:rsid w:val="001F4384"/>
    <w:rsid w:val="001F4903"/>
    <w:rsid w:val="001F4A17"/>
    <w:rsid w:val="001F50F9"/>
    <w:rsid w:val="001F5234"/>
    <w:rsid w:val="001F5A08"/>
    <w:rsid w:val="001F5AAD"/>
    <w:rsid w:val="001F5CC8"/>
    <w:rsid w:val="001F6C07"/>
    <w:rsid w:val="001F7517"/>
    <w:rsid w:val="001F7660"/>
    <w:rsid w:val="002005CC"/>
    <w:rsid w:val="00201DED"/>
    <w:rsid w:val="0020237E"/>
    <w:rsid w:val="00202BFA"/>
    <w:rsid w:val="00203691"/>
    <w:rsid w:val="0020439B"/>
    <w:rsid w:val="00204436"/>
    <w:rsid w:val="00204EFB"/>
    <w:rsid w:val="00204F7F"/>
    <w:rsid w:val="00205D9D"/>
    <w:rsid w:val="00206D53"/>
    <w:rsid w:val="0020762E"/>
    <w:rsid w:val="00210173"/>
    <w:rsid w:val="00210461"/>
    <w:rsid w:val="002111C8"/>
    <w:rsid w:val="00211731"/>
    <w:rsid w:val="0021181B"/>
    <w:rsid w:val="00211D86"/>
    <w:rsid w:val="002122ED"/>
    <w:rsid w:val="00212C95"/>
    <w:rsid w:val="0021302E"/>
    <w:rsid w:val="00213A5C"/>
    <w:rsid w:val="00213DF1"/>
    <w:rsid w:val="00213FD2"/>
    <w:rsid w:val="00215599"/>
    <w:rsid w:val="002162C8"/>
    <w:rsid w:val="002167B3"/>
    <w:rsid w:val="002168B3"/>
    <w:rsid w:val="00217FF6"/>
    <w:rsid w:val="0022028F"/>
    <w:rsid w:val="00220C31"/>
    <w:rsid w:val="00221108"/>
    <w:rsid w:val="00221B7F"/>
    <w:rsid w:val="00221CCD"/>
    <w:rsid w:val="002222A4"/>
    <w:rsid w:val="00222450"/>
    <w:rsid w:val="00222695"/>
    <w:rsid w:val="0022365C"/>
    <w:rsid w:val="002239EC"/>
    <w:rsid w:val="002245EA"/>
    <w:rsid w:val="0022494F"/>
    <w:rsid w:val="0022503B"/>
    <w:rsid w:val="0022617E"/>
    <w:rsid w:val="00226652"/>
    <w:rsid w:val="002266A0"/>
    <w:rsid w:val="00230183"/>
    <w:rsid w:val="002305F3"/>
    <w:rsid w:val="00230F3C"/>
    <w:rsid w:val="00232955"/>
    <w:rsid w:val="00232C5C"/>
    <w:rsid w:val="00232D39"/>
    <w:rsid w:val="002336CA"/>
    <w:rsid w:val="00233EB9"/>
    <w:rsid w:val="002342A1"/>
    <w:rsid w:val="00234B58"/>
    <w:rsid w:val="00234E5D"/>
    <w:rsid w:val="0023588C"/>
    <w:rsid w:val="00235F01"/>
    <w:rsid w:val="002360C3"/>
    <w:rsid w:val="002361A2"/>
    <w:rsid w:val="00236214"/>
    <w:rsid w:val="002366E4"/>
    <w:rsid w:val="002367AA"/>
    <w:rsid w:val="002369A5"/>
    <w:rsid w:val="00236D25"/>
    <w:rsid w:val="00236F2C"/>
    <w:rsid w:val="0023718C"/>
    <w:rsid w:val="00237A2D"/>
    <w:rsid w:val="002402A0"/>
    <w:rsid w:val="00240AA9"/>
    <w:rsid w:val="00241441"/>
    <w:rsid w:val="00241C13"/>
    <w:rsid w:val="00242022"/>
    <w:rsid w:val="0024213C"/>
    <w:rsid w:val="002421B2"/>
    <w:rsid w:val="002429DB"/>
    <w:rsid w:val="00242BDB"/>
    <w:rsid w:val="00242F49"/>
    <w:rsid w:val="00243045"/>
    <w:rsid w:val="0024306A"/>
    <w:rsid w:val="0024491B"/>
    <w:rsid w:val="00244B14"/>
    <w:rsid w:val="00245527"/>
    <w:rsid w:val="00245878"/>
    <w:rsid w:val="00245911"/>
    <w:rsid w:val="00245914"/>
    <w:rsid w:val="00246463"/>
    <w:rsid w:val="002468B8"/>
    <w:rsid w:val="00247DBD"/>
    <w:rsid w:val="00250140"/>
    <w:rsid w:val="002502BC"/>
    <w:rsid w:val="00250A4C"/>
    <w:rsid w:val="00250A7E"/>
    <w:rsid w:val="002516D6"/>
    <w:rsid w:val="002519B6"/>
    <w:rsid w:val="00251B27"/>
    <w:rsid w:val="0025218A"/>
    <w:rsid w:val="00252627"/>
    <w:rsid w:val="00252AA8"/>
    <w:rsid w:val="00252E8E"/>
    <w:rsid w:val="002530B0"/>
    <w:rsid w:val="00253CF7"/>
    <w:rsid w:val="00253F48"/>
    <w:rsid w:val="0025405F"/>
    <w:rsid w:val="0025459F"/>
    <w:rsid w:val="0025464D"/>
    <w:rsid w:val="002554F1"/>
    <w:rsid w:val="002556C1"/>
    <w:rsid w:val="00256316"/>
    <w:rsid w:val="00257FA5"/>
    <w:rsid w:val="00257FA9"/>
    <w:rsid w:val="0026017A"/>
    <w:rsid w:val="002605A5"/>
    <w:rsid w:val="00260989"/>
    <w:rsid w:val="00260B60"/>
    <w:rsid w:val="002614F8"/>
    <w:rsid w:val="00261AB5"/>
    <w:rsid w:val="00262C80"/>
    <w:rsid w:val="00263756"/>
    <w:rsid w:val="0026467F"/>
    <w:rsid w:val="00264C22"/>
    <w:rsid w:val="0026547C"/>
    <w:rsid w:val="00265676"/>
    <w:rsid w:val="00265723"/>
    <w:rsid w:val="00265C0D"/>
    <w:rsid w:val="00265FAA"/>
    <w:rsid w:val="0026650C"/>
    <w:rsid w:val="00267EBF"/>
    <w:rsid w:val="0027065F"/>
    <w:rsid w:val="00270A57"/>
    <w:rsid w:val="00270F9D"/>
    <w:rsid w:val="0027151C"/>
    <w:rsid w:val="0027210C"/>
    <w:rsid w:val="002721F8"/>
    <w:rsid w:val="002726C8"/>
    <w:rsid w:val="00272A5C"/>
    <w:rsid w:val="00274712"/>
    <w:rsid w:val="00274B57"/>
    <w:rsid w:val="00274DE2"/>
    <w:rsid w:val="00275593"/>
    <w:rsid w:val="0027570B"/>
    <w:rsid w:val="00275B02"/>
    <w:rsid w:val="00275EC5"/>
    <w:rsid w:val="00276170"/>
    <w:rsid w:val="00276D69"/>
    <w:rsid w:val="00276EB4"/>
    <w:rsid w:val="0027721A"/>
    <w:rsid w:val="00277742"/>
    <w:rsid w:val="00281051"/>
    <w:rsid w:val="002813A6"/>
    <w:rsid w:val="002823A6"/>
    <w:rsid w:val="00282ACC"/>
    <w:rsid w:val="00282D05"/>
    <w:rsid w:val="00283130"/>
    <w:rsid w:val="0028354D"/>
    <w:rsid w:val="002835B3"/>
    <w:rsid w:val="00283C7B"/>
    <w:rsid w:val="00283E44"/>
    <w:rsid w:val="00284AE9"/>
    <w:rsid w:val="00284C2C"/>
    <w:rsid w:val="00284D9D"/>
    <w:rsid w:val="00285176"/>
    <w:rsid w:val="002852BA"/>
    <w:rsid w:val="00286018"/>
    <w:rsid w:val="002878A7"/>
    <w:rsid w:val="00287EED"/>
    <w:rsid w:val="002903C5"/>
    <w:rsid w:val="002904FE"/>
    <w:rsid w:val="00290FD4"/>
    <w:rsid w:val="00291574"/>
    <w:rsid w:val="00291753"/>
    <w:rsid w:val="00291794"/>
    <w:rsid w:val="00291AE4"/>
    <w:rsid w:val="00291AFB"/>
    <w:rsid w:val="00291CDA"/>
    <w:rsid w:val="00292182"/>
    <w:rsid w:val="00293CC9"/>
    <w:rsid w:val="002941E2"/>
    <w:rsid w:val="00295B65"/>
    <w:rsid w:val="00296266"/>
    <w:rsid w:val="00296424"/>
    <w:rsid w:val="002966B0"/>
    <w:rsid w:val="00297E57"/>
    <w:rsid w:val="00297EDF"/>
    <w:rsid w:val="002A0013"/>
    <w:rsid w:val="002A2438"/>
    <w:rsid w:val="002A2F4C"/>
    <w:rsid w:val="002A32C2"/>
    <w:rsid w:val="002A3605"/>
    <w:rsid w:val="002A3A91"/>
    <w:rsid w:val="002A3D2E"/>
    <w:rsid w:val="002A40B0"/>
    <w:rsid w:val="002A4261"/>
    <w:rsid w:val="002A44A3"/>
    <w:rsid w:val="002A486A"/>
    <w:rsid w:val="002A4A12"/>
    <w:rsid w:val="002A4AD2"/>
    <w:rsid w:val="002A5113"/>
    <w:rsid w:val="002A5ED3"/>
    <w:rsid w:val="002A6639"/>
    <w:rsid w:val="002A6BAF"/>
    <w:rsid w:val="002A7369"/>
    <w:rsid w:val="002A7628"/>
    <w:rsid w:val="002A7B19"/>
    <w:rsid w:val="002B01F9"/>
    <w:rsid w:val="002B0873"/>
    <w:rsid w:val="002B140E"/>
    <w:rsid w:val="002B1DCB"/>
    <w:rsid w:val="002B21F4"/>
    <w:rsid w:val="002B2570"/>
    <w:rsid w:val="002B2664"/>
    <w:rsid w:val="002B2E86"/>
    <w:rsid w:val="002B3054"/>
    <w:rsid w:val="002B371B"/>
    <w:rsid w:val="002B4CD4"/>
    <w:rsid w:val="002B51F4"/>
    <w:rsid w:val="002B5659"/>
    <w:rsid w:val="002B5E83"/>
    <w:rsid w:val="002B61B4"/>
    <w:rsid w:val="002B6D04"/>
    <w:rsid w:val="002B6EBC"/>
    <w:rsid w:val="002B7243"/>
    <w:rsid w:val="002B7819"/>
    <w:rsid w:val="002B7F00"/>
    <w:rsid w:val="002C0799"/>
    <w:rsid w:val="002C1452"/>
    <w:rsid w:val="002C1E9E"/>
    <w:rsid w:val="002C2327"/>
    <w:rsid w:val="002C2685"/>
    <w:rsid w:val="002C28F7"/>
    <w:rsid w:val="002C2ACB"/>
    <w:rsid w:val="002C2CF2"/>
    <w:rsid w:val="002C2E91"/>
    <w:rsid w:val="002C39CC"/>
    <w:rsid w:val="002C3E20"/>
    <w:rsid w:val="002C58A5"/>
    <w:rsid w:val="002C633D"/>
    <w:rsid w:val="002C726D"/>
    <w:rsid w:val="002C79B6"/>
    <w:rsid w:val="002C7E9F"/>
    <w:rsid w:val="002D009F"/>
    <w:rsid w:val="002D0711"/>
    <w:rsid w:val="002D0C40"/>
    <w:rsid w:val="002D0E23"/>
    <w:rsid w:val="002D1360"/>
    <w:rsid w:val="002D1DF8"/>
    <w:rsid w:val="002D263A"/>
    <w:rsid w:val="002D3078"/>
    <w:rsid w:val="002D339B"/>
    <w:rsid w:val="002D3877"/>
    <w:rsid w:val="002D3964"/>
    <w:rsid w:val="002D3AD6"/>
    <w:rsid w:val="002D48FE"/>
    <w:rsid w:val="002D50E2"/>
    <w:rsid w:val="002D52B7"/>
    <w:rsid w:val="002D5538"/>
    <w:rsid w:val="002D69DC"/>
    <w:rsid w:val="002D7435"/>
    <w:rsid w:val="002D7FB5"/>
    <w:rsid w:val="002E119E"/>
    <w:rsid w:val="002E135C"/>
    <w:rsid w:val="002E220F"/>
    <w:rsid w:val="002E25EF"/>
    <w:rsid w:val="002E29E3"/>
    <w:rsid w:val="002E2DAE"/>
    <w:rsid w:val="002E3390"/>
    <w:rsid w:val="002E33B8"/>
    <w:rsid w:val="002E3D82"/>
    <w:rsid w:val="002E428A"/>
    <w:rsid w:val="002E4318"/>
    <w:rsid w:val="002E46E1"/>
    <w:rsid w:val="002E4E08"/>
    <w:rsid w:val="002E6118"/>
    <w:rsid w:val="002E6C04"/>
    <w:rsid w:val="002E6C4C"/>
    <w:rsid w:val="002E6D4D"/>
    <w:rsid w:val="002E6DE9"/>
    <w:rsid w:val="002E7482"/>
    <w:rsid w:val="002F004A"/>
    <w:rsid w:val="002F0462"/>
    <w:rsid w:val="002F07BB"/>
    <w:rsid w:val="002F0D4A"/>
    <w:rsid w:val="002F1016"/>
    <w:rsid w:val="002F1614"/>
    <w:rsid w:val="002F1915"/>
    <w:rsid w:val="002F1E74"/>
    <w:rsid w:val="002F1FA2"/>
    <w:rsid w:val="002F30BC"/>
    <w:rsid w:val="002F3ADD"/>
    <w:rsid w:val="002F3BF4"/>
    <w:rsid w:val="002F3D3A"/>
    <w:rsid w:val="002F44F8"/>
    <w:rsid w:val="002F4524"/>
    <w:rsid w:val="002F4903"/>
    <w:rsid w:val="002F532F"/>
    <w:rsid w:val="002F5405"/>
    <w:rsid w:val="002F5435"/>
    <w:rsid w:val="002F54C9"/>
    <w:rsid w:val="002F586A"/>
    <w:rsid w:val="002F601A"/>
    <w:rsid w:val="002F7132"/>
    <w:rsid w:val="002F7AFA"/>
    <w:rsid w:val="00300237"/>
    <w:rsid w:val="0030026B"/>
    <w:rsid w:val="003005BD"/>
    <w:rsid w:val="0030075E"/>
    <w:rsid w:val="0030123B"/>
    <w:rsid w:val="003014DC"/>
    <w:rsid w:val="003019B7"/>
    <w:rsid w:val="0030280E"/>
    <w:rsid w:val="00303BAF"/>
    <w:rsid w:val="00303C9F"/>
    <w:rsid w:val="00304029"/>
    <w:rsid w:val="00305311"/>
    <w:rsid w:val="00305AC0"/>
    <w:rsid w:val="00305E46"/>
    <w:rsid w:val="00305F3E"/>
    <w:rsid w:val="00306574"/>
    <w:rsid w:val="00306723"/>
    <w:rsid w:val="00306ABF"/>
    <w:rsid w:val="00307760"/>
    <w:rsid w:val="00310025"/>
    <w:rsid w:val="003109CD"/>
    <w:rsid w:val="00311355"/>
    <w:rsid w:val="00311397"/>
    <w:rsid w:val="00311808"/>
    <w:rsid w:val="003119D5"/>
    <w:rsid w:val="003119EC"/>
    <w:rsid w:val="00311AD0"/>
    <w:rsid w:val="00311CD0"/>
    <w:rsid w:val="0031215B"/>
    <w:rsid w:val="00312E20"/>
    <w:rsid w:val="00312EBE"/>
    <w:rsid w:val="00313187"/>
    <w:rsid w:val="003132E9"/>
    <w:rsid w:val="00314879"/>
    <w:rsid w:val="00314CF1"/>
    <w:rsid w:val="00315709"/>
    <w:rsid w:val="00315B7B"/>
    <w:rsid w:val="00315D13"/>
    <w:rsid w:val="00316A36"/>
    <w:rsid w:val="00316AC3"/>
    <w:rsid w:val="00316B2F"/>
    <w:rsid w:val="00317443"/>
    <w:rsid w:val="00317774"/>
    <w:rsid w:val="00317947"/>
    <w:rsid w:val="003179AA"/>
    <w:rsid w:val="00321731"/>
    <w:rsid w:val="003224DB"/>
    <w:rsid w:val="0032250D"/>
    <w:rsid w:val="003225E0"/>
    <w:rsid w:val="00323159"/>
    <w:rsid w:val="00323CAD"/>
    <w:rsid w:val="00323DF7"/>
    <w:rsid w:val="00324DA2"/>
    <w:rsid w:val="00325019"/>
    <w:rsid w:val="00325888"/>
    <w:rsid w:val="003259CD"/>
    <w:rsid w:val="00325D42"/>
    <w:rsid w:val="00327458"/>
    <w:rsid w:val="003275F2"/>
    <w:rsid w:val="00327D86"/>
    <w:rsid w:val="00327E76"/>
    <w:rsid w:val="00327FAC"/>
    <w:rsid w:val="00327FD9"/>
    <w:rsid w:val="0033016D"/>
    <w:rsid w:val="00330209"/>
    <w:rsid w:val="00330298"/>
    <w:rsid w:val="003306BD"/>
    <w:rsid w:val="00330BF3"/>
    <w:rsid w:val="003316B4"/>
    <w:rsid w:val="003317E9"/>
    <w:rsid w:val="00332822"/>
    <w:rsid w:val="00332D6A"/>
    <w:rsid w:val="003331DF"/>
    <w:rsid w:val="00333307"/>
    <w:rsid w:val="00333A41"/>
    <w:rsid w:val="00333BA3"/>
    <w:rsid w:val="00333F8B"/>
    <w:rsid w:val="0033408B"/>
    <w:rsid w:val="003342AA"/>
    <w:rsid w:val="00334A38"/>
    <w:rsid w:val="00335109"/>
    <w:rsid w:val="003356DA"/>
    <w:rsid w:val="0033600D"/>
    <w:rsid w:val="00336028"/>
    <w:rsid w:val="00336763"/>
    <w:rsid w:val="00336A98"/>
    <w:rsid w:val="00336BEB"/>
    <w:rsid w:val="00336E4C"/>
    <w:rsid w:val="0033711D"/>
    <w:rsid w:val="00337270"/>
    <w:rsid w:val="0034075E"/>
    <w:rsid w:val="00342377"/>
    <w:rsid w:val="003433C3"/>
    <w:rsid w:val="0034363D"/>
    <w:rsid w:val="003437C9"/>
    <w:rsid w:val="0034399A"/>
    <w:rsid w:val="00343AC8"/>
    <w:rsid w:val="00343E04"/>
    <w:rsid w:val="003445EE"/>
    <w:rsid w:val="00344A58"/>
    <w:rsid w:val="0034549E"/>
    <w:rsid w:val="003459A2"/>
    <w:rsid w:val="00345CD4"/>
    <w:rsid w:val="00346F7A"/>
    <w:rsid w:val="00347240"/>
    <w:rsid w:val="00347491"/>
    <w:rsid w:val="00350286"/>
    <w:rsid w:val="003505B3"/>
    <w:rsid w:val="003506E4"/>
    <w:rsid w:val="00350C05"/>
    <w:rsid w:val="00352427"/>
    <w:rsid w:val="00352EDC"/>
    <w:rsid w:val="00353A60"/>
    <w:rsid w:val="00353E72"/>
    <w:rsid w:val="00354B1A"/>
    <w:rsid w:val="00355A01"/>
    <w:rsid w:val="00355FFA"/>
    <w:rsid w:val="003601C1"/>
    <w:rsid w:val="00360FBE"/>
    <w:rsid w:val="00361B57"/>
    <w:rsid w:val="003620D4"/>
    <w:rsid w:val="0036232C"/>
    <w:rsid w:val="00362935"/>
    <w:rsid w:val="00362B72"/>
    <w:rsid w:val="00362C4E"/>
    <w:rsid w:val="00362E08"/>
    <w:rsid w:val="00364B2F"/>
    <w:rsid w:val="00365775"/>
    <w:rsid w:val="00365963"/>
    <w:rsid w:val="00365C5F"/>
    <w:rsid w:val="00366A81"/>
    <w:rsid w:val="0036712F"/>
    <w:rsid w:val="00367319"/>
    <w:rsid w:val="003677F1"/>
    <w:rsid w:val="00367E54"/>
    <w:rsid w:val="003704E9"/>
    <w:rsid w:val="003707B1"/>
    <w:rsid w:val="00371083"/>
    <w:rsid w:val="00372C0B"/>
    <w:rsid w:val="00374536"/>
    <w:rsid w:val="00374E2E"/>
    <w:rsid w:val="00380BB4"/>
    <w:rsid w:val="003812E4"/>
    <w:rsid w:val="00381448"/>
    <w:rsid w:val="0038177F"/>
    <w:rsid w:val="003818E8"/>
    <w:rsid w:val="00381BDF"/>
    <w:rsid w:val="00381EC7"/>
    <w:rsid w:val="00382555"/>
    <w:rsid w:val="00382683"/>
    <w:rsid w:val="00382B01"/>
    <w:rsid w:val="00382B39"/>
    <w:rsid w:val="00382BED"/>
    <w:rsid w:val="00384AAB"/>
    <w:rsid w:val="0038543C"/>
    <w:rsid w:val="0038555F"/>
    <w:rsid w:val="00385A33"/>
    <w:rsid w:val="00385B6D"/>
    <w:rsid w:val="0038639C"/>
    <w:rsid w:val="003869D7"/>
    <w:rsid w:val="00386E03"/>
    <w:rsid w:val="00387CEA"/>
    <w:rsid w:val="00390606"/>
    <w:rsid w:val="0039098E"/>
    <w:rsid w:val="00390D88"/>
    <w:rsid w:val="00392502"/>
    <w:rsid w:val="003935B1"/>
    <w:rsid w:val="00393731"/>
    <w:rsid w:val="0039397E"/>
    <w:rsid w:val="00394706"/>
    <w:rsid w:val="00394817"/>
    <w:rsid w:val="00394B50"/>
    <w:rsid w:val="00394E5D"/>
    <w:rsid w:val="003956E1"/>
    <w:rsid w:val="00395A31"/>
    <w:rsid w:val="00395F54"/>
    <w:rsid w:val="003965C1"/>
    <w:rsid w:val="00396996"/>
    <w:rsid w:val="00396F5E"/>
    <w:rsid w:val="00396FD3"/>
    <w:rsid w:val="00397046"/>
    <w:rsid w:val="0039725B"/>
    <w:rsid w:val="00397AF5"/>
    <w:rsid w:val="00397B25"/>
    <w:rsid w:val="00397D51"/>
    <w:rsid w:val="003A075B"/>
    <w:rsid w:val="003A0768"/>
    <w:rsid w:val="003A0EA2"/>
    <w:rsid w:val="003A25BE"/>
    <w:rsid w:val="003A2D5E"/>
    <w:rsid w:val="003A32B6"/>
    <w:rsid w:val="003A3B4D"/>
    <w:rsid w:val="003A450E"/>
    <w:rsid w:val="003A4734"/>
    <w:rsid w:val="003A5966"/>
    <w:rsid w:val="003A61E3"/>
    <w:rsid w:val="003A70D4"/>
    <w:rsid w:val="003B020B"/>
    <w:rsid w:val="003B0290"/>
    <w:rsid w:val="003B10FD"/>
    <w:rsid w:val="003B139E"/>
    <w:rsid w:val="003B1551"/>
    <w:rsid w:val="003B2DA6"/>
    <w:rsid w:val="003B2FE7"/>
    <w:rsid w:val="003B321C"/>
    <w:rsid w:val="003B3234"/>
    <w:rsid w:val="003B3CBE"/>
    <w:rsid w:val="003B3D39"/>
    <w:rsid w:val="003B4323"/>
    <w:rsid w:val="003B4981"/>
    <w:rsid w:val="003B4B46"/>
    <w:rsid w:val="003B6275"/>
    <w:rsid w:val="003B635F"/>
    <w:rsid w:val="003B69ED"/>
    <w:rsid w:val="003B6F95"/>
    <w:rsid w:val="003B71AC"/>
    <w:rsid w:val="003B729C"/>
    <w:rsid w:val="003B7779"/>
    <w:rsid w:val="003B79B5"/>
    <w:rsid w:val="003C0277"/>
    <w:rsid w:val="003C0873"/>
    <w:rsid w:val="003C1595"/>
    <w:rsid w:val="003C17D4"/>
    <w:rsid w:val="003C1A95"/>
    <w:rsid w:val="003C1DD0"/>
    <w:rsid w:val="003C23A7"/>
    <w:rsid w:val="003C2E8C"/>
    <w:rsid w:val="003C3557"/>
    <w:rsid w:val="003C4A76"/>
    <w:rsid w:val="003C5232"/>
    <w:rsid w:val="003C585C"/>
    <w:rsid w:val="003C6E68"/>
    <w:rsid w:val="003C74FF"/>
    <w:rsid w:val="003C7552"/>
    <w:rsid w:val="003C7944"/>
    <w:rsid w:val="003D00A3"/>
    <w:rsid w:val="003D0553"/>
    <w:rsid w:val="003D08F4"/>
    <w:rsid w:val="003D199F"/>
    <w:rsid w:val="003D1A97"/>
    <w:rsid w:val="003D1CC1"/>
    <w:rsid w:val="003D244F"/>
    <w:rsid w:val="003D2EC2"/>
    <w:rsid w:val="003D2F6D"/>
    <w:rsid w:val="003D3F64"/>
    <w:rsid w:val="003D4A76"/>
    <w:rsid w:val="003D5373"/>
    <w:rsid w:val="003D5491"/>
    <w:rsid w:val="003D63D5"/>
    <w:rsid w:val="003D6A77"/>
    <w:rsid w:val="003D6C07"/>
    <w:rsid w:val="003D6F9E"/>
    <w:rsid w:val="003D7855"/>
    <w:rsid w:val="003E0610"/>
    <w:rsid w:val="003E0CEF"/>
    <w:rsid w:val="003E10A7"/>
    <w:rsid w:val="003E1147"/>
    <w:rsid w:val="003E1D19"/>
    <w:rsid w:val="003E2023"/>
    <w:rsid w:val="003E2BF9"/>
    <w:rsid w:val="003E2E3A"/>
    <w:rsid w:val="003E2F1C"/>
    <w:rsid w:val="003E32A2"/>
    <w:rsid w:val="003E35C3"/>
    <w:rsid w:val="003E43B4"/>
    <w:rsid w:val="003E4610"/>
    <w:rsid w:val="003E48C5"/>
    <w:rsid w:val="003E50FE"/>
    <w:rsid w:val="003E5E22"/>
    <w:rsid w:val="003E5E93"/>
    <w:rsid w:val="003E62E5"/>
    <w:rsid w:val="003E6B09"/>
    <w:rsid w:val="003E6EA6"/>
    <w:rsid w:val="003E7418"/>
    <w:rsid w:val="003F02BB"/>
    <w:rsid w:val="003F0641"/>
    <w:rsid w:val="003F0ABB"/>
    <w:rsid w:val="003F139B"/>
    <w:rsid w:val="003F24E0"/>
    <w:rsid w:val="003F3861"/>
    <w:rsid w:val="003F389F"/>
    <w:rsid w:val="003F3AB0"/>
    <w:rsid w:val="003F4DCD"/>
    <w:rsid w:val="003F4E0F"/>
    <w:rsid w:val="003F591A"/>
    <w:rsid w:val="003F5935"/>
    <w:rsid w:val="003F73D6"/>
    <w:rsid w:val="003F74AB"/>
    <w:rsid w:val="003F799F"/>
    <w:rsid w:val="004000AB"/>
    <w:rsid w:val="00400C56"/>
    <w:rsid w:val="004018AC"/>
    <w:rsid w:val="00402DFA"/>
    <w:rsid w:val="004030E6"/>
    <w:rsid w:val="0040341F"/>
    <w:rsid w:val="00403AE0"/>
    <w:rsid w:val="00403D3B"/>
    <w:rsid w:val="00404315"/>
    <w:rsid w:val="004046B0"/>
    <w:rsid w:val="00404C19"/>
    <w:rsid w:val="00404D90"/>
    <w:rsid w:val="00405930"/>
    <w:rsid w:val="00405A9C"/>
    <w:rsid w:val="004062F2"/>
    <w:rsid w:val="00406516"/>
    <w:rsid w:val="0040653F"/>
    <w:rsid w:val="004070C4"/>
    <w:rsid w:val="00407767"/>
    <w:rsid w:val="00407A88"/>
    <w:rsid w:val="00407D95"/>
    <w:rsid w:val="00410918"/>
    <w:rsid w:val="0041094B"/>
    <w:rsid w:val="004109B3"/>
    <w:rsid w:val="00410B4D"/>
    <w:rsid w:val="004113D4"/>
    <w:rsid w:val="004117AE"/>
    <w:rsid w:val="00412C3E"/>
    <w:rsid w:val="00413007"/>
    <w:rsid w:val="0041456D"/>
    <w:rsid w:val="00414BC0"/>
    <w:rsid w:val="004154D1"/>
    <w:rsid w:val="00415944"/>
    <w:rsid w:val="004159A2"/>
    <w:rsid w:val="00415A47"/>
    <w:rsid w:val="00415AF4"/>
    <w:rsid w:val="00415CAA"/>
    <w:rsid w:val="00416497"/>
    <w:rsid w:val="00416988"/>
    <w:rsid w:val="00416A71"/>
    <w:rsid w:val="00416AF7"/>
    <w:rsid w:val="00416B7E"/>
    <w:rsid w:val="004173FF"/>
    <w:rsid w:val="0042082F"/>
    <w:rsid w:val="00420F29"/>
    <w:rsid w:val="0042119E"/>
    <w:rsid w:val="004211D5"/>
    <w:rsid w:val="00421634"/>
    <w:rsid w:val="00421EE4"/>
    <w:rsid w:val="00421F8E"/>
    <w:rsid w:val="00422A16"/>
    <w:rsid w:val="004238DB"/>
    <w:rsid w:val="00424466"/>
    <w:rsid w:val="0042499D"/>
    <w:rsid w:val="00424E43"/>
    <w:rsid w:val="004253C7"/>
    <w:rsid w:val="0042623D"/>
    <w:rsid w:val="004264EB"/>
    <w:rsid w:val="00426DEE"/>
    <w:rsid w:val="00426E4C"/>
    <w:rsid w:val="00427631"/>
    <w:rsid w:val="00427CF7"/>
    <w:rsid w:val="004306B5"/>
    <w:rsid w:val="00431965"/>
    <w:rsid w:val="00431F5E"/>
    <w:rsid w:val="00432436"/>
    <w:rsid w:val="0043270B"/>
    <w:rsid w:val="004330F2"/>
    <w:rsid w:val="00433438"/>
    <w:rsid w:val="00433A9B"/>
    <w:rsid w:val="00434184"/>
    <w:rsid w:val="00434211"/>
    <w:rsid w:val="00434886"/>
    <w:rsid w:val="00435EA6"/>
    <w:rsid w:val="00436399"/>
    <w:rsid w:val="00436700"/>
    <w:rsid w:val="00436E7E"/>
    <w:rsid w:val="004371F1"/>
    <w:rsid w:val="004375B8"/>
    <w:rsid w:val="004379B8"/>
    <w:rsid w:val="00440143"/>
    <w:rsid w:val="00440866"/>
    <w:rsid w:val="0044118E"/>
    <w:rsid w:val="004411BD"/>
    <w:rsid w:val="0044133C"/>
    <w:rsid w:val="00441937"/>
    <w:rsid w:val="0044245B"/>
    <w:rsid w:val="00442C62"/>
    <w:rsid w:val="00442C87"/>
    <w:rsid w:val="0044345E"/>
    <w:rsid w:val="00443D9D"/>
    <w:rsid w:val="004448A4"/>
    <w:rsid w:val="00444901"/>
    <w:rsid w:val="00445022"/>
    <w:rsid w:val="00445AC3"/>
    <w:rsid w:val="004461BF"/>
    <w:rsid w:val="00446A1E"/>
    <w:rsid w:val="00446F44"/>
    <w:rsid w:val="00447DFC"/>
    <w:rsid w:val="004504B0"/>
    <w:rsid w:val="00450E94"/>
    <w:rsid w:val="00450E9B"/>
    <w:rsid w:val="004514CA"/>
    <w:rsid w:val="00451F2B"/>
    <w:rsid w:val="00452053"/>
    <w:rsid w:val="00452106"/>
    <w:rsid w:val="004523DC"/>
    <w:rsid w:val="0045285B"/>
    <w:rsid w:val="00452A62"/>
    <w:rsid w:val="00452C9D"/>
    <w:rsid w:val="00453CF8"/>
    <w:rsid w:val="0045578F"/>
    <w:rsid w:val="00455FD0"/>
    <w:rsid w:val="004562E0"/>
    <w:rsid w:val="00456A69"/>
    <w:rsid w:val="0045732C"/>
    <w:rsid w:val="004575D7"/>
    <w:rsid w:val="004577E5"/>
    <w:rsid w:val="00460454"/>
    <w:rsid w:val="00460AC8"/>
    <w:rsid w:val="0046104F"/>
    <w:rsid w:val="004610F1"/>
    <w:rsid w:val="0046129E"/>
    <w:rsid w:val="00461561"/>
    <w:rsid w:val="0046201C"/>
    <w:rsid w:val="00462CDB"/>
    <w:rsid w:val="00462ED6"/>
    <w:rsid w:val="0046360A"/>
    <w:rsid w:val="00463709"/>
    <w:rsid w:val="00463F30"/>
    <w:rsid w:val="00463FF9"/>
    <w:rsid w:val="00464DB5"/>
    <w:rsid w:val="00465218"/>
    <w:rsid w:val="00465A86"/>
    <w:rsid w:val="00466619"/>
    <w:rsid w:val="0046707F"/>
    <w:rsid w:val="00467CED"/>
    <w:rsid w:val="00467FBC"/>
    <w:rsid w:val="0047102C"/>
    <w:rsid w:val="0047128C"/>
    <w:rsid w:val="00471822"/>
    <w:rsid w:val="004718BE"/>
    <w:rsid w:val="00472B1A"/>
    <w:rsid w:val="00472B2F"/>
    <w:rsid w:val="00472C63"/>
    <w:rsid w:val="00472CDE"/>
    <w:rsid w:val="00472F6B"/>
    <w:rsid w:val="00473E40"/>
    <w:rsid w:val="00474185"/>
    <w:rsid w:val="004755F2"/>
    <w:rsid w:val="00476595"/>
    <w:rsid w:val="004767E9"/>
    <w:rsid w:val="00476C4D"/>
    <w:rsid w:val="00476E13"/>
    <w:rsid w:val="00477B6F"/>
    <w:rsid w:val="00477F0B"/>
    <w:rsid w:val="00480D59"/>
    <w:rsid w:val="00480E91"/>
    <w:rsid w:val="004814CB"/>
    <w:rsid w:val="00481DAF"/>
    <w:rsid w:val="00483BF5"/>
    <w:rsid w:val="00483D88"/>
    <w:rsid w:val="00483F69"/>
    <w:rsid w:val="004846EA"/>
    <w:rsid w:val="00484B63"/>
    <w:rsid w:val="00485268"/>
    <w:rsid w:val="00486070"/>
    <w:rsid w:val="004861C4"/>
    <w:rsid w:val="00486A4C"/>
    <w:rsid w:val="00487029"/>
    <w:rsid w:val="004878C1"/>
    <w:rsid w:val="0049079B"/>
    <w:rsid w:val="004908FF"/>
    <w:rsid w:val="004915EF"/>
    <w:rsid w:val="00491687"/>
    <w:rsid w:val="004916CB"/>
    <w:rsid w:val="00491D44"/>
    <w:rsid w:val="00491D4E"/>
    <w:rsid w:val="00492651"/>
    <w:rsid w:val="00492676"/>
    <w:rsid w:val="00493460"/>
    <w:rsid w:val="00494819"/>
    <w:rsid w:val="0049554C"/>
    <w:rsid w:val="0049590F"/>
    <w:rsid w:val="004962D6"/>
    <w:rsid w:val="0049675F"/>
    <w:rsid w:val="00497454"/>
    <w:rsid w:val="004978B1"/>
    <w:rsid w:val="00497E50"/>
    <w:rsid w:val="00497F4C"/>
    <w:rsid w:val="00497FB1"/>
    <w:rsid w:val="00497FDF"/>
    <w:rsid w:val="004A07FE"/>
    <w:rsid w:val="004A0E77"/>
    <w:rsid w:val="004A174F"/>
    <w:rsid w:val="004A24E2"/>
    <w:rsid w:val="004A2F33"/>
    <w:rsid w:val="004A3C12"/>
    <w:rsid w:val="004A3D0E"/>
    <w:rsid w:val="004A3F0F"/>
    <w:rsid w:val="004A4E3E"/>
    <w:rsid w:val="004A6254"/>
    <w:rsid w:val="004A6C21"/>
    <w:rsid w:val="004A6E5C"/>
    <w:rsid w:val="004A778B"/>
    <w:rsid w:val="004A7AD8"/>
    <w:rsid w:val="004A7C72"/>
    <w:rsid w:val="004B0738"/>
    <w:rsid w:val="004B0BD6"/>
    <w:rsid w:val="004B1177"/>
    <w:rsid w:val="004B136C"/>
    <w:rsid w:val="004B1BDF"/>
    <w:rsid w:val="004B1C99"/>
    <w:rsid w:val="004B226D"/>
    <w:rsid w:val="004B279B"/>
    <w:rsid w:val="004B3057"/>
    <w:rsid w:val="004B34FB"/>
    <w:rsid w:val="004B3B33"/>
    <w:rsid w:val="004B3F3E"/>
    <w:rsid w:val="004B4CB5"/>
    <w:rsid w:val="004B5CA7"/>
    <w:rsid w:val="004B7A6C"/>
    <w:rsid w:val="004B7ADC"/>
    <w:rsid w:val="004C0704"/>
    <w:rsid w:val="004C100A"/>
    <w:rsid w:val="004C1364"/>
    <w:rsid w:val="004C1A88"/>
    <w:rsid w:val="004C38FE"/>
    <w:rsid w:val="004C3A94"/>
    <w:rsid w:val="004C467D"/>
    <w:rsid w:val="004C4B7F"/>
    <w:rsid w:val="004C4FE3"/>
    <w:rsid w:val="004C6499"/>
    <w:rsid w:val="004C6FC5"/>
    <w:rsid w:val="004D05D3"/>
    <w:rsid w:val="004D09A4"/>
    <w:rsid w:val="004D0F98"/>
    <w:rsid w:val="004D18BD"/>
    <w:rsid w:val="004D1B0D"/>
    <w:rsid w:val="004D1E52"/>
    <w:rsid w:val="004D1ED7"/>
    <w:rsid w:val="004D229C"/>
    <w:rsid w:val="004D22F3"/>
    <w:rsid w:val="004D25BC"/>
    <w:rsid w:val="004D304C"/>
    <w:rsid w:val="004D3C09"/>
    <w:rsid w:val="004D433C"/>
    <w:rsid w:val="004D5AD7"/>
    <w:rsid w:val="004D5DB1"/>
    <w:rsid w:val="004D5DF1"/>
    <w:rsid w:val="004D5E45"/>
    <w:rsid w:val="004D68D8"/>
    <w:rsid w:val="004D69AD"/>
    <w:rsid w:val="004D69F2"/>
    <w:rsid w:val="004D6C51"/>
    <w:rsid w:val="004D6DDF"/>
    <w:rsid w:val="004D719C"/>
    <w:rsid w:val="004E101F"/>
    <w:rsid w:val="004E1CE2"/>
    <w:rsid w:val="004E255C"/>
    <w:rsid w:val="004E25E9"/>
    <w:rsid w:val="004E3858"/>
    <w:rsid w:val="004E38D1"/>
    <w:rsid w:val="004E3E69"/>
    <w:rsid w:val="004E4831"/>
    <w:rsid w:val="004E49E4"/>
    <w:rsid w:val="004E5343"/>
    <w:rsid w:val="004E54A9"/>
    <w:rsid w:val="004E55D8"/>
    <w:rsid w:val="004E5F41"/>
    <w:rsid w:val="004F03AA"/>
    <w:rsid w:val="004F096F"/>
    <w:rsid w:val="004F0F0B"/>
    <w:rsid w:val="004F0F16"/>
    <w:rsid w:val="004F21E1"/>
    <w:rsid w:val="004F2EFC"/>
    <w:rsid w:val="004F3587"/>
    <w:rsid w:val="004F3EE6"/>
    <w:rsid w:val="004F42E9"/>
    <w:rsid w:val="004F51EC"/>
    <w:rsid w:val="004F5655"/>
    <w:rsid w:val="004F61DD"/>
    <w:rsid w:val="004F6F92"/>
    <w:rsid w:val="004F7504"/>
    <w:rsid w:val="00501029"/>
    <w:rsid w:val="00501D06"/>
    <w:rsid w:val="00501EB0"/>
    <w:rsid w:val="00502528"/>
    <w:rsid w:val="005026B9"/>
    <w:rsid w:val="00502928"/>
    <w:rsid w:val="00503423"/>
    <w:rsid w:val="0050406F"/>
    <w:rsid w:val="0050413E"/>
    <w:rsid w:val="00504259"/>
    <w:rsid w:val="005043A9"/>
    <w:rsid w:val="0050515A"/>
    <w:rsid w:val="0050629F"/>
    <w:rsid w:val="005070D0"/>
    <w:rsid w:val="00507183"/>
    <w:rsid w:val="0050774F"/>
    <w:rsid w:val="0050792F"/>
    <w:rsid w:val="00507B27"/>
    <w:rsid w:val="00507FA7"/>
    <w:rsid w:val="0051006E"/>
    <w:rsid w:val="0051041D"/>
    <w:rsid w:val="00511009"/>
    <w:rsid w:val="0051154C"/>
    <w:rsid w:val="005119BD"/>
    <w:rsid w:val="00511A85"/>
    <w:rsid w:val="005122CC"/>
    <w:rsid w:val="00513191"/>
    <w:rsid w:val="005131A2"/>
    <w:rsid w:val="00513325"/>
    <w:rsid w:val="0051364B"/>
    <w:rsid w:val="00513DEF"/>
    <w:rsid w:val="0051411B"/>
    <w:rsid w:val="00514469"/>
    <w:rsid w:val="00514F7C"/>
    <w:rsid w:val="005150BF"/>
    <w:rsid w:val="00516304"/>
    <w:rsid w:val="00516F4F"/>
    <w:rsid w:val="005174AC"/>
    <w:rsid w:val="005178B3"/>
    <w:rsid w:val="00517A37"/>
    <w:rsid w:val="00517CBD"/>
    <w:rsid w:val="005212D5"/>
    <w:rsid w:val="005212DB"/>
    <w:rsid w:val="00521680"/>
    <w:rsid w:val="00521DBD"/>
    <w:rsid w:val="00521EF9"/>
    <w:rsid w:val="00522319"/>
    <w:rsid w:val="00522644"/>
    <w:rsid w:val="00522F0A"/>
    <w:rsid w:val="005235E0"/>
    <w:rsid w:val="005237DA"/>
    <w:rsid w:val="00524694"/>
    <w:rsid w:val="005246C2"/>
    <w:rsid w:val="00524AD4"/>
    <w:rsid w:val="00524CA1"/>
    <w:rsid w:val="00525F9A"/>
    <w:rsid w:val="00526229"/>
    <w:rsid w:val="00527007"/>
    <w:rsid w:val="00527EC9"/>
    <w:rsid w:val="0053035E"/>
    <w:rsid w:val="00530855"/>
    <w:rsid w:val="00530AD0"/>
    <w:rsid w:val="00530DBB"/>
    <w:rsid w:val="00530F2F"/>
    <w:rsid w:val="005311FA"/>
    <w:rsid w:val="00531870"/>
    <w:rsid w:val="00531A72"/>
    <w:rsid w:val="00532AA9"/>
    <w:rsid w:val="005333C8"/>
    <w:rsid w:val="00533495"/>
    <w:rsid w:val="00533C72"/>
    <w:rsid w:val="00534C3B"/>
    <w:rsid w:val="0053515A"/>
    <w:rsid w:val="005352D4"/>
    <w:rsid w:val="00536057"/>
    <w:rsid w:val="00536943"/>
    <w:rsid w:val="005370D4"/>
    <w:rsid w:val="005370F2"/>
    <w:rsid w:val="005373C5"/>
    <w:rsid w:val="00541898"/>
    <w:rsid w:val="00541BF3"/>
    <w:rsid w:val="00542EB8"/>
    <w:rsid w:val="00543388"/>
    <w:rsid w:val="00543634"/>
    <w:rsid w:val="00543A89"/>
    <w:rsid w:val="00543BFF"/>
    <w:rsid w:val="00544780"/>
    <w:rsid w:val="00544BC2"/>
    <w:rsid w:val="00544C61"/>
    <w:rsid w:val="00545C42"/>
    <w:rsid w:val="00546DA0"/>
    <w:rsid w:val="00547140"/>
    <w:rsid w:val="00547195"/>
    <w:rsid w:val="005479F7"/>
    <w:rsid w:val="00547AFB"/>
    <w:rsid w:val="00550A74"/>
    <w:rsid w:val="00550FAC"/>
    <w:rsid w:val="005515CD"/>
    <w:rsid w:val="00551E05"/>
    <w:rsid w:val="0055238C"/>
    <w:rsid w:val="0055253E"/>
    <w:rsid w:val="005525F2"/>
    <w:rsid w:val="00553712"/>
    <w:rsid w:val="00553715"/>
    <w:rsid w:val="00554202"/>
    <w:rsid w:val="00554C18"/>
    <w:rsid w:val="00554F48"/>
    <w:rsid w:val="00555893"/>
    <w:rsid w:val="005558ED"/>
    <w:rsid w:val="00555EBA"/>
    <w:rsid w:val="00556266"/>
    <w:rsid w:val="0055626A"/>
    <w:rsid w:val="0055627D"/>
    <w:rsid w:val="0055674D"/>
    <w:rsid w:val="00557A21"/>
    <w:rsid w:val="0056035E"/>
    <w:rsid w:val="005603CA"/>
    <w:rsid w:val="00561384"/>
    <w:rsid w:val="0056151D"/>
    <w:rsid w:val="00561710"/>
    <w:rsid w:val="00561FAE"/>
    <w:rsid w:val="005621AB"/>
    <w:rsid w:val="00562737"/>
    <w:rsid w:val="00564FB6"/>
    <w:rsid w:val="00565425"/>
    <w:rsid w:val="00565B94"/>
    <w:rsid w:val="00565E03"/>
    <w:rsid w:val="00566225"/>
    <w:rsid w:val="00566E17"/>
    <w:rsid w:val="00567338"/>
    <w:rsid w:val="005678C4"/>
    <w:rsid w:val="005702D2"/>
    <w:rsid w:val="005708EE"/>
    <w:rsid w:val="0057127E"/>
    <w:rsid w:val="0057152A"/>
    <w:rsid w:val="0057181C"/>
    <w:rsid w:val="005720AE"/>
    <w:rsid w:val="005725F7"/>
    <w:rsid w:val="00572F62"/>
    <w:rsid w:val="005739CD"/>
    <w:rsid w:val="00573A54"/>
    <w:rsid w:val="00573AFC"/>
    <w:rsid w:val="0057403A"/>
    <w:rsid w:val="005748D6"/>
    <w:rsid w:val="00574A18"/>
    <w:rsid w:val="00574D16"/>
    <w:rsid w:val="005751BD"/>
    <w:rsid w:val="00576706"/>
    <w:rsid w:val="00576EBB"/>
    <w:rsid w:val="00576FCA"/>
    <w:rsid w:val="005779FD"/>
    <w:rsid w:val="00577D4E"/>
    <w:rsid w:val="00577E67"/>
    <w:rsid w:val="00577EF3"/>
    <w:rsid w:val="0058001F"/>
    <w:rsid w:val="0058011B"/>
    <w:rsid w:val="00580245"/>
    <w:rsid w:val="00580C84"/>
    <w:rsid w:val="00580CA8"/>
    <w:rsid w:val="00580DF1"/>
    <w:rsid w:val="0058103A"/>
    <w:rsid w:val="00581C13"/>
    <w:rsid w:val="005821B4"/>
    <w:rsid w:val="00582329"/>
    <w:rsid w:val="005823A6"/>
    <w:rsid w:val="00582498"/>
    <w:rsid w:val="0058289B"/>
    <w:rsid w:val="00583717"/>
    <w:rsid w:val="0058552A"/>
    <w:rsid w:val="005855F9"/>
    <w:rsid w:val="00585A82"/>
    <w:rsid w:val="00585C14"/>
    <w:rsid w:val="00586C83"/>
    <w:rsid w:val="00586DE7"/>
    <w:rsid w:val="00587975"/>
    <w:rsid w:val="00587C8C"/>
    <w:rsid w:val="0059026B"/>
    <w:rsid w:val="0059100C"/>
    <w:rsid w:val="00591959"/>
    <w:rsid w:val="00591B33"/>
    <w:rsid w:val="005923D2"/>
    <w:rsid w:val="00592A46"/>
    <w:rsid w:val="00592CE2"/>
    <w:rsid w:val="00593133"/>
    <w:rsid w:val="005932C6"/>
    <w:rsid w:val="00593411"/>
    <w:rsid w:val="00593B86"/>
    <w:rsid w:val="00593B8B"/>
    <w:rsid w:val="00593DEA"/>
    <w:rsid w:val="005940C5"/>
    <w:rsid w:val="0059437E"/>
    <w:rsid w:val="005955E7"/>
    <w:rsid w:val="00595852"/>
    <w:rsid w:val="00595B84"/>
    <w:rsid w:val="0059663E"/>
    <w:rsid w:val="00596AC0"/>
    <w:rsid w:val="005A00BF"/>
    <w:rsid w:val="005A0336"/>
    <w:rsid w:val="005A0CD3"/>
    <w:rsid w:val="005A102A"/>
    <w:rsid w:val="005A1FD2"/>
    <w:rsid w:val="005A2B13"/>
    <w:rsid w:val="005A325D"/>
    <w:rsid w:val="005A4224"/>
    <w:rsid w:val="005A423F"/>
    <w:rsid w:val="005A49A6"/>
    <w:rsid w:val="005A4A1A"/>
    <w:rsid w:val="005A572A"/>
    <w:rsid w:val="005A5945"/>
    <w:rsid w:val="005A5E01"/>
    <w:rsid w:val="005A6376"/>
    <w:rsid w:val="005A69C2"/>
    <w:rsid w:val="005A6B65"/>
    <w:rsid w:val="005A711F"/>
    <w:rsid w:val="005A72AA"/>
    <w:rsid w:val="005A74AE"/>
    <w:rsid w:val="005B0160"/>
    <w:rsid w:val="005B07A0"/>
    <w:rsid w:val="005B0E14"/>
    <w:rsid w:val="005B1EAD"/>
    <w:rsid w:val="005B2729"/>
    <w:rsid w:val="005B2940"/>
    <w:rsid w:val="005B2E74"/>
    <w:rsid w:val="005B385C"/>
    <w:rsid w:val="005B3A41"/>
    <w:rsid w:val="005B3B09"/>
    <w:rsid w:val="005B407F"/>
    <w:rsid w:val="005B47B9"/>
    <w:rsid w:val="005B4835"/>
    <w:rsid w:val="005B5477"/>
    <w:rsid w:val="005B603F"/>
    <w:rsid w:val="005B798D"/>
    <w:rsid w:val="005C0017"/>
    <w:rsid w:val="005C09CA"/>
    <w:rsid w:val="005C0B2C"/>
    <w:rsid w:val="005C0B80"/>
    <w:rsid w:val="005C120D"/>
    <w:rsid w:val="005C1DDE"/>
    <w:rsid w:val="005C29C3"/>
    <w:rsid w:val="005C2DDB"/>
    <w:rsid w:val="005C396D"/>
    <w:rsid w:val="005C397F"/>
    <w:rsid w:val="005C3ACE"/>
    <w:rsid w:val="005C44F1"/>
    <w:rsid w:val="005C44F6"/>
    <w:rsid w:val="005C45B7"/>
    <w:rsid w:val="005C4697"/>
    <w:rsid w:val="005C46A5"/>
    <w:rsid w:val="005C4CAA"/>
    <w:rsid w:val="005C534B"/>
    <w:rsid w:val="005C54EF"/>
    <w:rsid w:val="005C572E"/>
    <w:rsid w:val="005C5864"/>
    <w:rsid w:val="005C58B4"/>
    <w:rsid w:val="005C5A33"/>
    <w:rsid w:val="005C5AB3"/>
    <w:rsid w:val="005C60AF"/>
    <w:rsid w:val="005C6276"/>
    <w:rsid w:val="005C6B94"/>
    <w:rsid w:val="005C7C7D"/>
    <w:rsid w:val="005D0E41"/>
    <w:rsid w:val="005D1D3C"/>
    <w:rsid w:val="005D240D"/>
    <w:rsid w:val="005D26D1"/>
    <w:rsid w:val="005D27B0"/>
    <w:rsid w:val="005D2CE5"/>
    <w:rsid w:val="005D3A13"/>
    <w:rsid w:val="005D401F"/>
    <w:rsid w:val="005D47A5"/>
    <w:rsid w:val="005D4C84"/>
    <w:rsid w:val="005D4FBC"/>
    <w:rsid w:val="005D505F"/>
    <w:rsid w:val="005D553F"/>
    <w:rsid w:val="005D5822"/>
    <w:rsid w:val="005D5912"/>
    <w:rsid w:val="005D5D41"/>
    <w:rsid w:val="005D67EE"/>
    <w:rsid w:val="005D6E09"/>
    <w:rsid w:val="005D6EDE"/>
    <w:rsid w:val="005D71EA"/>
    <w:rsid w:val="005D72CF"/>
    <w:rsid w:val="005E06A1"/>
    <w:rsid w:val="005E07AD"/>
    <w:rsid w:val="005E0AA7"/>
    <w:rsid w:val="005E1993"/>
    <w:rsid w:val="005E19A2"/>
    <w:rsid w:val="005E26CB"/>
    <w:rsid w:val="005E27E5"/>
    <w:rsid w:val="005E2DA4"/>
    <w:rsid w:val="005E2EB2"/>
    <w:rsid w:val="005E31C0"/>
    <w:rsid w:val="005E49D2"/>
    <w:rsid w:val="005E4D59"/>
    <w:rsid w:val="005E56DD"/>
    <w:rsid w:val="005E60D9"/>
    <w:rsid w:val="005E70EF"/>
    <w:rsid w:val="005E730E"/>
    <w:rsid w:val="005F0A1A"/>
    <w:rsid w:val="005F17EA"/>
    <w:rsid w:val="005F2487"/>
    <w:rsid w:val="005F2913"/>
    <w:rsid w:val="005F2C16"/>
    <w:rsid w:val="005F316A"/>
    <w:rsid w:val="005F3F72"/>
    <w:rsid w:val="005F4406"/>
    <w:rsid w:val="005F47C5"/>
    <w:rsid w:val="005F4C47"/>
    <w:rsid w:val="005F4E6F"/>
    <w:rsid w:val="005F55CC"/>
    <w:rsid w:val="005F5A2D"/>
    <w:rsid w:val="005F61F1"/>
    <w:rsid w:val="005F64BA"/>
    <w:rsid w:val="005F6E32"/>
    <w:rsid w:val="005F7565"/>
    <w:rsid w:val="005F7E09"/>
    <w:rsid w:val="006001DF"/>
    <w:rsid w:val="00600D7D"/>
    <w:rsid w:val="00600F30"/>
    <w:rsid w:val="00601110"/>
    <w:rsid w:val="0060115A"/>
    <w:rsid w:val="00601978"/>
    <w:rsid w:val="0060253F"/>
    <w:rsid w:val="006026C0"/>
    <w:rsid w:val="00602DDE"/>
    <w:rsid w:val="00602E8B"/>
    <w:rsid w:val="00602FFB"/>
    <w:rsid w:val="00603FF2"/>
    <w:rsid w:val="006042FD"/>
    <w:rsid w:val="00605C10"/>
    <w:rsid w:val="00606ACD"/>
    <w:rsid w:val="006071E2"/>
    <w:rsid w:val="0060732C"/>
    <w:rsid w:val="00607EDF"/>
    <w:rsid w:val="00611248"/>
    <w:rsid w:val="00611256"/>
    <w:rsid w:val="006115EF"/>
    <w:rsid w:val="00611DFC"/>
    <w:rsid w:val="006120BD"/>
    <w:rsid w:val="006138A0"/>
    <w:rsid w:val="00613F4B"/>
    <w:rsid w:val="006147C2"/>
    <w:rsid w:val="006148B8"/>
    <w:rsid w:val="006150B1"/>
    <w:rsid w:val="006156AF"/>
    <w:rsid w:val="00615A3F"/>
    <w:rsid w:val="006160F2"/>
    <w:rsid w:val="006161B8"/>
    <w:rsid w:val="006173D0"/>
    <w:rsid w:val="00617836"/>
    <w:rsid w:val="00617A30"/>
    <w:rsid w:val="00617B0F"/>
    <w:rsid w:val="006204AD"/>
    <w:rsid w:val="006207C0"/>
    <w:rsid w:val="00620E43"/>
    <w:rsid w:val="0062112E"/>
    <w:rsid w:val="00621A93"/>
    <w:rsid w:val="00621BE2"/>
    <w:rsid w:val="006220F8"/>
    <w:rsid w:val="006221B4"/>
    <w:rsid w:val="00623D0A"/>
    <w:rsid w:val="00623DF7"/>
    <w:rsid w:val="0062432A"/>
    <w:rsid w:val="006248E9"/>
    <w:rsid w:val="00624DD0"/>
    <w:rsid w:val="00624E79"/>
    <w:rsid w:val="0062581D"/>
    <w:rsid w:val="00625906"/>
    <w:rsid w:val="00625914"/>
    <w:rsid w:val="00625DB0"/>
    <w:rsid w:val="006268A5"/>
    <w:rsid w:val="00626CA2"/>
    <w:rsid w:val="00627FF1"/>
    <w:rsid w:val="00630597"/>
    <w:rsid w:val="00631070"/>
    <w:rsid w:val="006313E0"/>
    <w:rsid w:val="00631719"/>
    <w:rsid w:val="00631F20"/>
    <w:rsid w:val="006320CE"/>
    <w:rsid w:val="006321BB"/>
    <w:rsid w:val="006326CD"/>
    <w:rsid w:val="0063270B"/>
    <w:rsid w:val="006333B0"/>
    <w:rsid w:val="00633936"/>
    <w:rsid w:val="00633F21"/>
    <w:rsid w:val="00633FD6"/>
    <w:rsid w:val="00634536"/>
    <w:rsid w:val="00634988"/>
    <w:rsid w:val="00635E0B"/>
    <w:rsid w:val="00636499"/>
    <w:rsid w:val="00637E78"/>
    <w:rsid w:val="00640757"/>
    <w:rsid w:val="0064086D"/>
    <w:rsid w:val="00641496"/>
    <w:rsid w:val="00642365"/>
    <w:rsid w:val="00642815"/>
    <w:rsid w:val="00643AC9"/>
    <w:rsid w:val="006440EE"/>
    <w:rsid w:val="00644A86"/>
    <w:rsid w:val="00644C30"/>
    <w:rsid w:val="00644C70"/>
    <w:rsid w:val="00644DA2"/>
    <w:rsid w:val="00644F12"/>
    <w:rsid w:val="00645328"/>
    <w:rsid w:val="006454F5"/>
    <w:rsid w:val="00645D61"/>
    <w:rsid w:val="00645D7C"/>
    <w:rsid w:val="006462B6"/>
    <w:rsid w:val="00646BBA"/>
    <w:rsid w:val="00647370"/>
    <w:rsid w:val="00647574"/>
    <w:rsid w:val="00647615"/>
    <w:rsid w:val="00647800"/>
    <w:rsid w:val="006501B0"/>
    <w:rsid w:val="006501FD"/>
    <w:rsid w:val="006505B0"/>
    <w:rsid w:val="006507D3"/>
    <w:rsid w:val="00652280"/>
    <w:rsid w:val="006528E3"/>
    <w:rsid w:val="0065339D"/>
    <w:rsid w:val="00653F2A"/>
    <w:rsid w:val="00654063"/>
    <w:rsid w:val="006540C7"/>
    <w:rsid w:val="00654384"/>
    <w:rsid w:val="0065456B"/>
    <w:rsid w:val="00654C5F"/>
    <w:rsid w:val="0065535C"/>
    <w:rsid w:val="0065580B"/>
    <w:rsid w:val="006560B9"/>
    <w:rsid w:val="00656484"/>
    <w:rsid w:val="00656A5E"/>
    <w:rsid w:val="00656AB0"/>
    <w:rsid w:val="00660411"/>
    <w:rsid w:val="006606AC"/>
    <w:rsid w:val="006608DF"/>
    <w:rsid w:val="00660D32"/>
    <w:rsid w:val="00660E76"/>
    <w:rsid w:val="00661FB7"/>
    <w:rsid w:val="00662019"/>
    <w:rsid w:val="00663CE6"/>
    <w:rsid w:val="00664A57"/>
    <w:rsid w:val="00665824"/>
    <w:rsid w:val="00665A75"/>
    <w:rsid w:val="00665F50"/>
    <w:rsid w:val="006668D7"/>
    <w:rsid w:val="006669B1"/>
    <w:rsid w:val="00666A3E"/>
    <w:rsid w:val="00666B12"/>
    <w:rsid w:val="00666D1B"/>
    <w:rsid w:val="00667555"/>
    <w:rsid w:val="00667E74"/>
    <w:rsid w:val="00670439"/>
    <w:rsid w:val="006704D7"/>
    <w:rsid w:val="00670DB4"/>
    <w:rsid w:val="00670F02"/>
    <w:rsid w:val="0067154C"/>
    <w:rsid w:val="006716A5"/>
    <w:rsid w:val="00671FA7"/>
    <w:rsid w:val="00672277"/>
    <w:rsid w:val="00672911"/>
    <w:rsid w:val="006732F9"/>
    <w:rsid w:val="0067363A"/>
    <w:rsid w:val="00673F36"/>
    <w:rsid w:val="0067408C"/>
    <w:rsid w:val="00674475"/>
    <w:rsid w:val="006747D0"/>
    <w:rsid w:val="00674C7B"/>
    <w:rsid w:val="006754AD"/>
    <w:rsid w:val="00675B62"/>
    <w:rsid w:val="00675CF2"/>
    <w:rsid w:val="00676505"/>
    <w:rsid w:val="006767A5"/>
    <w:rsid w:val="00676A47"/>
    <w:rsid w:val="00680050"/>
    <w:rsid w:val="006801E2"/>
    <w:rsid w:val="006816C1"/>
    <w:rsid w:val="0068201B"/>
    <w:rsid w:val="006825AE"/>
    <w:rsid w:val="00682649"/>
    <w:rsid w:val="00683234"/>
    <w:rsid w:val="0068386D"/>
    <w:rsid w:val="006844C4"/>
    <w:rsid w:val="00685252"/>
    <w:rsid w:val="006861EC"/>
    <w:rsid w:val="0068684C"/>
    <w:rsid w:val="00687010"/>
    <w:rsid w:val="00687300"/>
    <w:rsid w:val="006900FA"/>
    <w:rsid w:val="00690B86"/>
    <w:rsid w:val="00690D8C"/>
    <w:rsid w:val="00691F8F"/>
    <w:rsid w:val="00692ECF"/>
    <w:rsid w:val="00694A84"/>
    <w:rsid w:val="0069575D"/>
    <w:rsid w:val="00695923"/>
    <w:rsid w:val="00695EE8"/>
    <w:rsid w:val="0069604A"/>
    <w:rsid w:val="006961AC"/>
    <w:rsid w:val="0069637E"/>
    <w:rsid w:val="006977C8"/>
    <w:rsid w:val="00697B7C"/>
    <w:rsid w:val="006A04F2"/>
    <w:rsid w:val="006A1C8E"/>
    <w:rsid w:val="006A1E5F"/>
    <w:rsid w:val="006A2175"/>
    <w:rsid w:val="006A259E"/>
    <w:rsid w:val="006A2C9B"/>
    <w:rsid w:val="006A381B"/>
    <w:rsid w:val="006A408D"/>
    <w:rsid w:val="006A5F23"/>
    <w:rsid w:val="006A620D"/>
    <w:rsid w:val="006A6542"/>
    <w:rsid w:val="006A7424"/>
    <w:rsid w:val="006A7A9F"/>
    <w:rsid w:val="006B043B"/>
    <w:rsid w:val="006B0934"/>
    <w:rsid w:val="006B17E8"/>
    <w:rsid w:val="006B1B34"/>
    <w:rsid w:val="006B1ECC"/>
    <w:rsid w:val="006B201E"/>
    <w:rsid w:val="006B263C"/>
    <w:rsid w:val="006B32E4"/>
    <w:rsid w:val="006B3441"/>
    <w:rsid w:val="006B380F"/>
    <w:rsid w:val="006B387E"/>
    <w:rsid w:val="006B3D3A"/>
    <w:rsid w:val="006B40E4"/>
    <w:rsid w:val="006B429B"/>
    <w:rsid w:val="006B4734"/>
    <w:rsid w:val="006B52B3"/>
    <w:rsid w:val="006B53EF"/>
    <w:rsid w:val="006B594F"/>
    <w:rsid w:val="006B5B82"/>
    <w:rsid w:val="006B5D63"/>
    <w:rsid w:val="006B6390"/>
    <w:rsid w:val="006B69B1"/>
    <w:rsid w:val="006B70E5"/>
    <w:rsid w:val="006B7558"/>
    <w:rsid w:val="006B76F4"/>
    <w:rsid w:val="006B77DA"/>
    <w:rsid w:val="006B7F57"/>
    <w:rsid w:val="006C0CE6"/>
    <w:rsid w:val="006C0D3F"/>
    <w:rsid w:val="006C0D42"/>
    <w:rsid w:val="006C0DCF"/>
    <w:rsid w:val="006C17AE"/>
    <w:rsid w:val="006C24C1"/>
    <w:rsid w:val="006C32B8"/>
    <w:rsid w:val="006C34A3"/>
    <w:rsid w:val="006C3533"/>
    <w:rsid w:val="006C4144"/>
    <w:rsid w:val="006C4A05"/>
    <w:rsid w:val="006C59CA"/>
    <w:rsid w:val="006C5A29"/>
    <w:rsid w:val="006C5A90"/>
    <w:rsid w:val="006C5F9B"/>
    <w:rsid w:val="006C6390"/>
    <w:rsid w:val="006C68AD"/>
    <w:rsid w:val="006C7080"/>
    <w:rsid w:val="006C70F4"/>
    <w:rsid w:val="006D09F8"/>
    <w:rsid w:val="006D0A4B"/>
    <w:rsid w:val="006D0B6E"/>
    <w:rsid w:val="006D0CE1"/>
    <w:rsid w:val="006D0DB0"/>
    <w:rsid w:val="006D1026"/>
    <w:rsid w:val="006D1A07"/>
    <w:rsid w:val="006D1BF6"/>
    <w:rsid w:val="006D2400"/>
    <w:rsid w:val="006D242B"/>
    <w:rsid w:val="006D2A87"/>
    <w:rsid w:val="006D2AEC"/>
    <w:rsid w:val="006D318A"/>
    <w:rsid w:val="006D31ED"/>
    <w:rsid w:val="006D3315"/>
    <w:rsid w:val="006D343D"/>
    <w:rsid w:val="006D3C01"/>
    <w:rsid w:val="006D416F"/>
    <w:rsid w:val="006D4C44"/>
    <w:rsid w:val="006D4F9A"/>
    <w:rsid w:val="006D51A7"/>
    <w:rsid w:val="006D6041"/>
    <w:rsid w:val="006D652D"/>
    <w:rsid w:val="006D669B"/>
    <w:rsid w:val="006D66F8"/>
    <w:rsid w:val="006D6CD8"/>
    <w:rsid w:val="006D6F33"/>
    <w:rsid w:val="006D74A8"/>
    <w:rsid w:val="006D7528"/>
    <w:rsid w:val="006D75CD"/>
    <w:rsid w:val="006D7904"/>
    <w:rsid w:val="006D7B51"/>
    <w:rsid w:val="006D7E39"/>
    <w:rsid w:val="006E07A1"/>
    <w:rsid w:val="006E0A1D"/>
    <w:rsid w:val="006E0AFC"/>
    <w:rsid w:val="006E0C2C"/>
    <w:rsid w:val="006E10C0"/>
    <w:rsid w:val="006E1BAD"/>
    <w:rsid w:val="006E218D"/>
    <w:rsid w:val="006E273A"/>
    <w:rsid w:val="006E27A2"/>
    <w:rsid w:val="006E28AC"/>
    <w:rsid w:val="006E4DFD"/>
    <w:rsid w:val="006E6434"/>
    <w:rsid w:val="006E6B88"/>
    <w:rsid w:val="006E6E7A"/>
    <w:rsid w:val="006E6F4A"/>
    <w:rsid w:val="006E75E7"/>
    <w:rsid w:val="006E78FA"/>
    <w:rsid w:val="006E7ED1"/>
    <w:rsid w:val="006E7EE2"/>
    <w:rsid w:val="006F001D"/>
    <w:rsid w:val="006F017F"/>
    <w:rsid w:val="006F17F1"/>
    <w:rsid w:val="006F1E72"/>
    <w:rsid w:val="006F25E7"/>
    <w:rsid w:val="006F286F"/>
    <w:rsid w:val="006F2F96"/>
    <w:rsid w:val="006F2F9F"/>
    <w:rsid w:val="006F3F79"/>
    <w:rsid w:val="006F491A"/>
    <w:rsid w:val="006F4F54"/>
    <w:rsid w:val="006F5A5A"/>
    <w:rsid w:val="006F5BA5"/>
    <w:rsid w:val="006F647F"/>
    <w:rsid w:val="006F6CAC"/>
    <w:rsid w:val="006F6EE7"/>
    <w:rsid w:val="006F72DF"/>
    <w:rsid w:val="006F739A"/>
    <w:rsid w:val="006F7920"/>
    <w:rsid w:val="0070054A"/>
    <w:rsid w:val="00700EC8"/>
    <w:rsid w:val="00701447"/>
    <w:rsid w:val="00703546"/>
    <w:rsid w:val="0070399E"/>
    <w:rsid w:val="007039DE"/>
    <w:rsid w:val="00703C3B"/>
    <w:rsid w:val="007041A4"/>
    <w:rsid w:val="007041EA"/>
    <w:rsid w:val="00704365"/>
    <w:rsid w:val="00704731"/>
    <w:rsid w:val="00704AD3"/>
    <w:rsid w:val="0070518B"/>
    <w:rsid w:val="0070592C"/>
    <w:rsid w:val="00705BE1"/>
    <w:rsid w:val="00705BF8"/>
    <w:rsid w:val="007105EB"/>
    <w:rsid w:val="00710F72"/>
    <w:rsid w:val="00711622"/>
    <w:rsid w:val="0071197E"/>
    <w:rsid w:val="00712D19"/>
    <w:rsid w:val="007131B7"/>
    <w:rsid w:val="0071331F"/>
    <w:rsid w:val="00713416"/>
    <w:rsid w:val="00713867"/>
    <w:rsid w:val="0071391D"/>
    <w:rsid w:val="0071409E"/>
    <w:rsid w:val="00715216"/>
    <w:rsid w:val="00715EBA"/>
    <w:rsid w:val="007174AD"/>
    <w:rsid w:val="00717BBB"/>
    <w:rsid w:val="00717C4F"/>
    <w:rsid w:val="00720462"/>
    <w:rsid w:val="0072052F"/>
    <w:rsid w:val="00720E5F"/>
    <w:rsid w:val="00721921"/>
    <w:rsid w:val="00721DAA"/>
    <w:rsid w:val="00722A48"/>
    <w:rsid w:val="00722FD3"/>
    <w:rsid w:val="00723060"/>
    <w:rsid w:val="00723890"/>
    <w:rsid w:val="007238B1"/>
    <w:rsid w:val="00723B72"/>
    <w:rsid w:val="00723F0C"/>
    <w:rsid w:val="00723F0D"/>
    <w:rsid w:val="00724259"/>
    <w:rsid w:val="00724836"/>
    <w:rsid w:val="007252B4"/>
    <w:rsid w:val="00725794"/>
    <w:rsid w:val="00725BC8"/>
    <w:rsid w:val="00725BFD"/>
    <w:rsid w:val="00726771"/>
    <w:rsid w:val="007267BC"/>
    <w:rsid w:val="007267FB"/>
    <w:rsid w:val="00726E19"/>
    <w:rsid w:val="0072758E"/>
    <w:rsid w:val="00730364"/>
    <w:rsid w:val="00730D2E"/>
    <w:rsid w:val="00731DC5"/>
    <w:rsid w:val="00732FC1"/>
    <w:rsid w:val="00733907"/>
    <w:rsid w:val="00733EF0"/>
    <w:rsid w:val="007344DB"/>
    <w:rsid w:val="00734A2E"/>
    <w:rsid w:val="00734EC8"/>
    <w:rsid w:val="00734F46"/>
    <w:rsid w:val="007353BE"/>
    <w:rsid w:val="007354AB"/>
    <w:rsid w:val="00735E2E"/>
    <w:rsid w:val="00736323"/>
    <w:rsid w:val="007366D7"/>
    <w:rsid w:val="0073703F"/>
    <w:rsid w:val="007372D9"/>
    <w:rsid w:val="007377A2"/>
    <w:rsid w:val="0074029B"/>
    <w:rsid w:val="007406CF"/>
    <w:rsid w:val="00740F12"/>
    <w:rsid w:val="00742E81"/>
    <w:rsid w:val="0074323A"/>
    <w:rsid w:val="00743270"/>
    <w:rsid w:val="007433D3"/>
    <w:rsid w:val="00743652"/>
    <w:rsid w:val="00743748"/>
    <w:rsid w:val="00744001"/>
    <w:rsid w:val="00744355"/>
    <w:rsid w:val="00744BED"/>
    <w:rsid w:val="007455AB"/>
    <w:rsid w:val="00745F6F"/>
    <w:rsid w:val="007461D3"/>
    <w:rsid w:val="0075027F"/>
    <w:rsid w:val="007509FD"/>
    <w:rsid w:val="00750A8E"/>
    <w:rsid w:val="0075107A"/>
    <w:rsid w:val="00751598"/>
    <w:rsid w:val="00751868"/>
    <w:rsid w:val="00751C64"/>
    <w:rsid w:val="00751D80"/>
    <w:rsid w:val="00751EE5"/>
    <w:rsid w:val="0075271F"/>
    <w:rsid w:val="00752A30"/>
    <w:rsid w:val="00752F75"/>
    <w:rsid w:val="00753938"/>
    <w:rsid w:val="00753A33"/>
    <w:rsid w:val="00753B02"/>
    <w:rsid w:val="00754093"/>
    <w:rsid w:val="0075441A"/>
    <w:rsid w:val="00754533"/>
    <w:rsid w:val="007547A9"/>
    <w:rsid w:val="007547BC"/>
    <w:rsid w:val="007549A7"/>
    <w:rsid w:val="007558E2"/>
    <w:rsid w:val="007560D7"/>
    <w:rsid w:val="00756321"/>
    <w:rsid w:val="0075767C"/>
    <w:rsid w:val="00760CBA"/>
    <w:rsid w:val="00761832"/>
    <w:rsid w:val="007621C6"/>
    <w:rsid w:val="007622B6"/>
    <w:rsid w:val="007622D0"/>
    <w:rsid w:val="00762628"/>
    <w:rsid w:val="00762F46"/>
    <w:rsid w:val="0076337A"/>
    <w:rsid w:val="00763846"/>
    <w:rsid w:val="007639F5"/>
    <w:rsid w:val="00763A8A"/>
    <w:rsid w:val="00765010"/>
    <w:rsid w:val="0076565D"/>
    <w:rsid w:val="00765C88"/>
    <w:rsid w:val="00765E8E"/>
    <w:rsid w:val="00766A80"/>
    <w:rsid w:val="00766CB4"/>
    <w:rsid w:val="00767260"/>
    <w:rsid w:val="007702A8"/>
    <w:rsid w:val="00770B8B"/>
    <w:rsid w:val="00770FDB"/>
    <w:rsid w:val="007710FD"/>
    <w:rsid w:val="007715CF"/>
    <w:rsid w:val="00771A01"/>
    <w:rsid w:val="00772437"/>
    <w:rsid w:val="00773620"/>
    <w:rsid w:val="00774AD5"/>
    <w:rsid w:val="00775061"/>
    <w:rsid w:val="0077550E"/>
    <w:rsid w:val="007756D3"/>
    <w:rsid w:val="00775818"/>
    <w:rsid w:val="00775B41"/>
    <w:rsid w:val="00775E91"/>
    <w:rsid w:val="00775ED0"/>
    <w:rsid w:val="0077719B"/>
    <w:rsid w:val="007773BB"/>
    <w:rsid w:val="007773F1"/>
    <w:rsid w:val="0077794C"/>
    <w:rsid w:val="00777BED"/>
    <w:rsid w:val="00777E32"/>
    <w:rsid w:val="00777E88"/>
    <w:rsid w:val="007806C6"/>
    <w:rsid w:val="00780E4E"/>
    <w:rsid w:val="00781039"/>
    <w:rsid w:val="00781D87"/>
    <w:rsid w:val="00782412"/>
    <w:rsid w:val="00782BF6"/>
    <w:rsid w:val="00782DC6"/>
    <w:rsid w:val="0078307D"/>
    <w:rsid w:val="007831AB"/>
    <w:rsid w:val="00783486"/>
    <w:rsid w:val="00783D80"/>
    <w:rsid w:val="00783DB4"/>
    <w:rsid w:val="00784778"/>
    <w:rsid w:val="00784D19"/>
    <w:rsid w:val="0078531C"/>
    <w:rsid w:val="00785787"/>
    <w:rsid w:val="007864CA"/>
    <w:rsid w:val="0078747C"/>
    <w:rsid w:val="00787930"/>
    <w:rsid w:val="00787A05"/>
    <w:rsid w:val="00787EB7"/>
    <w:rsid w:val="0079100C"/>
    <w:rsid w:val="00791628"/>
    <w:rsid w:val="007917B9"/>
    <w:rsid w:val="00791CE6"/>
    <w:rsid w:val="00791E9A"/>
    <w:rsid w:val="007922DF"/>
    <w:rsid w:val="007924F7"/>
    <w:rsid w:val="00793E18"/>
    <w:rsid w:val="00794A39"/>
    <w:rsid w:val="00794A50"/>
    <w:rsid w:val="00794C64"/>
    <w:rsid w:val="00794D87"/>
    <w:rsid w:val="0079539C"/>
    <w:rsid w:val="00795840"/>
    <w:rsid w:val="00795E8E"/>
    <w:rsid w:val="00796513"/>
    <w:rsid w:val="00796CF7"/>
    <w:rsid w:val="00797BE4"/>
    <w:rsid w:val="007A06B0"/>
    <w:rsid w:val="007A0957"/>
    <w:rsid w:val="007A1896"/>
    <w:rsid w:val="007A1B13"/>
    <w:rsid w:val="007A2E85"/>
    <w:rsid w:val="007A2F29"/>
    <w:rsid w:val="007A3F3E"/>
    <w:rsid w:val="007A4142"/>
    <w:rsid w:val="007A4A7F"/>
    <w:rsid w:val="007A4CFF"/>
    <w:rsid w:val="007A75DC"/>
    <w:rsid w:val="007A77A6"/>
    <w:rsid w:val="007A7A50"/>
    <w:rsid w:val="007A7CAA"/>
    <w:rsid w:val="007A7DA3"/>
    <w:rsid w:val="007B0162"/>
    <w:rsid w:val="007B0204"/>
    <w:rsid w:val="007B0E83"/>
    <w:rsid w:val="007B10C5"/>
    <w:rsid w:val="007B1555"/>
    <w:rsid w:val="007B18E1"/>
    <w:rsid w:val="007B20CB"/>
    <w:rsid w:val="007B2602"/>
    <w:rsid w:val="007B2860"/>
    <w:rsid w:val="007B2C9C"/>
    <w:rsid w:val="007B2CB9"/>
    <w:rsid w:val="007B2D95"/>
    <w:rsid w:val="007B2EF9"/>
    <w:rsid w:val="007B3019"/>
    <w:rsid w:val="007B46DE"/>
    <w:rsid w:val="007B49BC"/>
    <w:rsid w:val="007B5CF6"/>
    <w:rsid w:val="007B6FBB"/>
    <w:rsid w:val="007B7911"/>
    <w:rsid w:val="007B7E23"/>
    <w:rsid w:val="007C056A"/>
    <w:rsid w:val="007C0E18"/>
    <w:rsid w:val="007C0FBE"/>
    <w:rsid w:val="007C12DC"/>
    <w:rsid w:val="007C1615"/>
    <w:rsid w:val="007C16C7"/>
    <w:rsid w:val="007C1744"/>
    <w:rsid w:val="007C29E3"/>
    <w:rsid w:val="007C2DB3"/>
    <w:rsid w:val="007C3167"/>
    <w:rsid w:val="007C33F0"/>
    <w:rsid w:val="007C395E"/>
    <w:rsid w:val="007C40B4"/>
    <w:rsid w:val="007C419C"/>
    <w:rsid w:val="007C4644"/>
    <w:rsid w:val="007C49D2"/>
    <w:rsid w:val="007C5F97"/>
    <w:rsid w:val="007C6297"/>
    <w:rsid w:val="007C62AF"/>
    <w:rsid w:val="007C69F2"/>
    <w:rsid w:val="007C708D"/>
    <w:rsid w:val="007C717A"/>
    <w:rsid w:val="007C7F88"/>
    <w:rsid w:val="007D02AA"/>
    <w:rsid w:val="007D0355"/>
    <w:rsid w:val="007D08CC"/>
    <w:rsid w:val="007D255B"/>
    <w:rsid w:val="007D289C"/>
    <w:rsid w:val="007D2BD2"/>
    <w:rsid w:val="007D2C40"/>
    <w:rsid w:val="007D3AAE"/>
    <w:rsid w:val="007D4A29"/>
    <w:rsid w:val="007D5501"/>
    <w:rsid w:val="007D656A"/>
    <w:rsid w:val="007D6DF8"/>
    <w:rsid w:val="007D779F"/>
    <w:rsid w:val="007D7BD2"/>
    <w:rsid w:val="007D7E1D"/>
    <w:rsid w:val="007E032E"/>
    <w:rsid w:val="007E0437"/>
    <w:rsid w:val="007E0F07"/>
    <w:rsid w:val="007E0FBE"/>
    <w:rsid w:val="007E0FF7"/>
    <w:rsid w:val="007E29CC"/>
    <w:rsid w:val="007E29F7"/>
    <w:rsid w:val="007E2E04"/>
    <w:rsid w:val="007E337F"/>
    <w:rsid w:val="007E4F98"/>
    <w:rsid w:val="007E57CC"/>
    <w:rsid w:val="007E5D1F"/>
    <w:rsid w:val="007E6319"/>
    <w:rsid w:val="007E685D"/>
    <w:rsid w:val="007E7AB6"/>
    <w:rsid w:val="007E7E49"/>
    <w:rsid w:val="007F040D"/>
    <w:rsid w:val="007F061E"/>
    <w:rsid w:val="007F10A7"/>
    <w:rsid w:val="007F1110"/>
    <w:rsid w:val="007F11D7"/>
    <w:rsid w:val="007F1A9C"/>
    <w:rsid w:val="007F1E5E"/>
    <w:rsid w:val="007F2151"/>
    <w:rsid w:val="007F2364"/>
    <w:rsid w:val="007F238D"/>
    <w:rsid w:val="007F2568"/>
    <w:rsid w:val="007F29DF"/>
    <w:rsid w:val="007F36A4"/>
    <w:rsid w:val="007F37AE"/>
    <w:rsid w:val="007F3BDD"/>
    <w:rsid w:val="007F3F96"/>
    <w:rsid w:val="007F405D"/>
    <w:rsid w:val="007F440C"/>
    <w:rsid w:val="007F502F"/>
    <w:rsid w:val="007F589C"/>
    <w:rsid w:val="007F5AA9"/>
    <w:rsid w:val="007F6A1D"/>
    <w:rsid w:val="007F7795"/>
    <w:rsid w:val="00800347"/>
    <w:rsid w:val="00800464"/>
    <w:rsid w:val="008011E8"/>
    <w:rsid w:val="00801581"/>
    <w:rsid w:val="00801ACE"/>
    <w:rsid w:val="00801F30"/>
    <w:rsid w:val="00802443"/>
    <w:rsid w:val="00802B59"/>
    <w:rsid w:val="00802C16"/>
    <w:rsid w:val="00802D21"/>
    <w:rsid w:val="0080330D"/>
    <w:rsid w:val="00803454"/>
    <w:rsid w:val="00803CCF"/>
    <w:rsid w:val="00804B41"/>
    <w:rsid w:val="008054F2"/>
    <w:rsid w:val="008059A5"/>
    <w:rsid w:val="00805AF7"/>
    <w:rsid w:val="00806A8D"/>
    <w:rsid w:val="00806F09"/>
    <w:rsid w:val="00807C91"/>
    <w:rsid w:val="00807F5B"/>
    <w:rsid w:val="008114BD"/>
    <w:rsid w:val="0081159D"/>
    <w:rsid w:val="00811D22"/>
    <w:rsid w:val="0081259F"/>
    <w:rsid w:val="0081294F"/>
    <w:rsid w:val="00812E60"/>
    <w:rsid w:val="00813142"/>
    <w:rsid w:val="0081380F"/>
    <w:rsid w:val="00814031"/>
    <w:rsid w:val="00814361"/>
    <w:rsid w:val="008149AB"/>
    <w:rsid w:val="00815036"/>
    <w:rsid w:val="00816290"/>
    <w:rsid w:val="0081643F"/>
    <w:rsid w:val="0081659A"/>
    <w:rsid w:val="00816A57"/>
    <w:rsid w:val="00816DA3"/>
    <w:rsid w:val="0081787B"/>
    <w:rsid w:val="0082040C"/>
    <w:rsid w:val="00820C05"/>
    <w:rsid w:val="00820C5B"/>
    <w:rsid w:val="00820CE5"/>
    <w:rsid w:val="00820FE8"/>
    <w:rsid w:val="008214D3"/>
    <w:rsid w:val="00821A4C"/>
    <w:rsid w:val="00821A51"/>
    <w:rsid w:val="00822341"/>
    <w:rsid w:val="00822B11"/>
    <w:rsid w:val="008235EA"/>
    <w:rsid w:val="00823F22"/>
    <w:rsid w:val="008241E8"/>
    <w:rsid w:val="008244A0"/>
    <w:rsid w:val="0082476B"/>
    <w:rsid w:val="008249DB"/>
    <w:rsid w:val="00824AEA"/>
    <w:rsid w:val="0082505F"/>
    <w:rsid w:val="008251D4"/>
    <w:rsid w:val="00825330"/>
    <w:rsid w:val="00825B78"/>
    <w:rsid w:val="008260E5"/>
    <w:rsid w:val="00826C2A"/>
    <w:rsid w:val="00826C93"/>
    <w:rsid w:val="008274A6"/>
    <w:rsid w:val="0082786D"/>
    <w:rsid w:val="0083013A"/>
    <w:rsid w:val="008301B8"/>
    <w:rsid w:val="008308B5"/>
    <w:rsid w:val="0083091A"/>
    <w:rsid w:val="00830D02"/>
    <w:rsid w:val="0083142A"/>
    <w:rsid w:val="00831909"/>
    <w:rsid w:val="0083246E"/>
    <w:rsid w:val="00832800"/>
    <w:rsid w:val="008335AB"/>
    <w:rsid w:val="00833629"/>
    <w:rsid w:val="008338CB"/>
    <w:rsid w:val="00833AEB"/>
    <w:rsid w:val="0083421C"/>
    <w:rsid w:val="008345A0"/>
    <w:rsid w:val="008349E6"/>
    <w:rsid w:val="00834C21"/>
    <w:rsid w:val="008356CF"/>
    <w:rsid w:val="0083636A"/>
    <w:rsid w:val="00836B02"/>
    <w:rsid w:val="00837583"/>
    <w:rsid w:val="008375A8"/>
    <w:rsid w:val="008375D1"/>
    <w:rsid w:val="00837696"/>
    <w:rsid w:val="00837D00"/>
    <w:rsid w:val="008401F5"/>
    <w:rsid w:val="0084138A"/>
    <w:rsid w:val="0084147E"/>
    <w:rsid w:val="008414F1"/>
    <w:rsid w:val="008419D5"/>
    <w:rsid w:val="00842A9E"/>
    <w:rsid w:val="00842BCC"/>
    <w:rsid w:val="008440F5"/>
    <w:rsid w:val="00844B3A"/>
    <w:rsid w:val="008454A0"/>
    <w:rsid w:val="00845732"/>
    <w:rsid w:val="008457F2"/>
    <w:rsid w:val="0084585E"/>
    <w:rsid w:val="0084651D"/>
    <w:rsid w:val="00846591"/>
    <w:rsid w:val="008466EA"/>
    <w:rsid w:val="00846AF6"/>
    <w:rsid w:val="00850672"/>
    <w:rsid w:val="00850838"/>
    <w:rsid w:val="008526C3"/>
    <w:rsid w:val="0085274A"/>
    <w:rsid w:val="008529D1"/>
    <w:rsid w:val="00852D78"/>
    <w:rsid w:val="00852D99"/>
    <w:rsid w:val="0085319C"/>
    <w:rsid w:val="008541ED"/>
    <w:rsid w:val="008543AB"/>
    <w:rsid w:val="008549A6"/>
    <w:rsid w:val="00854AEA"/>
    <w:rsid w:val="00855442"/>
    <w:rsid w:val="0085589D"/>
    <w:rsid w:val="00855C56"/>
    <w:rsid w:val="00856219"/>
    <w:rsid w:val="00856585"/>
    <w:rsid w:val="00856701"/>
    <w:rsid w:val="00856E42"/>
    <w:rsid w:val="00856FE5"/>
    <w:rsid w:val="00857DF9"/>
    <w:rsid w:val="008600D7"/>
    <w:rsid w:val="008610A0"/>
    <w:rsid w:val="008619DC"/>
    <w:rsid w:val="00862535"/>
    <w:rsid w:val="00862AEF"/>
    <w:rsid w:val="00863AAB"/>
    <w:rsid w:val="00863AB1"/>
    <w:rsid w:val="00863AC6"/>
    <w:rsid w:val="00863EF2"/>
    <w:rsid w:val="00865E6E"/>
    <w:rsid w:val="00866668"/>
    <w:rsid w:val="008672E8"/>
    <w:rsid w:val="008677DD"/>
    <w:rsid w:val="00867B0F"/>
    <w:rsid w:val="00870185"/>
    <w:rsid w:val="008714FD"/>
    <w:rsid w:val="00871A06"/>
    <w:rsid w:val="00871B1E"/>
    <w:rsid w:val="00871CBB"/>
    <w:rsid w:val="00872CDE"/>
    <w:rsid w:val="00872D42"/>
    <w:rsid w:val="0087433C"/>
    <w:rsid w:val="008752F9"/>
    <w:rsid w:val="00875AE6"/>
    <w:rsid w:val="00875EEE"/>
    <w:rsid w:val="00876077"/>
    <w:rsid w:val="008763DF"/>
    <w:rsid w:val="00876710"/>
    <w:rsid w:val="008770D8"/>
    <w:rsid w:val="00880732"/>
    <w:rsid w:val="00880FF8"/>
    <w:rsid w:val="00881658"/>
    <w:rsid w:val="0088209F"/>
    <w:rsid w:val="008823BC"/>
    <w:rsid w:val="00882664"/>
    <w:rsid w:val="00883081"/>
    <w:rsid w:val="00884161"/>
    <w:rsid w:val="00884214"/>
    <w:rsid w:val="008845C2"/>
    <w:rsid w:val="008846C0"/>
    <w:rsid w:val="0088486F"/>
    <w:rsid w:val="00884E17"/>
    <w:rsid w:val="00885C1F"/>
    <w:rsid w:val="00885C4D"/>
    <w:rsid w:val="008861F3"/>
    <w:rsid w:val="0088684F"/>
    <w:rsid w:val="008870AA"/>
    <w:rsid w:val="00887558"/>
    <w:rsid w:val="008878E1"/>
    <w:rsid w:val="00887ACD"/>
    <w:rsid w:val="00887C00"/>
    <w:rsid w:val="0089027E"/>
    <w:rsid w:val="00890C32"/>
    <w:rsid w:val="00890CC0"/>
    <w:rsid w:val="00890E1A"/>
    <w:rsid w:val="008911CD"/>
    <w:rsid w:val="008916AC"/>
    <w:rsid w:val="0089263D"/>
    <w:rsid w:val="0089301A"/>
    <w:rsid w:val="00893A6F"/>
    <w:rsid w:val="00893F8A"/>
    <w:rsid w:val="0089405D"/>
    <w:rsid w:val="00894064"/>
    <w:rsid w:val="008940E9"/>
    <w:rsid w:val="0089421D"/>
    <w:rsid w:val="00894267"/>
    <w:rsid w:val="008944F2"/>
    <w:rsid w:val="00895847"/>
    <w:rsid w:val="00896008"/>
    <w:rsid w:val="008A0244"/>
    <w:rsid w:val="008A0465"/>
    <w:rsid w:val="008A04A3"/>
    <w:rsid w:val="008A09F0"/>
    <w:rsid w:val="008A0CA2"/>
    <w:rsid w:val="008A1391"/>
    <w:rsid w:val="008A1FCB"/>
    <w:rsid w:val="008A259B"/>
    <w:rsid w:val="008A2E6E"/>
    <w:rsid w:val="008A334F"/>
    <w:rsid w:val="008A377D"/>
    <w:rsid w:val="008A383E"/>
    <w:rsid w:val="008A3A75"/>
    <w:rsid w:val="008A404D"/>
    <w:rsid w:val="008A4E8D"/>
    <w:rsid w:val="008A5726"/>
    <w:rsid w:val="008A6528"/>
    <w:rsid w:val="008A689F"/>
    <w:rsid w:val="008A6C4B"/>
    <w:rsid w:val="008A6ED3"/>
    <w:rsid w:val="008A6FA3"/>
    <w:rsid w:val="008B0471"/>
    <w:rsid w:val="008B0B46"/>
    <w:rsid w:val="008B1605"/>
    <w:rsid w:val="008B160B"/>
    <w:rsid w:val="008B1718"/>
    <w:rsid w:val="008B1A12"/>
    <w:rsid w:val="008B22E2"/>
    <w:rsid w:val="008B2A3E"/>
    <w:rsid w:val="008B3159"/>
    <w:rsid w:val="008B3AAE"/>
    <w:rsid w:val="008B3E1A"/>
    <w:rsid w:val="008B3E87"/>
    <w:rsid w:val="008B45AF"/>
    <w:rsid w:val="008B5391"/>
    <w:rsid w:val="008B57B2"/>
    <w:rsid w:val="008B5A2F"/>
    <w:rsid w:val="008B6B4F"/>
    <w:rsid w:val="008B7899"/>
    <w:rsid w:val="008B7BDB"/>
    <w:rsid w:val="008C0BCB"/>
    <w:rsid w:val="008C22B4"/>
    <w:rsid w:val="008C32D5"/>
    <w:rsid w:val="008C341C"/>
    <w:rsid w:val="008C3BF8"/>
    <w:rsid w:val="008C3C4A"/>
    <w:rsid w:val="008C3D86"/>
    <w:rsid w:val="008C3E75"/>
    <w:rsid w:val="008C400A"/>
    <w:rsid w:val="008C4FFB"/>
    <w:rsid w:val="008C5509"/>
    <w:rsid w:val="008C574B"/>
    <w:rsid w:val="008C5BE8"/>
    <w:rsid w:val="008C5C7F"/>
    <w:rsid w:val="008C63B1"/>
    <w:rsid w:val="008C6859"/>
    <w:rsid w:val="008C6A5F"/>
    <w:rsid w:val="008C7122"/>
    <w:rsid w:val="008C7481"/>
    <w:rsid w:val="008C74BC"/>
    <w:rsid w:val="008C778F"/>
    <w:rsid w:val="008C77AF"/>
    <w:rsid w:val="008C783D"/>
    <w:rsid w:val="008D0031"/>
    <w:rsid w:val="008D0E16"/>
    <w:rsid w:val="008D1158"/>
    <w:rsid w:val="008D1986"/>
    <w:rsid w:val="008D1F72"/>
    <w:rsid w:val="008D270F"/>
    <w:rsid w:val="008D3386"/>
    <w:rsid w:val="008D3391"/>
    <w:rsid w:val="008D4064"/>
    <w:rsid w:val="008D41C3"/>
    <w:rsid w:val="008D4979"/>
    <w:rsid w:val="008D4FD3"/>
    <w:rsid w:val="008D5473"/>
    <w:rsid w:val="008D5853"/>
    <w:rsid w:val="008D599D"/>
    <w:rsid w:val="008D5EDB"/>
    <w:rsid w:val="008D61C6"/>
    <w:rsid w:val="008D67D7"/>
    <w:rsid w:val="008D6807"/>
    <w:rsid w:val="008D6929"/>
    <w:rsid w:val="008D7685"/>
    <w:rsid w:val="008D7C9A"/>
    <w:rsid w:val="008D7FDE"/>
    <w:rsid w:val="008E221B"/>
    <w:rsid w:val="008E2230"/>
    <w:rsid w:val="008E2595"/>
    <w:rsid w:val="008E32CF"/>
    <w:rsid w:val="008E36FD"/>
    <w:rsid w:val="008E4F4A"/>
    <w:rsid w:val="008E53B2"/>
    <w:rsid w:val="008E6002"/>
    <w:rsid w:val="008E73CA"/>
    <w:rsid w:val="008E7555"/>
    <w:rsid w:val="008E788A"/>
    <w:rsid w:val="008F1741"/>
    <w:rsid w:val="008F1880"/>
    <w:rsid w:val="008F1D5F"/>
    <w:rsid w:val="008F328E"/>
    <w:rsid w:val="008F3622"/>
    <w:rsid w:val="008F3AFB"/>
    <w:rsid w:val="008F4CE3"/>
    <w:rsid w:val="008F5A50"/>
    <w:rsid w:val="008F5E8A"/>
    <w:rsid w:val="008F653B"/>
    <w:rsid w:val="008F6C4E"/>
    <w:rsid w:val="008F6EBA"/>
    <w:rsid w:val="008F737F"/>
    <w:rsid w:val="0090076A"/>
    <w:rsid w:val="009009F2"/>
    <w:rsid w:val="00900A21"/>
    <w:rsid w:val="00900C9F"/>
    <w:rsid w:val="00900EC4"/>
    <w:rsid w:val="0090128A"/>
    <w:rsid w:val="00901544"/>
    <w:rsid w:val="00901C1D"/>
    <w:rsid w:val="0090257C"/>
    <w:rsid w:val="00902D22"/>
    <w:rsid w:val="00903571"/>
    <w:rsid w:val="00903784"/>
    <w:rsid w:val="00903BBE"/>
    <w:rsid w:val="00903D34"/>
    <w:rsid w:val="0090479B"/>
    <w:rsid w:val="00905904"/>
    <w:rsid w:val="00906893"/>
    <w:rsid w:val="0090715B"/>
    <w:rsid w:val="009073B1"/>
    <w:rsid w:val="009073D5"/>
    <w:rsid w:val="00907483"/>
    <w:rsid w:val="00907941"/>
    <w:rsid w:val="00911190"/>
    <w:rsid w:val="00912404"/>
    <w:rsid w:val="00912B99"/>
    <w:rsid w:val="009132EB"/>
    <w:rsid w:val="00913602"/>
    <w:rsid w:val="0091409C"/>
    <w:rsid w:val="00914730"/>
    <w:rsid w:val="00914D99"/>
    <w:rsid w:val="009151B1"/>
    <w:rsid w:val="009154C2"/>
    <w:rsid w:val="0091585F"/>
    <w:rsid w:val="0091614D"/>
    <w:rsid w:val="00917580"/>
    <w:rsid w:val="00917609"/>
    <w:rsid w:val="009215A4"/>
    <w:rsid w:val="00921633"/>
    <w:rsid w:val="00921D48"/>
    <w:rsid w:val="00921F66"/>
    <w:rsid w:val="00923C93"/>
    <w:rsid w:val="009240F9"/>
    <w:rsid w:val="009241BA"/>
    <w:rsid w:val="00924942"/>
    <w:rsid w:val="00925AE9"/>
    <w:rsid w:val="00925D0A"/>
    <w:rsid w:val="00925EFF"/>
    <w:rsid w:val="00925F90"/>
    <w:rsid w:val="00926033"/>
    <w:rsid w:val="0092651B"/>
    <w:rsid w:val="0092784B"/>
    <w:rsid w:val="0092786F"/>
    <w:rsid w:val="00927968"/>
    <w:rsid w:val="00927C27"/>
    <w:rsid w:val="009301F1"/>
    <w:rsid w:val="009305D9"/>
    <w:rsid w:val="009307D5"/>
    <w:rsid w:val="00930F07"/>
    <w:rsid w:val="0093267B"/>
    <w:rsid w:val="00932E1F"/>
    <w:rsid w:val="00933655"/>
    <w:rsid w:val="0093542C"/>
    <w:rsid w:val="00936AD3"/>
    <w:rsid w:val="00937B74"/>
    <w:rsid w:val="00940743"/>
    <w:rsid w:val="0094087E"/>
    <w:rsid w:val="009410BE"/>
    <w:rsid w:val="00941C08"/>
    <w:rsid w:val="009424E1"/>
    <w:rsid w:val="00942709"/>
    <w:rsid w:val="00942B16"/>
    <w:rsid w:val="00942BDE"/>
    <w:rsid w:val="00942D8B"/>
    <w:rsid w:val="009430F0"/>
    <w:rsid w:val="00943286"/>
    <w:rsid w:val="00943632"/>
    <w:rsid w:val="0094365E"/>
    <w:rsid w:val="00943D04"/>
    <w:rsid w:val="0094464E"/>
    <w:rsid w:val="009447BF"/>
    <w:rsid w:val="00944BE9"/>
    <w:rsid w:val="00945088"/>
    <w:rsid w:val="00945395"/>
    <w:rsid w:val="0094544C"/>
    <w:rsid w:val="00946110"/>
    <w:rsid w:val="009467D3"/>
    <w:rsid w:val="00947A63"/>
    <w:rsid w:val="009504E5"/>
    <w:rsid w:val="009511C1"/>
    <w:rsid w:val="0095161E"/>
    <w:rsid w:val="009527AE"/>
    <w:rsid w:val="0095362B"/>
    <w:rsid w:val="00953BA0"/>
    <w:rsid w:val="00953E9C"/>
    <w:rsid w:val="009541CE"/>
    <w:rsid w:val="009544B4"/>
    <w:rsid w:val="009548BE"/>
    <w:rsid w:val="00954A06"/>
    <w:rsid w:val="00954D27"/>
    <w:rsid w:val="009559C1"/>
    <w:rsid w:val="00955EB1"/>
    <w:rsid w:val="00956BCF"/>
    <w:rsid w:val="00957179"/>
    <w:rsid w:val="00957770"/>
    <w:rsid w:val="009579FB"/>
    <w:rsid w:val="00960220"/>
    <w:rsid w:val="00960628"/>
    <w:rsid w:val="00961CEB"/>
    <w:rsid w:val="00961D14"/>
    <w:rsid w:val="00961E17"/>
    <w:rsid w:val="009625B2"/>
    <w:rsid w:val="00962E87"/>
    <w:rsid w:val="00963023"/>
    <w:rsid w:val="0096349F"/>
    <w:rsid w:val="009635E7"/>
    <w:rsid w:val="00963BE8"/>
    <w:rsid w:val="009646DE"/>
    <w:rsid w:val="009657A5"/>
    <w:rsid w:val="009660E9"/>
    <w:rsid w:val="009664D0"/>
    <w:rsid w:val="00966AAB"/>
    <w:rsid w:val="00966DD4"/>
    <w:rsid w:val="009673E3"/>
    <w:rsid w:val="00967D6F"/>
    <w:rsid w:val="00967E6D"/>
    <w:rsid w:val="00967FC0"/>
    <w:rsid w:val="00967FF8"/>
    <w:rsid w:val="00970C19"/>
    <w:rsid w:val="00971376"/>
    <w:rsid w:val="00971983"/>
    <w:rsid w:val="009719E2"/>
    <w:rsid w:val="00971ABE"/>
    <w:rsid w:val="00971BC7"/>
    <w:rsid w:val="00971CFB"/>
    <w:rsid w:val="00971E0F"/>
    <w:rsid w:val="00972FA5"/>
    <w:rsid w:val="00973369"/>
    <w:rsid w:val="00973E6E"/>
    <w:rsid w:val="00973EB3"/>
    <w:rsid w:val="009741D5"/>
    <w:rsid w:val="009744FD"/>
    <w:rsid w:val="00974844"/>
    <w:rsid w:val="00974BCC"/>
    <w:rsid w:val="009755A4"/>
    <w:rsid w:val="00975C3D"/>
    <w:rsid w:val="00976B93"/>
    <w:rsid w:val="0097798C"/>
    <w:rsid w:val="0098054D"/>
    <w:rsid w:val="00980652"/>
    <w:rsid w:val="00980AAF"/>
    <w:rsid w:val="00981F97"/>
    <w:rsid w:val="00981FF8"/>
    <w:rsid w:val="00983A9F"/>
    <w:rsid w:val="0098468D"/>
    <w:rsid w:val="009854AB"/>
    <w:rsid w:val="00986038"/>
    <w:rsid w:val="00986517"/>
    <w:rsid w:val="0098719C"/>
    <w:rsid w:val="009901CE"/>
    <w:rsid w:val="00990534"/>
    <w:rsid w:val="00990995"/>
    <w:rsid w:val="00990F77"/>
    <w:rsid w:val="00991B2F"/>
    <w:rsid w:val="0099224B"/>
    <w:rsid w:val="00992308"/>
    <w:rsid w:val="00993089"/>
    <w:rsid w:val="009938B9"/>
    <w:rsid w:val="00993C54"/>
    <w:rsid w:val="00993C86"/>
    <w:rsid w:val="009940AE"/>
    <w:rsid w:val="00994B37"/>
    <w:rsid w:val="0099562A"/>
    <w:rsid w:val="00995987"/>
    <w:rsid w:val="00995D87"/>
    <w:rsid w:val="009963CA"/>
    <w:rsid w:val="0099648D"/>
    <w:rsid w:val="009967B1"/>
    <w:rsid w:val="00996BEC"/>
    <w:rsid w:val="00996F6F"/>
    <w:rsid w:val="009970B6"/>
    <w:rsid w:val="009975F6"/>
    <w:rsid w:val="009979B9"/>
    <w:rsid w:val="009979DC"/>
    <w:rsid w:val="00997A8C"/>
    <w:rsid w:val="00997C5A"/>
    <w:rsid w:val="009A07F3"/>
    <w:rsid w:val="009A173C"/>
    <w:rsid w:val="009A1921"/>
    <w:rsid w:val="009A2265"/>
    <w:rsid w:val="009A26EE"/>
    <w:rsid w:val="009A2789"/>
    <w:rsid w:val="009A280E"/>
    <w:rsid w:val="009A2DCE"/>
    <w:rsid w:val="009A3711"/>
    <w:rsid w:val="009A4989"/>
    <w:rsid w:val="009A4F46"/>
    <w:rsid w:val="009A529B"/>
    <w:rsid w:val="009A52EB"/>
    <w:rsid w:val="009A6065"/>
    <w:rsid w:val="009A631A"/>
    <w:rsid w:val="009A65A8"/>
    <w:rsid w:val="009A70A8"/>
    <w:rsid w:val="009A7823"/>
    <w:rsid w:val="009A7F46"/>
    <w:rsid w:val="009B0487"/>
    <w:rsid w:val="009B127C"/>
    <w:rsid w:val="009B1474"/>
    <w:rsid w:val="009B1643"/>
    <w:rsid w:val="009B1F9A"/>
    <w:rsid w:val="009B2414"/>
    <w:rsid w:val="009B31AA"/>
    <w:rsid w:val="009B33DC"/>
    <w:rsid w:val="009B350A"/>
    <w:rsid w:val="009B3748"/>
    <w:rsid w:val="009B44DE"/>
    <w:rsid w:val="009B5D9E"/>
    <w:rsid w:val="009B6591"/>
    <w:rsid w:val="009B6A53"/>
    <w:rsid w:val="009B6B2E"/>
    <w:rsid w:val="009B6BFB"/>
    <w:rsid w:val="009B7326"/>
    <w:rsid w:val="009B784A"/>
    <w:rsid w:val="009B7A02"/>
    <w:rsid w:val="009C07A1"/>
    <w:rsid w:val="009C0861"/>
    <w:rsid w:val="009C13D7"/>
    <w:rsid w:val="009C25BE"/>
    <w:rsid w:val="009C27D0"/>
    <w:rsid w:val="009C2EAD"/>
    <w:rsid w:val="009C3392"/>
    <w:rsid w:val="009C399D"/>
    <w:rsid w:val="009C3BD5"/>
    <w:rsid w:val="009C431C"/>
    <w:rsid w:val="009C4F97"/>
    <w:rsid w:val="009C597E"/>
    <w:rsid w:val="009C5BAE"/>
    <w:rsid w:val="009C5D49"/>
    <w:rsid w:val="009C7041"/>
    <w:rsid w:val="009C7CB0"/>
    <w:rsid w:val="009D084E"/>
    <w:rsid w:val="009D0B05"/>
    <w:rsid w:val="009D1168"/>
    <w:rsid w:val="009D1340"/>
    <w:rsid w:val="009D30A6"/>
    <w:rsid w:val="009D383F"/>
    <w:rsid w:val="009D46D6"/>
    <w:rsid w:val="009D4CD1"/>
    <w:rsid w:val="009D5451"/>
    <w:rsid w:val="009D57DF"/>
    <w:rsid w:val="009D62C8"/>
    <w:rsid w:val="009D67FB"/>
    <w:rsid w:val="009D7C3A"/>
    <w:rsid w:val="009D7E12"/>
    <w:rsid w:val="009E1B53"/>
    <w:rsid w:val="009E1CFB"/>
    <w:rsid w:val="009E2BDC"/>
    <w:rsid w:val="009E3D8A"/>
    <w:rsid w:val="009E4332"/>
    <w:rsid w:val="009E483E"/>
    <w:rsid w:val="009E5BCC"/>
    <w:rsid w:val="009E699E"/>
    <w:rsid w:val="009F0823"/>
    <w:rsid w:val="009F08B7"/>
    <w:rsid w:val="009F0CB3"/>
    <w:rsid w:val="009F0CD5"/>
    <w:rsid w:val="009F1073"/>
    <w:rsid w:val="009F1611"/>
    <w:rsid w:val="009F1CDD"/>
    <w:rsid w:val="009F2728"/>
    <w:rsid w:val="009F2E1F"/>
    <w:rsid w:val="009F2FB7"/>
    <w:rsid w:val="009F3212"/>
    <w:rsid w:val="009F34C0"/>
    <w:rsid w:val="009F36BC"/>
    <w:rsid w:val="009F37F7"/>
    <w:rsid w:val="009F3AED"/>
    <w:rsid w:val="009F4442"/>
    <w:rsid w:val="009F4898"/>
    <w:rsid w:val="009F515B"/>
    <w:rsid w:val="009F59B0"/>
    <w:rsid w:val="009F5A9F"/>
    <w:rsid w:val="009F5EAB"/>
    <w:rsid w:val="009F60AB"/>
    <w:rsid w:val="009F63B5"/>
    <w:rsid w:val="009F746B"/>
    <w:rsid w:val="009F75A3"/>
    <w:rsid w:val="009F7F59"/>
    <w:rsid w:val="00A00C9D"/>
    <w:rsid w:val="00A01077"/>
    <w:rsid w:val="00A010B2"/>
    <w:rsid w:val="00A015B6"/>
    <w:rsid w:val="00A01CEE"/>
    <w:rsid w:val="00A0261C"/>
    <w:rsid w:val="00A026F3"/>
    <w:rsid w:val="00A02E95"/>
    <w:rsid w:val="00A03C78"/>
    <w:rsid w:val="00A03CF0"/>
    <w:rsid w:val="00A03EBC"/>
    <w:rsid w:val="00A042DC"/>
    <w:rsid w:val="00A0584C"/>
    <w:rsid w:val="00A06CF9"/>
    <w:rsid w:val="00A06D78"/>
    <w:rsid w:val="00A07219"/>
    <w:rsid w:val="00A078D9"/>
    <w:rsid w:val="00A10203"/>
    <w:rsid w:val="00A10228"/>
    <w:rsid w:val="00A102BB"/>
    <w:rsid w:val="00A10BCE"/>
    <w:rsid w:val="00A10E1B"/>
    <w:rsid w:val="00A10F7F"/>
    <w:rsid w:val="00A10FDD"/>
    <w:rsid w:val="00A11442"/>
    <w:rsid w:val="00A120E8"/>
    <w:rsid w:val="00A12343"/>
    <w:rsid w:val="00A13898"/>
    <w:rsid w:val="00A13DF6"/>
    <w:rsid w:val="00A15953"/>
    <w:rsid w:val="00A15C9A"/>
    <w:rsid w:val="00A1638E"/>
    <w:rsid w:val="00A16625"/>
    <w:rsid w:val="00A16892"/>
    <w:rsid w:val="00A20660"/>
    <w:rsid w:val="00A20EA2"/>
    <w:rsid w:val="00A21538"/>
    <w:rsid w:val="00A21C7B"/>
    <w:rsid w:val="00A22150"/>
    <w:rsid w:val="00A22475"/>
    <w:rsid w:val="00A227F4"/>
    <w:rsid w:val="00A2280A"/>
    <w:rsid w:val="00A23934"/>
    <w:rsid w:val="00A248BF"/>
    <w:rsid w:val="00A24C09"/>
    <w:rsid w:val="00A24C42"/>
    <w:rsid w:val="00A24C7A"/>
    <w:rsid w:val="00A2521F"/>
    <w:rsid w:val="00A2547F"/>
    <w:rsid w:val="00A255F9"/>
    <w:rsid w:val="00A26870"/>
    <w:rsid w:val="00A2784C"/>
    <w:rsid w:val="00A30380"/>
    <w:rsid w:val="00A312E5"/>
    <w:rsid w:val="00A3149F"/>
    <w:rsid w:val="00A314DA"/>
    <w:rsid w:val="00A31CB8"/>
    <w:rsid w:val="00A31D6E"/>
    <w:rsid w:val="00A3223C"/>
    <w:rsid w:val="00A328FA"/>
    <w:rsid w:val="00A32D16"/>
    <w:rsid w:val="00A33411"/>
    <w:rsid w:val="00A336CF"/>
    <w:rsid w:val="00A33D41"/>
    <w:rsid w:val="00A341CF"/>
    <w:rsid w:val="00A35451"/>
    <w:rsid w:val="00A35A29"/>
    <w:rsid w:val="00A35CB0"/>
    <w:rsid w:val="00A35DB0"/>
    <w:rsid w:val="00A3647E"/>
    <w:rsid w:val="00A367D3"/>
    <w:rsid w:val="00A36BBF"/>
    <w:rsid w:val="00A37DFA"/>
    <w:rsid w:val="00A41869"/>
    <w:rsid w:val="00A41CDC"/>
    <w:rsid w:val="00A42E29"/>
    <w:rsid w:val="00A42E34"/>
    <w:rsid w:val="00A43450"/>
    <w:rsid w:val="00A43489"/>
    <w:rsid w:val="00A437CD"/>
    <w:rsid w:val="00A43A38"/>
    <w:rsid w:val="00A43DDB"/>
    <w:rsid w:val="00A444AF"/>
    <w:rsid w:val="00A44878"/>
    <w:rsid w:val="00A456A3"/>
    <w:rsid w:val="00A45953"/>
    <w:rsid w:val="00A46AD8"/>
    <w:rsid w:val="00A46D07"/>
    <w:rsid w:val="00A47E0E"/>
    <w:rsid w:val="00A504B7"/>
    <w:rsid w:val="00A50512"/>
    <w:rsid w:val="00A5214B"/>
    <w:rsid w:val="00A5221A"/>
    <w:rsid w:val="00A522FB"/>
    <w:rsid w:val="00A525EA"/>
    <w:rsid w:val="00A53115"/>
    <w:rsid w:val="00A54148"/>
    <w:rsid w:val="00A54727"/>
    <w:rsid w:val="00A551AA"/>
    <w:rsid w:val="00A564A1"/>
    <w:rsid w:val="00A568A6"/>
    <w:rsid w:val="00A57AB0"/>
    <w:rsid w:val="00A57B7F"/>
    <w:rsid w:val="00A60180"/>
    <w:rsid w:val="00A60ADD"/>
    <w:rsid w:val="00A622B7"/>
    <w:rsid w:val="00A62EC8"/>
    <w:rsid w:val="00A62FAC"/>
    <w:rsid w:val="00A63378"/>
    <w:rsid w:val="00A6348D"/>
    <w:rsid w:val="00A63B8B"/>
    <w:rsid w:val="00A63F87"/>
    <w:rsid w:val="00A64360"/>
    <w:rsid w:val="00A6436F"/>
    <w:rsid w:val="00A64C88"/>
    <w:rsid w:val="00A65231"/>
    <w:rsid w:val="00A65400"/>
    <w:rsid w:val="00A654A5"/>
    <w:rsid w:val="00A65F6B"/>
    <w:rsid w:val="00A66098"/>
    <w:rsid w:val="00A66148"/>
    <w:rsid w:val="00A6643A"/>
    <w:rsid w:val="00A66802"/>
    <w:rsid w:val="00A66912"/>
    <w:rsid w:val="00A66DFB"/>
    <w:rsid w:val="00A66F1A"/>
    <w:rsid w:val="00A67A49"/>
    <w:rsid w:val="00A67D59"/>
    <w:rsid w:val="00A70970"/>
    <w:rsid w:val="00A70E9B"/>
    <w:rsid w:val="00A7185B"/>
    <w:rsid w:val="00A72806"/>
    <w:rsid w:val="00A72B20"/>
    <w:rsid w:val="00A73809"/>
    <w:rsid w:val="00A746C6"/>
    <w:rsid w:val="00A7491D"/>
    <w:rsid w:val="00A75C8F"/>
    <w:rsid w:val="00A76C8E"/>
    <w:rsid w:val="00A776B5"/>
    <w:rsid w:val="00A77971"/>
    <w:rsid w:val="00A804E0"/>
    <w:rsid w:val="00A806B2"/>
    <w:rsid w:val="00A80815"/>
    <w:rsid w:val="00A80B78"/>
    <w:rsid w:val="00A80FF5"/>
    <w:rsid w:val="00A82830"/>
    <w:rsid w:val="00A82DB4"/>
    <w:rsid w:val="00A82F36"/>
    <w:rsid w:val="00A83D28"/>
    <w:rsid w:val="00A8536A"/>
    <w:rsid w:val="00A8643B"/>
    <w:rsid w:val="00A87237"/>
    <w:rsid w:val="00A877C6"/>
    <w:rsid w:val="00A87806"/>
    <w:rsid w:val="00A8789A"/>
    <w:rsid w:val="00A906A1"/>
    <w:rsid w:val="00A909D1"/>
    <w:rsid w:val="00A90B7B"/>
    <w:rsid w:val="00A916CF"/>
    <w:rsid w:val="00A916EC"/>
    <w:rsid w:val="00A917E9"/>
    <w:rsid w:val="00A91B37"/>
    <w:rsid w:val="00A91CD2"/>
    <w:rsid w:val="00A92925"/>
    <w:rsid w:val="00A92C41"/>
    <w:rsid w:val="00A942D1"/>
    <w:rsid w:val="00A9540E"/>
    <w:rsid w:val="00A9685A"/>
    <w:rsid w:val="00A969F0"/>
    <w:rsid w:val="00A96AE3"/>
    <w:rsid w:val="00A9779D"/>
    <w:rsid w:val="00AA0795"/>
    <w:rsid w:val="00AA0C64"/>
    <w:rsid w:val="00AA0FDE"/>
    <w:rsid w:val="00AA20E0"/>
    <w:rsid w:val="00AA21EF"/>
    <w:rsid w:val="00AA2E4D"/>
    <w:rsid w:val="00AA3E73"/>
    <w:rsid w:val="00AA4647"/>
    <w:rsid w:val="00AA4739"/>
    <w:rsid w:val="00AA47E0"/>
    <w:rsid w:val="00AA4979"/>
    <w:rsid w:val="00AA4A25"/>
    <w:rsid w:val="00AA4F04"/>
    <w:rsid w:val="00AA514E"/>
    <w:rsid w:val="00AA55FF"/>
    <w:rsid w:val="00AA59C5"/>
    <w:rsid w:val="00AA5CB5"/>
    <w:rsid w:val="00AA6291"/>
    <w:rsid w:val="00AA6525"/>
    <w:rsid w:val="00AA6AF6"/>
    <w:rsid w:val="00AA7BE4"/>
    <w:rsid w:val="00AB14C1"/>
    <w:rsid w:val="00AB16BE"/>
    <w:rsid w:val="00AB1E9D"/>
    <w:rsid w:val="00AB2381"/>
    <w:rsid w:val="00AB2821"/>
    <w:rsid w:val="00AB2AFD"/>
    <w:rsid w:val="00AB3053"/>
    <w:rsid w:val="00AB3135"/>
    <w:rsid w:val="00AB3805"/>
    <w:rsid w:val="00AB3A85"/>
    <w:rsid w:val="00AB3E0D"/>
    <w:rsid w:val="00AB5557"/>
    <w:rsid w:val="00AB58EA"/>
    <w:rsid w:val="00AB5ED9"/>
    <w:rsid w:val="00AB6049"/>
    <w:rsid w:val="00AB6195"/>
    <w:rsid w:val="00AB63F6"/>
    <w:rsid w:val="00AB6580"/>
    <w:rsid w:val="00AB6B18"/>
    <w:rsid w:val="00AB6E0D"/>
    <w:rsid w:val="00AB706A"/>
    <w:rsid w:val="00AB7096"/>
    <w:rsid w:val="00AC1390"/>
    <w:rsid w:val="00AC1B03"/>
    <w:rsid w:val="00AC22EA"/>
    <w:rsid w:val="00AC26B2"/>
    <w:rsid w:val="00AC2A4D"/>
    <w:rsid w:val="00AC3556"/>
    <w:rsid w:val="00AC4521"/>
    <w:rsid w:val="00AC4D99"/>
    <w:rsid w:val="00AC52CA"/>
    <w:rsid w:val="00AC6510"/>
    <w:rsid w:val="00AC6ED7"/>
    <w:rsid w:val="00AC755F"/>
    <w:rsid w:val="00AC77FA"/>
    <w:rsid w:val="00AC7EF4"/>
    <w:rsid w:val="00AD04FC"/>
    <w:rsid w:val="00AD1229"/>
    <w:rsid w:val="00AD1259"/>
    <w:rsid w:val="00AD1475"/>
    <w:rsid w:val="00AD18D2"/>
    <w:rsid w:val="00AD21F9"/>
    <w:rsid w:val="00AD23CB"/>
    <w:rsid w:val="00AD2744"/>
    <w:rsid w:val="00AD359A"/>
    <w:rsid w:val="00AD3CAA"/>
    <w:rsid w:val="00AD3DF6"/>
    <w:rsid w:val="00AD4B75"/>
    <w:rsid w:val="00AD4BBE"/>
    <w:rsid w:val="00AD4BEC"/>
    <w:rsid w:val="00AD52D0"/>
    <w:rsid w:val="00AD66BC"/>
    <w:rsid w:val="00AD6B33"/>
    <w:rsid w:val="00AD7402"/>
    <w:rsid w:val="00AD763D"/>
    <w:rsid w:val="00AD7E5E"/>
    <w:rsid w:val="00AE0500"/>
    <w:rsid w:val="00AE0773"/>
    <w:rsid w:val="00AE172A"/>
    <w:rsid w:val="00AE2186"/>
    <w:rsid w:val="00AE2D9A"/>
    <w:rsid w:val="00AE2FCC"/>
    <w:rsid w:val="00AE3311"/>
    <w:rsid w:val="00AE3D8F"/>
    <w:rsid w:val="00AE4C1D"/>
    <w:rsid w:val="00AE5785"/>
    <w:rsid w:val="00AE5A33"/>
    <w:rsid w:val="00AE5DD3"/>
    <w:rsid w:val="00AE62E4"/>
    <w:rsid w:val="00AE63D3"/>
    <w:rsid w:val="00AE7571"/>
    <w:rsid w:val="00AE78BB"/>
    <w:rsid w:val="00AF0D22"/>
    <w:rsid w:val="00AF16C3"/>
    <w:rsid w:val="00AF1AC2"/>
    <w:rsid w:val="00AF204D"/>
    <w:rsid w:val="00AF387D"/>
    <w:rsid w:val="00AF4FA5"/>
    <w:rsid w:val="00AF5278"/>
    <w:rsid w:val="00AF5CD6"/>
    <w:rsid w:val="00AF5D7A"/>
    <w:rsid w:val="00AF5D99"/>
    <w:rsid w:val="00AF625F"/>
    <w:rsid w:val="00AF6827"/>
    <w:rsid w:val="00AF6DE3"/>
    <w:rsid w:val="00AF7D62"/>
    <w:rsid w:val="00B00031"/>
    <w:rsid w:val="00B00543"/>
    <w:rsid w:val="00B012D8"/>
    <w:rsid w:val="00B012F8"/>
    <w:rsid w:val="00B01CA4"/>
    <w:rsid w:val="00B026E3"/>
    <w:rsid w:val="00B02796"/>
    <w:rsid w:val="00B04479"/>
    <w:rsid w:val="00B048B3"/>
    <w:rsid w:val="00B04AA5"/>
    <w:rsid w:val="00B04B35"/>
    <w:rsid w:val="00B04BC1"/>
    <w:rsid w:val="00B04EF5"/>
    <w:rsid w:val="00B05899"/>
    <w:rsid w:val="00B06003"/>
    <w:rsid w:val="00B06752"/>
    <w:rsid w:val="00B06B3C"/>
    <w:rsid w:val="00B103E3"/>
    <w:rsid w:val="00B1076C"/>
    <w:rsid w:val="00B1149D"/>
    <w:rsid w:val="00B11D89"/>
    <w:rsid w:val="00B11DA8"/>
    <w:rsid w:val="00B1266B"/>
    <w:rsid w:val="00B12787"/>
    <w:rsid w:val="00B1324C"/>
    <w:rsid w:val="00B1335D"/>
    <w:rsid w:val="00B1393D"/>
    <w:rsid w:val="00B13B4F"/>
    <w:rsid w:val="00B13CA1"/>
    <w:rsid w:val="00B149B5"/>
    <w:rsid w:val="00B14B28"/>
    <w:rsid w:val="00B14DD5"/>
    <w:rsid w:val="00B151F1"/>
    <w:rsid w:val="00B15313"/>
    <w:rsid w:val="00B15FF6"/>
    <w:rsid w:val="00B16BF8"/>
    <w:rsid w:val="00B16E4F"/>
    <w:rsid w:val="00B1751D"/>
    <w:rsid w:val="00B1791D"/>
    <w:rsid w:val="00B17C89"/>
    <w:rsid w:val="00B20BE8"/>
    <w:rsid w:val="00B20F1C"/>
    <w:rsid w:val="00B212DB"/>
    <w:rsid w:val="00B21819"/>
    <w:rsid w:val="00B219CB"/>
    <w:rsid w:val="00B2216C"/>
    <w:rsid w:val="00B22AF7"/>
    <w:rsid w:val="00B23068"/>
    <w:rsid w:val="00B23544"/>
    <w:rsid w:val="00B23611"/>
    <w:rsid w:val="00B2449A"/>
    <w:rsid w:val="00B246FD"/>
    <w:rsid w:val="00B24ED6"/>
    <w:rsid w:val="00B253FD"/>
    <w:rsid w:val="00B25DAA"/>
    <w:rsid w:val="00B26C54"/>
    <w:rsid w:val="00B27067"/>
    <w:rsid w:val="00B2728B"/>
    <w:rsid w:val="00B277A3"/>
    <w:rsid w:val="00B27B0C"/>
    <w:rsid w:val="00B27E5C"/>
    <w:rsid w:val="00B27EEF"/>
    <w:rsid w:val="00B300CC"/>
    <w:rsid w:val="00B30AD7"/>
    <w:rsid w:val="00B31088"/>
    <w:rsid w:val="00B31197"/>
    <w:rsid w:val="00B314F1"/>
    <w:rsid w:val="00B31C25"/>
    <w:rsid w:val="00B320B8"/>
    <w:rsid w:val="00B323E8"/>
    <w:rsid w:val="00B3242B"/>
    <w:rsid w:val="00B32C99"/>
    <w:rsid w:val="00B3309D"/>
    <w:rsid w:val="00B33376"/>
    <w:rsid w:val="00B334BE"/>
    <w:rsid w:val="00B344AF"/>
    <w:rsid w:val="00B345C7"/>
    <w:rsid w:val="00B34E61"/>
    <w:rsid w:val="00B34F53"/>
    <w:rsid w:val="00B35016"/>
    <w:rsid w:val="00B3603B"/>
    <w:rsid w:val="00B36154"/>
    <w:rsid w:val="00B361DB"/>
    <w:rsid w:val="00B36830"/>
    <w:rsid w:val="00B3694E"/>
    <w:rsid w:val="00B3761E"/>
    <w:rsid w:val="00B37C47"/>
    <w:rsid w:val="00B40AA3"/>
    <w:rsid w:val="00B40F48"/>
    <w:rsid w:val="00B410BC"/>
    <w:rsid w:val="00B4120E"/>
    <w:rsid w:val="00B4143C"/>
    <w:rsid w:val="00B41840"/>
    <w:rsid w:val="00B419A3"/>
    <w:rsid w:val="00B41C74"/>
    <w:rsid w:val="00B41E61"/>
    <w:rsid w:val="00B42049"/>
    <w:rsid w:val="00B421C1"/>
    <w:rsid w:val="00B43296"/>
    <w:rsid w:val="00B45295"/>
    <w:rsid w:val="00B456CB"/>
    <w:rsid w:val="00B4593D"/>
    <w:rsid w:val="00B45EC8"/>
    <w:rsid w:val="00B46A31"/>
    <w:rsid w:val="00B46DFE"/>
    <w:rsid w:val="00B47271"/>
    <w:rsid w:val="00B51164"/>
    <w:rsid w:val="00B51909"/>
    <w:rsid w:val="00B51AD1"/>
    <w:rsid w:val="00B51AD4"/>
    <w:rsid w:val="00B51CE6"/>
    <w:rsid w:val="00B51ECA"/>
    <w:rsid w:val="00B52317"/>
    <w:rsid w:val="00B52672"/>
    <w:rsid w:val="00B539AF"/>
    <w:rsid w:val="00B53BCC"/>
    <w:rsid w:val="00B53EC6"/>
    <w:rsid w:val="00B54A69"/>
    <w:rsid w:val="00B552A7"/>
    <w:rsid w:val="00B553DF"/>
    <w:rsid w:val="00B55623"/>
    <w:rsid w:val="00B55936"/>
    <w:rsid w:val="00B55C3D"/>
    <w:rsid w:val="00B55C9D"/>
    <w:rsid w:val="00B5624C"/>
    <w:rsid w:val="00B564C8"/>
    <w:rsid w:val="00B56559"/>
    <w:rsid w:val="00B56607"/>
    <w:rsid w:val="00B569C5"/>
    <w:rsid w:val="00B60B1D"/>
    <w:rsid w:val="00B60B8D"/>
    <w:rsid w:val="00B61BA8"/>
    <w:rsid w:val="00B61BFB"/>
    <w:rsid w:val="00B62206"/>
    <w:rsid w:val="00B62727"/>
    <w:rsid w:val="00B62996"/>
    <w:rsid w:val="00B64397"/>
    <w:rsid w:val="00B657EE"/>
    <w:rsid w:val="00B65AB3"/>
    <w:rsid w:val="00B65C1E"/>
    <w:rsid w:val="00B65F35"/>
    <w:rsid w:val="00B671E1"/>
    <w:rsid w:val="00B70052"/>
    <w:rsid w:val="00B700A6"/>
    <w:rsid w:val="00B70452"/>
    <w:rsid w:val="00B70CCE"/>
    <w:rsid w:val="00B7215B"/>
    <w:rsid w:val="00B724D2"/>
    <w:rsid w:val="00B731E6"/>
    <w:rsid w:val="00B739B6"/>
    <w:rsid w:val="00B74E87"/>
    <w:rsid w:val="00B7552C"/>
    <w:rsid w:val="00B76C26"/>
    <w:rsid w:val="00B76CEA"/>
    <w:rsid w:val="00B77B80"/>
    <w:rsid w:val="00B80CB5"/>
    <w:rsid w:val="00B80E0A"/>
    <w:rsid w:val="00B813A7"/>
    <w:rsid w:val="00B81AA9"/>
    <w:rsid w:val="00B82F74"/>
    <w:rsid w:val="00B83A20"/>
    <w:rsid w:val="00B83DD4"/>
    <w:rsid w:val="00B844D0"/>
    <w:rsid w:val="00B8450B"/>
    <w:rsid w:val="00B84CEC"/>
    <w:rsid w:val="00B84F3A"/>
    <w:rsid w:val="00B85EBD"/>
    <w:rsid w:val="00B8649A"/>
    <w:rsid w:val="00B86FB6"/>
    <w:rsid w:val="00B87175"/>
    <w:rsid w:val="00B87386"/>
    <w:rsid w:val="00B903C4"/>
    <w:rsid w:val="00B90CDA"/>
    <w:rsid w:val="00B912A5"/>
    <w:rsid w:val="00B91A9E"/>
    <w:rsid w:val="00B91D41"/>
    <w:rsid w:val="00B91EB7"/>
    <w:rsid w:val="00B91EDE"/>
    <w:rsid w:val="00B923FE"/>
    <w:rsid w:val="00B92632"/>
    <w:rsid w:val="00B92B93"/>
    <w:rsid w:val="00B93EE9"/>
    <w:rsid w:val="00B94A81"/>
    <w:rsid w:val="00B952A7"/>
    <w:rsid w:val="00B95C9A"/>
    <w:rsid w:val="00B9618C"/>
    <w:rsid w:val="00B962D3"/>
    <w:rsid w:val="00B96EA1"/>
    <w:rsid w:val="00B96EF7"/>
    <w:rsid w:val="00B96FA5"/>
    <w:rsid w:val="00B97085"/>
    <w:rsid w:val="00B972FE"/>
    <w:rsid w:val="00B9795C"/>
    <w:rsid w:val="00B97DF5"/>
    <w:rsid w:val="00BA0B94"/>
    <w:rsid w:val="00BA0CC0"/>
    <w:rsid w:val="00BA0D44"/>
    <w:rsid w:val="00BA102A"/>
    <w:rsid w:val="00BA1517"/>
    <w:rsid w:val="00BA1767"/>
    <w:rsid w:val="00BA1B0E"/>
    <w:rsid w:val="00BA1D57"/>
    <w:rsid w:val="00BA1D9A"/>
    <w:rsid w:val="00BA1E85"/>
    <w:rsid w:val="00BA218C"/>
    <w:rsid w:val="00BA23EF"/>
    <w:rsid w:val="00BA2C54"/>
    <w:rsid w:val="00BA4B99"/>
    <w:rsid w:val="00BA520A"/>
    <w:rsid w:val="00BA5384"/>
    <w:rsid w:val="00BA53DC"/>
    <w:rsid w:val="00BA5F27"/>
    <w:rsid w:val="00BA60B3"/>
    <w:rsid w:val="00BA6287"/>
    <w:rsid w:val="00BA6960"/>
    <w:rsid w:val="00BA6ABF"/>
    <w:rsid w:val="00BA71F2"/>
    <w:rsid w:val="00BA7397"/>
    <w:rsid w:val="00BA74E8"/>
    <w:rsid w:val="00BA766F"/>
    <w:rsid w:val="00BB0021"/>
    <w:rsid w:val="00BB09E1"/>
    <w:rsid w:val="00BB0A60"/>
    <w:rsid w:val="00BB0ED0"/>
    <w:rsid w:val="00BB1090"/>
    <w:rsid w:val="00BB1168"/>
    <w:rsid w:val="00BB11BC"/>
    <w:rsid w:val="00BB1810"/>
    <w:rsid w:val="00BB1A13"/>
    <w:rsid w:val="00BB1F2D"/>
    <w:rsid w:val="00BB2C77"/>
    <w:rsid w:val="00BB3398"/>
    <w:rsid w:val="00BB5575"/>
    <w:rsid w:val="00BB5B7A"/>
    <w:rsid w:val="00BB5BA7"/>
    <w:rsid w:val="00BB6150"/>
    <w:rsid w:val="00BB6853"/>
    <w:rsid w:val="00BB6D41"/>
    <w:rsid w:val="00BC134D"/>
    <w:rsid w:val="00BC17A3"/>
    <w:rsid w:val="00BC17CE"/>
    <w:rsid w:val="00BC20A0"/>
    <w:rsid w:val="00BC26CC"/>
    <w:rsid w:val="00BC2BBA"/>
    <w:rsid w:val="00BC3619"/>
    <w:rsid w:val="00BC379A"/>
    <w:rsid w:val="00BC37A5"/>
    <w:rsid w:val="00BC37C8"/>
    <w:rsid w:val="00BC3BC6"/>
    <w:rsid w:val="00BC4296"/>
    <w:rsid w:val="00BC456D"/>
    <w:rsid w:val="00BC4EF1"/>
    <w:rsid w:val="00BC51EF"/>
    <w:rsid w:val="00BC5FD8"/>
    <w:rsid w:val="00BC652F"/>
    <w:rsid w:val="00BC7817"/>
    <w:rsid w:val="00BD154D"/>
    <w:rsid w:val="00BD2871"/>
    <w:rsid w:val="00BD2B5C"/>
    <w:rsid w:val="00BD2F7B"/>
    <w:rsid w:val="00BD31DE"/>
    <w:rsid w:val="00BD322A"/>
    <w:rsid w:val="00BD38DF"/>
    <w:rsid w:val="00BD48B4"/>
    <w:rsid w:val="00BD4A98"/>
    <w:rsid w:val="00BD4C81"/>
    <w:rsid w:val="00BD4FE2"/>
    <w:rsid w:val="00BD50D8"/>
    <w:rsid w:val="00BD5814"/>
    <w:rsid w:val="00BD5837"/>
    <w:rsid w:val="00BD6266"/>
    <w:rsid w:val="00BD6660"/>
    <w:rsid w:val="00BD7E0B"/>
    <w:rsid w:val="00BE03F0"/>
    <w:rsid w:val="00BE1B73"/>
    <w:rsid w:val="00BE1BA3"/>
    <w:rsid w:val="00BE2FF2"/>
    <w:rsid w:val="00BE3E25"/>
    <w:rsid w:val="00BE4AAE"/>
    <w:rsid w:val="00BE4F19"/>
    <w:rsid w:val="00BE55CE"/>
    <w:rsid w:val="00BE5A53"/>
    <w:rsid w:val="00BE5AA1"/>
    <w:rsid w:val="00BE5B73"/>
    <w:rsid w:val="00BE5F98"/>
    <w:rsid w:val="00BE65A2"/>
    <w:rsid w:val="00BE6725"/>
    <w:rsid w:val="00BE69B3"/>
    <w:rsid w:val="00BE6CA6"/>
    <w:rsid w:val="00BE70EC"/>
    <w:rsid w:val="00BE72CF"/>
    <w:rsid w:val="00BE75D9"/>
    <w:rsid w:val="00BF0B8D"/>
    <w:rsid w:val="00BF0EA7"/>
    <w:rsid w:val="00BF2971"/>
    <w:rsid w:val="00BF2A09"/>
    <w:rsid w:val="00BF3146"/>
    <w:rsid w:val="00BF34C0"/>
    <w:rsid w:val="00BF3E76"/>
    <w:rsid w:val="00BF3FBF"/>
    <w:rsid w:val="00BF4147"/>
    <w:rsid w:val="00BF419F"/>
    <w:rsid w:val="00BF54DC"/>
    <w:rsid w:val="00BF6047"/>
    <w:rsid w:val="00BF616B"/>
    <w:rsid w:val="00BF760D"/>
    <w:rsid w:val="00BF789A"/>
    <w:rsid w:val="00BF7CBF"/>
    <w:rsid w:val="00BF7D43"/>
    <w:rsid w:val="00BF7D60"/>
    <w:rsid w:val="00C008B6"/>
    <w:rsid w:val="00C00EE6"/>
    <w:rsid w:val="00C00F31"/>
    <w:rsid w:val="00C01724"/>
    <w:rsid w:val="00C01868"/>
    <w:rsid w:val="00C0201B"/>
    <w:rsid w:val="00C022E4"/>
    <w:rsid w:val="00C0239A"/>
    <w:rsid w:val="00C0256C"/>
    <w:rsid w:val="00C0355D"/>
    <w:rsid w:val="00C03A18"/>
    <w:rsid w:val="00C040C1"/>
    <w:rsid w:val="00C041D7"/>
    <w:rsid w:val="00C04A46"/>
    <w:rsid w:val="00C054F8"/>
    <w:rsid w:val="00C058D8"/>
    <w:rsid w:val="00C06061"/>
    <w:rsid w:val="00C061EE"/>
    <w:rsid w:val="00C0651D"/>
    <w:rsid w:val="00C06F33"/>
    <w:rsid w:val="00C07025"/>
    <w:rsid w:val="00C07458"/>
    <w:rsid w:val="00C0780E"/>
    <w:rsid w:val="00C10911"/>
    <w:rsid w:val="00C111A5"/>
    <w:rsid w:val="00C117E3"/>
    <w:rsid w:val="00C128BA"/>
    <w:rsid w:val="00C12BB2"/>
    <w:rsid w:val="00C12D11"/>
    <w:rsid w:val="00C13A3F"/>
    <w:rsid w:val="00C14B87"/>
    <w:rsid w:val="00C14CE5"/>
    <w:rsid w:val="00C14EBF"/>
    <w:rsid w:val="00C15023"/>
    <w:rsid w:val="00C15944"/>
    <w:rsid w:val="00C16B19"/>
    <w:rsid w:val="00C16D2C"/>
    <w:rsid w:val="00C17198"/>
    <w:rsid w:val="00C179D3"/>
    <w:rsid w:val="00C17D50"/>
    <w:rsid w:val="00C20877"/>
    <w:rsid w:val="00C20A09"/>
    <w:rsid w:val="00C21B2B"/>
    <w:rsid w:val="00C2263F"/>
    <w:rsid w:val="00C22ABD"/>
    <w:rsid w:val="00C22B56"/>
    <w:rsid w:val="00C22C45"/>
    <w:rsid w:val="00C2355D"/>
    <w:rsid w:val="00C24133"/>
    <w:rsid w:val="00C245BD"/>
    <w:rsid w:val="00C25A97"/>
    <w:rsid w:val="00C25F68"/>
    <w:rsid w:val="00C2661F"/>
    <w:rsid w:val="00C26D88"/>
    <w:rsid w:val="00C27BDA"/>
    <w:rsid w:val="00C27EA0"/>
    <w:rsid w:val="00C3030B"/>
    <w:rsid w:val="00C311B5"/>
    <w:rsid w:val="00C31849"/>
    <w:rsid w:val="00C3289A"/>
    <w:rsid w:val="00C32BCB"/>
    <w:rsid w:val="00C33208"/>
    <w:rsid w:val="00C3514B"/>
    <w:rsid w:val="00C35393"/>
    <w:rsid w:val="00C35B00"/>
    <w:rsid w:val="00C35D7B"/>
    <w:rsid w:val="00C36535"/>
    <w:rsid w:val="00C36A0F"/>
    <w:rsid w:val="00C36B15"/>
    <w:rsid w:val="00C37258"/>
    <w:rsid w:val="00C3747B"/>
    <w:rsid w:val="00C378A6"/>
    <w:rsid w:val="00C417EA"/>
    <w:rsid w:val="00C426E0"/>
    <w:rsid w:val="00C433A2"/>
    <w:rsid w:val="00C4363B"/>
    <w:rsid w:val="00C4426E"/>
    <w:rsid w:val="00C4448D"/>
    <w:rsid w:val="00C444D9"/>
    <w:rsid w:val="00C444E4"/>
    <w:rsid w:val="00C4450A"/>
    <w:rsid w:val="00C44577"/>
    <w:rsid w:val="00C4509E"/>
    <w:rsid w:val="00C455BE"/>
    <w:rsid w:val="00C45A99"/>
    <w:rsid w:val="00C45B27"/>
    <w:rsid w:val="00C45E56"/>
    <w:rsid w:val="00C45ED5"/>
    <w:rsid w:val="00C464B3"/>
    <w:rsid w:val="00C47035"/>
    <w:rsid w:val="00C47621"/>
    <w:rsid w:val="00C47D8C"/>
    <w:rsid w:val="00C512E7"/>
    <w:rsid w:val="00C5180D"/>
    <w:rsid w:val="00C51904"/>
    <w:rsid w:val="00C51E1C"/>
    <w:rsid w:val="00C51E2F"/>
    <w:rsid w:val="00C52393"/>
    <w:rsid w:val="00C523D9"/>
    <w:rsid w:val="00C528C2"/>
    <w:rsid w:val="00C531B9"/>
    <w:rsid w:val="00C5349D"/>
    <w:rsid w:val="00C541DA"/>
    <w:rsid w:val="00C553E1"/>
    <w:rsid w:val="00C55431"/>
    <w:rsid w:val="00C55931"/>
    <w:rsid w:val="00C55D29"/>
    <w:rsid w:val="00C56A60"/>
    <w:rsid w:val="00C56E50"/>
    <w:rsid w:val="00C57167"/>
    <w:rsid w:val="00C574A2"/>
    <w:rsid w:val="00C57BF1"/>
    <w:rsid w:val="00C60086"/>
    <w:rsid w:val="00C60152"/>
    <w:rsid w:val="00C6032B"/>
    <w:rsid w:val="00C60353"/>
    <w:rsid w:val="00C60689"/>
    <w:rsid w:val="00C60D41"/>
    <w:rsid w:val="00C61B5D"/>
    <w:rsid w:val="00C62098"/>
    <w:rsid w:val="00C625DF"/>
    <w:rsid w:val="00C62827"/>
    <w:rsid w:val="00C62831"/>
    <w:rsid w:val="00C6284F"/>
    <w:rsid w:val="00C63001"/>
    <w:rsid w:val="00C6311D"/>
    <w:rsid w:val="00C63507"/>
    <w:rsid w:val="00C6368D"/>
    <w:rsid w:val="00C640C9"/>
    <w:rsid w:val="00C65056"/>
    <w:rsid w:val="00C65C54"/>
    <w:rsid w:val="00C65EC0"/>
    <w:rsid w:val="00C65EED"/>
    <w:rsid w:val="00C6614E"/>
    <w:rsid w:val="00C6695B"/>
    <w:rsid w:val="00C66B26"/>
    <w:rsid w:val="00C66B8D"/>
    <w:rsid w:val="00C66CAB"/>
    <w:rsid w:val="00C673FE"/>
    <w:rsid w:val="00C679C4"/>
    <w:rsid w:val="00C67F00"/>
    <w:rsid w:val="00C70EB5"/>
    <w:rsid w:val="00C71148"/>
    <w:rsid w:val="00C712DB"/>
    <w:rsid w:val="00C71408"/>
    <w:rsid w:val="00C7194B"/>
    <w:rsid w:val="00C72E94"/>
    <w:rsid w:val="00C739CA"/>
    <w:rsid w:val="00C739F5"/>
    <w:rsid w:val="00C73B56"/>
    <w:rsid w:val="00C73D61"/>
    <w:rsid w:val="00C73D75"/>
    <w:rsid w:val="00C744E3"/>
    <w:rsid w:val="00C74E49"/>
    <w:rsid w:val="00C7533A"/>
    <w:rsid w:val="00C75374"/>
    <w:rsid w:val="00C76383"/>
    <w:rsid w:val="00C7653A"/>
    <w:rsid w:val="00C766A8"/>
    <w:rsid w:val="00C76AF2"/>
    <w:rsid w:val="00C76D7C"/>
    <w:rsid w:val="00C76E6C"/>
    <w:rsid w:val="00C77355"/>
    <w:rsid w:val="00C77518"/>
    <w:rsid w:val="00C80065"/>
    <w:rsid w:val="00C80A53"/>
    <w:rsid w:val="00C815B7"/>
    <w:rsid w:val="00C81BC3"/>
    <w:rsid w:val="00C822AC"/>
    <w:rsid w:val="00C8280C"/>
    <w:rsid w:val="00C835B6"/>
    <w:rsid w:val="00C839B9"/>
    <w:rsid w:val="00C83EDD"/>
    <w:rsid w:val="00C83FE2"/>
    <w:rsid w:val="00C84188"/>
    <w:rsid w:val="00C843FB"/>
    <w:rsid w:val="00C8443E"/>
    <w:rsid w:val="00C845F6"/>
    <w:rsid w:val="00C85BF1"/>
    <w:rsid w:val="00C85C19"/>
    <w:rsid w:val="00C860DE"/>
    <w:rsid w:val="00C86AD4"/>
    <w:rsid w:val="00C873B8"/>
    <w:rsid w:val="00C87752"/>
    <w:rsid w:val="00C90200"/>
    <w:rsid w:val="00C902CF"/>
    <w:rsid w:val="00C9171D"/>
    <w:rsid w:val="00C92EE5"/>
    <w:rsid w:val="00C9399F"/>
    <w:rsid w:val="00C93E9B"/>
    <w:rsid w:val="00C93ECE"/>
    <w:rsid w:val="00C940F4"/>
    <w:rsid w:val="00C94152"/>
    <w:rsid w:val="00C9469B"/>
    <w:rsid w:val="00C96220"/>
    <w:rsid w:val="00C965FF"/>
    <w:rsid w:val="00C96F02"/>
    <w:rsid w:val="00CA04C4"/>
    <w:rsid w:val="00CA0F0C"/>
    <w:rsid w:val="00CA0F76"/>
    <w:rsid w:val="00CA1438"/>
    <w:rsid w:val="00CA1680"/>
    <w:rsid w:val="00CA2D46"/>
    <w:rsid w:val="00CA3442"/>
    <w:rsid w:val="00CA38D9"/>
    <w:rsid w:val="00CA4C38"/>
    <w:rsid w:val="00CA4FE8"/>
    <w:rsid w:val="00CA572C"/>
    <w:rsid w:val="00CA5750"/>
    <w:rsid w:val="00CA5AF4"/>
    <w:rsid w:val="00CA5B3F"/>
    <w:rsid w:val="00CA5BDC"/>
    <w:rsid w:val="00CA7BBC"/>
    <w:rsid w:val="00CA7F07"/>
    <w:rsid w:val="00CB0586"/>
    <w:rsid w:val="00CB0BE0"/>
    <w:rsid w:val="00CB124D"/>
    <w:rsid w:val="00CB143C"/>
    <w:rsid w:val="00CB152C"/>
    <w:rsid w:val="00CB19D3"/>
    <w:rsid w:val="00CB218C"/>
    <w:rsid w:val="00CB2392"/>
    <w:rsid w:val="00CB27D1"/>
    <w:rsid w:val="00CB2E0E"/>
    <w:rsid w:val="00CB3356"/>
    <w:rsid w:val="00CB3891"/>
    <w:rsid w:val="00CB45F7"/>
    <w:rsid w:val="00CB4AC8"/>
    <w:rsid w:val="00CB4C5C"/>
    <w:rsid w:val="00CB52D1"/>
    <w:rsid w:val="00CB5341"/>
    <w:rsid w:val="00CB561D"/>
    <w:rsid w:val="00CB617B"/>
    <w:rsid w:val="00CB6EFD"/>
    <w:rsid w:val="00CB7011"/>
    <w:rsid w:val="00CB7A41"/>
    <w:rsid w:val="00CB7FD4"/>
    <w:rsid w:val="00CC0236"/>
    <w:rsid w:val="00CC03C1"/>
    <w:rsid w:val="00CC0AE7"/>
    <w:rsid w:val="00CC0F06"/>
    <w:rsid w:val="00CC1481"/>
    <w:rsid w:val="00CC237C"/>
    <w:rsid w:val="00CC2521"/>
    <w:rsid w:val="00CC2645"/>
    <w:rsid w:val="00CC2CC0"/>
    <w:rsid w:val="00CC3221"/>
    <w:rsid w:val="00CC355D"/>
    <w:rsid w:val="00CC36CB"/>
    <w:rsid w:val="00CC39BE"/>
    <w:rsid w:val="00CC3A18"/>
    <w:rsid w:val="00CC45EA"/>
    <w:rsid w:val="00CC54AC"/>
    <w:rsid w:val="00CC58B4"/>
    <w:rsid w:val="00CC5EC3"/>
    <w:rsid w:val="00CC6106"/>
    <w:rsid w:val="00CC71F6"/>
    <w:rsid w:val="00CC7337"/>
    <w:rsid w:val="00CC763E"/>
    <w:rsid w:val="00CC7BE0"/>
    <w:rsid w:val="00CD0B71"/>
    <w:rsid w:val="00CD1291"/>
    <w:rsid w:val="00CD1FD1"/>
    <w:rsid w:val="00CD2406"/>
    <w:rsid w:val="00CD269E"/>
    <w:rsid w:val="00CD2C5C"/>
    <w:rsid w:val="00CD2CE7"/>
    <w:rsid w:val="00CD402C"/>
    <w:rsid w:val="00CD4037"/>
    <w:rsid w:val="00CD416E"/>
    <w:rsid w:val="00CD4730"/>
    <w:rsid w:val="00CD4A01"/>
    <w:rsid w:val="00CD5A59"/>
    <w:rsid w:val="00CD5EB8"/>
    <w:rsid w:val="00CD693B"/>
    <w:rsid w:val="00CD6AD9"/>
    <w:rsid w:val="00CD6B01"/>
    <w:rsid w:val="00CD7EA5"/>
    <w:rsid w:val="00CE0419"/>
    <w:rsid w:val="00CE0857"/>
    <w:rsid w:val="00CE0C89"/>
    <w:rsid w:val="00CE2354"/>
    <w:rsid w:val="00CE254D"/>
    <w:rsid w:val="00CE28C0"/>
    <w:rsid w:val="00CE2B5A"/>
    <w:rsid w:val="00CE37EF"/>
    <w:rsid w:val="00CE391C"/>
    <w:rsid w:val="00CE39B1"/>
    <w:rsid w:val="00CE39E7"/>
    <w:rsid w:val="00CE4267"/>
    <w:rsid w:val="00CE4CBE"/>
    <w:rsid w:val="00CE4D88"/>
    <w:rsid w:val="00CE55D7"/>
    <w:rsid w:val="00CE55FC"/>
    <w:rsid w:val="00CE57D8"/>
    <w:rsid w:val="00CE58D2"/>
    <w:rsid w:val="00CE5B19"/>
    <w:rsid w:val="00CE5D84"/>
    <w:rsid w:val="00CE6216"/>
    <w:rsid w:val="00CE74BC"/>
    <w:rsid w:val="00CE7657"/>
    <w:rsid w:val="00CE7EC4"/>
    <w:rsid w:val="00CF03C9"/>
    <w:rsid w:val="00CF068E"/>
    <w:rsid w:val="00CF07E9"/>
    <w:rsid w:val="00CF0ECC"/>
    <w:rsid w:val="00CF1FB4"/>
    <w:rsid w:val="00CF24A3"/>
    <w:rsid w:val="00CF2E83"/>
    <w:rsid w:val="00CF2FB6"/>
    <w:rsid w:val="00CF3631"/>
    <w:rsid w:val="00CF3BFB"/>
    <w:rsid w:val="00CF3F36"/>
    <w:rsid w:val="00CF494E"/>
    <w:rsid w:val="00CF4B2B"/>
    <w:rsid w:val="00CF5492"/>
    <w:rsid w:val="00CF616C"/>
    <w:rsid w:val="00CF6D39"/>
    <w:rsid w:val="00CF7704"/>
    <w:rsid w:val="00CF77F6"/>
    <w:rsid w:val="00CF7E79"/>
    <w:rsid w:val="00D00612"/>
    <w:rsid w:val="00D01358"/>
    <w:rsid w:val="00D01E15"/>
    <w:rsid w:val="00D01E39"/>
    <w:rsid w:val="00D02A50"/>
    <w:rsid w:val="00D0306B"/>
    <w:rsid w:val="00D035DD"/>
    <w:rsid w:val="00D03B7C"/>
    <w:rsid w:val="00D04C2F"/>
    <w:rsid w:val="00D05674"/>
    <w:rsid w:val="00D05EFC"/>
    <w:rsid w:val="00D11987"/>
    <w:rsid w:val="00D119A8"/>
    <w:rsid w:val="00D11EBF"/>
    <w:rsid w:val="00D12096"/>
    <w:rsid w:val="00D121FA"/>
    <w:rsid w:val="00D123D6"/>
    <w:rsid w:val="00D12836"/>
    <w:rsid w:val="00D1285F"/>
    <w:rsid w:val="00D1294C"/>
    <w:rsid w:val="00D12CAE"/>
    <w:rsid w:val="00D13287"/>
    <w:rsid w:val="00D151A0"/>
    <w:rsid w:val="00D1576C"/>
    <w:rsid w:val="00D15BBA"/>
    <w:rsid w:val="00D160EF"/>
    <w:rsid w:val="00D16E5E"/>
    <w:rsid w:val="00D1787C"/>
    <w:rsid w:val="00D17E61"/>
    <w:rsid w:val="00D20541"/>
    <w:rsid w:val="00D20A8B"/>
    <w:rsid w:val="00D218D5"/>
    <w:rsid w:val="00D22647"/>
    <w:rsid w:val="00D22AC6"/>
    <w:rsid w:val="00D22F20"/>
    <w:rsid w:val="00D2312E"/>
    <w:rsid w:val="00D23BBB"/>
    <w:rsid w:val="00D2420C"/>
    <w:rsid w:val="00D2437C"/>
    <w:rsid w:val="00D24AA7"/>
    <w:rsid w:val="00D252C9"/>
    <w:rsid w:val="00D259F6"/>
    <w:rsid w:val="00D25D79"/>
    <w:rsid w:val="00D267DD"/>
    <w:rsid w:val="00D26E3E"/>
    <w:rsid w:val="00D2736B"/>
    <w:rsid w:val="00D2771C"/>
    <w:rsid w:val="00D277CD"/>
    <w:rsid w:val="00D27D67"/>
    <w:rsid w:val="00D30C93"/>
    <w:rsid w:val="00D310E3"/>
    <w:rsid w:val="00D31B57"/>
    <w:rsid w:val="00D325BF"/>
    <w:rsid w:val="00D32FC5"/>
    <w:rsid w:val="00D332B8"/>
    <w:rsid w:val="00D337CA"/>
    <w:rsid w:val="00D33C84"/>
    <w:rsid w:val="00D344DF"/>
    <w:rsid w:val="00D34B96"/>
    <w:rsid w:val="00D34BDF"/>
    <w:rsid w:val="00D35228"/>
    <w:rsid w:val="00D35666"/>
    <w:rsid w:val="00D35A62"/>
    <w:rsid w:val="00D36316"/>
    <w:rsid w:val="00D364C0"/>
    <w:rsid w:val="00D368AB"/>
    <w:rsid w:val="00D36A25"/>
    <w:rsid w:val="00D36E4B"/>
    <w:rsid w:val="00D4065F"/>
    <w:rsid w:val="00D4195D"/>
    <w:rsid w:val="00D42D16"/>
    <w:rsid w:val="00D42DA2"/>
    <w:rsid w:val="00D4341B"/>
    <w:rsid w:val="00D43D45"/>
    <w:rsid w:val="00D44AD1"/>
    <w:rsid w:val="00D45381"/>
    <w:rsid w:val="00D453B3"/>
    <w:rsid w:val="00D45935"/>
    <w:rsid w:val="00D466FC"/>
    <w:rsid w:val="00D4675E"/>
    <w:rsid w:val="00D46C7B"/>
    <w:rsid w:val="00D47B30"/>
    <w:rsid w:val="00D47C00"/>
    <w:rsid w:val="00D50078"/>
    <w:rsid w:val="00D505EE"/>
    <w:rsid w:val="00D5078A"/>
    <w:rsid w:val="00D50A4F"/>
    <w:rsid w:val="00D50FB5"/>
    <w:rsid w:val="00D52D63"/>
    <w:rsid w:val="00D52EF2"/>
    <w:rsid w:val="00D5335A"/>
    <w:rsid w:val="00D5341B"/>
    <w:rsid w:val="00D53457"/>
    <w:rsid w:val="00D53496"/>
    <w:rsid w:val="00D544BB"/>
    <w:rsid w:val="00D5469B"/>
    <w:rsid w:val="00D54BE6"/>
    <w:rsid w:val="00D55446"/>
    <w:rsid w:val="00D55535"/>
    <w:rsid w:val="00D56936"/>
    <w:rsid w:val="00D57ACD"/>
    <w:rsid w:val="00D57BBD"/>
    <w:rsid w:val="00D57C0F"/>
    <w:rsid w:val="00D601F3"/>
    <w:rsid w:val="00D602DA"/>
    <w:rsid w:val="00D61071"/>
    <w:rsid w:val="00D61260"/>
    <w:rsid w:val="00D612F5"/>
    <w:rsid w:val="00D613ED"/>
    <w:rsid w:val="00D61505"/>
    <w:rsid w:val="00D62893"/>
    <w:rsid w:val="00D629C3"/>
    <w:rsid w:val="00D62A38"/>
    <w:rsid w:val="00D62AFE"/>
    <w:rsid w:val="00D62B47"/>
    <w:rsid w:val="00D6340E"/>
    <w:rsid w:val="00D639B6"/>
    <w:rsid w:val="00D64415"/>
    <w:rsid w:val="00D6480B"/>
    <w:rsid w:val="00D64C95"/>
    <w:rsid w:val="00D64EDC"/>
    <w:rsid w:val="00D66FC6"/>
    <w:rsid w:val="00D6715C"/>
    <w:rsid w:val="00D67C34"/>
    <w:rsid w:val="00D67F08"/>
    <w:rsid w:val="00D70543"/>
    <w:rsid w:val="00D7056D"/>
    <w:rsid w:val="00D7162C"/>
    <w:rsid w:val="00D71786"/>
    <w:rsid w:val="00D7204D"/>
    <w:rsid w:val="00D7221A"/>
    <w:rsid w:val="00D72349"/>
    <w:rsid w:val="00D72409"/>
    <w:rsid w:val="00D7298A"/>
    <w:rsid w:val="00D73475"/>
    <w:rsid w:val="00D7484C"/>
    <w:rsid w:val="00D75058"/>
    <w:rsid w:val="00D75256"/>
    <w:rsid w:val="00D75F0C"/>
    <w:rsid w:val="00D75F7F"/>
    <w:rsid w:val="00D7650F"/>
    <w:rsid w:val="00D76A54"/>
    <w:rsid w:val="00D7773F"/>
    <w:rsid w:val="00D77E08"/>
    <w:rsid w:val="00D77FE3"/>
    <w:rsid w:val="00D80720"/>
    <w:rsid w:val="00D80D32"/>
    <w:rsid w:val="00D815E7"/>
    <w:rsid w:val="00D81FDB"/>
    <w:rsid w:val="00D82F95"/>
    <w:rsid w:val="00D8351A"/>
    <w:rsid w:val="00D84395"/>
    <w:rsid w:val="00D845AE"/>
    <w:rsid w:val="00D849B1"/>
    <w:rsid w:val="00D85082"/>
    <w:rsid w:val="00D85605"/>
    <w:rsid w:val="00D85B8D"/>
    <w:rsid w:val="00D85D99"/>
    <w:rsid w:val="00D86A51"/>
    <w:rsid w:val="00D87C7C"/>
    <w:rsid w:val="00D87DE6"/>
    <w:rsid w:val="00D9046F"/>
    <w:rsid w:val="00D909B3"/>
    <w:rsid w:val="00D91386"/>
    <w:rsid w:val="00D9153F"/>
    <w:rsid w:val="00D91B66"/>
    <w:rsid w:val="00D9220F"/>
    <w:rsid w:val="00D925FF"/>
    <w:rsid w:val="00D92CBC"/>
    <w:rsid w:val="00D9315F"/>
    <w:rsid w:val="00D9415E"/>
    <w:rsid w:val="00D944BB"/>
    <w:rsid w:val="00D95681"/>
    <w:rsid w:val="00D9630A"/>
    <w:rsid w:val="00D96A18"/>
    <w:rsid w:val="00D9778B"/>
    <w:rsid w:val="00D97872"/>
    <w:rsid w:val="00D97F86"/>
    <w:rsid w:val="00DA0A59"/>
    <w:rsid w:val="00DA0D0A"/>
    <w:rsid w:val="00DA1A92"/>
    <w:rsid w:val="00DA3E1E"/>
    <w:rsid w:val="00DA411F"/>
    <w:rsid w:val="00DA47E2"/>
    <w:rsid w:val="00DA483E"/>
    <w:rsid w:val="00DA4CE1"/>
    <w:rsid w:val="00DA4ED2"/>
    <w:rsid w:val="00DA56CC"/>
    <w:rsid w:val="00DA5786"/>
    <w:rsid w:val="00DA658D"/>
    <w:rsid w:val="00DA6974"/>
    <w:rsid w:val="00DA6B9B"/>
    <w:rsid w:val="00DA712E"/>
    <w:rsid w:val="00DA7CA6"/>
    <w:rsid w:val="00DB0FBB"/>
    <w:rsid w:val="00DB1903"/>
    <w:rsid w:val="00DB4847"/>
    <w:rsid w:val="00DB4D6B"/>
    <w:rsid w:val="00DB503A"/>
    <w:rsid w:val="00DB5086"/>
    <w:rsid w:val="00DB5CED"/>
    <w:rsid w:val="00DB68B1"/>
    <w:rsid w:val="00DB6A95"/>
    <w:rsid w:val="00DB75DA"/>
    <w:rsid w:val="00DB7853"/>
    <w:rsid w:val="00DC00EB"/>
    <w:rsid w:val="00DC00F1"/>
    <w:rsid w:val="00DC0839"/>
    <w:rsid w:val="00DC0907"/>
    <w:rsid w:val="00DC0F0F"/>
    <w:rsid w:val="00DC0FF5"/>
    <w:rsid w:val="00DC12DD"/>
    <w:rsid w:val="00DC14F2"/>
    <w:rsid w:val="00DC1BFF"/>
    <w:rsid w:val="00DC2054"/>
    <w:rsid w:val="00DC28CF"/>
    <w:rsid w:val="00DC2D8A"/>
    <w:rsid w:val="00DC2E1B"/>
    <w:rsid w:val="00DC31E5"/>
    <w:rsid w:val="00DC352D"/>
    <w:rsid w:val="00DC4417"/>
    <w:rsid w:val="00DC4699"/>
    <w:rsid w:val="00DC4777"/>
    <w:rsid w:val="00DC5599"/>
    <w:rsid w:val="00DC5924"/>
    <w:rsid w:val="00DC5BD9"/>
    <w:rsid w:val="00DC6026"/>
    <w:rsid w:val="00DC6160"/>
    <w:rsid w:val="00DC6AF5"/>
    <w:rsid w:val="00DC6D57"/>
    <w:rsid w:val="00DC7455"/>
    <w:rsid w:val="00DC7AEA"/>
    <w:rsid w:val="00DC7BEE"/>
    <w:rsid w:val="00DD012B"/>
    <w:rsid w:val="00DD0418"/>
    <w:rsid w:val="00DD0468"/>
    <w:rsid w:val="00DD0B78"/>
    <w:rsid w:val="00DD0D00"/>
    <w:rsid w:val="00DD0EE8"/>
    <w:rsid w:val="00DD1915"/>
    <w:rsid w:val="00DD1D5D"/>
    <w:rsid w:val="00DD1DCC"/>
    <w:rsid w:val="00DD24D8"/>
    <w:rsid w:val="00DD389B"/>
    <w:rsid w:val="00DD3AC0"/>
    <w:rsid w:val="00DD3E96"/>
    <w:rsid w:val="00DD3F62"/>
    <w:rsid w:val="00DD5054"/>
    <w:rsid w:val="00DD54AA"/>
    <w:rsid w:val="00DD5708"/>
    <w:rsid w:val="00DD5D54"/>
    <w:rsid w:val="00DD5E5B"/>
    <w:rsid w:val="00DD5EF9"/>
    <w:rsid w:val="00DD612D"/>
    <w:rsid w:val="00DD622C"/>
    <w:rsid w:val="00DD672D"/>
    <w:rsid w:val="00DD6DB1"/>
    <w:rsid w:val="00DD6EDF"/>
    <w:rsid w:val="00DD70D2"/>
    <w:rsid w:val="00DD7B9D"/>
    <w:rsid w:val="00DE0065"/>
    <w:rsid w:val="00DE0FA6"/>
    <w:rsid w:val="00DE1327"/>
    <w:rsid w:val="00DE16CB"/>
    <w:rsid w:val="00DE28FC"/>
    <w:rsid w:val="00DE2C62"/>
    <w:rsid w:val="00DE2E0B"/>
    <w:rsid w:val="00DE3389"/>
    <w:rsid w:val="00DE3CB2"/>
    <w:rsid w:val="00DE3FDA"/>
    <w:rsid w:val="00DE4E97"/>
    <w:rsid w:val="00DE5137"/>
    <w:rsid w:val="00DE5163"/>
    <w:rsid w:val="00DE573C"/>
    <w:rsid w:val="00DE5C32"/>
    <w:rsid w:val="00DE5F37"/>
    <w:rsid w:val="00DE60C6"/>
    <w:rsid w:val="00DE6A22"/>
    <w:rsid w:val="00DE7686"/>
    <w:rsid w:val="00DF005B"/>
    <w:rsid w:val="00DF0AA9"/>
    <w:rsid w:val="00DF0D59"/>
    <w:rsid w:val="00DF13EE"/>
    <w:rsid w:val="00DF4B31"/>
    <w:rsid w:val="00DF4D3C"/>
    <w:rsid w:val="00DF534B"/>
    <w:rsid w:val="00DF53DE"/>
    <w:rsid w:val="00DF5747"/>
    <w:rsid w:val="00DF5F21"/>
    <w:rsid w:val="00DF66AA"/>
    <w:rsid w:val="00DF78F8"/>
    <w:rsid w:val="00E0010F"/>
    <w:rsid w:val="00E00407"/>
    <w:rsid w:val="00E0048E"/>
    <w:rsid w:val="00E00885"/>
    <w:rsid w:val="00E018DA"/>
    <w:rsid w:val="00E0249D"/>
    <w:rsid w:val="00E029FB"/>
    <w:rsid w:val="00E02F5F"/>
    <w:rsid w:val="00E02F83"/>
    <w:rsid w:val="00E0417F"/>
    <w:rsid w:val="00E04236"/>
    <w:rsid w:val="00E043F3"/>
    <w:rsid w:val="00E05855"/>
    <w:rsid w:val="00E06FA3"/>
    <w:rsid w:val="00E0725F"/>
    <w:rsid w:val="00E072DD"/>
    <w:rsid w:val="00E076CA"/>
    <w:rsid w:val="00E07F35"/>
    <w:rsid w:val="00E102F3"/>
    <w:rsid w:val="00E112D3"/>
    <w:rsid w:val="00E11466"/>
    <w:rsid w:val="00E11658"/>
    <w:rsid w:val="00E11870"/>
    <w:rsid w:val="00E11E9D"/>
    <w:rsid w:val="00E11F61"/>
    <w:rsid w:val="00E129B3"/>
    <w:rsid w:val="00E12FB8"/>
    <w:rsid w:val="00E1324B"/>
    <w:rsid w:val="00E1348C"/>
    <w:rsid w:val="00E13796"/>
    <w:rsid w:val="00E13AEF"/>
    <w:rsid w:val="00E13E9E"/>
    <w:rsid w:val="00E14835"/>
    <w:rsid w:val="00E14E78"/>
    <w:rsid w:val="00E14F2E"/>
    <w:rsid w:val="00E1510D"/>
    <w:rsid w:val="00E1599E"/>
    <w:rsid w:val="00E15B65"/>
    <w:rsid w:val="00E15DE9"/>
    <w:rsid w:val="00E20060"/>
    <w:rsid w:val="00E2086C"/>
    <w:rsid w:val="00E21F74"/>
    <w:rsid w:val="00E222C9"/>
    <w:rsid w:val="00E223EE"/>
    <w:rsid w:val="00E22D1C"/>
    <w:rsid w:val="00E23210"/>
    <w:rsid w:val="00E24B5E"/>
    <w:rsid w:val="00E24D89"/>
    <w:rsid w:val="00E25B75"/>
    <w:rsid w:val="00E260C1"/>
    <w:rsid w:val="00E26AF0"/>
    <w:rsid w:val="00E27639"/>
    <w:rsid w:val="00E27966"/>
    <w:rsid w:val="00E309AC"/>
    <w:rsid w:val="00E30E1E"/>
    <w:rsid w:val="00E317E9"/>
    <w:rsid w:val="00E3233E"/>
    <w:rsid w:val="00E32629"/>
    <w:rsid w:val="00E33391"/>
    <w:rsid w:val="00E33451"/>
    <w:rsid w:val="00E34398"/>
    <w:rsid w:val="00E349DF"/>
    <w:rsid w:val="00E34E17"/>
    <w:rsid w:val="00E35F55"/>
    <w:rsid w:val="00E36254"/>
    <w:rsid w:val="00E36439"/>
    <w:rsid w:val="00E36570"/>
    <w:rsid w:val="00E3660B"/>
    <w:rsid w:val="00E368BB"/>
    <w:rsid w:val="00E36F1C"/>
    <w:rsid w:val="00E37389"/>
    <w:rsid w:val="00E37542"/>
    <w:rsid w:val="00E379D8"/>
    <w:rsid w:val="00E37C22"/>
    <w:rsid w:val="00E37C64"/>
    <w:rsid w:val="00E37C76"/>
    <w:rsid w:val="00E402F0"/>
    <w:rsid w:val="00E4073C"/>
    <w:rsid w:val="00E4121F"/>
    <w:rsid w:val="00E41442"/>
    <w:rsid w:val="00E41567"/>
    <w:rsid w:val="00E42B54"/>
    <w:rsid w:val="00E43126"/>
    <w:rsid w:val="00E4359C"/>
    <w:rsid w:val="00E43B05"/>
    <w:rsid w:val="00E449C5"/>
    <w:rsid w:val="00E44A65"/>
    <w:rsid w:val="00E454E7"/>
    <w:rsid w:val="00E456C9"/>
    <w:rsid w:val="00E45ACE"/>
    <w:rsid w:val="00E45BF7"/>
    <w:rsid w:val="00E45D00"/>
    <w:rsid w:val="00E465EB"/>
    <w:rsid w:val="00E46B1D"/>
    <w:rsid w:val="00E46F5D"/>
    <w:rsid w:val="00E470B2"/>
    <w:rsid w:val="00E47122"/>
    <w:rsid w:val="00E476F7"/>
    <w:rsid w:val="00E50D41"/>
    <w:rsid w:val="00E51267"/>
    <w:rsid w:val="00E5150C"/>
    <w:rsid w:val="00E516A5"/>
    <w:rsid w:val="00E51F9C"/>
    <w:rsid w:val="00E52978"/>
    <w:rsid w:val="00E5303B"/>
    <w:rsid w:val="00E535EF"/>
    <w:rsid w:val="00E5394C"/>
    <w:rsid w:val="00E53B79"/>
    <w:rsid w:val="00E540AD"/>
    <w:rsid w:val="00E541C9"/>
    <w:rsid w:val="00E5526B"/>
    <w:rsid w:val="00E5526C"/>
    <w:rsid w:val="00E5578D"/>
    <w:rsid w:val="00E55C44"/>
    <w:rsid w:val="00E56301"/>
    <w:rsid w:val="00E56648"/>
    <w:rsid w:val="00E56967"/>
    <w:rsid w:val="00E603BC"/>
    <w:rsid w:val="00E60960"/>
    <w:rsid w:val="00E61012"/>
    <w:rsid w:val="00E614B6"/>
    <w:rsid w:val="00E61765"/>
    <w:rsid w:val="00E6275F"/>
    <w:rsid w:val="00E6289C"/>
    <w:rsid w:val="00E63F09"/>
    <w:rsid w:val="00E64238"/>
    <w:rsid w:val="00E6448D"/>
    <w:rsid w:val="00E663CA"/>
    <w:rsid w:val="00E663FC"/>
    <w:rsid w:val="00E668B1"/>
    <w:rsid w:val="00E66AB9"/>
    <w:rsid w:val="00E701DD"/>
    <w:rsid w:val="00E70A0D"/>
    <w:rsid w:val="00E71035"/>
    <w:rsid w:val="00E7141A"/>
    <w:rsid w:val="00E714DF"/>
    <w:rsid w:val="00E71E50"/>
    <w:rsid w:val="00E7240E"/>
    <w:rsid w:val="00E729AF"/>
    <w:rsid w:val="00E737C9"/>
    <w:rsid w:val="00E738FD"/>
    <w:rsid w:val="00E74151"/>
    <w:rsid w:val="00E75372"/>
    <w:rsid w:val="00E75A8F"/>
    <w:rsid w:val="00E75B68"/>
    <w:rsid w:val="00E75DDE"/>
    <w:rsid w:val="00E7603C"/>
    <w:rsid w:val="00E76154"/>
    <w:rsid w:val="00E76695"/>
    <w:rsid w:val="00E76EAA"/>
    <w:rsid w:val="00E76FA7"/>
    <w:rsid w:val="00E77CC1"/>
    <w:rsid w:val="00E77E9A"/>
    <w:rsid w:val="00E80044"/>
    <w:rsid w:val="00E80DC3"/>
    <w:rsid w:val="00E81406"/>
    <w:rsid w:val="00E81F18"/>
    <w:rsid w:val="00E820C8"/>
    <w:rsid w:val="00E824F5"/>
    <w:rsid w:val="00E839FA"/>
    <w:rsid w:val="00E83FBB"/>
    <w:rsid w:val="00E84442"/>
    <w:rsid w:val="00E84DF8"/>
    <w:rsid w:val="00E85336"/>
    <w:rsid w:val="00E8571E"/>
    <w:rsid w:val="00E85E6F"/>
    <w:rsid w:val="00E86523"/>
    <w:rsid w:val="00E8671B"/>
    <w:rsid w:val="00E86B0C"/>
    <w:rsid w:val="00E873C0"/>
    <w:rsid w:val="00E909FD"/>
    <w:rsid w:val="00E9202C"/>
    <w:rsid w:val="00E9279E"/>
    <w:rsid w:val="00E92A0F"/>
    <w:rsid w:val="00E932E5"/>
    <w:rsid w:val="00E9353B"/>
    <w:rsid w:val="00E93A74"/>
    <w:rsid w:val="00E9417C"/>
    <w:rsid w:val="00E94977"/>
    <w:rsid w:val="00E94DCB"/>
    <w:rsid w:val="00E9531A"/>
    <w:rsid w:val="00E95629"/>
    <w:rsid w:val="00E961B3"/>
    <w:rsid w:val="00E963C1"/>
    <w:rsid w:val="00E96748"/>
    <w:rsid w:val="00E970FA"/>
    <w:rsid w:val="00E97B4A"/>
    <w:rsid w:val="00EA023F"/>
    <w:rsid w:val="00EA06EF"/>
    <w:rsid w:val="00EA0C82"/>
    <w:rsid w:val="00EA134B"/>
    <w:rsid w:val="00EA1394"/>
    <w:rsid w:val="00EA15C0"/>
    <w:rsid w:val="00EA18CB"/>
    <w:rsid w:val="00EA1A55"/>
    <w:rsid w:val="00EA1ADE"/>
    <w:rsid w:val="00EA212A"/>
    <w:rsid w:val="00EA2FE1"/>
    <w:rsid w:val="00EA3F62"/>
    <w:rsid w:val="00EA464B"/>
    <w:rsid w:val="00EA4665"/>
    <w:rsid w:val="00EA48AE"/>
    <w:rsid w:val="00EA49E6"/>
    <w:rsid w:val="00EA4D51"/>
    <w:rsid w:val="00EA572C"/>
    <w:rsid w:val="00EA5BB5"/>
    <w:rsid w:val="00EA5D3E"/>
    <w:rsid w:val="00EA77ED"/>
    <w:rsid w:val="00EA7808"/>
    <w:rsid w:val="00EA7FD5"/>
    <w:rsid w:val="00EB0257"/>
    <w:rsid w:val="00EB0B1B"/>
    <w:rsid w:val="00EB115F"/>
    <w:rsid w:val="00EB24DE"/>
    <w:rsid w:val="00EB303B"/>
    <w:rsid w:val="00EB30B0"/>
    <w:rsid w:val="00EB3239"/>
    <w:rsid w:val="00EB330C"/>
    <w:rsid w:val="00EB3CCC"/>
    <w:rsid w:val="00EB4A41"/>
    <w:rsid w:val="00EB4B3B"/>
    <w:rsid w:val="00EB514B"/>
    <w:rsid w:val="00EB64C2"/>
    <w:rsid w:val="00EB6D40"/>
    <w:rsid w:val="00EB6DDE"/>
    <w:rsid w:val="00EB7D1F"/>
    <w:rsid w:val="00EB7DBA"/>
    <w:rsid w:val="00EC0AD9"/>
    <w:rsid w:val="00EC104F"/>
    <w:rsid w:val="00EC18D5"/>
    <w:rsid w:val="00EC2053"/>
    <w:rsid w:val="00EC26B0"/>
    <w:rsid w:val="00EC27F8"/>
    <w:rsid w:val="00EC3331"/>
    <w:rsid w:val="00EC3C7C"/>
    <w:rsid w:val="00EC5A79"/>
    <w:rsid w:val="00EC5CFF"/>
    <w:rsid w:val="00EC6C10"/>
    <w:rsid w:val="00EC6D09"/>
    <w:rsid w:val="00EC72A2"/>
    <w:rsid w:val="00EC756C"/>
    <w:rsid w:val="00EC7585"/>
    <w:rsid w:val="00EC7599"/>
    <w:rsid w:val="00EC7B56"/>
    <w:rsid w:val="00ED1474"/>
    <w:rsid w:val="00ED2286"/>
    <w:rsid w:val="00ED2B2B"/>
    <w:rsid w:val="00ED2D90"/>
    <w:rsid w:val="00ED2E46"/>
    <w:rsid w:val="00ED36D5"/>
    <w:rsid w:val="00ED3ABF"/>
    <w:rsid w:val="00ED40E4"/>
    <w:rsid w:val="00ED44D3"/>
    <w:rsid w:val="00ED453F"/>
    <w:rsid w:val="00ED492A"/>
    <w:rsid w:val="00ED50EF"/>
    <w:rsid w:val="00ED6D03"/>
    <w:rsid w:val="00EE0102"/>
    <w:rsid w:val="00EE05E5"/>
    <w:rsid w:val="00EE187D"/>
    <w:rsid w:val="00EE1E10"/>
    <w:rsid w:val="00EE261E"/>
    <w:rsid w:val="00EE281A"/>
    <w:rsid w:val="00EE334A"/>
    <w:rsid w:val="00EE397E"/>
    <w:rsid w:val="00EE3FA6"/>
    <w:rsid w:val="00EE4105"/>
    <w:rsid w:val="00EE4FAA"/>
    <w:rsid w:val="00EE613C"/>
    <w:rsid w:val="00EF1CF2"/>
    <w:rsid w:val="00EF22C4"/>
    <w:rsid w:val="00EF2D2A"/>
    <w:rsid w:val="00EF2F8F"/>
    <w:rsid w:val="00EF3521"/>
    <w:rsid w:val="00EF3727"/>
    <w:rsid w:val="00EF38E2"/>
    <w:rsid w:val="00EF3E66"/>
    <w:rsid w:val="00EF4B92"/>
    <w:rsid w:val="00EF53D6"/>
    <w:rsid w:val="00EF54ED"/>
    <w:rsid w:val="00EF5500"/>
    <w:rsid w:val="00EF55AC"/>
    <w:rsid w:val="00EF5988"/>
    <w:rsid w:val="00EF5B97"/>
    <w:rsid w:val="00EF61E5"/>
    <w:rsid w:val="00EF62ED"/>
    <w:rsid w:val="00EF6504"/>
    <w:rsid w:val="00EF6E19"/>
    <w:rsid w:val="00F000E1"/>
    <w:rsid w:val="00F0092E"/>
    <w:rsid w:val="00F01161"/>
    <w:rsid w:val="00F019D1"/>
    <w:rsid w:val="00F02DCB"/>
    <w:rsid w:val="00F04CFD"/>
    <w:rsid w:val="00F051BD"/>
    <w:rsid w:val="00F0535C"/>
    <w:rsid w:val="00F05949"/>
    <w:rsid w:val="00F0611E"/>
    <w:rsid w:val="00F0679F"/>
    <w:rsid w:val="00F06849"/>
    <w:rsid w:val="00F06A36"/>
    <w:rsid w:val="00F06C2B"/>
    <w:rsid w:val="00F06D01"/>
    <w:rsid w:val="00F075A6"/>
    <w:rsid w:val="00F0773D"/>
    <w:rsid w:val="00F078D1"/>
    <w:rsid w:val="00F07916"/>
    <w:rsid w:val="00F07B93"/>
    <w:rsid w:val="00F109C1"/>
    <w:rsid w:val="00F10A44"/>
    <w:rsid w:val="00F11901"/>
    <w:rsid w:val="00F11922"/>
    <w:rsid w:val="00F11B28"/>
    <w:rsid w:val="00F1215A"/>
    <w:rsid w:val="00F1348C"/>
    <w:rsid w:val="00F13589"/>
    <w:rsid w:val="00F135DB"/>
    <w:rsid w:val="00F151AD"/>
    <w:rsid w:val="00F15701"/>
    <w:rsid w:val="00F1586B"/>
    <w:rsid w:val="00F15F20"/>
    <w:rsid w:val="00F16A39"/>
    <w:rsid w:val="00F170DC"/>
    <w:rsid w:val="00F1746F"/>
    <w:rsid w:val="00F17ACB"/>
    <w:rsid w:val="00F17C2B"/>
    <w:rsid w:val="00F17C89"/>
    <w:rsid w:val="00F20006"/>
    <w:rsid w:val="00F2078D"/>
    <w:rsid w:val="00F2079C"/>
    <w:rsid w:val="00F20FF7"/>
    <w:rsid w:val="00F22799"/>
    <w:rsid w:val="00F22AAE"/>
    <w:rsid w:val="00F22DCB"/>
    <w:rsid w:val="00F22EBE"/>
    <w:rsid w:val="00F236E9"/>
    <w:rsid w:val="00F25F00"/>
    <w:rsid w:val="00F261D6"/>
    <w:rsid w:val="00F26291"/>
    <w:rsid w:val="00F26365"/>
    <w:rsid w:val="00F26C58"/>
    <w:rsid w:val="00F274A3"/>
    <w:rsid w:val="00F27516"/>
    <w:rsid w:val="00F27C6F"/>
    <w:rsid w:val="00F306D2"/>
    <w:rsid w:val="00F3079A"/>
    <w:rsid w:val="00F313AA"/>
    <w:rsid w:val="00F31B1A"/>
    <w:rsid w:val="00F31B3C"/>
    <w:rsid w:val="00F31EE5"/>
    <w:rsid w:val="00F32901"/>
    <w:rsid w:val="00F32A39"/>
    <w:rsid w:val="00F33656"/>
    <w:rsid w:val="00F3395D"/>
    <w:rsid w:val="00F33DDA"/>
    <w:rsid w:val="00F33F49"/>
    <w:rsid w:val="00F34B36"/>
    <w:rsid w:val="00F34D37"/>
    <w:rsid w:val="00F353E8"/>
    <w:rsid w:val="00F35E67"/>
    <w:rsid w:val="00F3634A"/>
    <w:rsid w:val="00F36BD7"/>
    <w:rsid w:val="00F37E68"/>
    <w:rsid w:val="00F4045E"/>
    <w:rsid w:val="00F4051D"/>
    <w:rsid w:val="00F4083F"/>
    <w:rsid w:val="00F40D2C"/>
    <w:rsid w:val="00F41901"/>
    <w:rsid w:val="00F4258B"/>
    <w:rsid w:val="00F42617"/>
    <w:rsid w:val="00F433BD"/>
    <w:rsid w:val="00F44383"/>
    <w:rsid w:val="00F4440D"/>
    <w:rsid w:val="00F44555"/>
    <w:rsid w:val="00F4458C"/>
    <w:rsid w:val="00F445D7"/>
    <w:rsid w:val="00F445E0"/>
    <w:rsid w:val="00F44E4E"/>
    <w:rsid w:val="00F45148"/>
    <w:rsid w:val="00F451BE"/>
    <w:rsid w:val="00F464A7"/>
    <w:rsid w:val="00F468D6"/>
    <w:rsid w:val="00F51287"/>
    <w:rsid w:val="00F5134A"/>
    <w:rsid w:val="00F51935"/>
    <w:rsid w:val="00F52191"/>
    <w:rsid w:val="00F5268B"/>
    <w:rsid w:val="00F5271D"/>
    <w:rsid w:val="00F5383F"/>
    <w:rsid w:val="00F5412C"/>
    <w:rsid w:val="00F543AE"/>
    <w:rsid w:val="00F54FE6"/>
    <w:rsid w:val="00F551D2"/>
    <w:rsid w:val="00F56096"/>
    <w:rsid w:val="00F56274"/>
    <w:rsid w:val="00F5628B"/>
    <w:rsid w:val="00F56406"/>
    <w:rsid w:val="00F57275"/>
    <w:rsid w:val="00F57699"/>
    <w:rsid w:val="00F577A0"/>
    <w:rsid w:val="00F57FA6"/>
    <w:rsid w:val="00F6022C"/>
    <w:rsid w:val="00F606A2"/>
    <w:rsid w:val="00F606AF"/>
    <w:rsid w:val="00F60C9C"/>
    <w:rsid w:val="00F611F2"/>
    <w:rsid w:val="00F6272B"/>
    <w:rsid w:val="00F62E37"/>
    <w:rsid w:val="00F633A6"/>
    <w:rsid w:val="00F636C8"/>
    <w:rsid w:val="00F6415A"/>
    <w:rsid w:val="00F64A4B"/>
    <w:rsid w:val="00F653AA"/>
    <w:rsid w:val="00F65E80"/>
    <w:rsid w:val="00F663A7"/>
    <w:rsid w:val="00F668C0"/>
    <w:rsid w:val="00F66EFB"/>
    <w:rsid w:val="00F67897"/>
    <w:rsid w:val="00F6791E"/>
    <w:rsid w:val="00F70637"/>
    <w:rsid w:val="00F7089E"/>
    <w:rsid w:val="00F70A59"/>
    <w:rsid w:val="00F70ACF"/>
    <w:rsid w:val="00F70E0B"/>
    <w:rsid w:val="00F718C5"/>
    <w:rsid w:val="00F71AE4"/>
    <w:rsid w:val="00F726B9"/>
    <w:rsid w:val="00F72839"/>
    <w:rsid w:val="00F7353B"/>
    <w:rsid w:val="00F7408E"/>
    <w:rsid w:val="00F74C1C"/>
    <w:rsid w:val="00F7504A"/>
    <w:rsid w:val="00F7514E"/>
    <w:rsid w:val="00F758CD"/>
    <w:rsid w:val="00F75FB5"/>
    <w:rsid w:val="00F76006"/>
    <w:rsid w:val="00F76337"/>
    <w:rsid w:val="00F76BEB"/>
    <w:rsid w:val="00F76CF4"/>
    <w:rsid w:val="00F76DED"/>
    <w:rsid w:val="00F777FE"/>
    <w:rsid w:val="00F7784B"/>
    <w:rsid w:val="00F779FF"/>
    <w:rsid w:val="00F80780"/>
    <w:rsid w:val="00F80A27"/>
    <w:rsid w:val="00F81F72"/>
    <w:rsid w:val="00F828E1"/>
    <w:rsid w:val="00F830D8"/>
    <w:rsid w:val="00F84150"/>
    <w:rsid w:val="00F84C56"/>
    <w:rsid w:val="00F851C2"/>
    <w:rsid w:val="00F8536E"/>
    <w:rsid w:val="00F85F93"/>
    <w:rsid w:val="00F86651"/>
    <w:rsid w:val="00F86751"/>
    <w:rsid w:val="00F8701E"/>
    <w:rsid w:val="00F87455"/>
    <w:rsid w:val="00F87AC3"/>
    <w:rsid w:val="00F90D30"/>
    <w:rsid w:val="00F91274"/>
    <w:rsid w:val="00F92075"/>
    <w:rsid w:val="00F925B9"/>
    <w:rsid w:val="00F92654"/>
    <w:rsid w:val="00F92CDB"/>
    <w:rsid w:val="00F934BD"/>
    <w:rsid w:val="00F93BC2"/>
    <w:rsid w:val="00F93C56"/>
    <w:rsid w:val="00F943F7"/>
    <w:rsid w:val="00F94B93"/>
    <w:rsid w:val="00F95261"/>
    <w:rsid w:val="00F95A6E"/>
    <w:rsid w:val="00F95EC8"/>
    <w:rsid w:val="00F96FA4"/>
    <w:rsid w:val="00FA1339"/>
    <w:rsid w:val="00FA2102"/>
    <w:rsid w:val="00FA2707"/>
    <w:rsid w:val="00FA2EB5"/>
    <w:rsid w:val="00FA310F"/>
    <w:rsid w:val="00FA3128"/>
    <w:rsid w:val="00FA37D1"/>
    <w:rsid w:val="00FA39C6"/>
    <w:rsid w:val="00FA445D"/>
    <w:rsid w:val="00FA44A2"/>
    <w:rsid w:val="00FA4D93"/>
    <w:rsid w:val="00FA5825"/>
    <w:rsid w:val="00FA5DE3"/>
    <w:rsid w:val="00FA6426"/>
    <w:rsid w:val="00FA65B3"/>
    <w:rsid w:val="00FA6645"/>
    <w:rsid w:val="00FA6ED6"/>
    <w:rsid w:val="00FA7427"/>
    <w:rsid w:val="00FA7590"/>
    <w:rsid w:val="00FA7B65"/>
    <w:rsid w:val="00FA7D79"/>
    <w:rsid w:val="00FB01C3"/>
    <w:rsid w:val="00FB03D3"/>
    <w:rsid w:val="00FB0C22"/>
    <w:rsid w:val="00FB0CBD"/>
    <w:rsid w:val="00FB1278"/>
    <w:rsid w:val="00FB22A7"/>
    <w:rsid w:val="00FB35B8"/>
    <w:rsid w:val="00FB508A"/>
    <w:rsid w:val="00FB5C43"/>
    <w:rsid w:val="00FB630A"/>
    <w:rsid w:val="00FB68FD"/>
    <w:rsid w:val="00FB7263"/>
    <w:rsid w:val="00FB72CC"/>
    <w:rsid w:val="00FB742E"/>
    <w:rsid w:val="00FB791C"/>
    <w:rsid w:val="00FB7B08"/>
    <w:rsid w:val="00FB7C30"/>
    <w:rsid w:val="00FC1B12"/>
    <w:rsid w:val="00FC1DD4"/>
    <w:rsid w:val="00FC25B8"/>
    <w:rsid w:val="00FC2763"/>
    <w:rsid w:val="00FC33D7"/>
    <w:rsid w:val="00FC34E8"/>
    <w:rsid w:val="00FC3629"/>
    <w:rsid w:val="00FC3C69"/>
    <w:rsid w:val="00FC4BFF"/>
    <w:rsid w:val="00FC567F"/>
    <w:rsid w:val="00FC587C"/>
    <w:rsid w:val="00FC67A1"/>
    <w:rsid w:val="00FC6C54"/>
    <w:rsid w:val="00FC71E2"/>
    <w:rsid w:val="00FC7326"/>
    <w:rsid w:val="00FC7677"/>
    <w:rsid w:val="00FC7E74"/>
    <w:rsid w:val="00FC7F5C"/>
    <w:rsid w:val="00FD00D2"/>
    <w:rsid w:val="00FD0480"/>
    <w:rsid w:val="00FD06BF"/>
    <w:rsid w:val="00FD07D2"/>
    <w:rsid w:val="00FD0EE1"/>
    <w:rsid w:val="00FD1199"/>
    <w:rsid w:val="00FD1C37"/>
    <w:rsid w:val="00FD2E97"/>
    <w:rsid w:val="00FD3AD8"/>
    <w:rsid w:val="00FD3F09"/>
    <w:rsid w:val="00FD435D"/>
    <w:rsid w:val="00FD4971"/>
    <w:rsid w:val="00FD4CF9"/>
    <w:rsid w:val="00FD5317"/>
    <w:rsid w:val="00FD5630"/>
    <w:rsid w:val="00FD5B5B"/>
    <w:rsid w:val="00FD5FA0"/>
    <w:rsid w:val="00FD6B15"/>
    <w:rsid w:val="00FD7578"/>
    <w:rsid w:val="00FD79FF"/>
    <w:rsid w:val="00FD7CF3"/>
    <w:rsid w:val="00FE02AD"/>
    <w:rsid w:val="00FE0757"/>
    <w:rsid w:val="00FE0998"/>
    <w:rsid w:val="00FE0A5C"/>
    <w:rsid w:val="00FE0E24"/>
    <w:rsid w:val="00FE1D4D"/>
    <w:rsid w:val="00FE1E57"/>
    <w:rsid w:val="00FE2441"/>
    <w:rsid w:val="00FE2DE9"/>
    <w:rsid w:val="00FE319B"/>
    <w:rsid w:val="00FE329F"/>
    <w:rsid w:val="00FE34DC"/>
    <w:rsid w:val="00FE373E"/>
    <w:rsid w:val="00FE398C"/>
    <w:rsid w:val="00FE454E"/>
    <w:rsid w:val="00FE5FB3"/>
    <w:rsid w:val="00FE6CE1"/>
    <w:rsid w:val="00FE6E3F"/>
    <w:rsid w:val="00FE7A64"/>
    <w:rsid w:val="00FE7F74"/>
    <w:rsid w:val="00FF000B"/>
    <w:rsid w:val="00FF0868"/>
    <w:rsid w:val="00FF0FF7"/>
    <w:rsid w:val="00FF141E"/>
    <w:rsid w:val="00FF2D26"/>
    <w:rsid w:val="00FF2DC9"/>
    <w:rsid w:val="00FF30D0"/>
    <w:rsid w:val="00FF33C0"/>
    <w:rsid w:val="00FF45AF"/>
    <w:rsid w:val="00FF4AB1"/>
    <w:rsid w:val="00FF4D7F"/>
    <w:rsid w:val="00FF5BEC"/>
    <w:rsid w:val="00FF6E30"/>
    <w:rsid w:val="00FF6EA2"/>
    <w:rsid w:val="00FF6FC7"/>
    <w:rsid w:val="00FF71A4"/>
    <w:rsid w:val="00FF7333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D312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mbinasSV\Desktop\&#1056;&#1091;&#1084;&#1073;&#1080;&#1085;&#1072;&#1089;\&#1069;&#1083;&#1077;&#1082;&#1090;&#1088;&#1086;&#1085;&#1085;&#1099;&#1077;%20&#1072;&#1091;&#1082;&#1094;&#1080;&#1086;&#1085;&#1099;\&#1055;&#1054;&#1044;&#1044;%20&#1080;%20&#1050;&#1057;&#1054;&#1044;&#1044;\&#1058;&#1077;&#1093;&#1085;&#1080;&#1095;&#1077;&#1089;&#1082;&#1086;&#1077;%20&#1079;&#1072;&#1076;&#1072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F21B2-24A6-4B78-B96B-AD90208A9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Техническое задание</Template>
  <TotalTime>0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1983</CharactersWithSpaces>
  <SharedDoc>false</SharedDoc>
  <HLinks>
    <vt:vector size="6" baseType="variant">
      <vt:variant>
        <vt:i4>984150</vt:i4>
      </vt:variant>
      <vt:variant>
        <vt:i4>0</vt:i4>
      </vt:variant>
      <vt:variant>
        <vt:i4>0</vt:i4>
      </vt:variant>
      <vt:variant>
        <vt:i4>5</vt:i4>
      </vt:variant>
      <vt:variant>
        <vt:lpwstr>http://ермак-инфо.рф/avtodorogu-ivdel-hantyi-mansiysk-otkroyut-v-sentyabre-2013-goda/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Румбинас Станислав Васильевич</dc:creator>
  <cp:lastModifiedBy>Серебренников Николай Павлович</cp:lastModifiedBy>
  <cp:revision>2</cp:revision>
  <cp:lastPrinted>2024-08-16T04:37:00Z</cp:lastPrinted>
  <dcterms:created xsi:type="dcterms:W3CDTF">2024-11-19T05:51:00Z</dcterms:created>
  <dcterms:modified xsi:type="dcterms:W3CDTF">2024-11-19T05:51:00Z</dcterms:modified>
</cp:coreProperties>
</file>