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C8A" w:rsidRDefault="004C1A88" w:rsidP="00AB3053">
      <w:pPr>
        <w:tabs>
          <w:tab w:val="left" w:pos="3650"/>
          <w:tab w:val="center" w:pos="8277"/>
        </w:tabs>
        <w:spacing w:after="0" w:line="240" w:lineRule="auto"/>
        <w:ind w:left="284"/>
        <w:rPr>
          <w:rFonts w:ascii="Times New Roman" w:eastAsiaTheme="minorHAnsi" w:hAnsi="Times New Roman"/>
          <w:b/>
          <w:sz w:val="52"/>
          <w:lang w:eastAsia="en-US"/>
        </w:rPr>
      </w:pPr>
      <w:r>
        <w:rPr>
          <w:rFonts w:ascii="Times New Roman" w:eastAsiaTheme="minorHAnsi" w:hAnsi="Times New Roman"/>
          <w:b/>
          <w:sz w:val="104"/>
          <w:szCs w:val="104"/>
          <w:lang w:eastAsia="en-US"/>
        </w:rPr>
        <w:tab/>
      </w:r>
      <w:r>
        <w:rPr>
          <w:rFonts w:ascii="Times New Roman" w:eastAsiaTheme="minorHAnsi" w:hAnsi="Times New Roman"/>
          <w:b/>
          <w:sz w:val="104"/>
          <w:szCs w:val="104"/>
          <w:lang w:eastAsia="en-US"/>
        </w:rPr>
        <w:tab/>
      </w:r>
      <w:r w:rsidR="00E5526C">
        <w:rPr>
          <w:rFonts w:ascii="Times New Roman" w:eastAsiaTheme="minorHAnsi" w:hAnsi="Times New Roman"/>
          <w:b/>
          <w:sz w:val="104"/>
          <w:szCs w:val="104"/>
          <w:lang w:eastAsia="en-US"/>
        </w:rPr>
        <w:t xml:space="preserve"> </w:t>
      </w:r>
      <w:r w:rsidR="00115C8A" w:rsidRPr="00115C8A">
        <w:rPr>
          <w:rFonts w:ascii="Times New Roman" w:eastAsiaTheme="minorHAnsi" w:hAnsi="Times New Roman"/>
          <w:b/>
          <w:sz w:val="52"/>
          <w:lang w:eastAsia="en-US"/>
        </w:rPr>
        <w:t xml:space="preserve">                 </w:t>
      </w:r>
      <w:r w:rsidR="00A2521F">
        <w:rPr>
          <w:rFonts w:ascii="Times New Roman" w:eastAsiaTheme="minorHAnsi" w:hAnsi="Times New Roman"/>
          <w:b/>
          <w:sz w:val="52"/>
          <w:lang w:eastAsia="en-US"/>
        </w:rPr>
        <w:t xml:space="preserve">               </w:t>
      </w:r>
    </w:p>
    <w:p w:rsidR="00AB3053" w:rsidRPr="00AB3053" w:rsidRDefault="00AB3053" w:rsidP="00AB3053">
      <w:pPr>
        <w:tabs>
          <w:tab w:val="left" w:pos="3650"/>
          <w:tab w:val="center" w:pos="8277"/>
        </w:tabs>
        <w:spacing w:after="0" w:line="240" w:lineRule="auto"/>
        <w:ind w:left="284"/>
        <w:rPr>
          <w:rFonts w:ascii="Times New Roman" w:eastAsiaTheme="minorHAnsi" w:hAnsi="Times New Roman"/>
          <w:b/>
          <w:sz w:val="28"/>
          <w:szCs w:val="104"/>
          <w:lang w:eastAsia="en-US"/>
        </w:rPr>
      </w:pPr>
    </w:p>
    <w:tbl>
      <w:tblPr>
        <w:tblStyle w:val="41"/>
        <w:tblW w:w="1588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843"/>
        <w:gridCol w:w="2125"/>
        <w:gridCol w:w="1560"/>
        <w:gridCol w:w="1559"/>
        <w:gridCol w:w="1348"/>
        <w:gridCol w:w="1442"/>
        <w:gridCol w:w="1442"/>
        <w:gridCol w:w="1442"/>
        <w:gridCol w:w="1053"/>
        <w:gridCol w:w="511"/>
        <w:gridCol w:w="1548"/>
        <w:gridCol w:w="11"/>
      </w:tblGrid>
      <w:tr w:rsidR="003B1551" w:rsidRPr="00115C8A" w:rsidTr="00722FD3">
        <w:trPr>
          <w:trHeight w:val="2397"/>
        </w:trPr>
        <w:tc>
          <w:tcPr>
            <w:tcW w:w="13814" w:type="dxa"/>
            <w:gridSpan w:val="9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11469E" w:rsidRDefault="004D1E68" w:rsidP="0011469E">
            <w:pPr>
              <w:tabs>
                <w:tab w:val="left" w:pos="3650"/>
                <w:tab w:val="center" w:pos="8277"/>
              </w:tabs>
              <w:spacing w:after="0" w:line="240" w:lineRule="auto"/>
              <w:ind w:left="2445"/>
              <w:contextualSpacing/>
              <w:jc w:val="center"/>
              <w:rPr>
                <w:rFonts w:ascii="Times New Roman" w:hAnsi="Times New Roman"/>
                <w:b/>
                <w:color w:val="FFFFFF" w:themeColor="background1"/>
                <w:sz w:val="110"/>
                <w:szCs w:val="110"/>
              </w:rPr>
            </w:pPr>
            <w:r w:rsidRPr="0011469E">
              <w:rPr>
                <w:rFonts w:ascii="Times New Roman" w:hAnsi="Times New Roman"/>
                <w:b/>
                <w:noProof/>
                <w:sz w:val="110"/>
                <w:szCs w:val="110"/>
              </w:rPr>
              <w:drawing>
                <wp:anchor distT="0" distB="0" distL="114300" distR="114300" simplePos="0" relativeHeight="251702784" behindDoc="0" locked="0" layoutInCell="0" allowOverlap="1" wp14:anchorId="1B32F410" wp14:editId="0CC9CEFA">
                  <wp:simplePos x="0" y="0"/>
                  <wp:positionH relativeFrom="column">
                    <wp:posOffset>224790</wp:posOffset>
                  </wp:positionH>
                  <wp:positionV relativeFrom="page">
                    <wp:posOffset>833755</wp:posOffset>
                  </wp:positionV>
                  <wp:extent cx="1603375" cy="168465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375" cy="168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A312E">
              <w:rPr>
                <w:rFonts w:ascii="Times New Roman" w:hAnsi="Times New Roman"/>
                <w:b/>
                <w:color w:val="FFFFFF" w:themeColor="background1"/>
                <w:sz w:val="110"/>
                <w:szCs w:val="110"/>
              </w:rPr>
              <w:t>Доронина</w:t>
            </w:r>
            <w:r w:rsidR="00DA0E97">
              <w:rPr>
                <w:rFonts w:ascii="Times New Roman" w:hAnsi="Times New Roman"/>
                <w:b/>
                <w:color w:val="FFFFFF" w:themeColor="background1"/>
                <w:sz w:val="110"/>
                <w:szCs w:val="110"/>
              </w:rPr>
              <w:t xml:space="preserve"> </w:t>
            </w:r>
          </w:p>
        </w:tc>
        <w:tc>
          <w:tcPr>
            <w:tcW w:w="2070" w:type="dxa"/>
            <w:gridSpan w:val="3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3B1551" w:rsidRDefault="003B1551" w:rsidP="003B1551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</w:pPr>
            <w:r w:rsidRPr="003B1551"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  <w:t>А</w:t>
            </w:r>
          </w:p>
        </w:tc>
      </w:tr>
      <w:tr w:rsidR="00115C8A" w:rsidRPr="00115C8A" w:rsidTr="00722FD3">
        <w:tc>
          <w:tcPr>
            <w:tcW w:w="15884" w:type="dxa"/>
            <w:gridSpan w:val="12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52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По регулируемым тарифам</w:t>
            </w:r>
          </w:p>
        </w:tc>
      </w:tr>
      <w:tr w:rsidR="00115C8A" w:rsidRPr="00115C8A" w:rsidTr="00722FD3">
        <w:tc>
          <w:tcPr>
            <w:tcW w:w="1843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Номер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маршрута</w:t>
            </w:r>
          </w:p>
        </w:tc>
        <w:tc>
          <w:tcPr>
            <w:tcW w:w="2125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B96EA1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Конечный остановочный пункт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B96EA1" w:rsidRDefault="00115C8A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Время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начала и окончания</w:t>
            </w: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движения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452106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В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ременной график отправления транспортных средств от остановочного пункта</w:t>
            </w:r>
          </w:p>
        </w:tc>
      </w:tr>
      <w:tr w:rsidR="00545C42" w:rsidRPr="00115C8A" w:rsidTr="00B96EA1">
        <w:tc>
          <w:tcPr>
            <w:tcW w:w="1843" w:type="dxa"/>
            <w:tcBorders>
              <w:left w:val="double" w:sz="4" w:space="0" w:color="auto"/>
              <w:bottom w:val="double" w:sz="4" w:space="0" w:color="auto"/>
            </w:tcBorders>
          </w:tcPr>
          <w:p w:rsidR="00545C42" w:rsidRPr="000764EA" w:rsidRDefault="00545C42" w:rsidP="00545C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 w:rsidRPr="000764EA">
              <w:rPr>
                <w:rFonts w:ascii="Times New Roman" w:hAnsi="Times New Roman"/>
                <w:b/>
                <w:sz w:val="96"/>
                <w:szCs w:val="96"/>
              </w:rPr>
              <w:t>2</w:t>
            </w:r>
          </w:p>
        </w:tc>
        <w:tc>
          <w:tcPr>
            <w:tcW w:w="2125" w:type="dxa"/>
            <w:tcBorders>
              <w:bottom w:val="double" w:sz="4" w:space="0" w:color="auto"/>
            </w:tcBorders>
            <w:vAlign w:val="center"/>
          </w:tcPr>
          <w:p w:rsidR="00545C42" w:rsidRPr="00545C42" w:rsidRDefault="00545C42" w:rsidP="0040593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45C42">
              <w:rPr>
                <w:rFonts w:ascii="Times New Roman" w:hAnsi="Times New Roman"/>
                <w:b/>
                <w:sz w:val="28"/>
                <w:szCs w:val="28"/>
              </w:rPr>
              <w:t>Мелиораторов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545C42" w:rsidRDefault="000764EA" w:rsidP="004059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545C42" w:rsidRDefault="00EC2F3B" w:rsidP="00E317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7:1</w:t>
            </w:r>
            <w:r w:rsidR="006A312E">
              <w:rPr>
                <w:rFonts w:ascii="Times New Roman" w:hAnsi="Times New Roman" w:cs="Times New Roman"/>
                <w:sz w:val="28"/>
              </w:rPr>
              <w:t>9-19:39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45C42" w:rsidRPr="00072F6A" w:rsidRDefault="006A312E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5"/>
                <w:szCs w:val="35"/>
              </w:rPr>
            </w:pPr>
            <w:r>
              <w:rPr>
                <w:rFonts w:ascii="Times New Roman" w:hAnsi="Times New Roman"/>
                <w:b/>
                <w:sz w:val="35"/>
                <w:szCs w:val="35"/>
              </w:rPr>
              <w:t>7:19</w:t>
            </w:r>
            <w:r w:rsidR="00BD674C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8:27</w:t>
            </w:r>
            <w:r w:rsidR="00BD674C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9:27</w:t>
            </w:r>
            <w:r w:rsidR="00BD674C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10:19</w:t>
            </w:r>
            <w:r w:rsidR="00BD674C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12:19</w:t>
            </w:r>
            <w:r w:rsidR="00BD674C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13:19</w:t>
            </w:r>
            <w:r w:rsidR="00BD674C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14:19</w:t>
            </w:r>
            <w:r w:rsidR="00BD674C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15:19</w:t>
            </w:r>
            <w:r w:rsidR="00BD674C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="00BD674C" w:rsidRPr="00BD674C">
              <w:rPr>
                <w:rFonts w:ascii="Times New Roman" w:hAnsi="Times New Roman"/>
                <w:b/>
                <w:sz w:val="35"/>
                <w:szCs w:val="35"/>
              </w:rPr>
              <w:t xml:space="preserve"> 17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:29</w:t>
            </w:r>
            <w:r w:rsidR="00BD674C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18:39</w:t>
            </w:r>
            <w:r w:rsidR="00BD674C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19:39</w:t>
            </w:r>
            <w:r w:rsidR="00BD674C">
              <w:rPr>
                <w:rFonts w:ascii="Times New Roman" w:hAnsi="Times New Roman"/>
                <w:b/>
                <w:sz w:val="35"/>
                <w:szCs w:val="35"/>
              </w:rPr>
              <w:t>,</w:t>
            </w:r>
          </w:p>
        </w:tc>
      </w:tr>
      <w:tr w:rsidR="000764EA" w:rsidRPr="00115C8A" w:rsidTr="00276170">
        <w:tc>
          <w:tcPr>
            <w:tcW w:w="1843" w:type="dxa"/>
            <w:vMerge w:val="restart"/>
            <w:tcBorders>
              <w:left w:val="double" w:sz="4" w:space="0" w:color="auto"/>
            </w:tcBorders>
            <w:vAlign w:val="center"/>
          </w:tcPr>
          <w:p w:rsidR="000764EA" w:rsidRPr="000764EA" w:rsidRDefault="000764EA" w:rsidP="00276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>
              <w:rPr>
                <w:rFonts w:ascii="Times New Roman" w:hAnsi="Times New Roman"/>
                <w:b/>
                <w:sz w:val="96"/>
                <w:szCs w:val="96"/>
              </w:rPr>
              <w:t>4</w:t>
            </w:r>
          </w:p>
        </w:tc>
        <w:tc>
          <w:tcPr>
            <w:tcW w:w="2125" w:type="dxa"/>
            <w:vMerge w:val="restart"/>
            <w:vAlign w:val="center"/>
          </w:tcPr>
          <w:p w:rsidR="000764EA" w:rsidRPr="000764EA" w:rsidRDefault="000764EA" w:rsidP="000764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r w:rsidRPr="000764EA">
              <w:rPr>
                <w:rFonts w:ascii="Times New Roman" w:hAnsi="Times New Roman"/>
                <w:b/>
                <w:sz w:val="52"/>
                <w:szCs w:val="52"/>
              </w:rPr>
              <w:t>ОМК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0764EA" w:rsidRDefault="000764EA" w:rsidP="000764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0764EA" w:rsidRDefault="006A312E" w:rsidP="00BD674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6:45-22:45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764EA" w:rsidRPr="00BD674C" w:rsidRDefault="00DF1FBB" w:rsidP="00CE69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4"/>
                <w:szCs w:val="34"/>
              </w:rPr>
            </w:pPr>
            <w:proofErr w:type="gramStart"/>
            <w:r>
              <w:rPr>
                <w:rFonts w:ascii="Times New Roman" w:hAnsi="Times New Roman"/>
                <w:b/>
                <w:sz w:val="34"/>
                <w:szCs w:val="34"/>
              </w:rPr>
              <w:t>6:45</w:t>
            </w:r>
            <w:r w:rsidR="00CE6957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7:05</w:t>
            </w:r>
            <w:r w:rsidR="00CE6957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7:25</w:t>
            </w:r>
            <w:r w:rsidR="00CE6957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7:45</w:t>
            </w:r>
            <w:r w:rsidR="00CE6957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8:10</w:t>
            </w:r>
            <w:r w:rsidR="00CE6957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8:25</w:t>
            </w:r>
            <w:r w:rsidR="00CE6957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8:45</w:t>
            </w:r>
            <w:r w:rsidR="00CE6957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9:05</w:t>
            </w:r>
            <w:r w:rsidR="00CE6957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9:25</w:t>
            </w:r>
            <w:r w:rsidR="00CE6957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9:45</w:t>
            </w:r>
            <w:r w:rsidR="00CE6957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10:05</w:t>
            </w:r>
            <w:r w:rsidR="00CE6957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10:45</w:t>
            </w:r>
            <w:r w:rsidR="00CE6957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11:05</w:t>
            </w:r>
            <w:r w:rsidR="00CE6957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11:45</w:t>
            </w:r>
            <w:r w:rsidR="00CE6957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12:45</w:t>
            </w:r>
            <w:r w:rsidR="00CE6957">
              <w:rPr>
                <w:rFonts w:ascii="Times New Roman" w:hAnsi="Times New Roman"/>
                <w:b/>
                <w:sz w:val="34"/>
                <w:szCs w:val="34"/>
              </w:rPr>
              <w:t xml:space="preserve">, 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13:05</w:t>
            </w:r>
            <w:r w:rsidR="00CE6957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13:45</w:t>
            </w:r>
            <w:r w:rsidR="00CE6957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14:15</w:t>
            </w:r>
            <w:r w:rsidR="00CE6957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15:05</w:t>
            </w:r>
            <w:r w:rsidR="00CE6957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15:45</w:t>
            </w:r>
            <w:r w:rsidR="00CE6957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16:25</w:t>
            </w:r>
            <w:r w:rsidR="00CE6957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16:45</w:t>
            </w:r>
            <w:r w:rsidR="00CE6957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17:05</w:t>
            </w:r>
            <w:r w:rsidR="00CE6957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17:25</w:t>
            </w:r>
            <w:r w:rsidR="00CE6957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17:45</w:t>
            </w:r>
            <w:r w:rsidR="00CE6957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18:05</w:t>
            </w:r>
            <w:r w:rsidR="00CE6957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18:25</w:t>
            </w:r>
            <w:r w:rsidR="00CE6957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18:45</w:t>
            </w:r>
            <w:r w:rsidR="00CE6957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19:10</w:t>
            </w:r>
            <w:r w:rsidR="00CE6957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19:25</w:t>
            </w:r>
            <w:proofErr w:type="gramEnd"/>
            <w:r w:rsidR="00CE6957">
              <w:rPr>
                <w:rFonts w:ascii="Times New Roman" w:hAnsi="Times New Roman"/>
                <w:b/>
                <w:sz w:val="34"/>
                <w:szCs w:val="34"/>
              </w:rPr>
              <w:t xml:space="preserve">, 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20:05</w:t>
            </w:r>
            <w:r w:rsidR="00CE6957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20:45</w:t>
            </w:r>
            <w:r w:rsidR="00CE6957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21:05</w:t>
            </w:r>
            <w:r w:rsidR="00CE6957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21:35</w:t>
            </w:r>
            <w:r w:rsidR="00CE6957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22:05</w:t>
            </w:r>
            <w:r w:rsidR="00CE6957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22:45</w:t>
            </w:r>
          </w:p>
        </w:tc>
      </w:tr>
      <w:tr w:rsidR="000764EA" w:rsidRPr="00115C8A" w:rsidTr="00B96EA1"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0764EA" w:rsidRPr="000764EA" w:rsidRDefault="000764EA" w:rsidP="00545C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2125" w:type="dxa"/>
            <w:vMerge/>
            <w:tcBorders>
              <w:bottom w:val="double" w:sz="4" w:space="0" w:color="auto"/>
            </w:tcBorders>
            <w:vAlign w:val="center"/>
          </w:tcPr>
          <w:p w:rsidR="000764EA" w:rsidRPr="00545C42" w:rsidRDefault="000764EA" w:rsidP="0040593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0764EA" w:rsidRDefault="000764EA" w:rsidP="000764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0764EA" w:rsidRDefault="00E3173A" w:rsidP="00DF1F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6:4</w:t>
            </w:r>
            <w:r w:rsidR="00DF1FBB">
              <w:rPr>
                <w:rFonts w:ascii="Times New Roman" w:hAnsi="Times New Roman" w:cs="Times New Roman"/>
                <w:sz w:val="28"/>
              </w:rPr>
              <w:t>5-22:45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764EA" w:rsidRPr="00BD674C" w:rsidRDefault="00DF1FBB" w:rsidP="00CE69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4"/>
                <w:szCs w:val="34"/>
              </w:rPr>
            </w:pPr>
            <w:r>
              <w:rPr>
                <w:rFonts w:ascii="Times New Roman" w:hAnsi="Times New Roman"/>
                <w:b/>
                <w:sz w:val="34"/>
                <w:szCs w:val="34"/>
              </w:rPr>
              <w:t>6:45</w:t>
            </w:r>
            <w:r w:rsidR="00CE6957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7:45</w:t>
            </w:r>
            <w:r w:rsidR="00CE6957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8:45</w:t>
            </w:r>
            <w:r w:rsidR="00CE6957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9:45</w:t>
            </w:r>
            <w:r w:rsidR="00CE6957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10:45</w:t>
            </w:r>
            <w:r w:rsidR="00CE6957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11:45</w:t>
            </w:r>
            <w:r w:rsidR="00CE6957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12:45</w:t>
            </w:r>
            <w:r w:rsidR="00CE6957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13:45</w:t>
            </w:r>
            <w:r w:rsidR="00CE6957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14:45</w:t>
            </w:r>
            <w:r w:rsidR="00CE6957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15:15</w:t>
            </w:r>
            <w:r w:rsidR="00CE6957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15:45</w:t>
            </w:r>
            <w:r w:rsidR="00CE6957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16:45</w:t>
            </w:r>
            <w:r w:rsidR="00CE6957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17:15</w:t>
            </w:r>
            <w:r w:rsidR="00CE6957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17:45</w:t>
            </w:r>
            <w:r w:rsidR="00CE6957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18:45</w:t>
            </w:r>
            <w:r w:rsidR="00CE6957">
              <w:rPr>
                <w:rFonts w:ascii="Times New Roman" w:hAnsi="Times New Roman"/>
                <w:b/>
                <w:sz w:val="34"/>
                <w:szCs w:val="34"/>
              </w:rPr>
              <w:t xml:space="preserve">, 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19:45</w:t>
            </w:r>
            <w:r w:rsidR="00CE6957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20:45</w:t>
            </w:r>
            <w:r w:rsidR="00CE6957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21:45</w:t>
            </w:r>
            <w:r w:rsidR="00CE6957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22:45</w:t>
            </w:r>
          </w:p>
        </w:tc>
      </w:tr>
      <w:tr w:rsidR="00072F6A" w:rsidRPr="00115C8A" w:rsidTr="000764EA">
        <w:tc>
          <w:tcPr>
            <w:tcW w:w="1843" w:type="dxa"/>
            <w:vMerge w:val="restart"/>
            <w:tcBorders>
              <w:left w:val="double" w:sz="4" w:space="0" w:color="auto"/>
            </w:tcBorders>
            <w:vAlign w:val="center"/>
          </w:tcPr>
          <w:p w:rsidR="00072F6A" w:rsidRPr="00072F6A" w:rsidRDefault="00072F6A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 w:rsidRPr="00072F6A">
              <w:rPr>
                <w:rFonts w:ascii="Times New Roman" w:hAnsi="Times New Roman"/>
                <w:b/>
                <w:sz w:val="96"/>
                <w:szCs w:val="96"/>
              </w:rPr>
              <w:t>5</w:t>
            </w:r>
          </w:p>
        </w:tc>
        <w:tc>
          <w:tcPr>
            <w:tcW w:w="2125" w:type="dxa"/>
            <w:vMerge w:val="restart"/>
            <w:vAlign w:val="center"/>
          </w:tcPr>
          <w:p w:rsidR="00072F6A" w:rsidRPr="00072F6A" w:rsidRDefault="00072F6A" w:rsidP="00072F6A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 w:rsidRPr="00072F6A">
              <w:rPr>
                <w:rFonts w:ascii="Times New Roman" w:hAnsi="Times New Roman"/>
                <w:sz w:val="36"/>
                <w:szCs w:val="36"/>
              </w:rPr>
              <w:t>Мкр</w:t>
            </w:r>
            <w:proofErr w:type="spellEnd"/>
            <w:r w:rsidRPr="00072F6A">
              <w:rPr>
                <w:rFonts w:ascii="Times New Roman" w:hAnsi="Times New Roman"/>
                <w:sz w:val="36"/>
                <w:szCs w:val="36"/>
              </w:rPr>
              <w:t>. Восточный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072F6A" w:rsidRDefault="00072F6A" w:rsidP="00405930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  <w:p w:rsidR="00072F6A" w:rsidRDefault="00072F6A" w:rsidP="004059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с 01.06 по 31.08 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072F6A" w:rsidRDefault="00DF1FBB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6:16-23:21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E6957" w:rsidRPr="00CE6957" w:rsidRDefault="00DF1FBB" w:rsidP="00CE69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5"/>
                <w:szCs w:val="35"/>
              </w:rPr>
            </w:pPr>
            <w:proofErr w:type="gramStart"/>
            <w:r>
              <w:rPr>
                <w:rFonts w:ascii="Times New Roman" w:hAnsi="Times New Roman"/>
                <w:b/>
                <w:sz w:val="35"/>
                <w:szCs w:val="35"/>
              </w:rPr>
              <w:t>6:16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6:56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7:16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7:48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7:56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8:18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8:26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="00CE6957"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:36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8:46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8:56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9:16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9:41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9:51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10:06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10:16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10:36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10:51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 xml:space="preserve">, 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11:06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11:16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11:26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11:36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11:56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12:16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12:36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12:56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13:16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13:36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13:56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14:16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14:36</w:t>
            </w:r>
            <w:proofErr w:type="gramEnd"/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14:56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15:16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15:36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15:56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 xml:space="preserve">, 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16:16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16:36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16:56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17:16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17:36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17:51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18:06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18:21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18:41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18:51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19:06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19:21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19:36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19:51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20:06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20:21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20:36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</w:p>
          <w:p w:rsidR="00072F6A" w:rsidRPr="00545C42" w:rsidRDefault="00DF1FBB" w:rsidP="00CE69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5"/>
                <w:szCs w:val="35"/>
              </w:rPr>
            </w:pPr>
            <w:r>
              <w:rPr>
                <w:rFonts w:ascii="Times New Roman" w:hAnsi="Times New Roman"/>
                <w:b/>
                <w:sz w:val="35"/>
                <w:szCs w:val="35"/>
              </w:rPr>
              <w:t>20:56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21:16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21:36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21:51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22:06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22:36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23:06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23:21</w:t>
            </w:r>
          </w:p>
        </w:tc>
      </w:tr>
      <w:tr w:rsidR="00072F6A" w:rsidRPr="00115C8A" w:rsidTr="000764EA">
        <w:tc>
          <w:tcPr>
            <w:tcW w:w="1843" w:type="dxa"/>
            <w:vMerge/>
            <w:tcBorders>
              <w:left w:val="double" w:sz="4" w:space="0" w:color="auto"/>
            </w:tcBorders>
          </w:tcPr>
          <w:p w:rsidR="00072F6A" w:rsidRPr="00072F6A" w:rsidRDefault="00072F6A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2125" w:type="dxa"/>
            <w:vMerge/>
            <w:vAlign w:val="center"/>
          </w:tcPr>
          <w:p w:rsidR="00072F6A" w:rsidRPr="00115C8A" w:rsidRDefault="00072F6A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072F6A" w:rsidRDefault="00072F6A" w:rsidP="004059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  <w:p w:rsidR="00072F6A" w:rsidRDefault="00072F6A" w:rsidP="004059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с 01.06 по 31.08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072F6A" w:rsidRDefault="00E3173A" w:rsidP="00DF1F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6:1</w:t>
            </w:r>
            <w:r w:rsidR="00DF1FBB">
              <w:rPr>
                <w:rFonts w:ascii="Times New Roman" w:hAnsi="Times New Roman" w:cs="Times New Roman"/>
                <w:sz w:val="28"/>
              </w:rPr>
              <w:t>6-23:51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72F6A" w:rsidRPr="00072F6A" w:rsidRDefault="00DF1FBB" w:rsidP="00CE69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5"/>
                <w:szCs w:val="35"/>
              </w:rPr>
            </w:pPr>
            <w:proofErr w:type="gramStart"/>
            <w:r>
              <w:rPr>
                <w:rFonts w:ascii="Times New Roman" w:hAnsi="Times New Roman"/>
                <w:b/>
                <w:sz w:val="35"/>
                <w:szCs w:val="35"/>
              </w:rPr>
              <w:t>6:16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6:56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7:16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7:48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8:18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8:36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8:56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9:16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9:36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9:56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10:16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10:36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10:56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11:16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="00CE6957"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11:36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11:56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 xml:space="preserve">, 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12:16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12:36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12:56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13:16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13:36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13:56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14:16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14:36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14:56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15:16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15:36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15:56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16:16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16:36</w:t>
            </w:r>
            <w:proofErr w:type="gramEnd"/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16:56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17:16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 xml:space="preserve">, 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17:36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17:56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18:16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18:36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18:56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19:16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19:36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19:56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20:16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20:36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20:56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21:16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21:36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21:51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22:16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22:36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 xml:space="preserve">, 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23:06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23:51</w:t>
            </w:r>
          </w:p>
        </w:tc>
      </w:tr>
      <w:tr w:rsidR="00072F6A" w:rsidRPr="00115C8A" w:rsidTr="000764EA">
        <w:tc>
          <w:tcPr>
            <w:tcW w:w="1843" w:type="dxa"/>
            <w:vMerge/>
            <w:tcBorders>
              <w:left w:val="double" w:sz="4" w:space="0" w:color="auto"/>
            </w:tcBorders>
          </w:tcPr>
          <w:p w:rsidR="00072F6A" w:rsidRPr="00072F6A" w:rsidRDefault="00072F6A" w:rsidP="00072F6A">
            <w:pPr>
              <w:spacing w:after="0" w:line="240" w:lineRule="auto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2125" w:type="dxa"/>
            <w:vMerge/>
            <w:vAlign w:val="center"/>
          </w:tcPr>
          <w:p w:rsidR="00072F6A" w:rsidRPr="00115C8A" w:rsidRDefault="00072F6A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072F6A" w:rsidRDefault="00072F6A" w:rsidP="00405930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  <w:p w:rsidR="00072F6A" w:rsidRDefault="00072F6A" w:rsidP="004059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с 01.09 по 31.05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072F6A" w:rsidRDefault="00DF1FBB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6:16-00:21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E6957" w:rsidRPr="00CE6957" w:rsidRDefault="00DF1FBB" w:rsidP="00CE69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5"/>
                <w:szCs w:val="35"/>
              </w:rPr>
            </w:pPr>
            <w:proofErr w:type="gramStart"/>
            <w:r>
              <w:rPr>
                <w:rFonts w:ascii="Times New Roman" w:hAnsi="Times New Roman"/>
                <w:b/>
                <w:sz w:val="35"/>
                <w:szCs w:val="35"/>
              </w:rPr>
              <w:t>6:16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6:56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7:16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7:48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7:58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8:16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8:26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8:36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8:46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8:56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9:16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9:26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9:41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9:51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10:01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10:16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10:36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 xml:space="preserve">, 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10:56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11:16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11:26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11:36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11:56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12:16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12:36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12:56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13:16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13:36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13:51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14:06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14:21</w:t>
            </w:r>
            <w:proofErr w:type="gramEnd"/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14:36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14:56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="00CE6957"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15:1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6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15:36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 xml:space="preserve">, 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15:56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16:16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16:36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16:51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17:06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17:21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17:36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17:51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18:06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18:21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18:36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18:51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19:06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19:21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19:36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19:51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20:06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</w:p>
          <w:p w:rsidR="00072F6A" w:rsidRPr="00072F6A" w:rsidRDefault="00DF1FBB" w:rsidP="00CE69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5"/>
                <w:szCs w:val="35"/>
              </w:rPr>
            </w:pPr>
            <w:r>
              <w:rPr>
                <w:rFonts w:ascii="Times New Roman" w:hAnsi="Times New Roman"/>
                <w:b/>
                <w:sz w:val="35"/>
                <w:szCs w:val="35"/>
              </w:rPr>
              <w:t>20:21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20:36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20:56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21:16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21:36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21:51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22:06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22:21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22:36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22:51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23:06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23:51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0:06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0:21</w:t>
            </w:r>
          </w:p>
        </w:tc>
      </w:tr>
      <w:tr w:rsidR="00072F6A" w:rsidRPr="00115C8A" w:rsidTr="00B96EA1"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072F6A" w:rsidRPr="00072F6A" w:rsidRDefault="00072F6A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2125" w:type="dxa"/>
            <w:vMerge/>
            <w:tcBorders>
              <w:bottom w:val="double" w:sz="4" w:space="0" w:color="auto"/>
            </w:tcBorders>
            <w:vAlign w:val="center"/>
          </w:tcPr>
          <w:p w:rsidR="00072F6A" w:rsidRPr="00115C8A" w:rsidRDefault="00072F6A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130D52" w:rsidRDefault="00130D52" w:rsidP="004059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D52" w:rsidRDefault="00130D52" w:rsidP="004059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F6A" w:rsidRDefault="00072F6A" w:rsidP="004059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 с 01.09 по 31.05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130D52" w:rsidRDefault="00130D52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30D52" w:rsidRDefault="00130D52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72F6A" w:rsidRDefault="00365EF9" w:rsidP="00E317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6:5</w:t>
            </w:r>
            <w:r w:rsidR="00DF1FBB">
              <w:rPr>
                <w:rFonts w:ascii="Times New Roman" w:hAnsi="Times New Roman" w:cs="Times New Roman"/>
                <w:sz w:val="28"/>
              </w:rPr>
              <w:t>6-00:21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65EF9" w:rsidRPr="00365EF9" w:rsidRDefault="00DF1FBB" w:rsidP="00365E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5"/>
                <w:szCs w:val="35"/>
              </w:rPr>
            </w:pPr>
            <w:proofErr w:type="gramStart"/>
            <w:r>
              <w:rPr>
                <w:rFonts w:ascii="Times New Roman" w:hAnsi="Times New Roman"/>
                <w:b/>
                <w:sz w:val="35"/>
                <w:szCs w:val="35"/>
              </w:rPr>
              <w:t>6:56</w:t>
            </w:r>
            <w:r w:rsidR="00365EF9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7:16</w:t>
            </w:r>
            <w:r w:rsidR="00365EF9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7:48</w:t>
            </w:r>
            <w:r w:rsidR="00365EF9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7:58</w:t>
            </w:r>
            <w:r w:rsidR="00365EF9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8:18</w:t>
            </w:r>
            <w:r w:rsidR="00365EF9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8:36</w:t>
            </w:r>
            <w:r w:rsidR="00365EF9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8:56</w:t>
            </w:r>
            <w:r w:rsidR="00365EF9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9:16</w:t>
            </w:r>
            <w:r w:rsidR="00365EF9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9:41</w:t>
            </w:r>
            <w:r w:rsidR="00365EF9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9:51</w:t>
            </w:r>
            <w:r w:rsidR="00365EF9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10:01</w:t>
            </w:r>
            <w:r w:rsidR="00365EF9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10:16</w:t>
            </w:r>
            <w:r w:rsidR="00365EF9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="00365EF9" w:rsidRPr="00365EF9">
              <w:rPr>
                <w:rFonts w:ascii="Times New Roman" w:hAnsi="Times New Roman"/>
                <w:b/>
                <w:sz w:val="35"/>
                <w:szCs w:val="35"/>
              </w:rPr>
              <w:t xml:space="preserve"> 10:3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6</w:t>
            </w:r>
            <w:r w:rsidR="00365EF9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10:51</w:t>
            </w:r>
            <w:r w:rsidR="00365EF9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11:06</w:t>
            </w:r>
            <w:r w:rsidR="00365EF9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11:16</w:t>
            </w:r>
            <w:r w:rsidR="00365EF9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11:26</w:t>
            </w:r>
            <w:r w:rsidR="00365EF9">
              <w:rPr>
                <w:rFonts w:ascii="Times New Roman" w:hAnsi="Times New Roman"/>
                <w:b/>
                <w:sz w:val="35"/>
                <w:szCs w:val="35"/>
              </w:rPr>
              <w:t xml:space="preserve">, 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11:36</w:t>
            </w:r>
            <w:r w:rsidR="00365EF9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11:56</w:t>
            </w:r>
            <w:r w:rsidR="00365EF9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12:16</w:t>
            </w:r>
            <w:r w:rsidR="00365EF9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12:36</w:t>
            </w:r>
            <w:r w:rsidR="00365EF9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12:56</w:t>
            </w:r>
            <w:r w:rsidR="00365EF9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13:16</w:t>
            </w:r>
            <w:r w:rsidR="00365EF9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13:36</w:t>
            </w:r>
            <w:r w:rsidR="00365EF9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13:56</w:t>
            </w:r>
            <w:r w:rsidR="00365EF9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14:16</w:t>
            </w:r>
            <w:r w:rsidR="00365EF9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14:36</w:t>
            </w:r>
            <w:r w:rsidR="00365EF9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14:56</w:t>
            </w:r>
            <w:r w:rsidR="00365EF9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15:16</w:t>
            </w:r>
            <w:r w:rsidR="00365EF9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15:36</w:t>
            </w:r>
            <w:proofErr w:type="gramEnd"/>
            <w:r w:rsidR="00365EF9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16:16</w:t>
            </w:r>
            <w:r w:rsidR="00365EF9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16:16</w:t>
            </w:r>
            <w:r w:rsidR="00365EF9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16:36</w:t>
            </w:r>
            <w:r w:rsidR="00365EF9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16:56</w:t>
            </w:r>
            <w:r w:rsidR="00365EF9">
              <w:rPr>
                <w:rFonts w:ascii="Times New Roman" w:hAnsi="Times New Roman"/>
                <w:b/>
                <w:sz w:val="35"/>
                <w:szCs w:val="35"/>
              </w:rPr>
              <w:t>,</w:t>
            </w:r>
          </w:p>
          <w:p w:rsidR="00072F6A" w:rsidRPr="00072F6A" w:rsidRDefault="00DF1FBB" w:rsidP="00365E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5"/>
                <w:szCs w:val="35"/>
              </w:rPr>
            </w:pPr>
            <w:r>
              <w:rPr>
                <w:rFonts w:ascii="Times New Roman" w:hAnsi="Times New Roman"/>
                <w:b/>
                <w:sz w:val="35"/>
                <w:szCs w:val="35"/>
              </w:rPr>
              <w:t>17:16</w:t>
            </w:r>
            <w:r w:rsidR="00365EF9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17:36</w:t>
            </w:r>
            <w:r w:rsidR="00365EF9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17:51</w:t>
            </w:r>
            <w:r w:rsidR="00365EF9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18:06</w:t>
            </w:r>
            <w:r w:rsidR="00365EF9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18:21</w:t>
            </w:r>
            <w:r w:rsidR="00365EF9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18:36</w:t>
            </w:r>
            <w:r w:rsidR="00365EF9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18:51</w:t>
            </w:r>
            <w:r w:rsidR="00365EF9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19:06</w:t>
            </w:r>
            <w:r w:rsidR="00365EF9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19:21</w:t>
            </w:r>
            <w:r w:rsidR="00365EF9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19:36</w:t>
            </w:r>
            <w:r w:rsidR="00365EF9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19:51</w:t>
            </w:r>
            <w:r w:rsidR="00365EF9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20:06</w:t>
            </w:r>
            <w:r w:rsidR="00365EF9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20:21</w:t>
            </w:r>
            <w:r w:rsidR="00365EF9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20:36</w:t>
            </w:r>
            <w:r w:rsidR="00365EF9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20:56</w:t>
            </w:r>
            <w:r w:rsidR="00365EF9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21:16</w:t>
            </w:r>
            <w:r w:rsidR="00365EF9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21:36</w:t>
            </w:r>
            <w:r w:rsidR="00365EF9">
              <w:rPr>
                <w:rFonts w:ascii="Times New Roman" w:hAnsi="Times New Roman"/>
                <w:b/>
                <w:sz w:val="35"/>
                <w:szCs w:val="35"/>
              </w:rPr>
              <w:t xml:space="preserve">, 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21:51</w:t>
            </w:r>
            <w:r w:rsidR="00365EF9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22:06</w:t>
            </w:r>
            <w:r w:rsidR="00365EF9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22:36</w:t>
            </w:r>
            <w:r w:rsidR="00365EF9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23:06</w:t>
            </w:r>
            <w:r w:rsidR="00365EF9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="00365EF9" w:rsidRPr="00365EF9">
              <w:rPr>
                <w:rFonts w:ascii="Times New Roman" w:hAnsi="Times New Roman"/>
                <w:b/>
                <w:sz w:val="35"/>
                <w:szCs w:val="35"/>
              </w:rPr>
              <w:t xml:space="preserve"> 23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:21</w:t>
            </w:r>
            <w:r w:rsidR="00365EF9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23:51</w:t>
            </w:r>
            <w:r w:rsidR="00365EF9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0:21</w:t>
            </w:r>
          </w:p>
        </w:tc>
      </w:tr>
      <w:tr w:rsidR="00EC2F3B" w:rsidRPr="00115C8A" w:rsidTr="00DF1FBB">
        <w:tc>
          <w:tcPr>
            <w:tcW w:w="1843" w:type="dxa"/>
            <w:vMerge w:val="restart"/>
            <w:tcBorders>
              <w:left w:val="double" w:sz="4" w:space="0" w:color="auto"/>
            </w:tcBorders>
          </w:tcPr>
          <w:p w:rsidR="00EC2F3B" w:rsidRDefault="00EC2F3B" w:rsidP="00DF1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</w:p>
          <w:p w:rsidR="00EC2F3B" w:rsidRPr="00072F6A" w:rsidRDefault="00EC2F3B" w:rsidP="00DF1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>
              <w:rPr>
                <w:rFonts w:ascii="Times New Roman" w:hAnsi="Times New Roman"/>
                <w:b/>
                <w:sz w:val="96"/>
                <w:szCs w:val="96"/>
              </w:rPr>
              <w:t>21</w:t>
            </w:r>
          </w:p>
        </w:tc>
        <w:tc>
          <w:tcPr>
            <w:tcW w:w="2125" w:type="dxa"/>
            <w:vMerge w:val="restart"/>
            <w:vAlign w:val="center"/>
          </w:tcPr>
          <w:p w:rsidR="00EC2F3B" w:rsidRPr="0035163B" w:rsidRDefault="00EC2F3B" w:rsidP="00DF1FB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35163B">
              <w:rPr>
                <w:rFonts w:ascii="Times New Roman" w:hAnsi="Times New Roman"/>
                <w:sz w:val="36"/>
                <w:szCs w:val="36"/>
              </w:rPr>
              <w:t>Теннисный центр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EC2F3B" w:rsidRDefault="00EC2F3B" w:rsidP="00DF1F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EC2F3B" w:rsidRDefault="00DF1FBB" w:rsidP="00DF1F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6:50-22:20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C2F3B" w:rsidRPr="0035163B" w:rsidRDefault="00DF1FBB" w:rsidP="005471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4"/>
                <w:szCs w:val="34"/>
              </w:rPr>
            </w:pPr>
            <w:proofErr w:type="gramStart"/>
            <w:r>
              <w:rPr>
                <w:rFonts w:ascii="Times New Roman" w:hAnsi="Times New Roman"/>
                <w:b/>
                <w:sz w:val="34"/>
                <w:szCs w:val="34"/>
              </w:rPr>
              <w:t>6:50</w:t>
            </w:r>
            <w:r w:rsidR="005471B3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7:10</w:t>
            </w:r>
            <w:r w:rsidR="005471B3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7:30</w:t>
            </w:r>
            <w:r w:rsidR="005471B3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7:50</w:t>
            </w:r>
            <w:r w:rsidR="005471B3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8:10</w:t>
            </w:r>
            <w:r w:rsidR="005471B3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8:30</w:t>
            </w:r>
            <w:r w:rsidR="005471B3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8:50</w:t>
            </w:r>
            <w:r w:rsidR="005471B3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9:10</w:t>
            </w:r>
            <w:r w:rsidR="005471B3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9:30</w:t>
            </w:r>
            <w:r w:rsidR="005471B3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10:00</w:t>
            </w:r>
            <w:r w:rsidR="005471B3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10:30</w:t>
            </w:r>
            <w:r w:rsidR="005471B3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11:05</w:t>
            </w:r>
            <w:r w:rsidR="005471B3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11:30</w:t>
            </w:r>
            <w:r w:rsidR="005471B3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12:00</w:t>
            </w:r>
            <w:r w:rsidR="005471B3">
              <w:rPr>
                <w:rFonts w:ascii="Times New Roman" w:hAnsi="Times New Roman"/>
                <w:b/>
                <w:sz w:val="34"/>
                <w:szCs w:val="34"/>
              </w:rPr>
              <w:t xml:space="preserve">, 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13:00</w:t>
            </w:r>
            <w:r w:rsidR="005471B3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13:35</w:t>
            </w:r>
            <w:r w:rsidR="005471B3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14:35</w:t>
            </w:r>
            <w:r w:rsidR="005471B3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15:10</w:t>
            </w:r>
            <w:r w:rsidR="005471B3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15:30</w:t>
            </w:r>
            <w:r w:rsidR="005471B3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16:10</w:t>
            </w:r>
            <w:r w:rsidR="005471B3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16:30</w:t>
            </w:r>
            <w:r w:rsidR="005471B3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16:50</w:t>
            </w:r>
            <w:r w:rsidR="005471B3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17:10</w:t>
            </w:r>
            <w:r w:rsidR="005471B3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17:30</w:t>
            </w:r>
            <w:r w:rsidR="005471B3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17:50</w:t>
            </w:r>
            <w:r w:rsidR="005471B3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18:10</w:t>
            </w:r>
            <w:r w:rsidR="005471B3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18:30</w:t>
            </w:r>
            <w:r w:rsidR="005471B3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18:50</w:t>
            </w:r>
            <w:r w:rsidR="005471B3">
              <w:rPr>
                <w:rFonts w:ascii="Times New Roman" w:hAnsi="Times New Roman"/>
                <w:b/>
                <w:sz w:val="34"/>
                <w:szCs w:val="34"/>
              </w:rPr>
              <w:t xml:space="preserve">, 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19:10</w:t>
            </w:r>
            <w:r w:rsidR="005471B3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19:30</w:t>
            </w:r>
            <w:proofErr w:type="gramEnd"/>
            <w:r w:rsidR="005471B3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19:50</w:t>
            </w:r>
            <w:r w:rsidR="005471B3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20:30</w:t>
            </w:r>
            <w:r w:rsidR="005471B3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20:45</w:t>
            </w:r>
            <w:r w:rsidR="005471B3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21:30</w:t>
            </w:r>
            <w:r w:rsidR="005471B3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22:20</w:t>
            </w:r>
          </w:p>
        </w:tc>
      </w:tr>
      <w:tr w:rsidR="00EC2F3B" w:rsidRPr="00115C8A" w:rsidTr="00B96EA1"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C2F3B" w:rsidRPr="00072F6A" w:rsidRDefault="00EC2F3B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2125" w:type="dxa"/>
            <w:vMerge/>
            <w:tcBorders>
              <w:bottom w:val="double" w:sz="4" w:space="0" w:color="auto"/>
            </w:tcBorders>
            <w:vAlign w:val="center"/>
          </w:tcPr>
          <w:p w:rsidR="00EC2F3B" w:rsidRPr="00115C8A" w:rsidRDefault="00EC2F3B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EC2F3B" w:rsidRDefault="00EC2F3B" w:rsidP="004059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EC2F3B" w:rsidRDefault="00DF1FBB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6:50-22:20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C2F3B" w:rsidRPr="00130D52" w:rsidRDefault="00DF1FBB" w:rsidP="005471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5"/>
                <w:szCs w:val="35"/>
              </w:rPr>
            </w:pPr>
            <w:r>
              <w:rPr>
                <w:rFonts w:ascii="Times New Roman" w:hAnsi="Times New Roman"/>
                <w:b/>
                <w:sz w:val="35"/>
                <w:szCs w:val="35"/>
              </w:rPr>
              <w:t>6:50</w:t>
            </w:r>
            <w:r w:rsidR="005471B3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7:30</w:t>
            </w:r>
            <w:r w:rsidR="005471B3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8:30</w:t>
            </w:r>
            <w:r w:rsidR="005471B3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9:10</w:t>
            </w:r>
            <w:r w:rsidR="005471B3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9:30</w:t>
            </w:r>
            <w:r w:rsidR="005471B3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11:05</w:t>
            </w:r>
            <w:r w:rsidR="005471B3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12:00</w:t>
            </w:r>
            <w:r w:rsidR="005471B3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13:00</w:t>
            </w:r>
            <w:r w:rsidR="005471B3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13:35</w:t>
            </w:r>
            <w:r w:rsidR="005471B3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="005471B3" w:rsidRPr="005471B3">
              <w:rPr>
                <w:rFonts w:ascii="Times New Roman" w:hAnsi="Times New Roman"/>
                <w:b/>
                <w:sz w:val="35"/>
                <w:szCs w:val="35"/>
              </w:rPr>
              <w:t xml:space="preserve"> 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lastRenderedPageBreak/>
              <w:t>14:35</w:t>
            </w:r>
            <w:r w:rsidR="005471B3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15:10</w:t>
            </w:r>
            <w:r w:rsidR="005471B3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16:10</w:t>
            </w:r>
            <w:r w:rsidR="005471B3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16:50</w:t>
            </w:r>
            <w:r w:rsidR="005471B3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17:30</w:t>
            </w:r>
            <w:r w:rsidR="005471B3">
              <w:rPr>
                <w:rFonts w:ascii="Times New Roman" w:hAnsi="Times New Roman"/>
                <w:b/>
                <w:sz w:val="35"/>
                <w:szCs w:val="35"/>
              </w:rPr>
              <w:t xml:space="preserve">, 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17:50</w:t>
            </w:r>
            <w:r w:rsidR="005471B3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18:30</w:t>
            </w:r>
            <w:r w:rsidR="005471B3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19:10</w:t>
            </w:r>
            <w:r w:rsidR="005471B3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19:30</w:t>
            </w:r>
            <w:r w:rsidR="005471B3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20:45</w:t>
            </w:r>
            <w:r w:rsidR="005471B3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22:20</w:t>
            </w:r>
          </w:p>
        </w:tc>
      </w:tr>
      <w:tr w:rsidR="00EC2F3B" w:rsidRPr="00115C8A" w:rsidTr="00B96EA1">
        <w:tc>
          <w:tcPr>
            <w:tcW w:w="1843" w:type="dxa"/>
            <w:vMerge w:val="restart"/>
            <w:tcBorders>
              <w:left w:val="double" w:sz="4" w:space="0" w:color="auto"/>
            </w:tcBorders>
            <w:vAlign w:val="center"/>
          </w:tcPr>
          <w:p w:rsidR="00EC2F3B" w:rsidRPr="00B96EA1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90"/>
                <w:szCs w:val="90"/>
              </w:rPr>
            </w:pPr>
            <w:r w:rsidRPr="00B96EA1">
              <w:rPr>
                <w:rFonts w:ascii="Times New Roman" w:hAnsi="Times New Roman" w:cs="Times New Roman"/>
                <w:b/>
                <w:sz w:val="90"/>
                <w:szCs w:val="90"/>
              </w:rPr>
              <w:lastRenderedPageBreak/>
              <w:t>77А</w:t>
            </w:r>
          </w:p>
        </w:tc>
        <w:tc>
          <w:tcPr>
            <w:tcW w:w="2125" w:type="dxa"/>
            <w:vMerge w:val="restart"/>
            <w:vAlign w:val="center"/>
          </w:tcPr>
          <w:p w:rsidR="00EC2F3B" w:rsidRPr="00607EDF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EDF">
              <w:rPr>
                <w:rFonts w:ascii="Times New Roman" w:hAnsi="Times New Roman" w:cs="Times New Roman"/>
                <w:b/>
                <w:sz w:val="28"/>
                <w:szCs w:val="28"/>
              </w:rPr>
              <w:t>Районная поликлиника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EC2F3B" w:rsidRPr="00115C8A" w:rsidRDefault="00365EF9" w:rsidP="00547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6:4</w:t>
            </w:r>
            <w:r w:rsidR="00DF1FBB">
              <w:rPr>
                <w:rFonts w:ascii="Times New Roman" w:hAnsi="Times New Roman" w:cs="Times New Roman"/>
                <w:sz w:val="28"/>
              </w:rPr>
              <w:t>7-21:47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C2F3B" w:rsidRPr="00AB3053" w:rsidRDefault="00DF1FBB" w:rsidP="00F934B2">
            <w:pPr>
              <w:spacing w:after="0" w:line="240" w:lineRule="auto"/>
              <w:ind w:left="-155" w:right="-100"/>
              <w:jc w:val="center"/>
              <w:rPr>
                <w:rFonts w:ascii="Times New Roman" w:hAnsi="Times New Roman" w:cs="Times New Roman"/>
                <w:b/>
                <w:sz w:val="35"/>
                <w:szCs w:val="35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6:47</w:t>
            </w:r>
            <w:r w:rsidR="00EC2F3B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7:07</w:t>
            </w:r>
            <w:r w:rsidR="00EC2F3B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7:37</w:t>
            </w:r>
            <w:r w:rsidR="00EC2F3B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8:07</w:t>
            </w:r>
            <w:r w:rsidR="00EC2F3B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8:27</w:t>
            </w:r>
            <w:r w:rsidR="00EC2F3B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8:52</w:t>
            </w:r>
            <w:r w:rsidR="00EC2F3B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9:12</w:t>
            </w:r>
            <w:r w:rsidR="00EC2F3B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9:27</w:t>
            </w:r>
            <w:r w:rsidR="00EC2F3B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9:47</w:t>
            </w:r>
            <w:r w:rsidR="00EC2F3B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10:07</w:t>
            </w:r>
            <w:r w:rsidR="00EC2F3B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10:27</w:t>
            </w:r>
            <w:r w:rsidR="00EC2F3B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11:07</w:t>
            </w:r>
            <w:r w:rsidR="00EC2F3B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12:07</w:t>
            </w:r>
            <w:r w:rsidR="00EC2F3B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13:07</w:t>
            </w:r>
            <w:r w:rsidR="00EC2F3B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13:47</w:t>
            </w:r>
            <w:r w:rsidR="00EC2F3B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14:47</w:t>
            </w:r>
            <w:r w:rsidR="00EC2F3B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15:27</w:t>
            </w:r>
            <w:r w:rsidR="00EC2F3B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16:27</w:t>
            </w:r>
            <w:r w:rsidR="00EC2F3B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17:07</w:t>
            </w:r>
            <w:r w:rsidR="00EC2F3B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17:27</w:t>
            </w:r>
            <w:r w:rsidR="00EC2F3B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17:47</w:t>
            </w:r>
            <w:r w:rsidR="00EC2F3B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18:07</w:t>
            </w:r>
            <w:r w:rsidR="00EC2F3B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18:27</w:t>
            </w:r>
            <w:r w:rsidR="00EC2F3B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18:47</w:t>
            </w:r>
            <w:r w:rsidR="00EC2F3B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19:07</w:t>
            </w:r>
            <w:r w:rsidR="00EC2F3B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19:27</w:t>
            </w:r>
            <w:r w:rsidR="00EC2F3B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19:47</w:t>
            </w:r>
            <w:r w:rsidR="00EC2F3B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20:07</w:t>
            </w:r>
            <w:r w:rsidR="00EC2F3B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20:47</w:t>
            </w:r>
            <w:r w:rsidR="00EC2F3B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21:07</w:t>
            </w:r>
            <w:proofErr w:type="gramEnd"/>
            <w:r w:rsidR="00EC2F3B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21:47</w:t>
            </w:r>
          </w:p>
        </w:tc>
      </w:tr>
      <w:tr w:rsidR="00EC2F3B" w:rsidRPr="00115C8A" w:rsidTr="00B96EA1">
        <w:trPr>
          <w:trHeight w:val="838"/>
        </w:trPr>
        <w:tc>
          <w:tcPr>
            <w:tcW w:w="1843" w:type="dxa"/>
            <w:vMerge/>
            <w:tcBorders>
              <w:left w:val="double" w:sz="4" w:space="0" w:color="auto"/>
            </w:tcBorders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2125" w:type="dxa"/>
            <w:vMerge/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560" w:type="dxa"/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8000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1559" w:type="dxa"/>
            <w:vAlign w:val="center"/>
          </w:tcPr>
          <w:p w:rsidR="00EC2F3B" w:rsidRPr="00115C8A" w:rsidRDefault="00DF1FBB" w:rsidP="006825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8000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8:07-22:37</w:t>
            </w:r>
          </w:p>
        </w:tc>
        <w:tc>
          <w:tcPr>
            <w:tcW w:w="8797" w:type="dxa"/>
            <w:gridSpan w:val="8"/>
            <w:tcBorders>
              <w:right w:val="double" w:sz="4" w:space="0" w:color="auto"/>
            </w:tcBorders>
            <w:vAlign w:val="center"/>
          </w:tcPr>
          <w:p w:rsidR="00EC2F3B" w:rsidRPr="00F934B2" w:rsidRDefault="00365EF9" w:rsidP="00F934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8000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b/>
                <w:sz w:val="34"/>
                <w:szCs w:val="34"/>
              </w:rPr>
              <w:t>8:0</w:t>
            </w:r>
            <w:r w:rsidR="00A922DC">
              <w:rPr>
                <w:rFonts w:ascii="Times New Roman" w:hAnsi="Times New Roman" w:cs="Times New Roman"/>
                <w:b/>
                <w:sz w:val="34"/>
                <w:szCs w:val="34"/>
              </w:rPr>
              <w:t>7</w:t>
            </w:r>
            <w:r w:rsidR="00EC2F3B" w:rsidRPr="00F934B2">
              <w:rPr>
                <w:rFonts w:ascii="Times New Roman" w:hAnsi="Times New Roman" w:cs="Times New Roman"/>
                <w:b/>
                <w:sz w:val="34"/>
                <w:szCs w:val="34"/>
              </w:rPr>
              <w:t>,</w:t>
            </w:r>
            <w:r w:rsidR="00A922DC"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 9:07</w:t>
            </w:r>
            <w:r w:rsidR="00EC2F3B" w:rsidRPr="00F934B2">
              <w:rPr>
                <w:rFonts w:ascii="Times New Roman" w:hAnsi="Times New Roman" w:cs="Times New Roman"/>
                <w:b/>
                <w:sz w:val="34"/>
                <w:szCs w:val="34"/>
              </w:rPr>
              <w:t>,</w:t>
            </w:r>
            <w:r w:rsidR="00A922DC"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 9:47</w:t>
            </w:r>
            <w:r w:rsidR="00EC2F3B" w:rsidRPr="00F934B2">
              <w:rPr>
                <w:rFonts w:ascii="Times New Roman" w:hAnsi="Times New Roman" w:cs="Times New Roman"/>
                <w:b/>
                <w:sz w:val="34"/>
                <w:szCs w:val="34"/>
              </w:rPr>
              <w:t>,</w:t>
            </w:r>
            <w:r w:rsidR="00A922DC"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 10:47</w:t>
            </w:r>
            <w:r w:rsidR="00EC2F3B" w:rsidRPr="00F934B2">
              <w:rPr>
                <w:rFonts w:ascii="Times New Roman" w:hAnsi="Times New Roman" w:cs="Times New Roman"/>
                <w:b/>
                <w:sz w:val="34"/>
                <w:szCs w:val="34"/>
              </w:rPr>
              <w:t>,</w:t>
            </w:r>
            <w:r w:rsidR="00A922DC"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 11:27</w:t>
            </w:r>
            <w:r w:rsidR="00EC2F3B" w:rsidRPr="00F934B2">
              <w:rPr>
                <w:rFonts w:ascii="Times New Roman" w:hAnsi="Times New Roman" w:cs="Times New Roman"/>
                <w:b/>
                <w:sz w:val="34"/>
                <w:szCs w:val="34"/>
              </w:rPr>
              <w:t>,</w:t>
            </w:r>
            <w:r w:rsidR="00A922DC"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 12:27</w:t>
            </w:r>
            <w:r w:rsidR="00EC2F3B" w:rsidRPr="00F934B2">
              <w:rPr>
                <w:rFonts w:ascii="Times New Roman" w:hAnsi="Times New Roman" w:cs="Times New Roman"/>
                <w:b/>
                <w:sz w:val="34"/>
                <w:szCs w:val="34"/>
              </w:rPr>
              <w:t>,</w:t>
            </w:r>
            <w:r w:rsidR="00A922DC"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 13:07</w:t>
            </w:r>
            <w:r w:rsidR="00EC2F3B" w:rsidRPr="00F934B2">
              <w:rPr>
                <w:rFonts w:ascii="Times New Roman" w:hAnsi="Times New Roman" w:cs="Times New Roman"/>
                <w:b/>
                <w:sz w:val="34"/>
                <w:szCs w:val="34"/>
              </w:rPr>
              <w:t>,</w:t>
            </w:r>
            <w:r w:rsidR="00A922DC"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 14:07</w:t>
            </w:r>
            <w:r w:rsidR="00EC2F3B" w:rsidRPr="00F934B2">
              <w:rPr>
                <w:rFonts w:ascii="Times New Roman" w:hAnsi="Times New Roman" w:cs="Times New Roman"/>
                <w:b/>
                <w:sz w:val="34"/>
                <w:szCs w:val="34"/>
              </w:rPr>
              <w:t>,</w:t>
            </w:r>
            <w:r w:rsidR="00A922DC"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 15:07</w:t>
            </w:r>
            <w:r w:rsidR="00EC2F3B" w:rsidRPr="00F934B2">
              <w:rPr>
                <w:rFonts w:ascii="Times New Roman" w:hAnsi="Times New Roman" w:cs="Times New Roman"/>
                <w:b/>
                <w:sz w:val="34"/>
                <w:szCs w:val="34"/>
              </w:rPr>
              <w:t>,</w:t>
            </w:r>
            <w:r w:rsidR="00A922DC"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 16:47</w:t>
            </w:r>
            <w:r w:rsidR="00EC2F3B" w:rsidRPr="00F934B2">
              <w:rPr>
                <w:rFonts w:ascii="Times New Roman" w:hAnsi="Times New Roman" w:cs="Times New Roman"/>
                <w:b/>
                <w:sz w:val="34"/>
                <w:szCs w:val="34"/>
              </w:rPr>
              <w:t>,</w:t>
            </w:r>
            <w:r w:rsidR="005471B3"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 17:</w:t>
            </w:r>
            <w:r w:rsidR="00A922DC">
              <w:rPr>
                <w:rFonts w:ascii="Times New Roman" w:hAnsi="Times New Roman" w:cs="Times New Roman"/>
                <w:b/>
                <w:sz w:val="34"/>
                <w:szCs w:val="34"/>
              </w:rPr>
              <w:t>07</w:t>
            </w:r>
            <w:r w:rsidR="00EC2F3B" w:rsidRPr="00F934B2">
              <w:rPr>
                <w:rFonts w:ascii="Times New Roman" w:hAnsi="Times New Roman" w:cs="Times New Roman"/>
                <w:b/>
                <w:sz w:val="34"/>
                <w:szCs w:val="34"/>
              </w:rPr>
              <w:t>,</w:t>
            </w:r>
            <w:r w:rsidR="00A922DC"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 18:27</w:t>
            </w:r>
            <w:r w:rsidR="00EC2F3B" w:rsidRPr="00F934B2"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, </w:t>
            </w:r>
            <w:r w:rsidR="00A922DC">
              <w:rPr>
                <w:rFonts w:ascii="Times New Roman" w:hAnsi="Times New Roman" w:cs="Times New Roman"/>
                <w:b/>
                <w:sz w:val="34"/>
                <w:szCs w:val="34"/>
              </w:rPr>
              <w:t>18:47</w:t>
            </w:r>
            <w:r w:rsidR="00EC2F3B" w:rsidRPr="00F934B2">
              <w:rPr>
                <w:rFonts w:ascii="Times New Roman" w:hAnsi="Times New Roman" w:cs="Times New Roman"/>
                <w:b/>
                <w:sz w:val="34"/>
                <w:szCs w:val="34"/>
              </w:rPr>
              <w:t>,</w:t>
            </w:r>
            <w:r w:rsidR="00A922DC"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 19:07</w:t>
            </w:r>
            <w:r w:rsidR="00EC2F3B" w:rsidRPr="00F934B2">
              <w:rPr>
                <w:rFonts w:ascii="Times New Roman" w:hAnsi="Times New Roman" w:cs="Times New Roman"/>
                <w:b/>
                <w:sz w:val="34"/>
                <w:szCs w:val="34"/>
              </w:rPr>
              <w:t>,</w:t>
            </w:r>
            <w:r w:rsidR="00A922DC"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 20:07</w:t>
            </w:r>
            <w:r w:rsidR="00EC2F3B" w:rsidRPr="00F934B2"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, </w:t>
            </w:r>
            <w:r w:rsidR="00A922DC">
              <w:rPr>
                <w:rFonts w:ascii="Times New Roman" w:hAnsi="Times New Roman" w:cs="Times New Roman"/>
                <w:b/>
                <w:sz w:val="34"/>
                <w:szCs w:val="34"/>
              </w:rPr>
              <w:t>20:37</w:t>
            </w:r>
            <w:r w:rsidR="00EC2F3B" w:rsidRPr="00F934B2">
              <w:rPr>
                <w:rFonts w:ascii="Times New Roman" w:hAnsi="Times New Roman" w:cs="Times New Roman"/>
                <w:b/>
                <w:sz w:val="34"/>
                <w:szCs w:val="34"/>
              </w:rPr>
              <w:t>,</w:t>
            </w:r>
            <w:r w:rsidR="00A922DC"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 21:07</w:t>
            </w:r>
            <w:r w:rsidR="00EC2F3B" w:rsidRPr="00F934B2">
              <w:rPr>
                <w:rFonts w:ascii="Times New Roman" w:hAnsi="Times New Roman" w:cs="Times New Roman"/>
                <w:b/>
                <w:sz w:val="34"/>
                <w:szCs w:val="34"/>
              </w:rPr>
              <w:t>,</w:t>
            </w:r>
            <w:r w:rsidR="00A922DC"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 22:37</w:t>
            </w:r>
          </w:p>
        </w:tc>
      </w:tr>
      <w:tr w:rsidR="00EC2F3B" w:rsidRPr="00115C8A" w:rsidTr="00722FD3">
        <w:trPr>
          <w:trHeight w:val="289"/>
        </w:trPr>
        <w:tc>
          <w:tcPr>
            <w:tcW w:w="15884" w:type="dxa"/>
            <w:gridSpan w:val="1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EC2F3B" w:rsidRPr="00115C8A" w:rsidRDefault="00EC2F3B" w:rsidP="004521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40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40"/>
              </w:rPr>
              <w:t xml:space="preserve">        П</w:t>
            </w:r>
            <w:r w:rsidRPr="00B96EA1">
              <w:rPr>
                <w:rFonts w:ascii="Times New Roman" w:hAnsi="Times New Roman"/>
                <w:b/>
                <w:color w:val="FFFFFF" w:themeColor="background1"/>
                <w:sz w:val="40"/>
              </w:rPr>
              <w:t>о нерегулируемым тарифам</w:t>
            </w:r>
          </w:p>
        </w:tc>
      </w:tr>
      <w:tr w:rsidR="00EC2F3B" w:rsidRPr="00115C8A" w:rsidTr="00722FD3">
        <w:trPr>
          <w:trHeight w:val="1304"/>
        </w:trPr>
        <w:tc>
          <w:tcPr>
            <w:tcW w:w="1843" w:type="dxa"/>
            <w:tcBorders>
              <w:top w:val="double" w:sz="4" w:space="0" w:color="auto"/>
              <w:left w:val="double" w:sz="4" w:space="0" w:color="auto"/>
            </w:tcBorders>
            <w:shd w:val="clear" w:color="auto" w:fill="365F91" w:themeFill="accent1" w:themeFillShade="BF"/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color w:val="FFFFFF" w:themeColor="background1"/>
                <w:sz w:val="28"/>
              </w:rPr>
              <w:t>Номер маршрута</w:t>
            </w:r>
          </w:p>
        </w:tc>
        <w:tc>
          <w:tcPr>
            <w:tcW w:w="2125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Конечный остановочный пункт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ДНИ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EC2F3B" w:rsidRPr="00B96EA1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Время начала и окончания движения</w:t>
            </w:r>
          </w:p>
        </w:tc>
        <w:tc>
          <w:tcPr>
            <w:tcW w:w="8797" w:type="dxa"/>
            <w:gridSpan w:val="8"/>
            <w:tcBorders>
              <w:top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EC2F3B" w:rsidRPr="00115C8A" w:rsidRDefault="00EC2F3B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40"/>
              </w:rPr>
              <w:t>Интервал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40"/>
              </w:rPr>
              <w:t xml:space="preserve"> отправления транспортных средств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 xml:space="preserve"> от остановочного пункта</w:t>
            </w:r>
          </w:p>
        </w:tc>
      </w:tr>
      <w:tr w:rsidR="00EC2F3B" w:rsidRPr="00115C8A" w:rsidTr="003F3AB0">
        <w:tc>
          <w:tcPr>
            <w:tcW w:w="1843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C2F3B" w:rsidRPr="00607EDF" w:rsidRDefault="00365EF9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>9</w:t>
            </w:r>
            <w:r w:rsidR="00EC2F3B">
              <w:rPr>
                <w:rFonts w:ascii="Times New Roman" w:hAnsi="Times New Roman" w:cs="Times New Roman"/>
                <w:b/>
                <w:sz w:val="96"/>
                <w:szCs w:val="96"/>
              </w:rPr>
              <w:t>К</w:t>
            </w:r>
          </w:p>
        </w:tc>
        <w:tc>
          <w:tcPr>
            <w:tcW w:w="2125" w:type="dxa"/>
            <w:vMerge w:val="restart"/>
            <w:tcBorders>
              <w:top w:val="double" w:sz="4" w:space="0" w:color="auto"/>
            </w:tcBorders>
            <w:vAlign w:val="center"/>
          </w:tcPr>
          <w:p w:rsidR="00EC2F3B" w:rsidRPr="009B1643" w:rsidRDefault="001E6FD7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Аэропорт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4"/>
                <w:szCs w:val="3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34"/>
                <w:szCs w:val="34"/>
              </w:rPr>
            </w:pPr>
          </w:p>
        </w:tc>
        <w:tc>
          <w:tcPr>
            <w:tcW w:w="1348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EC2F3B" w:rsidRPr="00115C8A" w:rsidRDefault="00EC2F3B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до 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442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442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442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564" w:type="dxa"/>
            <w:gridSpan w:val="2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–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после 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</w:tr>
      <w:tr w:rsidR="00EC2F3B" w:rsidRPr="00115C8A" w:rsidTr="00B96EA1">
        <w:tc>
          <w:tcPr>
            <w:tcW w:w="1843" w:type="dxa"/>
            <w:vMerge/>
            <w:tcBorders>
              <w:left w:val="double" w:sz="4" w:space="0" w:color="auto"/>
            </w:tcBorders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2125" w:type="dxa"/>
            <w:vMerge/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560" w:type="dxa"/>
          </w:tcPr>
          <w:p w:rsidR="00EC2F3B" w:rsidRPr="00115C8A" w:rsidRDefault="00EC2F3B" w:rsidP="00405930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559" w:type="dxa"/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1348" w:type="dxa"/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1442" w:type="dxa"/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442" w:type="dxa"/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1442" w:type="dxa"/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564" w:type="dxa"/>
            <w:gridSpan w:val="2"/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1559" w:type="dxa"/>
            <w:gridSpan w:val="2"/>
            <w:tcBorders>
              <w:right w:val="double" w:sz="4" w:space="0" w:color="auto"/>
            </w:tcBorders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</w:tr>
      <w:tr w:rsidR="00EC2F3B" w:rsidRPr="00115C8A" w:rsidTr="00B96EA1">
        <w:tc>
          <w:tcPr>
            <w:tcW w:w="1843" w:type="dxa"/>
            <w:vMerge/>
            <w:tcBorders>
              <w:left w:val="double" w:sz="4" w:space="0" w:color="auto"/>
            </w:tcBorders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2125" w:type="dxa"/>
            <w:vMerge/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560" w:type="dxa"/>
          </w:tcPr>
          <w:p w:rsidR="00EC2F3B" w:rsidRPr="00C15944" w:rsidRDefault="00EC2F3B" w:rsidP="00405930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C15944">
              <w:rPr>
                <w:rFonts w:ascii="Times New Roman" w:hAnsi="Times New Roman" w:cs="Times New Roman"/>
                <w:sz w:val="34"/>
                <w:szCs w:val="34"/>
              </w:rPr>
              <w:t>Суббота</w:t>
            </w:r>
          </w:p>
        </w:tc>
        <w:tc>
          <w:tcPr>
            <w:tcW w:w="1559" w:type="dxa"/>
            <w:vAlign w:val="center"/>
          </w:tcPr>
          <w:p w:rsidR="00EC2F3B" w:rsidRPr="00C15944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1348" w:type="dxa"/>
            <w:vAlign w:val="center"/>
          </w:tcPr>
          <w:p w:rsidR="00EC2F3B" w:rsidRPr="00C15944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442" w:type="dxa"/>
            <w:vAlign w:val="center"/>
          </w:tcPr>
          <w:p w:rsidR="00EC2F3B" w:rsidRPr="00C15944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442" w:type="dxa"/>
            <w:vAlign w:val="center"/>
          </w:tcPr>
          <w:p w:rsidR="00EC2F3B" w:rsidRPr="00C15944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442" w:type="dxa"/>
            <w:vAlign w:val="center"/>
          </w:tcPr>
          <w:p w:rsidR="00EC2F3B" w:rsidRPr="00C15944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564" w:type="dxa"/>
            <w:gridSpan w:val="2"/>
            <w:vAlign w:val="center"/>
          </w:tcPr>
          <w:p w:rsidR="00EC2F3B" w:rsidRPr="00C15944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559" w:type="dxa"/>
            <w:gridSpan w:val="2"/>
            <w:tcBorders>
              <w:right w:val="double" w:sz="4" w:space="0" w:color="auto"/>
            </w:tcBorders>
            <w:vAlign w:val="center"/>
          </w:tcPr>
          <w:p w:rsidR="00EC2F3B" w:rsidRPr="00C15944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</w:tr>
      <w:tr w:rsidR="00EC2F3B" w:rsidRPr="00115C8A" w:rsidTr="00B96EA1"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2125" w:type="dxa"/>
            <w:vMerge/>
            <w:tcBorders>
              <w:bottom w:val="double" w:sz="4" w:space="0" w:color="auto"/>
            </w:tcBorders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C2F3B" w:rsidRPr="00C15944" w:rsidRDefault="00EC2F3B" w:rsidP="00C15944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C15944">
              <w:rPr>
                <w:rFonts w:ascii="Times New Roman" w:hAnsi="Times New Roman" w:cs="Times New Roman"/>
                <w:sz w:val="26"/>
                <w:szCs w:val="26"/>
              </w:rPr>
              <w:t xml:space="preserve"> Воскресенье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EC2F3B" w:rsidRPr="00C15944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6:30-21:00</w:t>
            </w:r>
          </w:p>
        </w:tc>
        <w:tc>
          <w:tcPr>
            <w:tcW w:w="1348" w:type="dxa"/>
            <w:tcBorders>
              <w:bottom w:val="double" w:sz="4" w:space="0" w:color="auto"/>
            </w:tcBorders>
            <w:vAlign w:val="center"/>
          </w:tcPr>
          <w:p w:rsidR="00EC2F3B" w:rsidRPr="00C15944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vAlign w:val="center"/>
          </w:tcPr>
          <w:p w:rsidR="00EC2F3B" w:rsidRPr="00C15944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vAlign w:val="center"/>
          </w:tcPr>
          <w:p w:rsidR="00EC2F3B" w:rsidRPr="00C15944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vAlign w:val="center"/>
          </w:tcPr>
          <w:p w:rsidR="00EC2F3B" w:rsidRPr="00C15944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564" w:type="dxa"/>
            <w:gridSpan w:val="2"/>
            <w:tcBorders>
              <w:bottom w:val="double" w:sz="4" w:space="0" w:color="auto"/>
            </w:tcBorders>
            <w:vAlign w:val="center"/>
          </w:tcPr>
          <w:p w:rsidR="00EC2F3B" w:rsidRPr="00C15944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559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C2F3B" w:rsidRPr="00C15944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30</w:t>
            </w:r>
          </w:p>
        </w:tc>
      </w:tr>
      <w:tr w:rsidR="00EC2F3B" w:rsidRPr="00115C8A" w:rsidTr="002C1452">
        <w:tc>
          <w:tcPr>
            <w:tcW w:w="1843" w:type="dxa"/>
            <w:vMerge w:val="restart"/>
            <w:tcBorders>
              <w:left w:val="double" w:sz="4" w:space="0" w:color="auto"/>
            </w:tcBorders>
            <w:vAlign w:val="center"/>
          </w:tcPr>
          <w:p w:rsidR="00EC2F3B" w:rsidRPr="002C1452" w:rsidRDefault="00365EF9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>
              <w:rPr>
                <w:rFonts w:ascii="Times New Roman" w:hAnsi="Times New Roman"/>
                <w:b/>
                <w:sz w:val="96"/>
                <w:szCs w:val="96"/>
              </w:rPr>
              <w:t>13</w:t>
            </w:r>
          </w:p>
        </w:tc>
        <w:tc>
          <w:tcPr>
            <w:tcW w:w="2125" w:type="dxa"/>
            <w:vMerge w:val="restart"/>
            <w:vAlign w:val="center"/>
          </w:tcPr>
          <w:p w:rsidR="00EC2F3B" w:rsidRPr="002C1452" w:rsidRDefault="001E6FD7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686AB3">
              <w:rPr>
                <w:rFonts w:ascii="Times New Roman" w:hAnsi="Times New Roman"/>
                <w:b/>
                <w:sz w:val="30"/>
                <w:szCs w:val="30"/>
              </w:rPr>
              <w:t>База Ханты-</w:t>
            </w:r>
            <w:proofErr w:type="spellStart"/>
            <w:r w:rsidRPr="00686AB3">
              <w:rPr>
                <w:rFonts w:ascii="Times New Roman" w:hAnsi="Times New Roman"/>
                <w:b/>
                <w:sz w:val="30"/>
                <w:szCs w:val="30"/>
              </w:rPr>
              <w:t>Мансийскгаз</w:t>
            </w:r>
            <w:proofErr w:type="spellEnd"/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365F91" w:themeFill="accent1" w:themeFillShade="BF"/>
          </w:tcPr>
          <w:p w:rsidR="00EC2F3B" w:rsidRPr="00C15944" w:rsidRDefault="00EC2F3B" w:rsidP="008C0BCB">
            <w:pPr>
              <w:spacing w:after="0" w:line="240" w:lineRule="auto"/>
              <w:ind w:left="-107" w:right="-10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EC2F3B" w:rsidRDefault="00EC2F3B" w:rsidP="008C0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48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EC2F3B" w:rsidRPr="00115C8A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до 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EC2F3B" w:rsidRPr="00115C8A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EC2F3B" w:rsidRPr="00115C8A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EC2F3B" w:rsidRPr="00115C8A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564" w:type="dxa"/>
            <w:gridSpan w:val="2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EC2F3B" w:rsidRPr="00115C8A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–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55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EC2F3B" w:rsidRPr="00115C8A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после 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</w:tr>
      <w:tr w:rsidR="00EC2F3B" w:rsidRPr="00115C8A" w:rsidTr="008C0BCB">
        <w:tc>
          <w:tcPr>
            <w:tcW w:w="1843" w:type="dxa"/>
            <w:vMerge/>
            <w:tcBorders>
              <w:left w:val="double" w:sz="4" w:space="0" w:color="auto"/>
            </w:tcBorders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2125" w:type="dxa"/>
            <w:vMerge/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EC2F3B" w:rsidRPr="00115C8A" w:rsidRDefault="00EC2F3B" w:rsidP="008C0BCB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115C8A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134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115C8A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115C8A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115C8A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115C8A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564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115C8A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155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C2F3B" w:rsidRPr="00115C8A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</w:tr>
      <w:tr w:rsidR="00EC2F3B" w:rsidRPr="00115C8A" w:rsidTr="008C0BCB">
        <w:tc>
          <w:tcPr>
            <w:tcW w:w="1843" w:type="dxa"/>
            <w:vMerge/>
            <w:tcBorders>
              <w:left w:val="double" w:sz="4" w:space="0" w:color="auto"/>
            </w:tcBorders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2125" w:type="dxa"/>
            <w:vMerge/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EC2F3B" w:rsidRPr="00C15944" w:rsidRDefault="00EC2F3B" w:rsidP="008C0BCB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C15944">
              <w:rPr>
                <w:rFonts w:ascii="Times New Roman" w:hAnsi="Times New Roman" w:cs="Times New Roman"/>
                <w:sz w:val="34"/>
                <w:szCs w:val="34"/>
              </w:rPr>
              <w:t>Суббота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C15944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134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C15944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C15944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C15944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C15944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564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C15944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55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C2F3B" w:rsidRPr="00C15944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</w:tr>
      <w:tr w:rsidR="00EC2F3B" w:rsidRPr="00115C8A" w:rsidTr="008C0BCB"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2125" w:type="dxa"/>
            <w:vMerge/>
            <w:tcBorders>
              <w:bottom w:val="double" w:sz="4" w:space="0" w:color="auto"/>
            </w:tcBorders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EC2F3B" w:rsidRPr="00C15944" w:rsidRDefault="00EC2F3B" w:rsidP="008C0BCB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C15944">
              <w:rPr>
                <w:rFonts w:ascii="Times New Roman" w:hAnsi="Times New Roman" w:cs="Times New Roman"/>
                <w:sz w:val="26"/>
                <w:szCs w:val="26"/>
              </w:rPr>
              <w:t xml:space="preserve"> Воскресенье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C15944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6:30-21:00</w:t>
            </w:r>
          </w:p>
        </w:tc>
        <w:tc>
          <w:tcPr>
            <w:tcW w:w="134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C15944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C15944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C15944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C15944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564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C15944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55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C2F3B" w:rsidRPr="00C15944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30</w:t>
            </w:r>
          </w:p>
        </w:tc>
      </w:tr>
      <w:tr w:rsidR="00EC2F3B" w:rsidRPr="00115C8A" w:rsidTr="002C1452">
        <w:tc>
          <w:tcPr>
            <w:tcW w:w="1843" w:type="dxa"/>
            <w:vMerge w:val="restart"/>
            <w:tcBorders>
              <w:left w:val="double" w:sz="4" w:space="0" w:color="auto"/>
            </w:tcBorders>
            <w:vAlign w:val="center"/>
          </w:tcPr>
          <w:p w:rsidR="00EC2F3B" w:rsidRPr="002C1452" w:rsidRDefault="00EC2F3B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2"/>
                <w:szCs w:val="92"/>
              </w:rPr>
            </w:pPr>
            <w:r w:rsidRPr="002C1452">
              <w:rPr>
                <w:rFonts w:ascii="Times New Roman" w:hAnsi="Times New Roman"/>
                <w:b/>
                <w:sz w:val="92"/>
                <w:szCs w:val="92"/>
              </w:rPr>
              <w:t>26К</w:t>
            </w:r>
          </w:p>
        </w:tc>
        <w:tc>
          <w:tcPr>
            <w:tcW w:w="2125" w:type="dxa"/>
            <w:vMerge w:val="restart"/>
            <w:vAlign w:val="center"/>
          </w:tcPr>
          <w:p w:rsidR="00EC2F3B" w:rsidRPr="002C1452" w:rsidRDefault="00EC2F3B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2C1452">
              <w:rPr>
                <w:rFonts w:ascii="Times New Roman" w:hAnsi="Times New Roman"/>
                <w:b/>
                <w:sz w:val="36"/>
                <w:szCs w:val="36"/>
              </w:rPr>
              <w:t>Теннисный центр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365F91" w:themeFill="accent1" w:themeFillShade="BF"/>
          </w:tcPr>
          <w:p w:rsidR="00EC2F3B" w:rsidRPr="00C15944" w:rsidRDefault="00EC2F3B" w:rsidP="008C0BCB">
            <w:pPr>
              <w:spacing w:after="0" w:line="240" w:lineRule="auto"/>
              <w:ind w:left="-107" w:right="-10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EC2F3B" w:rsidRDefault="00EC2F3B" w:rsidP="008C0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48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EC2F3B" w:rsidRPr="00115C8A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до 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EC2F3B" w:rsidRPr="00115C8A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EC2F3B" w:rsidRPr="00115C8A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EC2F3B" w:rsidRPr="00115C8A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564" w:type="dxa"/>
            <w:gridSpan w:val="2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EC2F3B" w:rsidRPr="00115C8A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–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55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EC2F3B" w:rsidRPr="00115C8A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после 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</w:tr>
      <w:tr w:rsidR="00EC2F3B" w:rsidRPr="00115C8A" w:rsidTr="008C0BCB">
        <w:tc>
          <w:tcPr>
            <w:tcW w:w="1843" w:type="dxa"/>
            <w:vMerge/>
            <w:tcBorders>
              <w:left w:val="double" w:sz="4" w:space="0" w:color="auto"/>
            </w:tcBorders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2125" w:type="dxa"/>
            <w:vMerge/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EC2F3B" w:rsidRPr="00115C8A" w:rsidRDefault="00EC2F3B" w:rsidP="008C0BCB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115C8A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134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115C8A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115C8A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115C8A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115C8A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564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115C8A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155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C2F3B" w:rsidRPr="00115C8A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</w:tr>
      <w:tr w:rsidR="00EC2F3B" w:rsidRPr="00115C8A" w:rsidTr="008C0BCB">
        <w:tc>
          <w:tcPr>
            <w:tcW w:w="1843" w:type="dxa"/>
            <w:vMerge/>
            <w:tcBorders>
              <w:left w:val="double" w:sz="4" w:space="0" w:color="auto"/>
            </w:tcBorders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2125" w:type="dxa"/>
            <w:vMerge/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EC2F3B" w:rsidRPr="00C15944" w:rsidRDefault="00EC2F3B" w:rsidP="008C0BCB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C15944">
              <w:rPr>
                <w:rFonts w:ascii="Times New Roman" w:hAnsi="Times New Roman" w:cs="Times New Roman"/>
                <w:sz w:val="34"/>
                <w:szCs w:val="34"/>
              </w:rPr>
              <w:t>Суббота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C15944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134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C15944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C15944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C15944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C15944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564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C15944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55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C2F3B" w:rsidRPr="00C15944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</w:tr>
      <w:tr w:rsidR="00EC2F3B" w:rsidRPr="00115C8A" w:rsidTr="008C0BCB"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2125" w:type="dxa"/>
            <w:vMerge/>
            <w:tcBorders>
              <w:bottom w:val="double" w:sz="4" w:space="0" w:color="auto"/>
            </w:tcBorders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EC2F3B" w:rsidRPr="00C15944" w:rsidRDefault="00EC2F3B" w:rsidP="008C0BCB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C15944">
              <w:rPr>
                <w:rFonts w:ascii="Times New Roman" w:hAnsi="Times New Roman" w:cs="Times New Roman"/>
                <w:sz w:val="26"/>
                <w:szCs w:val="26"/>
              </w:rPr>
              <w:t xml:space="preserve"> Воскресенье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C15944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6:30-21:00</w:t>
            </w:r>
          </w:p>
        </w:tc>
        <w:tc>
          <w:tcPr>
            <w:tcW w:w="134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C15944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C15944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C15944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C15944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564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C15944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55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C2F3B" w:rsidRPr="00C15944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30</w:t>
            </w:r>
          </w:p>
        </w:tc>
      </w:tr>
      <w:tr w:rsidR="00EC2F3B" w:rsidTr="003B1551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trHeight w:val="5771"/>
        </w:trPr>
        <w:tc>
          <w:tcPr>
            <w:tcW w:w="15873" w:type="dxa"/>
            <w:gridSpan w:val="11"/>
          </w:tcPr>
          <w:p w:rsidR="00EC2F3B" w:rsidRDefault="00EC2F3B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</w:p>
          <w:p w:rsidR="00EC2F3B" w:rsidRDefault="00EC2F3B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  <w:t>Прогноз прибытия пассажирского транспорта</w:t>
            </w:r>
          </w:p>
          <w:p w:rsidR="00EC2F3B" w:rsidRDefault="00EC2F3B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  <w:t xml:space="preserve">в вашем мобильном телефоне </w:t>
            </w:r>
          </w:p>
          <w:p w:rsidR="00EC2F3B" w:rsidRDefault="00EC2F3B" w:rsidP="003B1551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</w:p>
          <w:p w:rsidR="00EC2F3B" w:rsidRDefault="00A922DC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07904" behindDoc="0" locked="0" layoutInCell="1" allowOverlap="1" wp14:anchorId="143CAFB3" wp14:editId="772D2557">
                  <wp:simplePos x="0" y="0"/>
                  <wp:positionH relativeFrom="column">
                    <wp:posOffset>6127115</wp:posOffset>
                  </wp:positionH>
                  <wp:positionV relativeFrom="paragraph">
                    <wp:posOffset>52532</wp:posOffset>
                  </wp:positionV>
                  <wp:extent cx="3688772" cy="1851315"/>
                  <wp:effectExtent l="0" t="0" r="698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092" t="32248" r="30926" b="31166"/>
                          <a:stretch/>
                        </pic:blipFill>
                        <pic:spPr bwMode="auto">
                          <a:xfrm>
                            <a:off x="0" y="0"/>
                            <a:ext cx="3688772" cy="1851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C2F3B" w:rsidRPr="00D97F86"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704832" behindDoc="0" locked="0" layoutInCell="1" allowOverlap="1" wp14:anchorId="3855F8B3" wp14:editId="5532C936">
                  <wp:simplePos x="0" y="0"/>
                  <wp:positionH relativeFrom="column">
                    <wp:posOffset>1794717</wp:posOffset>
                  </wp:positionH>
                  <wp:positionV relativeFrom="paragraph">
                    <wp:posOffset>224168</wp:posOffset>
                  </wp:positionV>
                  <wp:extent cx="4263695" cy="1567335"/>
                  <wp:effectExtent l="0" t="0" r="3810" b="0"/>
                  <wp:wrapNone/>
                  <wp:docPr id="10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76" b="7493"/>
                          <a:stretch/>
                        </pic:blipFill>
                        <pic:spPr bwMode="auto">
                          <a:xfrm>
                            <a:off x="0" y="0"/>
                            <a:ext cx="4263695" cy="1567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C2F3B"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705856" behindDoc="0" locked="0" layoutInCell="1" allowOverlap="1" wp14:anchorId="185E02D2" wp14:editId="699F02D6">
                  <wp:simplePos x="0" y="0"/>
                  <wp:positionH relativeFrom="column">
                    <wp:posOffset>-56554</wp:posOffset>
                  </wp:positionH>
                  <wp:positionV relativeFrom="paragraph">
                    <wp:posOffset>52070</wp:posOffset>
                  </wp:positionV>
                  <wp:extent cx="1851193" cy="1851193"/>
                  <wp:effectExtent l="0" t="0" r="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193" cy="18511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C2F3B" w:rsidRDefault="00EC2F3B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EC2F3B" w:rsidRDefault="00EC2F3B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EC2F3B" w:rsidRDefault="00EC2F3B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EC2F3B" w:rsidRDefault="00EC2F3B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EC2F3B" w:rsidRDefault="00EC2F3B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EC2F3B" w:rsidRDefault="00EC2F3B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EC2F3B" w:rsidRDefault="00EC2F3B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EC2F3B" w:rsidRDefault="00EC2F3B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EC2F3B" w:rsidRPr="00452106" w:rsidRDefault="00EC2F3B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proofErr w:type="gramStart"/>
            <w:r w:rsidRPr="00452106">
              <w:rPr>
                <w:rFonts w:ascii="Times New Roman" w:hAnsi="Times New Roman" w:cs="Times New Roman"/>
                <w:b/>
                <w:sz w:val="28"/>
                <w:szCs w:val="27"/>
              </w:rPr>
              <w:t>Контроль за</w:t>
            </w:r>
            <w:proofErr w:type="gramEnd"/>
            <w:r w:rsidRPr="00452106">
              <w:rPr>
                <w:rFonts w:ascii="Times New Roman" w:hAnsi="Times New Roman" w:cs="Times New Roman"/>
                <w:b/>
                <w:sz w:val="28"/>
                <w:szCs w:val="27"/>
              </w:rPr>
              <w:t xml:space="preserve"> осуществлением регулярных перевозок обеспечивает:</w:t>
            </w:r>
          </w:p>
          <w:p w:rsidR="00EC2F3B" w:rsidRDefault="00EC2F3B" w:rsidP="009E69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-  у</w:t>
            </w:r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правление транспорта, связи и дорог Администрации города Ханты-Мансийска, г: Ханты-Мансийск, </w:t>
            </w:r>
            <w:proofErr w:type="spellStart"/>
            <w:proofErr w:type="gramStart"/>
            <w:r w:rsidRPr="00534C3B">
              <w:rPr>
                <w:rFonts w:ascii="Times New Roman" w:hAnsi="Times New Roman" w:cs="Times New Roman"/>
                <w:sz w:val="28"/>
                <w:szCs w:val="27"/>
              </w:rPr>
              <w:t>ул</w:t>
            </w:r>
            <w:proofErr w:type="spellEnd"/>
            <w:proofErr w:type="gramEnd"/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 Мира, 13,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                   </w:t>
            </w:r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тел: </w:t>
            </w:r>
            <w:r w:rsidRPr="00534C3B">
              <w:rPr>
                <w:rFonts w:ascii="Times New Roman" w:hAnsi="Times New Roman" w:cs="Times New Roman"/>
                <w:sz w:val="28"/>
                <w:szCs w:val="26"/>
              </w:rPr>
              <w:t>8 (3467) 39-39-07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;</w:t>
            </w:r>
          </w:p>
          <w:p w:rsidR="00EC2F3B" w:rsidRDefault="00EC2F3B" w:rsidP="009E699E">
            <w:pPr>
              <w:spacing w:after="0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- о</w:t>
            </w:r>
            <w:r w:rsidRPr="00115C8A">
              <w:rPr>
                <w:rFonts w:ascii="Times New Roman" w:hAnsi="Times New Roman" w:cs="Times New Roman"/>
                <w:sz w:val="28"/>
                <w:szCs w:val="36"/>
              </w:rPr>
              <w:t xml:space="preserve">тдел государственного автодорожного надзора по ХМАО – Югре, г: Ханты-Мансийск, </w:t>
            </w:r>
            <w:proofErr w:type="spellStart"/>
            <w:proofErr w:type="gramStart"/>
            <w:r w:rsidRPr="00115C8A">
              <w:rPr>
                <w:rFonts w:ascii="Times New Roman" w:hAnsi="Times New Roman" w:cs="Times New Roman"/>
                <w:sz w:val="28"/>
                <w:szCs w:val="36"/>
              </w:rPr>
              <w:t>ул</w:t>
            </w:r>
            <w:proofErr w:type="spellEnd"/>
            <w:proofErr w:type="gramEnd"/>
            <w:r w:rsidRPr="00115C8A">
              <w:rPr>
                <w:rFonts w:ascii="Times New Roman" w:hAnsi="Times New Roman" w:cs="Times New Roman"/>
                <w:sz w:val="28"/>
                <w:szCs w:val="36"/>
              </w:rPr>
              <w:t>: Шевченко 36А, тел: (3467) 32-64-60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>;</w:t>
            </w:r>
          </w:p>
          <w:p w:rsidR="00EC2F3B" w:rsidRDefault="00EC2F3B" w:rsidP="009E699E">
            <w:pPr>
              <w:tabs>
                <w:tab w:val="left" w:pos="842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- </w:t>
            </w:r>
            <w:r w:rsidRPr="00115C8A">
              <w:rPr>
                <w:rFonts w:ascii="Times New Roman" w:hAnsi="Times New Roman" w:cs="Times New Roman"/>
                <w:sz w:val="28"/>
                <w:szCs w:val="28"/>
              </w:rPr>
              <w:t xml:space="preserve">МО МВД России «Ханты-Мансийский» г: Ханты-Мансийск, </w:t>
            </w:r>
            <w:proofErr w:type="spellStart"/>
            <w:proofErr w:type="gramStart"/>
            <w:r w:rsidRPr="00115C8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115C8A">
              <w:rPr>
                <w:rFonts w:ascii="Times New Roman" w:hAnsi="Times New Roman" w:cs="Times New Roman"/>
                <w:sz w:val="28"/>
                <w:szCs w:val="28"/>
              </w:rPr>
              <w:t>: Дзержинского дом 11, телефоны дежурной 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115C8A">
              <w:rPr>
                <w:rFonts w:ascii="Times New Roman" w:hAnsi="Times New Roman" w:cs="Times New Roman"/>
                <w:sz w:val="28"/>
                <w:szCs w:val="28"/>
              </w:rPr>
              <w:t xml:space="preserve"> (3467) 398-104, 398-103, 102 и 112</w:t>
            </w:r>
          </w:p>
        </w:tc>
        <w:bookmarkStart w:id="0" w:name="_GoBack"/>
        <w:bookmarkEnd w:id="0"/>
      </w:tr>
    </w:tbl>
    <w:p w:rsidR="00305311" w:rsidRPr="00405930" w:rsidRDefault="00305311" w:rsidP="009E699E">
      <w:pPr>
        <w:spacing w:after="0" w:line="240" w:lineRule="auto"/>
        <w:rPr>
          <w:rFonts w:ascii="Times New Roman" w:eastAsiaTheme="minorHAnsi" w:hAnsi="Times New Roman"/>
          <w:sz w:val="28"/>
          <w:szCs w:val="36"/>
          <w:lang w:eastAsia="en-US"/>
        </w:rPr>
      </w:pPr>
    </w:p>
    <w:sectPr w:rsidR="00305311" w:rsidRPr="00405930" w:rsidSect="009E699E">
      <w:pgSz w:w="16839" w:h="23814" w:code="8"/>
      <w:pgMar w:top="284" w:right="0" w:bottom="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FBB" w:rsidRDefault="00DF1FBB" w:rsidP="00A33411">
      <w:pPr>
        <w:spacing w:after="0" w:line="240" w:lineRule="auto"/>
      </w:pPr>
      <w:r>
        <w:separator/>
      </w:r>
    </w:p>
  </w:endnote>
  <w:endnote w:type="continuationSeparator" w:id="0">
    <w:p w:rsidR="00DF1FBB" w:rsidRDefault="00DF1FBB" w:rsidP="00A33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FBB" w:rsidRDefault="00DF1FBB" w:rsidP="00A33411">
      <w:pPr>
        <w:spacing w:after="0" w:line="240" w:lineRule="auto"/>
      </w:pPr>
      <w:r>
        <w:separator/>
      </w:r>
    </w:p>
  </w:footnote>
  <w:footnote w:type="continuationSeparator" w:id="0">
    <w:p w:rsidR="00DF1FBB" w:rsidRDefault="00DF1FBB" w:rsidP="00A33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3" type="#_x0000_t75" style="width:110.45pt;height:112.1pt;visibility:visible;mso-wrap-style:square" o:bullet="t">
        <v:imagedata r:id="rId1" o:title=""/>
      </v:shape>
    </w:pict>
  </w:numPicBullet>
  <w:abstractNum w:abstractNumId="0">
    <w:nsid w:val="FFFFFFFE"/>
    <w:multiLevelType w:val="singleLevel"/>
    <w:tmpl w:val="BCFC966C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3">
    <w:nsid w:val="02120978"/>
    <w:multiLevelType w:val="hybridMultilevel"/>
    <w:tmpl w:val="FAF64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041D0B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3B6110"/>
    <w:multiLevelType w:val="hybridMultilevel"/>
    <w:tmpl w:val="B63006E4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6">
    <w:nsid w:val="067565D1"/>
    <w:multiLevelType w:val="hybridMultilevel"/>
    <w:tmpl w:val="B7909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D556E4"/>
    <w:multiLevelType w:val="hybridMultilevel"/>
    <w:tmpl w:val="9F002ABA"/>
    <w:lvl w:ilvl="0" w:tplc="10981E8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>
    <w:nsid w:val="09DD0651"/>
    <w:multiLevelType w:val="hybridMultilevel"/>
    <w:tmpl w:val="F36C1A58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9">
    <w:nsid w:val="0AC97FA6"/>
    <w:multiLevelType w:val="hybridMultilevel"/>
    <w:tmpl w:val="A9E89C12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0">
    <w:nsid w:val="0BDE07AF"/>
    <w:multiLevelType w:val="hybridMultilevel"/>
    <w:tmpl w:val="D15C4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CA59FE"/>
    <w:multiLevelType w:val="hybridMultilevel"/>
    <w:tmpl w:val="5456D6C6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2">
    <w:nsid w:val="0FB551EC"/>
    <w:multiLevelType w:val="hybridMultilevel"/>
    <w:tmpl w:val="0CBCD8CE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3">
    <w:nsid w:val="199B17F1"/>
    <w:multiLevelType w:val="hybridMultilevel"/>
    <w:tmpl w:val="8D2EB3F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4">
    <w:nsid w:val="1A3D4B4F"/>
    <w:multiLevelType w:val="hybridMultilevel"/>
    <w:tmpl w:val="D21615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9E060E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24169C"/>
    <w:multiLevelType w:val="hybridMultilevel"/>
    <w:tmpl w:val="0C58EAC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405580"/>
    <w:multiLevelType w:val="hybridMultilevel"/>
    <w:tmpl w:val="8D30156A"/>
    <w:lvl w:ilvl="0" w:tplc="BCFC966C">
      <w:start w:val="65535"/>
      <w:numFmt w:val="bullet"/>
      <w:lvlText w:val="-"/>
      <w:lvlJc w:val="left"/>
      <w:pPr>
        <w:ind w:left="11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8">
    <w:nsid w:val="30254865"/>
    <w:multiLevelType w:val="hybridMultilevel"/>
    <w:tmpl w:val="2D9ABB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30445D12"/>
    <w:multiLevelType w:val="multilevel"/>
    <w:tmpl w:val="A216CCC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33366C6C"/>
    <w:multiLevelType w:val="hybridMultilevel"/>
    <w:tmpl w:val="90BAD1AA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1">
    <w:nsid w:val="360939BB"/>
    <w:multiLevelType w:val="hybridMultilevel"/>
    <w:tmpl w:val="DFD467F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>
    <w:nsid w:val="409A0B62"/>
    <w:multiLevelType w:val="hybridMultilevel"/>
    <w:tmpl w:val="DF16E3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10470BF"/>
    <w:multiLevelType w:val="hybridMultilevel"/>
    <w:tmpl w:val="32F2C94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4">
    <w:nsid w:val="4D5622BB"/>
    <w:multiLevelType w:val="hybridMultilevel"/>
    <w:tmpl w:val="1D48BBEE"/>
    <w:lvl w:ilvl="0" w:tplc="041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5">
    <w:nsid w:val="4FC45F38"/>
    <w:multiLevelType w:val="hybridMultilevel"/>
    <w:tmpl w:val="7C72AB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4034A63"/>
    <w:multiLevelType w:val="hybridMultilevel"/>
    <w:tmpl w:val="9FA058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7">
    <w:nsid w:val="563D2D45"/>
    <w:multiLevelType w:val="hybridMultilevel"/>
    <w:tmpl w:val="F9503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2F3736"/>
    <w:multiLevelType w:val="hybridMultilevel"/>
    <w:tmpl w:val="9612DEDA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9">
    <w:nsid w:val="69E6636D"/>
    <w:multiLevelType w:val="hybridMultilevel"/>
    <w:tmpl w:val="DC5087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D163603"/>
    <w:multiLevelType w:val="hybridMultilevel"/>
    <w:tmpl w:val="36EC47AA"/>
    <w:lvl w:ilvl="0" w:tplc="BCFC966C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FB41E61"/>
    <w:multiLevelType w:val="hybridMultilevel"/>
    <w:tmpl w:val="5DB4242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2">
    <w:nsid w:val="701523AA"/>
    <w:multiLevelType w:val="hybridMultilevel"/>
    <w:tmpl w:val="CD0E1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BD5222"/>
    <w:multiLevelType w:val="hybridMultilevel"/>
    <w:tmpl w:val="75C69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027EAC"/>
    <w:multiLevelType w:val="hybridMultilevel"/>
    <w:tmpl w:val="9EA0DFD0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5">
    <w:nsid w:val="766B4379"/>
    <w:multiLevelType w:val="hybridMultilevel"/>
    <w:tmpl w:val="9AE61A80"/>
    <w:lvl w:ilvl="0" w:tplc="BCFC966C">
      <w:start w:val="6553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6">
    <w:nsid w:val="7E6841A1"/>
    <w:multiLevelType w:val="hybridMultilevel"/>
    <w:tmpl w:val="1B5E4A56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8"/>
  </w:num>
  <w:num w:numId="4">
    <w:abstractNumId w:val="33"/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29"/>
  </w:num>
  <w:num w:numId="8">
    <w:abstractNumId w:val="21"/>
  </w:num>
  <w:num w:numId="9">
    <w:abstractNumId w:val="19"/>
  </w:num>
  <w:num w:numId="10">
    <w:abstractNumId w:val="10"/>
  </w:num>
  <w:num w:numId="11">
    <w:abstractNumId w:val="14"/>
  </w:num>
  <w:num w:numId="12">
    <w:abstractNumId w:val="24"/>
  </w:num>
  <w:num w:numId="13">
    <w:abstractNumId w:val="7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6"/>
  </w:num>
  <w:num w:numId="19">
    <w:abstractNumId w:val="27"/>
  </w:num>
  <w:num w:numId="20">
    <w:abstractNumId w:val="32"/>
  </w:num>
  <w:num w:numId="21">
    <w:abstractNumId w:val="3"/>
  </w:num>
  <w:num w:numId="22">
    <w:abstractNumId w:val="12"/>
  </w:num>
  <w:num w:numId="23">
    <w:abstractNumId w:val="36"/>
  </w:num>
  <w:num w:numId="24">
    <w:abstractNumId w:val="28"/>
  </w:num>
  <w:num w:numId="25">
    <w:abstractNumId w:val="30"/>
  </w:num>
  <w:num w:numId="26">
    <w:abstractNumId w:val="5"/>
  </w:num>
  <w:num w:numId="27">
    <w:abstractNumId w:val="31"/>
  </w:num>
  <w:num w:numId="28">
    <w:abstractNumId w:val="9"/>
  </w:num>
  <w:num w:numId="29">
    <w:abstractNumId w:val="8"/>
  </w:num>
  <w:num w:numId="30">
    <w:abstractNumId w:val="34"/>
  </w:num>
  <w:num w:numId="31">
    <w:abstractNumId w:val="13"/>
  </w:num>
  <w:num w:numId="32">
    <w:abstractNumId w:val="11"/>
  </w:num>
  <w:num w:numId="33">
    <w:abstractNumId w:val="23"/>
  </w:num>
  <w:num w:numId="34">
    <w:abstractNumId w:val="16"/>
  </w:num>
  <w:num w:numId="35">
    <w:abstractNumId w:val="20"/>
  </w:num>
  <w:num w:numId="36">
    <w:abstractNumId w:val="35"/>
  </w:num>
  <w:num w:numId="37">
    <w:abstractNumId w:val="17"/>
  </w:num>
  <w:num w:numId="38">
    <w:abstractNumId w:val="4"/>
  </w:num>
  <w:num w:numId="39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1FD"/>
    <w:rsid w:val="000000DB"/>
    <w:rsid w:val="00000CB1"/>
    <w:rsid w:val="00000F76"/>
    <w:rsid w:val="00001131"/>
    <w:rsid w:val="00002712"/>
    <w:rsid w:val="00002830"/>
    <w:rsid w:val="00002B32"/>
    <w:rsid w:val="00002D88"/>
    <w:rsid w:val="00003506"/>
    <w:rsid w:val="00004550"/>
    <w:rsid w:val="00004961"/>
    <w:rsid w:val="00005487"/>
    <w:rsid w:val="00006F45"/>
    <w:rsid w:val="00006F9E"/>
    <w:rsid w:val="00007244"/>
    <w:rsid w:val="0000770A"/>
    <w:rsid w:val="00010A8B"/>
    <w:rsid w:val="000114F4"/>
    <w:rsid w:val="00011776"/>
    <w:rsid w:val="00011C61"/>
    <w:rsid w:val="00011E09"/>
    <w:rsid w:val="00012072"/>
    <w:rsid w:val="00012C9F"/>
    <w:rsid w:val="00013070"/>
    <w:rsid w:val="000134EF"/>
    <w:rsid w:val="00013ED1"/>
    <w:rsid w:val="00014718"/>
    <w:rsid w:val="00014B2B"/>
    <w:rsid w:val="00014F6F"/>
    <w:rsid w:val="00015019"/>
    <w:rsid w:val="00015754"/>
    <w:rsid w:val="00015769"/>
    <w:rsid w:val="00017365"/>
    <w:rsid w:val="00017D0C"/>
    <w:rsid w:val="00017F26"/>
    <w:rsid w:val="00020367"/>
    <w:rsid w:val="00020C22"/>
    <w:rsid w:val="00021069"/>
    <w:rsid w:val="000215FE"/>
    <w:rsid w:val="000224BA"/>
    <w:rsid w:val="00022D13"/>
    <w:rsid w:val="00022D9B"/>
    <w:rsid w:val="00023172"/>
    <w:rsid w:val="000231C7"/>
    <w:rsid w:val="000232E7"/>
    <w:rsid w:val="0002331C"/>
    <w:rsid w:val="00023661"/>
    <w:rsid w:val="00023A51"/>
    <w:rsid w:val="00023D88"/>
    <w:rsid w:val="000247EA"/>
    <w:rsid w:val="00024950"/>
    <w:rsid w:val="00024DB2"/>
    <w:rsid w:val="000251C6"/>
    <w:rsid w:val="0002569A"/>
    <w:rsid w:val="00025F28"/>
    <w:rsid w:val="00026299"/>
    <w:rsid w:val="000263FF"/>
    <w:rsid w:val="0002750E"/>
    <w:rsid w:val="0002795E"/>
    <w:rsid w:val="0003096D"/>
    <w:rsid w:val="00030F63"/>
    <w:rsid w:val="000313C5"/>
    <w:rsid w:val="00031A42"/>
    <w:rsid w:val="00034A98"/>
    <w:rsid w:val="00034EE5"/>
    <w:rsid w:val="00036763"/>
    <w:rsid w:val="000367EE"/>
    <w:rsid w:val="000369BB"/>
    <w:rsid w:val="00036E0A"/>
    <w:rsid w:val="00037CB0"/>
    <w:rsid w:val="00040BED"/>
    <w:rsid w:val="000411BE"/>
    <w:rsid w:val="000418A1"/>
    <w:rsid w:val="00042678"/>
    <w:rsid w:val="00042986"/>
    <w:rsid w:val="00042BBB"/>
    <w:rsid w:val="000433F7"/>
    <w:rsid w:val="00043879"/>
    <w:rsid w:val="00043896"/>
    <w:rsid w:val="0004446D"/>
    <w:rsid w:val="0004512B"/>
    <w:rsid w:val="00045380"/>
    <w:rsid w:val="000455A7"/>
    <w:rsid w:val="0004568B"/>
    <w:rsid w:val="00045811"/>
    <w:rsid w:val="0004589B"/>
    <w:rsid w:val="00045FD8"/>
    <w:rsid w:val="000464EE"/>
    <w:rsid w:val="00046A76"/>
    <w:rsid w:val="0004763C"/>
    <w:rsid w:val="0004784F"/>
    <w:rsid w:val="00047BFE"/>
    <w:rsid w:val="00047F43"/>
    <w:rsid w:val="00050366"/>
    <w:rsid w:val="00050E3F"/>
    <w:rsid w:val="000513DD"/>
    <w:rsid w:val="00051CCE"/>
    <w:rsid w:val="00051E06"/>
    <w:rsid w:val="00051F3B"/>
    <w:rsid w:val="00052E45"/>
    <w:rsid w:val="00053E80"/>
    <w:rsid w:val="00053F84"/>
    <w:rsid w:val="00054334"/>
    <w:rsid w:val="00054464"/>
    <w:rsid w:val="0005458B"/>
    <w:rsid w:val="00054784"/>
    <w:rsid w:val="0005482F"/>
    <w:rsid w:val="000548CE"/>
    <w:rsid w:val="00054B83"/>
    <w:rsid w:val="00054FE7"/>
    <w:rsid w:val="00055BAB"/>
    <w:rsid w:val="00056050"/>
    <w:rsid w:val="00056D3E"/>
    <w:rsid w:val="0005712A"/>
    <w:rsid w:val="00060787"/>
    <w:rsid w:val="00060BB3"/>
    <w:rsid w:val="00060CFC"/>
    <w:rsid w:val="000614B1"/>
    <w:rsid w:val="000617CD"/>
    <w:rsid w:val="00061C11"/>
    <w:rsid w:val="000621D2"/>
    <w:rsid w:val="00062722"/>
    <w:rsid w:val="00062DB0"/>
    <w:rsid w:val="000644BF"/>
    <w:rsid w:val="00064F99"/>
    <w:rsid w:val="00064FFE"/>
    <w:rsid w:val="0006554F"/>
    <w:rsid w:val="0006556A"/>
    <w:rsid w:val="00065581"/>
    <w:rsid w:val="000655F5"/>
    <w:rsid w:val="00065E32"/>
    <w:rsid w:val="000665EA"/>
    <w:rsid w:val="00066675"/>
    <w:rsid w:val="00066729"/>
    <w:rsid w:val="000671BD"/>
    <w:rsid w:val="000672BD"/>
    <w:rsid w:val="00067DE9"/>
    <w:rsid w:val="00070B82"/>
    <w:rsid w:val="00070E95"/>
    <w:rsid w:val="00071D10"/>
    <w:rsid w:val="000722ED"/>
    <w:rsid w:val="000726F9"/>
    <w:rsid w:val="0007280F"/>
    <w:rsid w:val="00072822"/>
    <w:rsid w:val="00072F6A"/>
    <w:rsid w:val="000748B9"/>
    <w:rsid w:val="00074ECC"/>
    <w:rsid w:val="0007587B"/>
    <w:rsid w:val="00075F7A"/>
    <w:rsid w:val="000761C9"/>
    <w:rsid w:val="000762AA"/>
    <w:rsid w:val="000764EA"/>
    <w:rsid w:val="000768F2"/>
    <w:rsid w:val="00076A3E"/>
    <w:rsid w:val="000773FD"/>
    <w:rsid w:val="000801D1"/>
    <w:rsid w:val="00080250"/>
    <w:rsid w:val="00080B98"/>
    <w:rsid w:val="000829B1"/>
    <w:rsid w:val="00082D9A"/>
    <w:rsid w:val="00083D6C"/>
    <w:rsid w:val="00083E25"/>
    <w:rsid w:val="00084005"/>
    <w:rsid w:val="00084144"/>
    <w:rsid w:val="00084564"/>
    <w:rsid w:val="00085388"/>
    <w:rsid w:val="00085855"/>
    <w:rsid w:val="0008599D"/>
    <w:rsid w:val="000860E7"/>
    <w:rsid w:val="00086E3E"/>
    <w:rsid w:val="000877AF"/>
    <w:rsid w:val="00087811"/>
    <w:rsid w:val="00087A20"/>
    <w:rsid w:val="00090E67"/>
    <w:rsid w:val="00090EC7"/>
    <w:rsid w:val="00091E75"/>
    <w:rsid w:val="000931BA"/>
    <w:rsid w:val="000935B1"/>
    <w:rsid w:val="000940DC"/>
    <w:rsid w:val="00094432"/>
    <w:rsid w:val="000944E4"/>
    <w:rsid w:val="00095288"/>
    <w:rsid w:val="00095678"/>
    <w:rsid w:val="00095B84"/>
    <w:rsid w:val="00095DEB"/>
    <w:rsid w:val="000965F4"/>
    <w:rsid w:val="00096DC3"/>
    <w:rsid w:val="00096F69"/>
    <w:rsid w:val="00097859"/>
    <w:rsid w:val="00097886"/>
    <w:rsid w:val="00097EE7"/>
    <w:rsid w:val="000A070C"/>
    <w:rsid w:val="000A0C5E"/>
    <w:rsid w:val="000A0DB8"/>
    <w:rsid w:val="000A10E4"/>
    <w:rsid w:val="000A1C78"/>
    <w:rsid w:val="000A1DCE"/>
    <w:rsid w:val="000A20C5"/>
    <w:rsid w:val="000A22C0"/>
    <w:rsid w:val="000A24D9"/>
    <w:rsid w:val="000A27DD"/>
    <w:rsid w:val="000A387B"/>
    <w:rsid w:val="000A3EA5"/>
    <w:rsid w:val="000A46F3"/>
    <w:rsid w:val="000A4849"/>
    <w:rsid w:val="000A5089"/>
    <w:rsid w:val="000A5225"/>
    <w:rsid w:val="000A5349"/>
    <w:rsid w:val="000A5B40"/>
    <w:rsid w:val="000A6C21"/>
    <w:rsid w:val="000A6FE2"/>
    <w:rsid w:val="000A7D89"/>
    <w:rsid w:val="000B01E1"/>
    <w:rsid w:val="000B0926"/>
    <w:rsid w:val="000B0D2A"/>
    <w:rsid w:val="000B1108"/>
    <w:rsid w:val="000B1141"/>
    <w:rsid w:val="000B15AD"/>
    <w:rsid w:val="000B1A17"/>
    <w:rsid w:val="000B2EE3"/>
    <w:rsid w:val="000B3130"/>
    <w:rsid w:val="000B459B"/>
    <w:rsid w:val="000B4837"/>
    <w:rsid w:val="000B4AED"/>
    <w:rsid w:val="000B4B70"/>
    <w:rsid w:val="000B557C"/>
    <w:rsid w:val="000B5C8B"/>
    <w:rsid w:val="000B6188"/>
    <w:rsid w:val="000B643C"/>
    <w:rsid w:val="000B774F"/>
    <w:rsid w:val="000B7BCE"/>
    <w:rsid w:val="000C1C57"/>
    <w:rsid w:val="000C23A8"/>
    <w:rsid w:val="000C4392"/>
    <w:rsid w:val="000C4C6C"/>
    <w:rsid w:val="000C541F"/>
    <w:rsid w:val="000C54B1"/>
    <w:rsid w:val="000C55DC"/>
    <w:rsid w:val="000C5719"/>
    <w:rsid w:val="000C5FFF"/>
    <w:rsid w:val="000C69DB"/>
    <w:rsid w:val="000C6CCF"/>
    <w:rsid w:val="000C6D03"/>
    <w:rsid w:val="000C7E6A"/>
    <w:rsid w:val="000D0A1F"/>
    <w:rsid w:val="000D0D44"/>
    <w:rsid w:val="000D0FA0"/>
    <w:rsid w:val="000D1066"/>
    <w:rsid w:val="000D124A"/>
    <w:rsid w:val="000D1565"/>
    <w:rsid w:val="000D2004"/>
    <w:rsid w:val="000D2421"/>
    <w:rsid w:val="000D2ADD"/>
    <w:rsid w:val="000D33AB"/>
    <w:rsid w:val="000D36B0"/>
    <w:rsid w:val="000D4B53"/>
    <w:rsid w:val="000D4C4C"/>
    <w:rsid w:val="000D4C97"/>
    <w:rsid w:val="000D584E"/>
    <w:rsid w:val="000D5958"/>
    <w:rsid w:val="000D6488"/>
    <w:rsid w:val="000D6BCE"/>
    <w:rsid w:val="000D6E0C"/>
    <w:rsid w:val="000D78B2"/>
    <w:rsid w:val="000D7F3F"/>
    <w:rsid w:val="000E0158"/>
    <w:rsid w:val="000E09EF"/>
    <w:rsid w:val="000E0F30"/>
    <w:rsid w:val="000E1CDC"/>
    <w:rsid w:val="000E2024"/>
    <w:rsid w:val="000E2240"/>
    <w:rsid w:val="000E2837"/>
    <w:rsid w:val="000E2A3C"/>
    <w:rsid w:val="000E50CE"/>
    <w:rsid w:val="000E5176"/>
    <w:rsid w:val="000E51E5"/>
    <w:rsid w:val="000E6672"/>
    <w:rsid w:val="000E6774"/>
    <w:rsid w:val="000E6DBB"/>
    <w:rsid w:val="000E6F27"/>
    <w:rsid w:val="000E728A"/>
    <w:rsid w:val="000E7857"/>
    <w:rsid w:val="000F1A0C"/>
    <w:rsid w:val="000F2863"/>
    <w:rsid w:val="000F2BC6"/>
    <w:rsid w:val="000F2F81"/>
    <w:rsid w:val="000F305A"/>
    <w:rsid w:val="000F39A2"/>
    <w:rsid w:val="000F498B"/>
    <w:rsid w:val="000F5134"/>
    <w:rsid w:val="000F550A"/>
    <w:rsid w:val="000F59FC"/>
    <w:rsid w:val="000F5E29"/>
    <w:rsid w:val="000F618A"/>
    <w:rsid w:val="000F66F6"/>
    <w:rsid w:val="000F6755"/>
    <w:rsid w:val="000F6FCB"/>
    <w:rsid w:val="000F7354"/>
    <w:rsid w:val="000F7389"/>
    <w:rsid w:val="000F76D1"/>
    <w:rsid w:val="000F77A5"/>
    <w:rsid w:val="000F7AEF"/>
    <w:rsid w:val="00100C1A"/>
    <w:rsid w:val="00100D09"/>
    <w:rsid w:val="001013C0"/>
    <w:rsid w:val="00101C73"/>
    <w:rsid w:val="00101DC0"/>
    <w:rsid w:val="00101F7A"/>
    <w:rsid w:val="0010254F"/>
    <w:rsid w:val="00102A64"/>
    <w:rsid w:val="00102B39"/>
    <w:rsid w:val="0010349D"/>
    <w:rsid w:val="00104396"/>
    <w:rsid w:val="00104774"/>
    <w:rsid w:val="00104C34"/>
    <w:rsid w:val="0010571E"/>
    <w:rsid w:val="0010671F"/>
    <w:rsid w:val="00106915"/>
    <w:rsid w:val="00106D16"/>
    <w:rsid w:val="001076DB"/>
    <w:rsid w:val="001109E7"/>
    <w:rsid w:val="00111CA6"/>
    <w:rsid w:val="00111D49"/>
    <w:rsid w:val="00112183"/>
    <w:rsid w:val="0011219F"/>
    <w:rsid w:val="001121A1"/>
    <w:rsid w:val="00113723"/>
    <w:rsid w:val="001138A9"/>
    <w:rsid w:val="00113923"/>
    <w:rsid w:val="001139C3"/>
    <w:rsid w:val="00114238"/>
    <w:rsid w:val="00114254"/>
    <w:rsid w:val="0011469E"/>
    <w:rsid w:val="00114CF1"/>
    <w:rsid w:val="00114D79"/>
    <w:rsid w:val="00115C8A"/>
    <w:rsid w:val="00115DE8"/>
    <w:rsid w:val="00115F90"/>
    <w:rsid w:val="001161F4"/>
    <w:rsid w:val="001165D6"/>
    <w:rsid w:val="00116942"/>
    <w:rsid w:val="00116F48"/>
    <w:rsid w:val="00116FC6"/>
    <w:rsid w:val="001170F1"/>
    <w:rsid w:val="00117320"/>
    <w:rsid w:val="00117470"/>
    <w:rsid w:val="00117FC8"/>
    <w:rsid w:val="00120653"/>
    <w:rsid w:val="001206D2"/>
    <w:rsid w:val="00121B3B"/>
    <w:rsid w:val="00121DA1"/>
    <w:rsid w:val="0012241E"/>
    <w:rsid w:val="0012273F"/>
    <w:rsid w:val="00122BEB"/>
    <w:rsid w:val="00122D17"/>
    <w:rsid w:val="001231D0"/>
    <w:rsid w:val="00123612"/>
    <w:rsid w:val="0012393C"/>
    <w:rsid w:val="001239F8"/>
    <w:rsid w:val="00123F50"/>
    <w:rsid w:val="00124599"/>
    <w:rsid w:val="001245BF"/>
    <w:rsid w:val="00124720"/>
    <w:rsid w:val="00124882"/>
    <w:rsid w:val="00124FB3"/>
    <w:rsid w:val="00125597"/>
    <w:rsid w:val="00125993"/>
    <w:rsid w:val="00125D88"/>
    <w:rsid w:val="00125DC4"/>
    <w:rsid w:val="00130300"/>
    <w:rsid w:val="0013055A"/>
    <w:rsid w:val="00130D52"/>
    <w:rsid w:val="00132E27"/>
    <w:rsid w:val="00132EAA"/>
    <w:rsid w:val="0013332F"/>
    <w:rsid w:val="0013336F"/>
    <w:rsid w:val="00133BFB"/>
    <w:rsid w:val="001348B5"/>
    <w:rsid w:val="0013577C"/>
    <w:rsid w:val="00135D61"/>
    <w:rsid w:val="00135DA1"/>
    <w:rsid w:val="00135E01"/>
    <w:rsid w:val="00136F0A"/>
    <w:rsid w:val="00137245"/>
    <w:rsid w:val="00137BB3"/>
    <w:rsid w:val="00140239"/>
    <w:rsid w:val="00140A1C"/>
    <w:rsid w:val="00141BBA"/>
    <w:rsid w:val="001421D0"/>
    <w:rsid w:val="00142C0A"/>
    <w:rsid w:val="00142F1B"/>
    <w:rsid w:val="00143A0C"/>
    <w:rsid w:val="00144C4E"/>
    <w:rsid w:val="00144C53"/>
    <w:rsid w:val="001460BD"/>
    <w:rsid w:val="00146A3E"/>
    <w:rsid w:val="00146DE2"/>
    <w:rsid w:val="00146ED5"/>
    <w:rsid w:val="001475DC"/>
    <w:rsid w:val="001478E0"/>
    <w:rsid w:val="00147987"/>
    <w:rsid w:val="0015071F"/>
    <w:rsid w:val="00150860"/>
    <w:rsid w:val="00152A7A"/>
    <w:rsid w:val="00152EB5"/>
    <w:rsid w:val="001535CF"/>
    <w:rsid w:val="00153943"/>
    <w:rsid w:val="00155F20"/>
    <w:rsid w:val="00156295"/>
    <w:rsid w:val="0015649E"/>
    <w:rsid w:val="0015698B"/>
    <w:rsid w:val="00156D47"/>
    <w:rsid w:val="00156E4F"/>
    <w:rsid w:val="001570BE"/>
    <w:rsid w:val="00157A4B"/>
    <w:rsid w:val="00157AC5"/>
    <w:rsid w:val="0016046A"/>
    <w:rsid w:val="001606A6"/>
    <w:rsid w:val="001607F7"/>
    <w:rsid w:val="00160EF3"/>
    <w:rsid w:val="00161099"/>
    <w:rsid w:val="00161CD9"/>
    <w:rsid w:val="001626B7"/>
    <w:rsid w:val="00162A30"/>
    <w:rsid w:val="00162BA9"/>
    <w:rsid w:val="00162D97"/>
    <w:rsid w:val="00162DB4"/>
    <w:rsid w:val="00163366"/>
    <w:rsid w:val="001637CE"/>
    <w:rsid w:val="00163F72"/>
    <w:rsid w:val="00163FD7"/>
    <w:rsid w:val="0016463F"/>
    <w:rsid w:val="001649DA"/>
    <w:rsid w:val="00164F45"/>
    <w:rsid w:val="001658C0"/>
    <w:rsid w:val="00165E03"/>
    <w:rsid w:val="00165E58"/>
    <w:rsid w:val="001665AD"/>
    <w:rsid w:val="00166BEE"/>
    <w:rsid w:val="00166CCE"/>
    <w:rsid w:val="0016733B"/>
    <w:rsid w:val="001673C9"/>
    <w:rsid w:val="001675CA"/>
    <w:rsid w:val="0017053C"/>
    <w:rsid w:val="001716A2"/>
    <w:rsid w:val="00172111"/>
    <w:rsid w:val="001724BC"/>
    <w:rsid w:val="001725D5"/>
    <w:rsid w:val="001727DA"/>
    <w:rsid w:val="001729ED"/>
    <w:rsid w:val="00173037"/>
    <w:rsid w:val="00173438"/>
    <w:rsid w:val="00174113"/>
    <w:rsid w:val="00174A59"/>
    <w:rsid w:val="00174A8F"/>
    <w:rsid w:val="00175178"/>
    <w:rsid w:val="0017547D"/>
    <w:rsid w:val="00175518"/>
    <w:rsid w:val="00175A17"/>
    <w:rsid w:val="00175C50"/>
    <w:rsid w:val="00176281"/>
    <w:rsid w:val="00177AE8"/>
    <w:rsid w:val="0018000B"/>
    <w:rsid w:val="001801DB"/>
    <w:rsid w:val="001804A7"/>
    <w:rsid w:val="00180777"/>
    <w:rsid w:val="001808EE"/>
    <w:rsid w:val="00181AA1"/>
    <w:rsid w:val="001821C9"/>
    <w:rsid w:val="00182A32"/>
    <w:rsid w:val="00182A8F"/>
    <w:rsid w:val="00182BF4"/>
    <w:rsid w:val="00182C17"/>
    <w:rsid w:val="00183374"/>
    <w:rsid w:val="001841AB"/>
    <w:rsid w:val="00184225"/>
    <w:rsid w:val="001843BD"/>
    <w:rsid w:val="00184432"/>
    <w:rsid w:val="00184494"/>
    <w:rsid w:val="00184510"/>
    <w:rsid w:val="00184E80"/>
    <w:rsid w:val="0018602B"/>
    <w:rsid w:val="00187887"/>
    <w:rsid w:val="00187DD8"/>
    <w:rsid w:val="0019063C"/>
    <w:rsid w:val="00191E47"/>
    <w:rsid w:val="0019231B"/>
    <w:rsid w:val="0019283B"/>
    <w:rsid w:val="00192915"/>
    <w:rsid w:val="00192DD8"/>
    <w:rsid w:val="00193B2F"/>
    <w:rsid w:val="00193E9C"/>
    <w:rsid w:val="00194FC6"/>
    <w:rsid w:val="0019518F"/>
    <w:rsid w:val="001953DC"/>
    <w:rsid w:val="00195D5B"/>
    <w:rsid w:val="00196F52"/>
    <w:rsid w:val="001971C0"/>
    <w:rsid w:val="001977CF"/>
    <w:rsid w:val="00197DFE"/>
    <w:rsid w:val="00197EE5"/>
    <w:rsid w:val="00197FE4"/>
    <w:rsid w:val="001A018D"/>
    <w:rsid w:val="001A0A81"/>
    <w:rsid w:val="001A145A"/>
    <w:rsid w:val="001A27FE"/>
    <w:rsid w:val="001A29B1"/>
    <w:rsid w:val="001A2DAA"/>
    <w:rsid w:val="001A2E6F"/>
    <w:rsid w:val="001A357C"/>
    <w:rsid w:val="001A3BD5"/>
    <w:rsid w:val="001A3CE6"/>
    <w:rsid w:val="001A4689"/>
    <w:rsid w:val="001A470C"/>
    <w:rsid w:val="001A4C17"/>
    <w:rsid w:val="001A4EA6"/>
    <w:rsid w:val="001A4EC5"/>
    <w:rsid w:val="001A5641"/>
    <w:rsid w:val="001A5C35"/>
    <w:rsid w:val="001A5EAB"/>
    <w:rsid w:val="001A6149"/>
    <w:rsid w:val="001A64F0"/>
    <w:rsid w:val="001A65DB"/>
    <w:rsid w:val="001A7590"/>
    <w:rsid w:val="001A7D6F"/>
    <w:rsid w:val="001B0550"/>
    <w:rsid w:val="001B0A09"/>
    <w:rsid w:val="001B0D00"/>
    <w:rsid w:val="001B1225"/>
    <w:rsid w:val="001B15C3"/>
    <w:rsid w:val="001B1C50"/>
    <w:rsid w:val="001B1F88"/>
    <w:rsid w:val="001B227C"/>
    <w:rsid w:val="001B2D14"/>
    <w:rsid w:val="001B323E"/>
    <w:rsid w:val="001B5095"/>
    <w:rsid w:val="001B51A8"/>
    <w:rsid w:val="001B6224"/>
    <w:rsid w:val="001B7548"/>
    <w:rsid w:val="001B77BE"/>
    <w:rsid w:val="001B7C6A"/>
    <w:rsid w:val="001B7E42"/>
    <w:rsid w:val="001B7ED6"/>
    <w:rsid w:val="001B7EED"/>
    <w:rsid w:val="001C0442"/>
    <w:rsid w:val="001C04E8"/>
    <w:rsid w:val="001C1C50"/>
    <w:rsid w:val="001C232E"/>
    <w:rsid w:val="001C2B44"/>
    <w:rsid w:val="001C355D"/>
    <w:rsid w:val="001C3D22"/>
    <w:rsid w:val="001C3FED"/>
    <w:rsid w:val="001C45E7"/>
    <w:rsid w:val="001C5344"/>
    <w:rsid w:val="001C566A"/>
    <w:rsid w:val="001C65D5"/>
    <w:rsid w:val="001C6BCB"/>
    <w:rsid w:val="001C73B5"/>
    <w:rsid w:val="001C78E0"/>
    <w:rsid w:val="001D00C6"/>
    <w:rsid w:val="001D0A59"/>
    <w:rsid w:val="001D0CEC"/>
    <w:rsid w:val="001D0EE8"/>
    <w:rsid w:val="001D17CC"/>
    <w:rsid w:val="001D1965"/>
    <w:rsid w:val="001D27D7"/>
    <w:rsid w:val="001D2D17"/>
    <w:rsid w:val="001D2EA0"/>
    <w:rsid w:val="001D3F9D"/>
    <w:rsid w:val="001D4302"/>
    <w:rsid w:val="001D6481"/>
    <w:rsid w:val="001D6D57"/>
    <w:rsid w:val="001E0125"/>
    <w:rsid w:val="001E07E3"/>
    <w:rsid w:val="001E085B"/>
    <w:rsid w:val="001E0A6D"/>
    <w:rsid w:val="001E0B45"/>
    <w:rsid w:val="001E0E17"/>
    <w:rsid w:val="001E1EBE"/>
    <w:rsid w:val="001E39C3"/>
    <w:rsid w:val="001E3FF6"/>
    <w:rsid w:val="001E4A0C"/>
    <w:rsid w:val="001E4D75"/>
    <w:rsid w:val="001E569A"/>
    <w:rsid w:val="001E5790"/>
    <w:rsid w:val="001E5A6E"/>
    <w:rsid w:val="001E5DB8"/>
    <w:rsid w:val="001E63BC"/>
    <w:rsid w:val="001E6BBB"/>
    <w:rsid w:val="001E6FD7"/>
    <w:rsid w:val="001E7B05"/>
    <w:rsid w:val="001F05AB"/>
    <w:rsid w:val="001F0746"/>
    <w:rsid w:val="001F0A4D"/>
    <w:rsid w:val="001F0CCE"/>
    <w:rsid w:val="001F1BB9"/>
    <w:rsid w:val="001F31CF"/>
    <w:rsid w:val="001F31D5"/>
    <w:rsid w:val="001F3604"/>
    <w:rsid w:val="001F37D4"/>
    <w:rsid w:val="001F3A08"/>
    <w:rsid w:val="001F3B87"/>
    <w:rsid w:val="001F4384"/>
    <w:rsid w:val="001F4903"/>
    <w:rsid w:val="001F4A17"/>
    <w:rsid w:val="001F50F9"/>
    <w:rsid w:val="001F5234"/>
    <w:rsid w:val="001F5A08"/>
    <w:rsid w:val="001F5AAD"/>
    <w:rsid w:val="001F5CC8"/>
    <w:rsid w:val="001F6C07"/>
    <w:rsid w:val="001F7517"/>
    <w:rsid w:val="001F7660"/>
    <w:rsid w:val="002005CC"/>
    <w:rsid w:val="00201DED"/>
    <w:rsid w:val="0020237E"/>
    <w:rsid w:val="00202BFA"/>
    <w:rsid w:val="00203691"/>
    <w:rsid w:val="0020439B"/>
    <w:rsid w:val="00204436"/>
    <w:rsid w:val="00204EFB"/>
    <w:rsid w:val="00204F7F"/>
    <w:rsid w:val="00205D9D"/>
    <w:rsid w:val="00206D53"/>
    <w:rsid w:val="0020762E"/>
    <w:rsid w:val="00210173"/>
    <w:rsid w:val="00210461"/>
    <w:rsid w:val="002111C8"/>
    <w:rsid w:val="00211731"/>
    <w:rsid w:val="0021181B"/>
    <w:rsid w:val="00211D86"/>
    <w:rsid w:val="00212C95"/>
    <w:rsid w:val="0021302E"/>
    <w:rsid w:val="00213A5C"/>
    <w:rsid w:val="00213DF1"/>
    <w:rsid w:val="00213FD2"/>
    <w:rsid w:val="00215599"/>
    <w:rsid w:val="002162C8"/>
    <w:rsid w:val="002167B3"/>
    <w:rsid w:val="002168B3"/>
    <w:rsid w:val="00217FF6"/>
    <w:rsid w:val="0022028F"/>
    <w:rsid w:val="00220C31"/>
    <w:rsid w:val="00221B7F"/>
    <w:rsid w:val="00221CCD"/>
    <w:rsid w:val="002222A4"/>
    <w:rsid w:val="00222450"/>
    <w:rsid w:val="00222695"/>
    <w:rsid w:val="0022365C"/>
    <w:rsid w:val="002239EC"/>
    <w:rsid w:val="002245EA"/>
    <w:rsid w:val="0022494F"/>
    <w:rsid w:val="0022503B"/>
    <w:rsid w:val="0022617E"/>
    <w:rsid w:val="00226652"/>
    <w:rsid w:val="002266A0"/>
    <w:rsid w:val="00230183"/>
    <w:rsid w:val="002305F3"/>
    <w:rsid w:val="00230F3C"/>
    <w:rsid w:val="00232955"/>
    <w:rsid w:val="00232C5C"/>
    <w:rsid w:val="00232D39"/>
    <w:rsid w:val="002336CA"/>
    <w:rsid w:val="00233EB9"/>
    <w:rsid w:val="002342A1"/>
    <w:rsid w:val="00234B58"/>
    <w:rsid w:val="00234E5D"/>
    <w:rsid w:val="0023588C"/>
    <w:rsid w:val="00235F01"/>
    <w:rsid w:val="002360C3"/>
    <w:rsid w:val="002361A2"/>
    <w:rsid w:val="00236214"/>
    <w:rsid w:val="002366E4"/>
    <w:rsid w:val="002367AA"/>
    <w:rsid w:val="002369A5"/>
    <w:rsid w:val="00236D25"/>
    <w:rsid w:val="00236F2C"/>
    <w:rsid w:val="0023718C"/>
    <w:rsid w:val="00237A2D"/>
    <w:rsid w:val="002402A0"/>
    <w:rsid w:val="00240AA9"/>
    <w:rsid w:val="00241441"/>
    <w:rsid w:val="00241C13"/>
    <w:rsid w:val="00242022"/>
    <w:rsid w:val="0024213C"/>
    <w:rsid w:val="002421B2"/>
    <w:rsid w:val="002429DB"/>
    <w:rsid w:val="00242BDB"/>
    <w:rsid w:val="00242F49"/>
    <w:rsid w:val="00243045"/>
    <w:rsid w:val="0024306A"/>
    <w:rsid w:val="0024491B"/>
    <w:rsid w:val="00244B14"/>
    <w:rsid w:val="00245527"/>
    <w:rsid w:val="00245878"/>
    <w:rsid w:val="00245911"/>
    <w:rsid w:val="00245914"/>
    <w:rsid w:val="00246463"/>
    <w:rsid w:val="002468B8"/>
    <w:rsid w:val="00247DBD"/>
    <w:rsid w:val="00250140"/>
    <w:rsid w:val="002502BC"/>
    <w:rsid w:val="00250A4C"/>
    <w:rsid w:val="00250A7E"/>
    <w:rsid w:val="002516D6"/>
    <w:rsid w:val="002519B6"/>
    <w:rsid w:val="00251B27"/>
    <w:rsid w:val="0025218A"/>
    <w:rsid w:val="00252627"/>
    <w:rsid w:val="00252AA8"/>
    <w:rsid w:val="00252E8E"/>
    <w:rsid w:val="002530B0"/>
    <w:rsid w:val="00253CF7"/>
    <w:rsid w:val="00253F48"/>
    <w:rsid w:val="0025459F"/>
    <w:rsid w:val="0025464D"/>
    <w:rsid w:val="002554F1"/>
    <w:rsid w:val="002556C1"/>
    <w:rsid w:val="00256316"/>
    <w:rsid w:val="00257FA5"/>
    <w:rsid w:val="00257FA9"/>
    <w:rsid w:val="0026017A"/>
    <w:rsid w:val="002605A5"/>
    <w:rsid w:val="00260989"/>
    <w:rsid w:val="00260B60"/>
    <w:rsid w:val="002614F8"/>
    <w:rsid w:val="00261AB5"/>
    <w:rsid w:val="00262C80"/>
    <w:rsid w:val="00263756"/>
    <w:rsid w:val="0026467F"/>
    <w:rsid w:val="00264C22"/>
    <w:rsid w:val="0026547C"/>
    <w:rsid w:val="00265676"/>
    <w:rsid w:val="00265723"/>
    <w:rsid w:val="00265C0D"/>
    <w:rsid w:val="00265FAA"/>
    <w:rsid w:val="0026650C"/>
    <w:rsid w:val="00267EBF"/>
    <w:rsid w:val="0027065F"/>
    <w:rsid w:val="00270A57"/>
    <w:rsid w:val="00270F9D"/>
    <w:rsid w:val="0027151C"/>
    <w:rsid w:val="0027210C"/>
    <w:rsid w:val="002721F8"/>
    <w:rsid w:val="002726C8"/>
    <w:rsid w:val="00272A5C"/>
    <w:rsid w:val="00274712"/>
    <w:rsid w:val="00274B57"/>
    <w:rsid w:val="00274DE2"/>
    <w:rsid w:val="00275593"/>
    <w:rsid w:val="0027570B"/>
    <w:rsid w:val="00275B02"/>
    <w:rsid w:val="00275EC5"/>
    <w:rsid w:val="00276170"/>
    <w:rsid w:val="00276D69"/>
    <w:rsid w:val="00276EB4"/>
    <w:rsid w:val="0027721A"/>
    <w:rsid w:val="00277742"/>
    <w:rsid w:val="00281051"/>
    <w:rsid w:val="002813A6"/>
    <w:rsid w:val="002823A6"/>
    <w:rsid w:val="00282ACC"/>
    <w:rsid w:val="00282D05"/>
    <w:rsid w:val="00283130"/>
    <w:rsid w:val="0028354D"/>
    <w:rsid w:val="002835B3"/>
    <w:rsid w:val="00283C7B"/>
    <w:rsid w:val="00283E44"/>
    <w:rsid w:val="00284AE9"/>
    <w:rsid w:val="00284C2C"/>
    <w:rsid w:val="00284D9D"/>
    <w:rsid w:val="00285176"/>
    <w:rsid w:val="002852BA"/>
    <w:rsid w:val="00286018"/>
    <w:rsid w:val="002878A7"/>
    <w:rsid w:val="00287EED"/>
    <w:rsid w:val="002903C5"/>
    <w:rsid w:val="002904FE"/>
    <w:rsid w:val="00290FD4"/>
    <w:rsid w:val="00291574"/>
    <w:rsid w:val="00291753"/>
    <w:rsid w:val="00291794"/>
    <w:rsid w:val="00291AE4"/>
    <w:rsid w:val="00291AFB"/>
    <w:rsid w:val="00291CDA"/>
    <w:rsid w:val="00292182"/>
    <w:rsid w:val="00293CC9"/>
    <w:rsid w:val="002941E2"/>
    <w:rsid w:val="00295B65"/>
    <w:rsid w:val="00296266"/>
    <w:rsid w:val="00296424"/>
    <w:rsid w:val="002966B0"/>
    <w:rsid w:val="00297E57"/>
    <w:rsid w:val="00297EDF"/>
    <w:rsid w:val="002A0013"/>
    <w:rsid w:val="002A2438"/>
    <w:rsid w:val="002A2F4C"/>
    <w:rsid w:val="002A32C2"/>
    <w:rsid w:val="002A3605"/>
    <w:rsid w:val="002A3A91"/>
    <w:rsid w:val="002A3D2E"/>
    <w:rsid w:val="002A40B0"/>
    <w:rsid w:val="002A4261"/>
    <w:rsid w:val="002A44A3"/>
    <w:rsid w:val="002A486A"/>
    <w:rsid w:val="002A4A12"/>
    <w:rsid w:val="002A4AD2"/>
    <w:rsid w:val="002A5113"/>
    <w:rsid w:val="002A5ED3"/>
    <w:rsid w:val="002A6639"/>
    <w:rsid w:val="002A6BAF"/>
    <w:rsid w:val="002A7369"/>
    <w:rsid w:val="002A7628"/>
    <w:rsid w:val="002A7B19"/>
    <w:rsid w:val="002B01F9"/>
    <w:rsid w:val="002B0873"/>
    <w:rsid w:val="002B140E"/>
    <w:rsid w:val="002B1DCB"/>
    <w:rsid w:val="002B21F4"/>
    <w:rsid w:val="002B2570"/>
    <w:rsid w:val="002B2664"/>
    <w:rsid w:val="002B2E86"/>
    <w:rsid w:val="002B3054"/>
    <w:rsid w:val="002B371B"/>
    <w:rsid w:val="002B4CD4"/>
    <w:rsid w:val="002B51F4"/>
    <w:rsid w:val="002B5659"/>
    <w:rsid w:val="002B5E83"/>
    <w:rsid w:val="002B61B4"/>
    <w:rsid w:val="002B6D04"/>
    <w:rsid w:val="002B6EBC"/>
    <w:rsid w:val="002B7243"/>
    <w:rsid w:val="002B7819"/>
    <w:rsid w:val="002B7F00"/>
    <w:rsid w:val="002C0799"/>
    <w:rsid w:val="002C1452"/>
    <w:rsid w:val="002C1E9E"/>
    <w:rsid w:val="002C2327"/>
    <w:rsid w:val="002C2685"/>
    <w:rsid w:val="002C28F7"/>
    <w:rsid w:val="002C2ACB"/>
    <w:rsid w:val="002C2CF2"/>
    <w:rsid w:val="002C2E91"/>
    <w:rsid w:val="002C39CC"/>
    <w:rsid w:val="002C3E20"/>
    <w:rsid w:val="002C58A5"/>
    <w:rsid w:val="002C633D"/>
    <w:rsid w:val="002C726D"/>
    <w:rsid w:val="002C79B6"/>
    <w:rsid w:val="002C7E9F"/>
    <w:rsid w:val="002D009F"/>
    <w:rsid w:val="002D0711"/>
    <w:rsid w:val="002D0C40"/>
    <w:rsid w:val="002D0E23"/>
    <w:rsid w:val="002D1360"/>
    <w:rsid w:val="002D1DF8"/>
    <w:rsid w:val="002D263A"/>
    <w:rsid w:val="002D2E20"/>
    <w:rsid w:val="002D3078"/>
    <w:rsid w:val="002D339B"/>
    <w:rsid w:val="002D3877"/>
    <w:rsid w:val="002D3964"/>
    <w:rsid w:val="002D3AD6"/>
    <w:rsid w:val="002D48FE"/>
    <w:rsid w:val="002D50E2"/>
    <w:rsid w:val="002D52B7"/>
    <w:rsid w:val="002D5538"/>
    <w:rsid w:val="002D69DC"/>
    <w:rsid w:val="002D7435"/>
    <w:rsid w:val="002D7FB5"/>
    <w:rsid w:val="002E119E"/>
    <w:rsid w:val="002E135C"/>
    <w:rsid w:val="002E220F"/>
    <w:rsid w:val="002E25EF"/>
    <w:rsid w:val="002E29E3"/>
    <w:rsid w:val="002E2DAE"/>
    <w:rsid w:val="002E3390"/>
    <w:rsid w:val="002E33B8"/>
    <w:rsid w:val="002E3D82"/>
    <w:rsid w:val="002E428A"/>
    <w:rsid w:val="002E4318"/>
    <w:rsid w:val="002E46E1"/>
    <w:rsid w:val="002E4E08"/>
    <w:rsid w:val="002E6118"/>
    <w:rsid w:val="002E6C04"/>
    <w:rsid w:val="002E6C4C"/>
    <w:rsid w:val="002E6D4D"/>
    <w:rsid w:val="002E6DE9"/>
    <w:rsid w:val="002E7482"/>
    <w:rsid w:val="002F004A"/>
    <w:rsid w:val="002F0462"/>
    <w:rsid w:val="002F07BB"/>
    <w:rsid w:val="002F0D4A"/>
    <w:rsid w:val="002F1016"/>
    <w:rsid w:val="002F1614"/>
    <w:rsid w:val="002F1915"/>
    <w:rsid w:val="002F1E74"/>
    <w:rsid w:val="002F1FA2"/>
    <w:rsid w:val="002F30BC"/>
    <w:rsid w:val="002F3ADD"/>
    <w:rsid w:val="002F3BF4"/>
    <w:rsid w:val="002F3D3A"/>
    <w:rsid w:val="002F44F8"/>
    <w:rsid w:val="002F4524"/>
    <w:rsid w:val="002F4903"/>
    <w:rsid w:val="002F532F"/>
    <w:rsid w:val="002F5405"/>
    <w:rsid w:val="002F5435"/>
    <w:rsid w:val="002F54C9"/>
    <w:rsid w:val="002F586A"/>
    <w:rsid w:val="002F601A"/>
    <w:rsid w:val="002F7132"/>
    <w:rsid w:val="002F7AFA"/>
    <w:rsid w:val="00300237"/>
    <w:rsid w:val="0030026B"/>
    <w:rsid w:val="003005BD"/>
    <w:rsid w:val="0030075E"/>
    <w:rsid w:val="0030123B"/>
    <w:rsid w:val="003014DC"/>
    <w:rsid w:val="003019B7"/>
    <w:rsid w:val="0030280E"/>
    <w:rsid w:val="00303BAF"/>
    <w:rsid w:val="00303C9F"/>
    <w:rsid w:val="00304029"/>
    <w:rsid w:val="00305311"/>
    <w:rsid w:val="00305AC0"/>
    <w:rsid w:val="00305E46"/>
    <w:rsid w:val="00305F3E"/>
    <w:rsid w:val="00306574"/>
    <w:rsid w:val="00306723"/>
    <w:rsid w:val="00306ABF"/>
    <w:rsid w:val="00307760"/>
    <w:rsid w:val="00310025"/>
    <w:rsid w:val="003109CD"/>
    <w:rsid w:val="00311355"/>
    <w:rsid w:val="00311397"/>
    <w:rsid w:val="00311808"/>
    <w:rsid w:val="003119D5"/>
    <w:rsid w:val="003119EC"/>
    <w:rsid w:val="00311AD0"/>
    <w:rsid w:val="00311CD0"/>
    <w:rsid w:val="0031215B"/>
    <w:rsid w:val="00312E20"/>
    <w:rsid w:val="00312EBE"/>
    <w:rsid w:val="00313187"/>
    <w:rsid w:val="003132E9"/>
    <w:rsid w:val="00314879"/>
    <w:rsid w:val="00314CF1"/>
    <w:rsid w:val="00315709"/>
    <w:rsid w:val="00315B7B"/>
    <w:rsid w:val="00315D13"/>
    <w:rsid w:val="00316A36"/>
    <w:rsid w:val="00316AC3"/>
    <w:rsid w:val="00316B2F"/>
    <w:rsid w:val="00317443"/>
    <w:rsid w:val="00317774"/>
    <w:rsid w:val="00317947"/>
    <w:rsid w:val="003179AA"/>
    <w:rsid w:val="00321731"/>
    <w:rsid w:val="003224DB"/>
    <w:rsid w:val="0032250D"/>
    <w:rsid w:val="003225E0"/>
    <w:rsid w:val="00323159"/>
    <w:rsid w:val="00323CAD"/>
    <w:rsid w:val="00323DF7"/>
    <w:rsid w:val="00324DA2"/>
    <w:rsid w:val="00325019"/>
    <w:rsid w:val="00325888"/>
    <w:rsid w:val="003259CD"/>
    <w:rsid w:val="00325D42"/>
    <w:rsid w:val="00327458"/>
    <w:rsid w:val="003275F2"/>
    <w:rsid w:val="00327D86"/>
    <w:rsid w:val="00327E76"/>
    <w:rsid w:val="00327FAC"/>
    <w:rsid w:val="00327FD9"/>
    <w:rsid w:val="0033016D"/>
    <w:rsid w:val="00330209"/>
    <w:rsid w:val="00330298"/>
    <w:rsid w:val="003306BD"/>
    <w:rsid w:val="00330BF3"/>
    <w:rsid w:val="003316B4"/>
    <w:rsid w:val="003317E9"/>
    <w:rsid w:val="00332822"/>
    <w:rsid w:val="00332D6A"/>
    <w:rsid w:val="003331DF"/>
    <w:rsid w:val="00333307"/>
    <w:rsid w:val="00333A41"/>
    <w:rsid w:val="00333BA3"/>
    <w:rsid w:val="00333F8B"/>
    <w:rsid w:val="0033408B"/>
    <w:rsid w:val="003342AA"/>
    <w:rsid w:val="00334A38"/>
    <w:rsid w:val="00335109"/>
    <w:rsid w:val="003356DA"/>
    <w:rsid w:val="0033600D"/>
    <w:rsid w:val="00336028"/>
    <w:rsid w:val="00336763"/>
    <w:rsid w:val="00336A98"/>
    <w:rsid w:val="00336BEB"/>
    <w:rsid w:val="00336E4C"/>
    <w:rsid w:val="0033711D"/>
    <w:rsid w:val="00337270"/>
    <w:rsid w:val="0034075E"/>
    <w:rsid w:val="00342377"/>
    <w:rsid w:val="003433C3"/>
    <w:rsid w:val="0034363D"/>
    <w:rsid w:val="003437C9"/>
    <w:rsid w:val="0034399A"/>
    <w:rsid w:val="00343AC8"/>
    <w:rsid w:val="00343E04"/>
    <w:rsid w:val="003445EE"/>
    <w:rsid w:val="00344A58"/>
    <w:rsid w:val="0034549E"/>
    <w:rsid w:val="003459A2"/>
    <w:rsid w:val="00345CD4"/>
    <w:rsid w:val="00346F7A"/>
    <w:rsid w:val="00347240"/>
    <w:rsid w:val="00347491"/>
    <w:rsid w:val="00350286"/>
    <w:rsid w:val="003505B3"/>
    <w:rsid w:val="003506E4"/>
    <w:rsid w:val="00350C05"/>
    <w:rsid w:val="00352427"/>
    <w:rsid w:val="00352EDC"/>
    <w:rsid w:val="00353A60"/>
    <w:rsid w:val="00353E72"/>
    <w:rsid w:val="00354B1A"/>
    <w:rsid w:val="00355A01"/>
    <w:rsid w:val="00355FFA"/>
    <w:rsid w:val="003601C1"/>
    <w:rsid w:val="00360FBE"/>
    <w:rsid w:val="00361B57"/>
    <w:rsid w:val="003620D4"/>
    <w:rsid w:val="0036232C"/>
    <w:rsid w:val="00362935"/>
    <w:rsid w:val="00362B72"/>
    <w:rsid w:val="00362C4E"/>
    <w:rsid w:val="00362E08"/>
    <w:rsid w:val="00364B2F"/>
    <w:rsid w:val="00365775"/>
    <w:rsid w:val="00365963"/>
    <w:rsid w:val="00365C5F"/>
    <w:rsid w:val="00365EF9"/>
    <w:rsid w:val="00366A81"/>
    <w:rsid w:val="0036712F"/>
    <w:rsid w:val="00367319"/>
    <w:rsid w:val="003677F1"/>
    <w:rsid w:val="00367E54"/>
    <w:rsid w:val="003704E9"/>
    <w:rsid w:val="003707B1"/>
    <w:rsid w:val="00371083"/>
    <w:rsid w:val="00372C0B"/>
    <w:rsid w:val="00374536"/>
    <w:rsid w:val="00374E2E"/>
    <w:rsid w:val="00380BB4"/>
    <w:rsid w:val="003812E4"/>
    <w:rsid w:val="00381448"/>
    <w:rsid w:val="0038177F"/>
    <w:rsid w:val="003818E8"/>
    <w:rsid w:val="00381BDF"/>
    <w:rsid w:val="00381EC7"/>
    <w:rsid w:val="00382555"/>
    <w:rsid w:val="00382683"/>
    <w:rsid w:val="00382B01"/>
    <w:rsid w:val="00382B39"/>
    <w:rsid w:val="00382BED"/>
    <w:rsid w:val="00384AAB"/>
    <w:rsid w:val="0038543C"/>
    <w:rsid w:val="0038555F"/>
    <w:rsid w:val="00385A33"/>
    <w:rsid w:val="00385B6D"/>
    <w:rsid w:val="0038639C"/>
    <w:rsid w:val="003869D7"/>
    <w:rsid w:val="00386E03"/>
    <w:rsid w:val="00387CEA"/>
    <w:rsid w:val="00390606"/>
    <w:rsid w:val="0039098E"/>
    <w:rsid w:val="00390D88"/>
    <w:rsid w:val="00392502"/>
    <w:rsid w:val="003935B1"/>
    <w:rsid w:val="00393731"/>
    <w:rsid w:val="0039397E"/>
    <w:rsid w:val="00394706"/>
    <w:rsid w:val="00394817"/>
    <w:rsid w:val="00394B50"/>
    <w:rsid w:val="00394E5D"/>
    <w:rsid w:val="003956E1"/>
    <w:rsid w:val="00395A31"/>
    <w:rsid w:val="00395F54"/>
    <w:rsid w:val="003965C1"/>
    <w:rsid w:val="00396996"/>
    <w:rsid w:val="00396F5E"/>
    <w:rsid w:val="00396FD3"/>
    <w:rsid w:val="00397046"/>
    <w:rsid w:val="0039725B"/>
    <w:rsid w:val="00397AF5"/>
    <w:rsid w:val="00397B25"/>
    <w:rsid w:val="00397D51"/>
    <w:rsid w:val="003A075B"/>
    <w:rsid w:val="003A0768"/>
    <w:rsid w:val="003A0EA2"/>
    <w:rsid w:val="003A25BE"/>
    <w:rsid w:val="003A2D5E"/>
    <w:rsid w:val="003A32B6"/>
    <w:rsid w:val="003A3B4D"/>
    <w:rsid w:val="003A450E"/>
    <w:rsid w:val="003A4734"/>
    <w:rsid w:val="003A5966"/>
    <w:rsid w:val="003A61E3"/>
    <w:rsid w:val="003A70D4"/>
    <w:rsid w:val="003B020B"/>
    <w:rsid w:val="003B0290"/>
    <w:rsid w:val="003B139E"/>
    <w:rsid w:val="003B1551"/>
    <w:rsid w:val="003B2DA6"/>
    <w:rsid w:val="003B2FE7"/>
    <w:rsid w:val="003B321C"/>
    <w:rsid w:val="003B3234"/>
    <w:rsid w:val="003B3CBE"/>
    <w:rsid w:val="003B3D39"/>
    <w:rsid w:val="003B4323"/>
    <w:rsid w:val="003B4981"/>
    <w:rsid w:val="003B4B46"/>
    <w:rsid w:val="003B6275"/>
    <w:rsid w:val="003B635F"/>
    <w:rsid w:val="003B69ED"/>
    <w:rsid w:val="003B6F95"/>
    <w:rsid w:val="003B71AC"/>
    <w:rsid w:val="003B729C"/>
    <w:rsid w:val="003B7779"/>
    <w:rsid w:val="003B79B5"/>
    <w:rsid w:val="003C0277"/>
    <w:rsid w:val="003C0873"/>
    <w:rsid w:val="003C1595"/>
    <w:rsid w:val="003C17D4"/>
    <w:rsid w:val="003C1A95"/>
    <w:rsid w:val="003C1DD0"/>
    <w:rsid w:val="003C23A7"/>
    <w:rsid w:val="003C2E8C"/>
    <w:rsid w:val="003C3557"/>
    <w:rsid w:val="003C4A76"/>
    <w:rsid w:val="003C5232"/>
    <w:rsid w:val="003C585C"/>
    <w:rsid w:val="003C6E68"/>
    <w:rsid w:val="003C74FF"/>
    <w:rsid w:val="003C7552"/>
    <w:rsid w:val="003C7944"/>
    <w:rsid w:val="003D00A3"/>
    <w:rsid w:val="003D0553"/>
    <w:rsid w:val="003D08F4"/>
    <w:rsid w:val="003D199F"/>
    <w:rsid w:val="003D1A97"/>
    <w:rsid w:val="003D1CC1"/>
    <w:rsid w:val="003D244F"/>
    <w:rsid w:val="003D2EC2"/>
    <w:rsid w:val="003D2F6D"/>
    <w:rsid w:val="003D3F64"/>
    <w:rsid w:val="003D4A76"/>
    <w:rsid w:val="003D5373"/>
    <w:rsid w:val="003D5491"/>
    <w:rsid w:val="003D63D5"/>
    <w:rsid w:val="003D6A77"/>
    <w:rsid w:val="003D6C07"/>
    <w:rsid w:val="003D6F9E"/>
    <w:rsid w:val="003D7855"/>
    <w:rsid w:val="003E0610"/>
    <w:rsid w:val="003E0CEF"/>
    <w:rsid w:val="003E10A7"/>
    <w:rsid w:val="003E1147"/>
    <w:rsid w:val="003E1D19"/>
    <w:rsid w:val="003E2023"/>
    <w:rsid w:val="003E2BF9"/>
    <w:rsid w:val="003E2E3A"/>
    <w:rsid w:val="003E2F1C"/>
    <w:rsid w:val="003E32A2"/>
    <w:rsid w:val="003E35C3"/>
    <w:rsid w:val="003E43B4"/>
    <w:rsid w:val="003E4610"/>
    <w:rsid w:val="003E48C5"/>
    <w:rsid w:val="003E50FE"/>
    <w:rsid w:val="003E5E22"/>
    <w:rsid w:val="003E5E93"/>
    <w:rsid w:val="003E62E5"/>
    <w:rsid w:val="003E6B09"/>
    <w:rsid w:val="003E6EA6"/>
    <w:rsid w:val="003E7418"/>
    <w:rsid w:val="003F02BB"/>
    <w:rsid w:val="003F0641"/>
    <w:rsid w:val="003F0ABB"/>
    <w:rsid w:val="003F139B"/>
    <w:rsid w:val="003F24E0"/>
    <w:rsid w:val="003F3861"/>
    <w:rsid w:val="003F389F"/>
    <w:rsid w:val="003F3AB0"/>
    <w:rsid w:val="003F4DCD"/>
    <w:rsid w:val="003F4E0F"/>
    <w:rsid w:val="003F591A"/>
    <w:rsid w:val="003F5935"/>
    <w:rsid w:val="003F73D6"/>
    <w:rsid w:val="003F74AB"/>
    <w:rsid w:val="003F799F"/>
    <w:rsid w:val="004000AB"/>
    <w:rsid w:val="00400C56"/>
    <w:rsid w:val="004018AC"/>
    <w:rsid w:val="00402DFA"/>
    <w:rsid w:val="004030E6"/>
    <w:rsid w:val="0040341F"/>
    <w:rsid w:val="00403AE0"/>
    <w:rsid w:val="00403D3B"/>
    <w:rsid w:val="00404315"/>
    <w:rsid w:val="004046B0"/>
    <w:rsid w:val="00404C19"/>
    <w:rsid w:val="00404D90"/>
    <w:rsid w:val="00405930"/>
    <w:rsid w:val="00405A9C"/>
    <w:rsid w:val="004062F2"/>
    <w:rsid w:val="00406516"/>
    <w:rsid w:val="0040653F"/>
    <w:rsid w:val="004070C4"/>
    <w:rsid w:val="00407767"/>
    <w:rsid w:val="00407A88"/>
    <w:rsid w:val="00407D95"/>
    <w:rsid w:val="00410918"/>
    <w:rsid w:val="0041094B"/>
    <w:rsid w:val="004109B3"/>
    <w:rsid w:val="00410B4D"/>
    <w:rsid w:val="004113D4"/>
    <w:rsid w:val="004117AE"/>
    <w:rsid w:val="00412C3E"/>
    <w:rsid w:val="00413007"/>
    <w:rsid w:val="0041456D"/>
    <w:rsid w:val="00414BC0"/>
    <w:rsid w:val="004154D1"/>
    <w:rsid w:val="00415944"/>
    <w:rsid w:val="004159A2"/>
    <w:rsid w:val="00415A47"/>
    <w:rsid w:val="00415AF4"/>
    <w:rsid w:val="00415CAA"/>
    <w:rsid w:val="00416497"/>
    <w:rsid w:val="00416988"/>
    <w:rsid w:val="00416A71"/>
    <w:rsid w:val="00416AF7"/>
    <w:rsid w:val="00416B7E"/>
    <w:rsid w:val="004173FF"/>
    <w:rsid w:val="0042082F"/>
    <w:rsid w:val="00420F29"/>
    <w:rsid w:val="0042119E"/>
    <w:rsid w:val="004211D5"/>
    <w:rsid w:val="00421634"/>
    <w:rsid w:val="00421EE4"/>
    <w:rsid w:val="00421F8E"/>
    <w:rsid w:val="00422A16"/>
    <w:rsid w:val="004238DB"/>
    <w:rsid w:val="00424466"/>
    <w:rsid w:val="0042499D"/>
    <w:rsid w:val="00424E43"/>
    <w:rsid w:val="004253C7"/>
    <w:rsid w:val="0042623D"/>
    <w:rsid w:val="004264EB"/>
    <w:rsid w:val="00426DEE"/>
    <w:rsid w:val="00427631"/>
    <w:rsid w:val="00427CF7"/>
    <w:rsid w:val="004306B5"/>
    <w:rsid w:val="00431965"/>
    <w:rsid w:val="00431F5E"/>
    <w:rsid w:val="00432436"/>
    <w:rsid w:val="0043270B"/>
    <w:rsid w:val="004330F2"/>
    <w:rsid w:val="00433438"/>
    <w:rsid w:val="00433A9B"/>
    <w:rsid w:val="00434184"/>
    <w:rsid w:val="00434211"/>
    <w:rsid w:val="00434886"/>
    <w:rsid w:val="00435EA6"/>
    <w:rsid w:val="00436399"/>
    <w:rsid w:val="00436700"/>
    <w:rsid w:val="00436E7E"/>
    <w:rsid w:val="004371F1"/>
    <w:rsid w:val="004375B8"/>
    <w:rsid w:val="004379B8"/>
    <w:rsid w:val="00440143"/>
    <w:rsid w:val="00440866"/>
    <w:rsid w:val="0044118E"/>
    <w:rsid w:val="004411BD"/>
    <w:rsid w:val="0044133C"/>
    <w:rsid w:val="00441937"/>
    <w:rsid w:val="0044245B"/>
    <w:rsid w:val="00442C62"/>
    <w:rsid w:val="00442C87"/>
    <w:rsid w:val="0044345E"/>
    <w:rsid w:val="00443D9D"/>
    <w:rsid w:val="004448A4"/>
    <w:rsid w:val="00444901"/>
    <w:rsid w:val="00445022"/>
    <w:rsid w:val="00445AC3"/>
    <w:rsid w:val="004461BF"/>
    <w:rsid w:val="00446A1E"/>
    <w:rsid w:val="00446F44"/>
    <w:rsid w:val="00447DFC"/>
    <w:rsid w:val="004504B0"/>
    <w:rsid w:val="00450E94"/>
    <w:rsid w:val="00450E9B"/>
    <w:rsid w:val="004514CA"/>
    <w:rsid w:val="00451F2B"/>
    <w:rsid w:val="00452053"/>
    <w:rsid w:val="00452106"/>
    <w:rsid w:val="004523DC"/>
    <w:rsid w:val="0045285B"/>
    <w:rsid w:val="00452A62"/>
    <w:rsid w:val="00452C9D"/>
    <w:rsid w:val="00453CF8"/>
    <w:rsid w:val="0045578F"/>
    <w:rsid w:val="00455FD0"/>
    <w:rsid w:val="004562E0"/>
    <w:rsid w:val="00456A69"/>
    <w:rsid w:val="0045732C"/>
    <w:rsid w:val="004575D7"/>
    <w:rsid w:val="004577E5"/>
    <w:rsid w:val="00460454"/>
    <w:rsid w:val="00460AC8"/>
    <w:rsid w:val="0046104F"/>
    <w:rsid w:val="004610F1"/>
    <w:rsid w:val="0046129E"/>
    <w:rsid w:val="00461561"/>
    <w:rsid w:val="0046201C"/>
    <w:rsid w:val="00462CDB"/>
    <w:rsid w:val="00462ED6"/>
    <w:rsid w:val="0046360A"/>
    <w:rsid w:val="00463709"/>
    <w:rsid w:val="00463F30"/>
    <w:rsid w:val="00463FF9"/>
    <w:rsid w:val="00464DB5"/>
    <w:rsid w:val="00465218"/>
    <w:rsid w:val="00465A86"/>
    <w:rsid w:val="00466619"/>
    <w:rsid w:val="0046707F"/>
    <w:rsid w:val="00467CED"/>
    <w:rsid w:val="00467FBC"/>
    <w:rsid w:val="0047102C"/>
    <w:rsid w:val="0047128C"/>
    <w:rsid w:val="00471822"/>
    <w:rsid w:val="004718BE"/>
    <w:rsid w:val="00472B1A"/>
    <w:rsid w:val="00472B2F"/>
    <w:rsid w:val="00472C63"/>
    <w:rsid w:val="00472CDE"/>
    <w:rsid w:val="00472F6B"/>
    <w:rsid w:val="00473E40"/>
    <w:rsid w:val="00474185"/>
    <w:rsid w:val="004755F2"/>
    <w:rsid w:val="00476595"/>
    <w:rsid w:val="004767E9"/>
    <w:rsid w:val="00476C4D"/>
    <w:rsid w:val="00476E13"/>
    <w:rsid w:val="00477B6F"/>
    <w:rsid w:val="00477F0B"/>
    <w:rsid w:val="00480D59"/>
    <w:rsid w:val="00480E91"/>
    <w:rsid w:val="004814CB"/>
    <w:rsid w:val="00481DAF"/>
    <w:rsid w:val="00483BF5"/>
    <w:rsid w:val="00483D88"/>
    <w:rsid w:val="00483F69"/>
    <w:rsid w:val="004846EA"/>
    <w:rsid w:val="00484B63"/>
    <w:rsid w:val="00485268"/>
    <w:rsid w:val="00486070"/>
    <w:rsid w:val="004861C4"/>
    <w:rsid w:val="00486A4C"/>
    <w:rsid w:val="00487029"/>
    <w:rsid w:val="004878C1"/>
    <w:rsid w:val="0049079B"/>
    <w:rsid w:val="004908FF"/>
    <w:rsid w:val="004915EF"/>
    <w:rsid w:val="00491687"/>
    <w:rsid w:val="004916CB"/>
    <w:rsid w:val="00491D44"/>
    <w:rsid w:val="00491D4E"/>
    <w:rsid w:val="00492651"/>
    <w:rsid w:val="00492676"/>
    <w:rsid w:val="00493460"/>
    <w:rsid w:val="00494819"/>
    <w:rsid w:val="0049554C"/>
    <w:rsid w:val="0049590F"/>
    <w:rsid w:val="004962D6"/>
    <w:rsid w:val="0049675F"/>
    <w:rsid w:val="00497454"/>
    <w:rsid w:val="004978B1"/>
    <w:rsid w:val="00497E50"/>
    <w:rsid w:val="00497F4C"/>
    <w:rsid w:val="00497FB1"/>
    <w:rsid w:val="00497FDF"/>
    <w:rsid w:val="004A07FE"/>
    <w:rsid w:val="004A0E77"/>
    <w:rsid w:val="004A174F"/>
    <w:rsid w:val="004A24E2"/>
    <w:rsid w:val="004A2F33"/>
    <w:rsid w:val="004A3C12"/>
    <w:rsid w:val="004A3D0E"/>
    <w:rsid w:val="004A3F0F"/>
    <w:rsid w:val="004A4E3E"/>
    <w:rsid w:val="004A6254"/>
    <w:rsid w:val="004A6C21"/>
    <w:rsid w:val="004A6E5C"/>
    <w:rsid w:val="004A778B"/>
    <w:rsid w:val="004A7AD8"/>
    <w:rsid w:val="004A7C72"/>
    <w:rsid w:val="004B0738"/>
    <w:rsid w:val="004B0BD6"/>
    <w:rsid w:val="004B1177"/>
    <w:rsid w:val="004B136C"/>
    <w:rsid w:val="004B1BDF"/>
    <w:rsid w:val="004B1C99"/>
    <w:rsid w:val="004B226D"/>
    <w:rsid w:val="004B279B"/>
    <w:rsid w:val="004B3057"/>
    <w:rsid w:val="004B34FB"/>
    <w:rsid w:val="004B3B33"/>
    <w:rsid w:val="004B3F3E"/>
    <w:rsid w:val="004B4CB5"/>
    <w:rsid w:val="004B5CA7"/>
    <w:rsid w:val="004B7A6C"/>
    <w:rsid w:val="004B7ADC"/>
    <w:rsid w:val="004C0704"/>
    <w:rsid w:val="004C100A"/>
    <w:rsid w:val="004C1364"/>
    <w:rsid w:val="004C1A88"/>
    <w:rsid w:val="004C38FE"/>
    <w:rsid w:val="004C3A94"/>
    <w:rsid w:val="004C467D"/>
    <w:rsid w:val="004C4B7F"/>
    <w:rsid w:val="004C4FE3"/>
    <w:rsid w:val="004C6499"/>
    <w:rsid w:val="004C6FC5"/>
    <w:rsid w:val="004D05D3"/>
    <w:rsid w:val="004D09A4"/>
    <w:rsid w:val="004D0F98"/>
    <w:rsid w:val="004D18BD"/>
    <w:rsid w:val="004D1B0D"/>
    <w:rsid w:val="004D1E52"/>
    <w:rsid w:val="004D1E68"/>
    <w:rsid w:val="004D1ED7"/>
    <w:rsid w:val="004D229C"/>
    <w:rsid w:val="004D22F3"/>
    <w:rsid w:val="004D25BC"/>
    <w:rsid w:val="004D304C"/>
    <w:rsid w:val="004D3C09"/>
    <w:rsid w:val="004D433C"/>
    <w:rsid w:val="004D5AD7"/>
    <w:rsid w:val="004D5DB1"/>
    <w:rsid w:val="004D5DF1"/>
    <w:rsid w:val="004D5E45"/>
    <w:rsid w:val="004D68D8"/>
    <w:rsid w:val="004D69AD"/>
    <w:rsid w:val="004D69F2"/>
    <w:rsid w:val="004D6C51"/>
    <w:rsid w:val="004D6DDF"/>
    <w:rsid w:val="004D719C"/>
    <w:rsid w:val="004E101F"/>
    <w:rsid w:val="004E1CE2"/>
    <w:rsid w:val="004E255C"/>
    <w:rsid w:val="004E25E9"/>
    <w:rsid w:val="004E3858"/>
    <w:rsid w:val="004E38D1"/>
    <w:rsid w:val="004E3E69"/>
    <w:rsid w:val="004E4831"/>
    <w:rsid w:val="004E49E4"/>
    <w:rsid w:val="004E5343"/>
    <w:rsid w:val="004E54A9"/>
    <w:rsid w:val="004E55D8"/>
    <w:rsid w:val="004E5F41"/>
    <w:rsid w:val="004F03AA"/>
    <w:rsid w:val="004F096F"/>
    <w:rsid w:val="004F0F0B"/>
    <w:rsid w:val="004F0F16"/>
    <w:rsid w:val="004F21E1"/>
    <w:rsid w:val="004F2EFC"/>
    <w:rsid w:val="004F3587"/>
    <w:rsid w:val="004F3EE6"/>
    <w:rsid w:val="004F42E9"/>
    <w:rsid w:val="004F51EC"/>
    <w:rsid w:val="004F5655"/>
    <w:rsid w:val="004F61DD"/>
    <w:rsid w:val="004F6F92"/>
    <w:rsid w:val="004F7504"/>
    <w:rsid w:val="00501029"/>
    <w:rsid w:val="00501D06"/>
    <w:rsid w:val="00501EB0"/>
    <w:rsid w:val="00502528"/>
    <w:rsid w:val="005026B9"/>
    <w:rsid w:val="00502928"/>
    <w:rsid w:val="00503423"/>
    <w:rsid w:val="0050406F"/>
    <w:rsid w:val="0050413E"/>
    <w:rsid w:val="00504259"/>
    <w:rsid w:val="005043A9"/>
    <w:rsid w:val="0050515A"/>
    <w:rsid w:val="0050629F"/>
    <w:rsid w:val="005070D0"/>
    <w:rsid w:val="00507183"/>
    <w:rsid w:val="0050774F"/>
    <w:rsid w:val="0050792F"/>
    <w:rsid w:val="00507B27"/>
    <w:rsid w:val="00507FA7"/>
    <w:rsid w:val="0051006E"/>
    <w:rsid w:val="0051041D"/>
    <w:rsid w:val="00511009"/>
    <w:rsid w:val="0051154C"/>
    <w:rsid w:val="005119BD"/>
    <w:rsid w:val="00511A85"/>
    <w:rsid w:val="005122CC"/>
    <w:rsid w:val="00513191"/>
    <w:rsid w:val="005131A2"/>
    <w:rsid w:val="00513325"/>
    <w:rsid w:val="0051364B"/>
    <w:rsid w:val="00513DEF"/>
    <w:rsid w:val="0051411B"/>
    <w:rsid w:val="00514469"/>
    <w:rsid w:val="00514F7C"/>
    <w:rsid w:val="005150BF"/>
    <w:rsid w:val="00516304"/>
    <w:rsid w:val="00516F4F"/>
    <w:rsid w:val="005174AC"/>
    <w:rsid w:val="005178B3"/>
    <w:rsid w:val="00517A37"/>
    <w:rsid w:val="00517CBD"/>
    <w:rsid w:val="005212D5"/>
    <w:rsid w:val="005212DB"/>
    <w:rsid w:val="00521680"/>
    <w:rsid w:val="00521DBD"/>
    <w:rsid w:val="00521EF9"/>
    <w:rsid w:val="00522319"/>
    <w:rsid w:val="00522644"/>
    <w:rsid w:val="00522F0A"/>
    <w:rsid w:val="005235E0"/>
    <w:rsid w:val="005237DA"/>
    <w:rsid w:val="00524694"/>
    <w:rsid w:val="005246C2"/>
    <w:rsid w:val="00524AD4"/>
    <w:rsid w:val="00524CA1"/>
    <w:rsid w:val="00525F9A"/>
    <w:rsid w:val="00526229"/>
    <w:rsid w:val="00527007"/>
    <w:rsid w:val="00527EC9"/>
    <w:rsid w:val="0053035E"/>
    <w:rsid w:val="00530855"/>
    <w:rsid w:val="00530AD0"/>
    <w:rsid w:val="00530DBB"/>
    <w:rsid w:val="00530F2F"/>
    <w:rsid w:val="005311FA"/>
    <w:rsid w:val="00531870"/>
    <w:rsid w:val="00531A72"/>
    <w:rsid w:val="00532AA9"/>
    <w:rsid w:val="005333C8"/>
    <w:rsid w:val="00533495"/>
    <w:rsid w:val="00533C72"/>
    <w:rsid w:val="00534C3B"/>
    <w:rsid w:val="0053515A"/>
    <w:rsid w:val="005352D4"/>
    <w:rsid w:val="00536057"/>
    <w:rsid w:val="00536943"/>
    <w:rsid w:val="005370D4"/>
    <w:rsid w:val="005370F2"/>
    <w:rsid w:val="005373C5"/>
    <w:rsid w:val="00541898"/>
    <w:rsid w:val="00541BF3"/>
    <w:rsid w:val="00542EB8"/>
    <w:rsid w:val="00543388"/>
    <w:rsid w:val="00543634"/>
    <w:rsid w:val="00543A89"/>
    <w:rsid w:val="00543BFF"/>
    <w:rsid w:val="00544780"/>
    <w:rsid w:val="00544BC2"/>
    <w:rsid w:val="00544C61"/>
    <w:rsid w:val="00545C42"/>
    <w:rsid w:val="00546DA0"/>
    <w:rsid w:val="00547140"/>
    <w:rsid w:val="00547195"/>
    <w:rsid w:val="005471B3"/>
    <w:rsid w:val="005479F7"/>
    <w:rsid w:val="00547AFB"/>
    <w:rsid w:val="00550A74"/>
    <w:rsid w:val="00550FAC"/>
    <w:rsid w:val="005515CD"/>
    <w:rsid w:val="00551E05"/>
    <w:rsid w:val="0055238C"/>
    <w:rsid w:val="0055253E"/>
    <w:rsid w:val="005525F2"/>
    <w:rsid w:val="00553712"/>
    <w:rsid w:val="00553715"/>
    <w:rsid w:val="00554202"/>
    <w:rsid w:val="00554C18"/>
    <w:rsid w:val="00554F48"/>
    <w:rsid w:val="00555893"/>
    <w:rsid w:val="005558ED"/>
    <w:rsid w:val="00555EBA"/>
    <w:rsid w:val="00556266"/>
    <w:rsid w:val="0055626A"/>
    <w:rsid w:val="0055627D"/>
    <w:rsid w:val="0055674D"/>
    <w:rsid w:val="00557A21"/>
    <w:rsid w:val="0056035E"/>
    <w:rsid w:val="005603CA"/>
    <w:rsid w:val="00561384"/>
    <w:rsid w:val="0056151D"/>
    <w:rsid w:val="00561710"/>
    <w:rsid w:val="00561FAE"/>
    <w:rsid w:val="005621AB"/>
    <w:rsid w:val="00562737"/>
    <w:rsid w:val="00564FB6"/>
    <w:rsid w:val="00565425"/>
    <w:rsid w:val="00565B94"/>
    <w:rsid w:val="00565E03"/>
    <w:rsid w:val="00566225"/>
    <w:rsid w:val="00566E17"/>
    <w:rsid w:val="00567338"/>
    <w:rsid w:val="005678C4"/>
    <w:rsid w:val="005702D2"/>
    <w:rsid w:val="005708EE"/>
    <w:rsid w:val="0057127E"/>
    <w:rsid w:val="0057152A"/>
    <w:rsid w:val="0057181C"/>
    <w:rsid w:val="005720AE"/>
    <w:rsid w:val="005725F7"/>
    <w:rsid w:val="00572F62"/>
    <w:rsid w:val="005739CD"/>
    <w:rsid w:val="00573A54"/>
    <w:rsid w:val="00573AFC"/>
    <w:rsid w:val="0057403A"/>
    <w:rsid w:val="005748D6"/>
    <w:rsid w:val="00574A18"/>
    <w:rsid w:val="00574D16"/>
    <w:rsid w:val="005751BD"/>
    <w:rsid w:val="00576706"/>
    <w:rsid w:val="00576EBB"/>
    <w:rsid w:val="00576FCA"/>
    <w:rsid w:val="005779FD"/>
    <w:rsid w:val="00577D4E"/>
    <w:rsid w:val="00577E67"/>
    <w:rsid w:val="00577EF3"/>
    <w:rsid w:val="0058001F"/>
    <w:rsid w:val="0058011B"/>
    <w:rsid w:val="00580245"/>
    <w:rsid w:val="00580C84"/>
    <w:rsid w:val="00580CA8"/>
    <w:rsid w:val="00580DF1"/>
    <w:rsid w:val="0058103A"/>
    <w:rsid w:val="00581C13"/>
    <w:rsid w:val="005821B4"/>
    <w:rsid w:val="00582329"/>
    <w:rsid w:val="005823A6"/>
    <w:rsid w:val="00582498"/>
    <w:rsid w:val="0058289B"/>
    <w:rsid w:val="00583717"/>
    <w:rsid w:val="0058552A"/>
    <w:rsid w:val="005855F9"/>
    <w:rsid w:val="00585A82"/>
    <w:rsid w:val="00585C14"/>
    <w:rsid w:val="00586C83"/>
    <w:rsid w:val="00586DE7"/>
    <w:rsid w:val="00587975"/>
    <w:rsid w:val="00587C8C"/>
    <w:rsid w:val="0059026B"/>
    <w:rsid w:val="0059100C"/>
    <w:rsid w:val="00591959"/>
    <w:rsid w:val="00591B33"/>
    <w:rsid w:val="005923D2"/>
    <w:rsid w:val="00592A46"/>
    <w:rsid w:val="00592CE2"/>
    <w:rsid w:val="00593133"/>
    <w:rsid w:val="005932C6"/>
    <w:rsid w:val="00593411"/>
    <w:rsid w:val="00593B86"/>
    <w:rsid w:val="00593B8B"/>
    <w:rsid w:val="00593DEA"/>
    <w:rsid w:val="005940C5"/>
    <w:rsid w:val="0059437E"/>
    <w:rsid w:val="005955E7"/>
    <w:rsid w:val="00595852"/>
    <w:rsid w:val="00595B84"/>
    <w:rsid w:val="0059663E"/>
    <w:rsid w:val="00596AC0"/>
    <w:rsid w:val="005A00BF"/>
    <w:rsid w:val="005A0336"/>
    <w:rsid w:val="005A0CD3"/>
    <w:rsid w:val="005A102A"/>
    <w:rsid w:val="005A1FD2"/>
    <w:rsid w:val="005A2B13"/>
    <w:rsid w:val="005A325D"/>
    <w:rsid w:val="005A4224"/>
    <w:rsid w:val="005A423F"/>
    <w:rsid w:val="005A49A6"/>
    <w:rsid w:val="005A4A1A"/>
    <w:rsid w:val="005A572A"/>
    <w:rsid w:val="005A5945"/>
    <w:rsid w:val="005A5E01"/>
    <w:rsid w:val="005A6376"/>
    <w:rsid w:val="005A69C2"/>
    <w:rsid w:val="005A6B65"/>
    <w:rsid w:val="005A711F"/>
    <w:rsid w:val="005A72AA"/>
    <w:rsid w:val="005A74AE"/>
    <w:rsid w:val="005B0160"/>
    <w:rsid w:val="005B07A0"/>
    <w:rsid w:val="005B0E14"/>
    <w:rsid w:val="005B1EAD"/>
    <w:rsid w:val="005B2729"/>
    <w:rsid w:val="005B2940"/>
    <w:rsid w:val="005B2E74"/>
    <w:rsid w:val="005B385C"/>
    <w:rsid w:val="005B3A41"/>
    <w:rsid w:val="005B3B09"/>
    <w:rsid w:val="005B407F"/>
    <w:rsid w:val="005B47B9"/>
    <w:rsid w:val="005B4835"/>
    <w:rsid w:val="005B5477"/>
    <w:rsid w:val="005B603F"/>
    <w:rsid w:val="005B798D"/>
    <w:rsid w:val="005C0017"/>
    <w:rsid w:val="005C09CA"/>
    <w:rsid w:val="005C0B2C"/>
    <w:rsid w:val="005C0B80"/>
    <w:rsid w:val="005C120D"/>
    <w:rsid w:val="005C1DDE"/>
    <w:rsid w:val="005C29C3"/>
    <w:rsid w:val="005C2DDB"/>
    <w:rsid w:val="005C396D"/>
    <w:rsid w:val="005C397F"/>
    <w:rsid w:val="005C3ACE"/>
    <w:rsid w:val="005C44F1"/>
    <w:rsid w:val="005C44F6"/>
    <w:rsid w:val="005C45B7"/>
    <w:rsid w:val="005C4697"/>
    <w:rsid w:val="005C46A5"/>
    <w:rsid w:val="005C4CAA"/>
    <w:rsid w:val="005C534B"/>
    <w:rsid w:val="005C54EF"/>
    <w:rsid w:val="005C572E"/>
    <w:rsid w:val="005C5864"/>
    <w:rsid w:val="005C58B4"/>
    <w:rsid w:val="005C5A33"/>
    <w:rsid w:val="005C5AB3"/>
    <w:rsid w:val="005C60AF"/>
    <w:rsid w:val="005C6276"/>
    <w:rsid w:val="005C7C7D"/>
    <w:rsid w:val="005D0E41"/>
    <w:rsid w:val="005D1D3C"/>
    <w:rsid w:val="005D240D"/>
    <w:rsid w:val="005D26D1"/>
    <w:rsid w:val="005D27B0"/>
    <w:rsid w:val="005D2CE5"/>
    <w:rsid w:val="005D3A13"/>
    <w:rsid w:val="005D401F"/>
    <w:rsid w:val="005D47A5"/>
    <w:rsid w:val="005D4C84"/>
    <w:rsid w:val="005D4FBC"/>
    <w:rsid w:val="005D505F"/>
    <w:rsid w:val="005D553F"/>
    <w:rsid w:val="005D5822"/>
    <w:rsid w:val="005D5912"/>
    <w:rsid w:val="005D5D41"/>
    <w:rsid w:val="005D6E09"/>
    <w:rsid w:val="005D6EDE"/>
    <w:rsid w:val="005D71EA"/>
    <w:rsid w:val="005D72CF"/>
    <w:rsid w:val="005E06A1"/>
    <w:rsid w:val="005E07AD"/>
    <w:rsid w:val="005E0AA7"/>
    <w:rsid w:val="005E1993"/>
    <w:rsid w:val="005E19A2"/>
    <w:rsid w:val="005E26CB"/>
    <w:rsid w:val="005E27E5"/>
    <w:rsid w:val="005E2DA4"/>
    <w:rsid w:val="005E2EB2"/>
    <w:rsid w:val="005E31C0"/>
    <w:rsid w:val="005E49D2"/>
    <w:rsid w:val="005E4D59"/>
    <w:rsid w:val="005E56DD"/>
    <w:rsid w:val="005E60D9"/>
    <w:rsid w:val="005E70EF"/>
    <w:rsid w:val="005E730E"/>
    <w:rsid w:val="005F0A1A"/>
    <w:rsid w:val="005F17EA"/>
    <w:rsid w:val="005F2487"/>
    <w:rsid w:val="005F2913"/>
    <w:rsid w:val="005F2C16"/>
    <w:rsid w:val="005F316A"/>
    <w:rsid w:val="005F3F72"/>
    <w:rsid w:val="005F4406"/>
    <w:rsid w:val="005F47C5"/>
    <w:rsid w:val="005F4C47"/>
    <w:rsid w:val="005F4E6F"/>
    <w:rsid w:val="005F55CC"/>
    <w:rsid w:val="005F5A2D"/>
    <w:rsid w:val="005F61F1"/>
    <w:rsid w:val="005F64BA"/>
    <w:rsid w:val="005F6E32"/>
    <w:rsid w:val="005F7565"/>
    <w:rsid w:val="005F7E09"/>
    <w:rsid w:val="006001DF"/>
    <w:rsid w:val="00600D7D"/>
    <w:rsid w:val="00600F30"/>
    <w:rsid w:val="00601110"/>
    <w:rsid w:val="0060115A"/>
    <w:rsid w:val="00601978"/>
    <w:rsid w:val="0060253F"/>
    <w:rsid w:val="006026C0"/>
    <w:rsid w:val="00602DDE"/>
    <w:rsid w:val="00602E8B"/>
    <w:rsid w:val="00602FFB"/>
    <w:rsid w:val="00603FF2"/>
    <w:rsid w:val="006042FD"/>
    <w:rsid w:val="00605C10"/>
    <w:rsid w:val="00606ACD"/>
    <w:rsid w:val="006071E2"/>
    <w:rsid w:val="0060732C"/>
    <w:rsid w:val="00607EDF"/>
    <w:rsid w:val="00611248"/>
    <w:rsid w:val="00611256"/>
    <w:rsid w:val="006115EF"/>
    <w:rsid w:val="00611DFC"/>
    <w:rsid w:val="006120BD"/>
    <w:rsid w:val="006138A0"/>
    <w:rsid w:val="00613F4B"/>
    <w:rsid w:val="006147C2"/>
    <w:rsid w:val="006148B8"/>
    <w:rsid w:val="006150B1"/>
    <w:rsid w:val="006156AF"/>
    <w:rsid w:val="00615A3F"/>
    <w:rsid w:val="006160F2"/>
    <w:rsid w:val="006161B8"/>
    <w:rsid w:val="006173D0"/>
    <w:rsid w:val="00617836"/>
    <w:rsid w:val="00617A30"/>
    <w:rsid w:val="00617B0F"/>
    <w:rsid w:val="006204AD"/>
    <w:rsid w:val="006207C0"/>
    <w:rsid w:val="00620E43"/>
    <w:rsid w:val="0062112E"/>
    <w:rsid w:val="00621A93"/>
    <w:rsid w:val="00621BE2"/>
    <w:rsid w:val="006220F8"/>
    <w:rsid w:val="006221B4"/>
    <w:rsid w:val="00623D0A"/>
    <w:rsid w:val="00623DF7"/>
    <w:rsid w:val="0062432A"/>
    <w:rsid w:val="006248E9"/>
    <w:rsid w:val="00624DD0"/>
    <w:rsid w:val="00624E79"/>
    <w:rsid w:val="0062581D"/>
    <w:rsid w:val="00625906"/>
    <w:rsid w:val="00625914"/>
    <w:rsid w:val="00625DB0"/>
    <w:rsid w:val="006268A5"/>
    <w:rsid w:val="00626CA2"/>
    <w:rsid w:val="00627FF1"/>
    <w:rsid w:val="00630597"/>
    <w:rsid w:val="00631070"/>
    <w:rsid w:val="006313E0"/>
    <w:rsid w:val="00631719"/>
    <w:rsid w:val="00631F20"/>
    <w:rsid w:val="006320CE"/>
    <w:rsid w:val="006321BB"/>
    <w:rsid w:val="006326CD"/>
    <w:rsid w:val="0063270B"/>
    <w:rsid w:val="006333B0"/>
    <w:rsid w:val="00633936"/>
    <w:rsid w:val="00633F21"/>
    <w:rsid w:val="00633FD6"/>
    <w:rsid w:val="00634536"/>
    <w:rsid w:val="00634988"/>
    <w:rsid w:val="00635E0B"/>
    <w:rsid w:val="00636499"/>
    <w:rsid w:val="00637E78"/>
    <w:rsid w:val="00640757"/>
    <w:rsid w:val="0064086D"/>
    <w:rsid w:val="00641496"/>
    <w:rsid w:val="00642365"/>
    <w:rsid w:val="00642815"/>
    <w:rsid w:val="00643AC9"/>
    <w:rsid w:val="006440EE"/>
    <w:rsid w:val="00644A86"/>
    <w:rsid w:val="00644C30"/>
    <w:rsid w:val="00644C70"/>
    <w:rsid w:val="00644DA2"/>
    <w:rsid w:val="00644F12"/>
    <w:rsid w:val="00645328"/>
    <w:rsid w:val="006454F5"/>
    <w:rsid w:val="00645D61"/>
    <w:rsid w:val="00645D7C"/>
    <w:rsid w:val="006462B6"/>
    <w:rsid w:val="00646BBA"/>
    <w:rsid w:val="00647370"/>
    <w:rsid w:val="00647574"/>
    <w:rsid w:val="00647615"/>
    <w:rsid w:val="00647800"/>
    <w:rsid w:val="006501B0"/>
    <w:rsid w:val="006501FD"/>
    <w:rsid w:val="006505B0"/>
    <w:rsid w:val="006507D3"/>
    <w:rsid w:val="00652280"/>
    <w:rsid w:val="006528E3"/>
    <w:rsid w:val="0065339D"/>
    <w:rsid w:val="00653F2A"/>
    <w:rsid w:val="00654063"/>
    <w:rsid w:val="006540C7"/>
    <w:rsid w:val="00654384"/>
    <w:rsid w:val="0065456B"/>
    <w:rsid w:val="00654C5F"/>
    <w:rsid w:val="0065535C"/>
    <w:rsid w:val="0065580B"/>
    <w:rsid w:val="006560B9"/>
    <w:rsid w:val="00656484"/>
    <w:rsid w:val="00656A5E"/>
    <w:rsid w:val="00656AB0"/>
    <w:rsid w:val="00660411"/>
    <w:rsid w:val="006606AC"/>
    <w:rsid w:val="006608DF"/>
    <w:rsid w:val="00660D32"/>
    <w:rsid w:val="00660E76"/>
    <w:rsid w:val="00661FB7"/>
    <w:rsid w:val="00662019"/>
    <w:rsid w:val="00663CE6"/>
    <w:rsid w:val="00664A57"/>
    <w:rsid w:val="00665824"/>
    <w:rsid w:val="00665A75"/>
    <w:rsid w:val="00665F50"/>
    <w:rsid w:val="006668D7"/>
    <w:rsid w:val="006669B1"/>
    <w:rsid w:val="00666A3E"/>
    <w:rsid w:val="00666B12"/>
    <w:rsid w:val="00666D1B"/>
    <w:rsid w:val="00667555"/>
    <w:rsid w:val="00667E74"/>
    <w:rsid w:val="00670439"/>
    <w:rsid w:val="006704D7"/>
    <w:rsid w:val="00670DB4"/>
    <w:rsid w:val="00670F02"/>
    <w:rsid w:val="0067154C"/>
    <w:rsid w:val="006716A5"/>
    <w:rsid w:val="00671FA7"/>
    <w:rsid w:val="00672277"/>
    <w:rsid w:val="00672911"/>
    <w:rsid w:val="006732F9"/>
    <w:rsid w:val="0067363A"/>
    <w:rsid w:val="00673F36"/>
    <w:rsid w:val="0067408C"/>
    <w:rsid w:val="00674475"/>
    <w:rsid w:val="006747D0"/>
    <w:rsid w:val="00674C7B"/>
    <w:rsid w:val="006754AD"/>
    <w:rsid w:val="00675B62"/>
    <w:rsid w:val="00675CF2"/>
    <w:rsid w:val="00676505"/>
    <w:rsid w:val="006767A5"/>
    <w:rsid w:val="00676A47"/>
    <w:rsid w:val="00680050"/>
    <w:rsid w:val="006801E2"/>
    <w:rsid w:val="006816C1"/>
    <w:rsid w:val="0068201B"/>
    <w:rsid w:val="006825AE"/>
    <w:rsid w:val="00682649"/>
    <w:rsid w:val="00683234"/>
    <w:rsid w:val="0068386D"/>
    <w:rsid w:val="006844C4"/>
    <w:rsid w:val="00685252"/>
    <w:rsid w:val="006861EC"/>
    <w:rsid w:val="0068684C"/>
    <w:rsid w:val="00687010"/>
    <w:rsid w:val="00687300"/>
    <w:rsid w:val="006900FA"/>
    <w:rsid w:val="00690B86"/>
    <w:rsid w:val="00690D8C"/>
    <w:rsid w:val="00691F8F"/>
    <w:rsid w:val="00692ECF"/>
    <w:rsid w:val="00694A84"/>
    <w:rsid w:val="0069575D"/>
    <w:rsid w:val="00695923"/>
    <w:rsid w:val="00695EE8"/>
    <w:rsid w:val="0069604A"/>
    <w:rsid w:val="006961AC"/>
    <w:rsid w:val="0069637E"/>
    <w:rsid w:val="006977C8"/>
    <w:rsid w:val="00697B7C"/>
    <w:rsid w:val="006A04F2"/>
    <w:rsid w:val="006A1C8E"/>
    <w:rsid w:val="006A1E5F"/>
    <w:rsid w:val="006A2175"/>
    <w:rsid w:val="006A259E"/>
    <w:rsid w:val="006A2C9B"/>
    <w:rsid w:val="006A312E"/>
    <w:rsid w:val="006A381B"/>
    <w:rsid w:val="006A408D"/>
    <w:rsid w:val="006A5F23"/>
    <w:rsid w:val="006A620D"/>
    <w:rsid w:val="006A6542"/>
    <w:rsid w:val="006A7424"/>
    <w:rsid w:val="006A7A9F"/>
    <w:rsid w:val="006B043B"/>
    <w:rsid w:val="006B0934"/>
    <w:rsid w:val="006B17E8"/>
    <w:rsid w:val="006B1B34"/>
    <w:rsid w:val="006B1ECC"/>
    <w:rsid w:val="006B201E"/>
    <w:rsid w:val="006B263C"/>
    <w:rsid w:val="006B32E4"/>
    <w:rsid w:val="006B3441"/>
    <w:rsid w:val="006B380F"/>
    <w:rsid w:val="006B387E"/>
    <w:rsid w:val="006B3D3A"/>
    <w:rsid w:val="006B40E4"/>
    <w:rsid w:val="006B429B"/>
    <w:rsid w:val="006B4734"/>
    <w:rsid w:val="006B52B3"/>
    <w:rsid w:val="006B53EF"/>
    <w:rsid w:val="006B594F"/>
    <w:rsid w:val="006B5B82"/>
    <w:rsid w:val="006B5D63"/>
    <w:rsid w:val="006B6390"/>
    <w:rsid w:val="006B69B1"/>
    <w:rsid w:val="006B70E5"/>
    <w:rsid w:val="006B7558"/>
    <w:rsid w:val="006B76F4"/>
    <w:rsid w:val="006B77DA"/>
    <w:rsid w:val="006B7F57"/>
    <w:rsid w:val="006C0CE6"/>
    <w:rsid w:val="006C0D3F"/>
    <w:rsid w:val="006C0D42"/>
    <w:rsid w:val="006C0DCF"/>
    <w:rsid w:val="006C17AE"/>
    <w:rsid w:val="006C24C1"/>
    <w:rsid w:val="006C32B8"/>
    <w:rsid w:val="006C34A3"/>
    <w:rsid w:val="006C3533"/>
    <w:rsid w:val="006C4144"/>
    <w:rsid w:val="006C4A05"/>
    <w:rsid w:val="006C59CA"/>
    <w:rsid w:val="006C5A29"/>
    <w:rsid w:val="006C5A90"/>
    <w:rsid w:val="006C5F9B"/>
    <w:rsid w:val="006C6390"/>
    <w:rsid w:val="006C68AD"/>
    <w:rsid w:val="006C7080"/>
    <w:rsid w:val="006C70F4"/>
    <w:rsid w:val="006D09F8"/>
    <w:rsid w:val="006D0A4B"/>
    <w:rsid w:val="006D0B6E"/>
    <w:rsid w:val="006D0CE1"/>
    <w:rsid w:val="006D0DB0"/>
    <w:rsid w:val="006D1026"/>
    <w:rsid w:val="006D1A07"/>
    <w:rsid w:val="006D1BF6"/>
    <w:rsid w:val="006D2400"/>
    <w:rsid w:val="006D242B"/>
    <w:rsid w:val="006D2A87"/>
    <w:rsid w:val="006D2AEC"/>
    <w:rsid w:val="006D318A"/>
    <w:rsid w:val="006D31ED"/>
    <w:rsid w:val="006D3315"/>
    <w:rsid w:val="006D343D"/>
    <w:rsid w:val="006D3C01"/>
    <w:rsid w:val="006D416F"/>
    <w:rsid w:val="006D4C44"/>
    <w:rsid w:val="006D4F9A"/>
    <w:rsid w:val="006D51A7"/>
    <w:rsid w:val="006D6041"/>
    <w:rsid w:val="006D652D"/>
    <w:rsid w:val="006D669B"/>
    <w:rsid w:val="006D66F8"/>
    <w:rsid w:val="006D6CD8"/>
    <w:rsid w:val="006D6F33"/>
    <w:rsid w:val="006D74A8"/>
    <w:rsid w:val="006D7528"/>
    <w:rsid w:val="006D75CD"/>
    <w:rsid w:val="006D7904"/>
    <w:rsid w:val="006D7B51"/>
    <w:rsid w:val="006D7E39"/>
    <w:rsid w:val="006E07A1"/>
    <w:rsid w:val="006E0A1D"/>
    <w:rsid w:val="006E0AFC"/>
    <w:rsid w:val="006E0C2C"/>
    <w:rsid w:val="006E10C0"/>
    <w:rsid w:val="006E1BAD"/>
    <w:rsid w:val="006E218D"/>
    <w:rsid w:val="006E273A"/>
    <w:rsid w:val="006E27A2"/>
    <w:rsid w:val="006E28AC"/>
    <w:rsid w:val="006E4DFD"/>
    <w:rsid w:val="006E6434"/>
    <w:rsid w:val="006E6B88"/>
    <w:rsid w:val="006E6E7A"/>
    <w:rsid w:val="006E6F4A"/>
    <w:rsid w:val="006E75E7"/>
    <w:rsid w:val="006E78FA"/>
    <w:rsid w:val="006E7ED1"/>
    <w:rsid w:val="006E7EE2"/>
    <w:rsid w:val="006F001D"/>
    <w:rsid w:val="006F017F"/>
    <w:rsid w:val="006F17F1"/>
    <w:rsid w:val="006F1E72"/>
    <w:rsid w:val="006F25E7"/>
    <w:rsid w:val="006F286F"/>
    <w:rsid w:val="006F2F96"/>
    <w:rsid w:val="006F2F9F"/>
    <w:rsid w:val="006F3F79"/>
    <w:rsid w:val="006F491A"/>
    <w:rsid w:val="006F4F54"/>
    <w:rsid w:val="006F5A5A"/>
    <w:rsid w:val="006F5BA5"/>
    <w:rsid w:val="006F647F"/>
    <w:rsid w:val="006F6CAC"/>
    <w:rsid w:val="006F6EE7"/>
    <w:rsid w:val="006F72DF"/>
    <w:rsid w:val="006F739A"/>
    <w:rsid w:val="006F7920"/>
    <w:rsid w:val="0070054A"/>
    <w:rsid w:val="00700EC8"/>
    <w:rsid w:val="00701447"/>
    <w:rsid w:val="00703546"/>
    <w:rsid w:val="0070399E"/>
    <w:rsid w:val="007039DE"/>
    <w:rsid w:val="00703C3B"/>
    <w:rsid w:val="007041A4"/>
    <w:rsid w:val="007041EA"/>
    <w:rsid w:val="00704365"/>
    <w:rsid w:val="00704731"/>
    <w:rsid w:val="00704AD3"/>
    <w:rsid w:val="0070518B"/>
    <w:rsid w:val="0070592C"/>
    <w:rsid w:val="00705BE1"/>
    <w:rsid w:val="00705BF8"/>
    <w:rsid w:val="007105EB"/>
    <w:rsid w:val="00710F72"/>
    <w:rsid w:val="00711622"/>
    <w:rsid w:val="0071197E"/>
    <w:rsid w:val="00712D19"/>
    <w:rsid w:val="007131B7"/>
    <w:rsid w:val="0071331F"/>
    <w:rsid w:val="00713416"/>
    <w:rsid w:val="00713867"/>
    <w:rsid w:val="0071391D"/>
    <w:rsid w:val="0071409E"/>
    <w:rsid w:val="00715216"/>
    <w:rsid w:val="00715EBA"/>
    <w:rsid w:val="007174AD"/>
    <w:rsid w:val="00717BBB"/>
    <w:rsid w:val="00717C4F"/>
    <w:rsid w:val="00720462"/>
    <w:rsid w:val="0072052F"/>
    <w:rsid w:val="00720E5F"/>
    <w:rsid w:val="00721921"/>
    <w:rsid w:val="00721DAA"/>
    <w:rsid w:val="00722A48"/>
    <w:rsid w:val="00722FD3"/>
    <w:rsid w:val="00723060"/>
    <w:rsid w:val="00723890"/>
    <w:rsid w:val="007238B1"/>
    <w:rsid w:val="00723B72"/>
    <w:rsid w:val="00723F0C"/>
    <w:rsid w:val="00723F0D"/>
    <w:rsid w:val="00724259"/>
    <w:rsid w:val="00724836"/>
    <w:rsid w:val="007252B4"/>
    <w:rsid w:val="00725794"/>
    <w:rsid w:val="00725BC8"/>
    <w:rsid w:val="00725BFD"/>
    <w:rsid w:val="00726771"/>
    <w:rsid w:val="007267BC"/>
    <w:rsid w:val="007267FB"/>
    <w:rsid w:val="00726E19"/>
    <w:rsid w:val="0072758E"/>
    <w:rsid w:val="00730364"/>
    <w:rsid w:val="00730D2E"/>
    <w:rsid w:val="00731DC5"/>
    <w:rsid w:val="00732FC1"/>
    <w:rsid w:val="00733907"/>
    <w:rsid w:val="00733EF0"/>
    <w:rsid w:val="007344DB"/>
    <w:rsid w:val="00734A2E"/>
    <w:rsid w:val="00734EC8"/>
    <w:rsid w:val="00734F46"/>
    <w:rsid w:val="007353BE"/>
    <w:rsid w:val="007354AB"/>
    <w:rsid w:val="00735E2E"/>
    <w:rsid w:val="00736323"/>
    <w:rsid w:val="0073703F"/>
    <w:rsid w:val="007372D9"/>
    <w:rsid w:val="007377A2"/>
    <w:rsid w:val="0074029B"/>
    <w:rsid w:val="007406CF"/>
    <w:rsid w:val="00740F12"/>
    <w:rsid w:val="00742E81"/>
    <w:rsid w:val="0074323A"/>
    <w:rsid w:val="00743270"/>
    <w:rsid w:val="007433D3"/>
    <w:rsid w:val="00743652"/>
    <w:rsid w:val="00743748"/>
    <w:rsid w:val="00744001"/>
    <w:rsid w:val="00744355"/>
    <w:rsid w:val="00744BED"/>
    <w:rsid w:val="007455AB"/>
    <w:rsid w:val="00745F6F"/>
    <w:rsid w:val="007461D3"/>
    <w:rsid w:val="0075027F"/>
    <w:rsid w:val="007509FD"/>
    <w:rsid w:val="00750A8E"/>
    <w:rsid w:val="0075107A"/>
    <w:rsid w:val="00751598"/>
    <w:rsid w:val="00751868"/>
    <w:rsid w:val="00751C64"/>
    <w:rsid w:val="00751D80"/>
    <w:rsid w:val="00751EE5"/>
    <w:rsid w:val="0075271F"/>
    <w:rsid w:val="00752A30"/>
    <w:rsid w:val="00752F75"/>
    <w:rsid w:val="00753938"/>
    <w:rsid w:val="00753A33"/>
    <w:rsid w:val="00753B02"/>
    <w:rsid w:val="00754093"/>
    <w:rsid w:val="0075441A"/>
    <w:rsid w:val="00754533"/>
    <w:rsid w:val="007547A9"/>
    <w:rsid w:val="007547BC"/>
    <w:rsid w:val="007549A7"/>
    <w:rsid w:val="007558E2"/>
    <w:rsid w:val="007560D7"/>
    <w:rsid w:val="00756321"/>
    <w:rsid w:val="0075767C"/>
    <w:rsid w:val="00760CBA"/>
    <w:rsid w:val="00761832"/>
    <w:rsid w:val="007621C6"/>
    <w:rsid w:val="007622B6"/>
    <w:rsid w:val="007622D0"/>
    <w:rsid w:val="00762628"/>
    <w:rsid w:val="00762F46"/>
    <w:rsid w:val="0076337A"/>
    <w:rsid w:val="00763846"/>
    <w:rsid w:val="007639F5"/>
    <w:rsid w:val="00763A8A"/>
    <w:rsid w:val="00765010"/>
    <w:rsid w:val="0076565D"/>
    <w:rsid w:val="00765C88"/>
    <w:rsid w:val="00765E8E"/>
    <w:rsid w:val="00766A80"/>
    <w:rsid w:val="00766CB4"/>
    <w:rsid w:val="00767260"/>
    <w:rsid w:val="007702A8"/>
    <w:rsid w:val="00770B8B"/>
    <w:rsid w:val="00770FDB"/>
    <w:rsid w:val="007710FD"/>
    <w:rsid w:val="007715CF"/>
    <w:rsid w:val="00771A01"/>
    <w:rsid w:val="00772437"/>
    <w:rsid w:val="00773620"/>
    <w:rsid w:val="00774AD5"/>
    <w:rsid w:val="00775061"/>
    <w:rsid w:val="0077550E"/>
    <w:rsid w:val="007756D3"/>
    <w:rsid w:val="00775818"/>
    <w:rsid w:val="00775B41"/>
    <w:rsid w:val="00775E91"/>
    <w:rsid w:val="00775ED0"/>
    <w:rsid w:val="0077719B"/>
    <w:rsid w:val="007773BB"/>
    <w:rsid w:val="007773F1"/>
    <w:rsid w:val="0077794C"/>
    <w:rsid w:val="00777BED"/>
    <w:rsid w:val="00777E32"/>
    <w:rsid w:val="00777E88"/>
    <w:rsid w:val="007806C6"/>
    <w:rsid w:val="00780E4E"/>
    <w:rsid w:val="00781039"/>
    <w:rsid w:val="00781D87"/>
    <w:rsid w:val="00782412"/>
    <w:rsid w:val="00782BF6"/>
    <w:rsid w:val="00782DC6"/>
    <w:rsid w:val="0078307D"/>
    <w:rsid w:val="007831AB"/>
    <w:rsid w:val="00783486"/>
    <w:rsid w:val="00783D80"/>
    <w:rsid w:val="00783DB4"/>
    <w:rsid w:val="00784778"/>
    <w:rsid w:val="00784D19"/>
    <w:rsid w:val="0078531C"/>
    <w:rsid w:val="00785787"/>
    <w:rsid w:val="007864CA"/>
    <w:rsid w:val="0078747C"/>
    <w:rsid w:val="00787930"/>
    <w:rsid w:val="00787EB7"/>
    <w:rsid w:val="0079100C"/>
    <w:rsid w:val="00791628"/>
    <w:rsid w:val="007917B9"/>
    <w:rsid w:val="00791CE6"/>
    <w:rsid w:val="00791E9A"/>
    <w:rsid w:val="007922DF"/>
    <w:rsid w:val="007924F7"/>
    <w:rsid w:val="00793E18"/>
    <w:rsid w:val="00794A39"/>
    <w:rsid w:val="00794A50"/>
    <w:rsid w:val="00794C64"/>
    <w:rsid w:val="00794D87"/>
    <w:rsid w:val="0079539C"/>
    <w:rsid w:val="00795840"/>
    <w:rsid w:val="00795E8E"/>
    <w:rsid w:val="00796513"/>
    <w:rsid w:val="00796CF7"/>
    <w:rsid w:val="00797BE4"/>
    <w:rsid w:val="007A06B0"/>
    <w:rsid w:val="007A0957"/>
    <w:rsid w:val="007A1896"/>
    <w:rsid w:val="007A1B13"/>
    <w:rsid w:val="007A2E85"/>
    <w:rsid w:val="007A2F29"/>
    <w:rsid w:val="007A3F3E"/>
    <w:rsid w:val="007A4142"/>
    <w:rsid w:val="007A4A7F"/>
    <w:rsid w:val="007A4CFF"/>
    <w:rsid w:val="007A75DC"/>
    <w:rsid w:val="007A77A6"/>
    <w:rsid w:val="007A7A50"/>
    <w:rsid w:val="007A7CAA"/>
    <w:rsid w:val="007A7DA3"/>
    <w:rsid w:val="007B0162"/>
    <w:rsid w:val="007B0204"/>
    <w:rsid w:val="007B0E83"/>
    <w:rsid w:val="007B10C5"/>
    <w:rsid w:val="007B1555"/>
    <w:rsid w:val="007B18E1"/>
    <w:rsid w:val="007B20CB"/>
    <w:rsid w:val="007B2602"/>
    <w:rsid w:val="007B2860"/>
    <w:rsid w:val="007B2C9C"/>
    <w:rsid w:val="007B2CB9"/>
    <w:rsid w:val="007B2D95"/>
    <w:rsid w:val="007B2EF9"/>
    <w:rsid w:val="007B3019"/>
    <w:rsid w:val="007B46DE"/>
    <w:rsid w:val="007B49BC"/>
    <w:rsid w:val="007B5CF6"/>
    <w:rsid w:val="007B6FBB"/>
    <w:rsid w:val="007B7911"/>
    <w:rsid w:val="007B7E23"/>
    <w:rsid w:val="007C056A"/>
    <w:rsid w:val="007C0E18"/>
    <w:rsid w:val="007C0FBE"/>
    <w:rsid w:val="007C12DC"/>
    <w:rsid w:val="007C1615"/>
    <w:rsid w:val="007C16C7"/>
    <w:rsid w:val="007C1744"/>
    <w:rsid w:val="007C29E3"/>
    <w:rsid w:val="007C2DB3"/>
    <w:rsid w:val="007C3167"/>
    <w:rsid w:val="007C33F0"/>
    <w:rsid w:val="007C395E"/>
    <w:rsid w:val="007C40B4"/>
    <w:rsid w:val="007C419C"/>
    <w:rsid w:val="007C4644"/>
    <w:rsid w:val="007C49D2"/>
    <w:rsid w:val="007C5F97"/>
    <w:rsid w:val="007C6297"/>
    <w:rsid w:val="007C62AF"/>
    <w:rsid w:val="007C69F2"/>
    <w:rsid w:val="007C708D"/>
    <w:rsid w:val="007C717A"/>
    <w:rsid w:val="007C7F88"/>
    <w:rsid w:val="007D02AA"/>
    <w:rsid w:val="007D0355"/>
    <w:rsid w:val="007D08CC"/>
    <w:rsid w:val="007D255B"/>
    <w:rsid w:val="007D289C"/>
    <w:rsid w:val="007D2BD2"/>
    <w:rsid w:val="007D2C40"/>
    <w:rsid w:val="007D3AAE"/>
    <w:rsid w:val="007D4A29"/>
    <w:rsid w:val="007D5501"/>
    <w:rsid w:val="007D656A"/>
    <w:rsid w:val="007D6DF8"/>
    <w:rsid w:val="007D779F"/>
    <w:rsid w:val="007D7BD2"/>
    <w:rsid w:val="007D7E1D"/>
    <w:rsid w:val="007E032E"/>
    <w:rsid w:val="007E0437"/>
    <w:rsid w:val="007E0F07"/>
    <w:rsid w:val="007E0FBE"/>
    <w:rsid w:val="007E0FF7"/>
    <w:rsid w:val="007E29CC"/>
    <w:rsid w:val="007E29F7"/>
    <w:rsid w:val="007E2E04"/>
    <w:rsid w:val="007E337F"/>
    <w:rsid w:val="007E4F98"/>
    <w:rsid w:val="007E57CC"/>
    <w:rsid w:val="007E5D1F"/>
    <w:rsid w:val="007E6319"/>
    <w:rsid w:val="007E685D"/>
    <w:rsid w:val="007E7AB6"/>
    <w:rsid w:val="007E7E49"/>
    <w:rsid w:val="007F040D"/>
    <w:rsid w:val="007F061E"/>
    <w:rsid w:val="007F10A7"/>
    <w:rsid w:val="007F1110"/>
    <w:rsid w:val="007F11D7"/>
    <w:rsid w:val="007F1A9C"/>
    <w:rsid w:val="007F1E5E"/>
    <w:rsid w:val="007F2151"/>
    <w:rsid w:val="007F2364"/>
    <w:rsid w:val="007F238D"/>
    <w:rsid w:val="007F2568"/>
    <w:rsid w:val="007F29DF"/>
    <w:rsid w:val="007F36A4"/>
    <w:rsid w:val="007F37AE"/>
    <w:rsid w:val="007F3BDD"/>
    <w:rsid w:val="007F3F96"/>
    <w:rsid w:val="007F405D"/>
    <w:rsid w:val="007F440C"/>
    <w:rsid w:val="007F502F"/>
    <w:rsid w:val="007F589C"/>
    <w:rsid w:val="007F5AA9"/>
    <w:rsid w:val="007F6A1D"/>
    <w:rsid w:val="007F7795"/>
    <w:rsid w:val="00800347"/>
    <w:rsid w:val="00800464"/>
    <w:rsid w:val="008011E8"/>
    <w:rsid w:val="00801581"/>
    <w:rsid w:val="00801ACE"/>
    <w:rsid w:val="00801F30"/>
    <w:rsid w:val="00802443"/>
    <w:rsid w:val="00802B59"/>
    <w:rsid w:val="00802C16"/>
    <w:rsid w:val="00802D21"/>
    <w:rsid w:val="0080330D"/>
    <w:rsid w:val="00803454"/>
    <w:rsid w:val="00803CCF"/>
    <w:rsid w:val="00804B41"/>
    <w:rsid w:val="008054F2"/>
    <w:rsid w:val="008059A5"/>
    <w:rsid w:val="00805AF7"/>
    <w:rsid w:val="00806A8D"/>
    <w:rsid w:val="00806F09"/>
    <w:rsid w:val="00807C91"/>
    <w:rsid w:val="00807F5B"/>
    <w:rsid w:val="008114BD"/>
    <w:rsid w:val="0081159D"/>
    <w:rsid w:val="00811D22"/>
    <w:rsid w:val="0081259F"/>
    <w:rsid w:val="0081294F"/>
    <w:rsid w:val="00812E60"/>
    <w:rsid w:val="00813142"/>
    <w:rsid w:val="0081380F"/>
    <w:rsid w:val="00814031"/>
    <w:rsid w:val="008149AB"/>
    <w:rsid w:val="00815036"/>
    <w:rsid w:val="00816290"/>
    <w:rsid w:val="0081643F"/>
    <w:rsid w:val="0081659A"/>
    <w:rsid w:val="00816A57"/>
    <w:rsid w:val="00816DA3"/>
    <w:rsid w:val="0081787B"/>
    <w:rsid w:val="0082040C"/>
    <w:rsid w:val="00820C05"/>
    <w:rsid w:val="00820C5B"/>
    <w:rsid w:val="00820CE5"/>
    <w:rsid w:val="00820FE8"/>
    <w:rsid w:val="008214D3"/>
    <w:rsid w:val="00821A4C"/>
    <w:rsid w:val="00821A51"/>
    <w:rsid w:val="00822341"/>
    <w:rsid w:val="00822B11"/>
    <w:rsid w:val="008235EA"/>
    <w:rsid w:val="00823F22"/>
    <w:rsid w:val="008241E8"/>
    <w:rsid w:val="008244A0"/>
    <w:rsid w:val="0082476B"/>
    <w:rsid w:val="008249DB"/>
    <w:rsid w:val="00824AEA"/>
    <w:rsid w:val="0082505F"/>
    <w:rsid w:val="008251D4"/>
    <w:rsid w:val="00825330"/>
    <w:rsid w:val="00825B78"/>
    <w:rsid w:val="008260E5"/>
    <w:rsid w:val="00826C2A"/>
    <w:rsid w:val="00826C93"/>
    <w:rsid w:val="008274A6"/>
    <w:rsid w:val="0082786D"/>
    <w:rsid w:val="0083013A"/>
    <w:rsid w:val="008301B8"/>
    <w:rsid w:val="008308B5"/>
    <w:rsid w:val="0083091A"/>
    <w:rsid w:val="00830D02"/>
    <w:rsid w:val="0083142A"/>
    <w:rsid w:val="00831909"/>
    <w:rsid w:val="0083246E"/>
    <w:rsid w:val="00832800"/>
    <w:rsid w:val="008335AB"/>
    <w:rsid w:val="00833629"/>
    <w:rsid w:val="008338CB"/>
    <w:rsid w:val="00833AEB"/>
    <w:rsid w:val="0083421C"/>
    <w:rsid w:val="008345A0"/>
    <w:rsid w:val="008349E6"/>
    <w:rsid w:val="00834C21"/>
    <w:rsid w:val="008356CF"/>
    <w:rsid w:val="0083636A"/>
    <w:rsid w:val="00836B02"/>
    <w:rsid w:val="00837583"/>
    <w:rsid w:val="008375A8"/>
    <w:rsid w:val="008375D1"/>
    <w:rsid w:val="00837696"/>
    <w:rsid w:val="00837D00"/>
    <w:rsid w:val="008401F5"/>
    <w:rsid w:val="0084138A"/>
    <w:rsid w:val="0084147E"/>
    <w:rsid w:val="008414F1"/>
    <w:rsid w:val="008419D5"/>
    <w:rsid w:val="00842A9E"/>
    <w:rsid w:val="00842BCC"/>
    <w:rsid w:val="008440F5"/>
    <w:rsid w:val="00844B3A"/>
    <w:rsid w:val="008454A0"/>
    <w:rsid w:val="00845732"/>
    <w:rsid w:val="008457F2"/>
    <w:rsid w:val="0084585E"/>
    <w:rsid w:val="0084651D"/>
    <w:rsid w:val="00846591"/>
    <w:rsid w:val="008466EA"/>
    <w:rsid w:val="00846AF6"/>
    <w:rsid w:val="00850672"/>
    <w:rsid w:val="00850838"/>
    <w:rsid w:val="008526C3"/>
    <w:rsid w:val="0085274A"/>
    <w:rsid w:val="008529D1"/>
    <w:rsid w:val="00852D78"/>
    <w:rsid w:val="00852D99"/>
    <w:rsid w:val="0085319C"/>
    <w:rsid w:val="008541ED"/>
    <w:rsid w:val="008543AB"/>
    <w:rsid w:val="008549A6"/>
    <w:rsid w:val="00854AEA"/>
    <w:rsid w:val="00855442"/>
    <w:rsid w:val="0085589D"/>
    <w:rsid w:val="00855C56"/>
    <w:rsid w:val="00856219"/>
    <w:rsid w:val="00856585"/>
    <w:rsid w:val="00856701"/>
    <w:rsid w:val="00856E42"/>
    <w:rsid w:val="00856FE5"/>
    <w:rsid w:val="00857DF9"/>
    <w:rsid w:val="008600D7"/>
    <w:rsid w:val="008610A0"/>
    <w:rsid w:val="008619DC"/>
    <w:rsid w:val="00862535"/>
    <w:rsid w:val="00862AEF"/>
    <w:rsid w:val="00863AAB"/>
    <w:rsid w:val="00863AB1"/>
    <w:rsid w:val="00863AC6"/>
    <w:rsid w:val="00863EF2"/>
    <w:rsid w:val="00865E6E"/>
    <w:rsid w:val="00866668"/>
    <w:rsid w:val="008672E8"/>
    <w:rsid w:val="008677DD"/>
    <w:rsid w:val="00867B0F"/>
    <w:rsid w:val="00870185"/>
    <w:rsid w:val="008714FD"/>
    <w:rsid w:val="00871A06"/>
    <w:rsid w:val="00871B1E"/>
    <w:rsid w:val="00871CBB"/>
    <w:rsid w:val="00872CDE"/>
    <w:rsid w:val="00872D42"/>
    <w:rsid w:val="0087433C"/>
    <w:rsid w:val="008752F9"/>
    <w:rsid w:val="00875AE6"/>
    <w:rsid w:val="00875EEE"/>
    <w:rsid w:val="00876077"/>
    <w:rsid w:val="008763DF"/>
    <w:rsid w:val="00876710"/>
    <w:rsid w:val="008770D8"/>
    <w:rsid w:val="00880732"/>
    <w:rsid w:val="00880FF8"/>
    <w:rsid w:val="00881658"/>
    <w:rsid w:val="0088209F"/>
    <w:rsid w:val="008823BC"/>
    <w:rsid w:val="00882664"/>
    <w:rsid w:val="00883081"/>
    <w:rsid w:val="00884161"/>
    <w:rsid w:val="00884214"/>
    <w:rsid w:val="008845C2"/>
    <w:rsid w:val="008846C0"/>
    <w:rsid w:val="0088486F"/>
    <w:rsid w:val="00884E17"/>
    <w:rsid w:val="00885C1F"/>
    <w:rsid w:val="00885C4D"/>
    <w:rsid w:val="008861F3"/>
    <w:rsid w:val="0088684F"/>
    <w:rsid w:val="008870AA"/>
    <w:rsid w:val="00887558"/>
    <w:rsid w:val="008878E1"/>
    <w:rsid w:val="00887ACD"/>
    <w:rsid w:val="00887C00"/>
    <w:rsid w:val="0089027E"/>
    <w:rsid w:val="00890C32"/>
    <w:rsid w:val="00890CC0"/>
    <w:rsid w:val="00890E1A"/>
    <w:rsid w:val="008911CD"/>
    <w:rsid w:val="008916AC"/>
    <w:rsid w:val="0089263D"/>
    <w:rsid w:val="0089301A"/>
    <w:rsid w:val="00893A6F"/>
    <w:rsid w:val="00893F8A"/>
    <w:rsid w:val="0089405D"/>
    <w:rsid w:val="00894064"/>
    <w:rsid w:val="008940E9"/>
    <w:rsid w:val="0089421D"/>
    <w:rsid w:val="00894267"/>
    <w:rsid w:val="008944F2"/>
    <w:rsid w:val="00895847"/>
    <w:rsid w:val="00896008"/>
    <w:rsid w:val="008A0244"/>
    <w:rsid w:val="008A0465"/>
    <w:rsid w:val="008A04A3"/>
    <w:rsid w:val="008A09F0"/>
    <w:rsid w:val="008A0CA2"/>
    <w:rsid w:val="008A1391"/>
    <w:rsid w:val="008A1FCB"/>
    <w:rsid w:val="008A259B"/>
    <w:rsid w:val="008A2E6E"/>
    <w:rsid w:val="008A334F"/>
    <w:rsid w:val="008A377D"/>
    <w:rsid w:val="008A383E"/>
    <w:rsid w:val="008A3A75"/>
    <w:rsid w:val="008A404D"/>
    <w:rsid w:val="008A4E8D"/>
    <w:rsid w:val="008A6528"/>
    <w:rsid w:val="008A689F"/>
    <w:rsid w:val="008A6C4B"/>
    <w:rsid w:val="008A6ED3"/>
    <w:rsid w:val="008A6FA3"/>
    <w:rsid w:val="008B0471"/>
    <w:rsid w:val="008B0B46"/>
    <w:rsid w:val="008B1605"/>
    <w:rsid w:val="008B160B"/>
    <w:rsid w:val="008B1718"/>
    <w:rsid w:val="008B1A12"/>
    <w:rsid w:val="008B22E2"/>
    <w:rsid w:val="008B2A3E"/>
    <w:rsid w:val="008B3159"/>
    <w:rsid w:val="008B3AAE"/>
    <w:rsid w:val="008B3E1A"/>
    <w:rsid w:val="008B3E87"/>
    <w:rsid w:val="008B45AF"/>
    <w:rsid w:val="008B5391"/>
    <w:rsid w:val="008B57B2"/>
    <w:rsid w:val="008B5A2F"/>
    <w:rsid w:val="008B6B4F"/>
    <w:rsid w:val="008B7899"/>
    <w:rsid w:val="008B7BDB"/>
    <w:rsid w:val="008C0BCB"/>
    <w:rsid w:val="008C22B4"/>
    <w:rsid w:val="008C32D5"/>
    <w:rsid w:val="008C341C"/>
    <w:rsid w:val="008C3BF8"/>
    <w:rsid w:val="008C3C4A"/>
    <w:rsid w:val="008C3D86"/>
    <w:rsid w:val="008C3E75"/>
    <w:rsid w:val="008C400A"/>
    <w:rsid w:val="008C4FFB"/>
    <w:rsid w:val="008C5509"/>
    <w:rsid w:val="008C574B"/>
    <w:rsid w:val="008C5BE8"/>
    <w:rsid w:val="008C5C7F"/>
    <w:rsid w:val="008C63B1"/>
    <w:rsid w:val="008C6859"/>
    <w:rsid w:val="008C6A5F"/>
    <w:rsid w:val="008C7122"/>
    <w:rsid w:val="008C7481"/>
    <w:rsid w:val="008C74BC"/>
    <w:rsid w:val="008C778F"/>
    <w:rsid w:val="008C77AF"/>
    <w:rsid w:val="008C783D"/>
    <w:rsid w:val="008D0031"/>
    <w:rsid w:val="008D0E16"/>
    <w:rsid w:val="008D1158"/>
    <w:rsid w:val="008D1986"/>
    <w:rsid w:val="008D1F72"/>
    <w:rsid w:val="008D270F"/>
    <w:rsid w:val="008D3386"/>
    <w:rsid w:val="008D3391"/>
    <w:rsid w:val="008D4064"/>
    <w:rsid w:val="008D41C3"/>
    <w:rsid w:val="008D4979"/>
    <w:rsid w:val="008D4FD3"/>
    <w:rsid w:val="008D5473"/>
    <w:rsid w:val="008D5853"/>
    <w:rsid w:val="008D599D"/>
    <w:rsid w:val="008D5EDB"/>
    <w:rsid w:val="008D61C6"/>
    <w:rsid w:val="008D67D7"/>
    <w:rsid w:val="008D6807"/>
    <w:rsid w:val="008D6929"/>
    <w:rsid w:val="008D7685"/>
    <w:rsid w:val="008D7C9A"/>
    <w:rsid w:val="008D7FDE"/>
    <w:rsid w:val="008E221B"/>
    <w:rsid w:val="008E2230"/>
    <w:rsid w:val="008E2595"/>
    <w:rsid w:val="008E32CF"/>
    <w:rsid w:val="008E36FD"/>
    <w:rsid w:val="008E4F4A"/>
    <w:rsid w:val="008E53B2"/>
    <w:rsid w:val="008E6002"/>
    <w:rsid w:val="008E73CA"/>
    <w:rsid w:val="008E7555"/>
    <w:rsid w:val="008E788A"/>
    <w:rsid w:val="008F1741"/>
    <w:rsid w:val="008F1880"/>
    <w:rsid w:val="008F1D5F"/>
    <w:rsid w:val="008F328E"/>
    <w:rsid w:val="008F3622"/>
    <w:rsid w:val="008F3AFB"/>
    <w:rsid w:val="008F4CE3"/>
    <w:rsid w:val="008F5A50"/>
    <w:rsid w:val="008F5E8A"/>
    <w:rsid w:val="008F653B"/>
    <w:rsid w:val="008F6C4E"/>
    <w:rsid w:val="008F6EBA"/>
    <w:rsid w:val="008F737F"/>
    <w:rsid w:val="0090076A"/>
    <w:rsid w:val="009009F2"/>
    <w:rsid w:val="00900A21"/>
    <w:rsid w:val="00900C9F"/>
    <w:rsid w:val="00900EC4"/>
    <w:rsid w:val="0090128A"/>
    <w:rsid w:val="00901544"/>
    <w:rsid w:val="00901C1D"/>
    <w:rsid w:val="0090257C"/>
    <w:rsid w:val="00902D22"/>
    <w:rsid w:val="00903571"/>
    <w:rsid w:val="00903784"/>
    <w:rsid w:val="00903BBE"/>
    <w:rsid w:val="00903D34"/>
    <w:rsid w:val="0090479B"/>
    <w:rsid w:val="00906893"/>
    <w:rsid w:val="0090715B"/>
    <w:rsid w:val="009073B1"/>
    <w:rsid w:val="009073D5"/>
    <w:rsid w:val="00907483"/>
    <w:rsid w:val="00907941"/>
    <w:rsid w:val="00911190"/>
    <w:rsid w:val="00912404"/>
    <w:rsid w:val="00912B99"/>
    <w:rsid w:val="009132EB"/>
    <w:rsid w:val="00913602"/>
    <w:rsid w:val="0091409C"/>
    <w:rsid w:val="00914730"/>
    <w:rsid w:val="00914D99"/>
    <w:rsid w:val="009151B1"/>
    <w:rsid w:val="009154C2"/>
    <w:rsid w:val="0091585F"/>
    <w:rsid w:val="0091614D"/>
    <w:rsid w:val="00917580"/>
    <w:rsid w:val="00917609"/>
    <w:rsid w:val="009215A4"/>
    <w:rsid w:val="00921633"/>
    <w:rsid w:val="00921D48"/>
    <w:rsid w:val="00921F66"/>
    <w:rsid w:val="00923C93"/>
    <w:rsid w:val="009240F9"/>
    <w:rsid w:val="009241BA"/>
    <w:rsid w:val="00924942"/>
    <w:rsid w:val="00925AE9"/>
    <w:rsid w:val="00925D0A"/>
    <w:rsid w:val="00925EFF"/>
    <w:rsid w:val="00925F90"/>
    <w:rsid w:val="00926033"/>
    <w:rsid w:val="0092651B"/>
    <w:rsid w:val="0092786F"/>
    <w:rsid w:val="00927968"/>
    <w:rsid w:val="00927C27"/>
    <w:rsid w:val="009301F1"/>
    <w:rsid w:val="009305D9"/>
    <w:rsid w:val="009307D5"/>
    <w:rsid w:val="00930F07"/>
    <w:rsid w:val="0093267B"/>
    <w:rsid w:val="00932E1F"/>
    <w:rsid w:val="00933655"/>
    <w:rsid w:val="0093542C"/>
    <w:rsid w:val="00936AD3"/>
    <w:rsid w:val="00937B74"/>
    <w:rsid w:val="00940743"/>
    <w:rsid w:val="0094087E"/>
    <w:rsid w:val="009410BE"/>
    <w:rsid w:val="00941C08"/>
    <w:rsid w:val="009424E1"/>
    <w:rsid w:val="00942709"/>
    <w:rsid w:val="00942B16"/>
    <w:rsid w:val="00942BDE"/>
    <w:rsid w:val="00942D8B"/>
    <w:rsid w:val="009430F0"/>
    <w:rsid w:val="00943286"/>
    <w:rsid w:val="00943632"/>
    <w:rsid w:val="0094365E"/>
    <w:rsid w:val="00943D04"/>
    <w:rsid w:val="0094464E"/>
    <w:rsid w:val="009447BF"/>
    <w:rsid w:val="00944BE9"/>
    <w:rsid w:val="00945088"/>
    <w:rsid w:val="00945395"/>
    <w:rsid w:val="0094544C"/>
    <w:rsid w:val="00946110"/>
    <w:rsid w:val="009467D3"/>
    <w:rsid w:val="00947A63"/>
    <w:rsid w:val="009504E5"/>
    <w:rsid w:val="009511C1"/>
    <w:rsid w:val="0095161E"/>
    <w:rsid w:val="009527AE"/>
    <w:rsid w:val="0095362B"/>
    <w:rsid w:val="00953BA0"/>
    <w:rsid w:val="00953E9C"/>
    <w:rsid w:val="009541CE"/>
    <w:rsid w:val="009544B4"/>
    <w:rsid w:val="009548BE"/>
    <w:rsid w:val="00954A06"/>
    <w:rsid w:val="00954D27"/>
    <w:rsid w:val="009559C1"/>
    <w:rsid w:val="00955EB1"/>
    <w:rsid w:val="00956BCF"/>
    <w:rsid w:val="00957179"/>
    <w:rsid w:val="00957770"/>
    <w:rsid w:val="009579FB"/>
    <w:rsid w:val="00960220"/>
    <w:rsid w:val="00960628"/>
    <w:rsid w:val="00961CEB"/>
    <w:rsid w:val="00961D14"/>
    <w:rsid w:val="00961E17"/>
    <w:rsid w:val="009625B2"/>
    <w:rsid w:val="00962E87"/>
    <w:rsid w:val="0096349F"/>
    <w:rsid w:val="009635E7"/>
    <w:rsid w:val="00963BE8"/>
    <w:rsid w:val="009646DE"/>
    <w:rsid w:val="009657A5"/>
    <w:rsid w:val="009660E9"/>
    <w:rsid w:val="009664D0"/>
    <w:rsid w:val="00966AAB"/>
    <w:rsid w:val="00966DD4"/>
    <w:rsid w:val="009673E3"/>
    <w:rsid w:val="00967D6F"/>
    <w:rsid w:val="00967E6D"/>
    <w:rsid w:val="00967FF8"/>
    <w:rsid w:val="00970C19"/>
    <w:rsid w:val="00971376"/>
    <w:rsid w:val="00971983"/>
    <w:rsid w:val="009719E2"/>
    <w:rsid w:val="00971ABE"/>
    <w:rsid w:val="00971BC7"/>
    <w:rsid w:val="00971CFB"/>
    <w:rsid w:val="00971E0F"/>
    <w:rsid w:val="00972FA5"/>
    <w:rsid w:val="00973369"/>
    <w:rsid w:val="00973E6E"/>
    <w:rsid w:val="00973EB3"/>
    <w:rsid w:val="009741D5"/>
    <w:rsid w:val="009744FD"/>
    <w:rsid w:val="00974844"/>
    <w:rsid w:val="00974BCC"/>
    <w:rsid w:val="009755A4"/>
    <w:rsid w:val="00975C3D"/>
    <w:rsid w:val="00976B93"/>
    <w:rsid w:val="0097798C"/>
    <w:rsid w:val="0098054D"/>
    <w:rsid w:val="00980652"/>
    <w:rsid w:val="00980AAF"/>
    <w:rsid w:val="00981F97"/>
    <w:rsid w:val="00981FF8"/>
    <w:rsid w:val="00983A9F"/>
    <w:rsid w:val="0098468D"/>
    <w:rsid w:val="009854AB"/>
    <w:rsid w:val="00986038"/>
    <w:rsid w:val="00986517"/>
    <w:rsid w:val="0098719C"/>
    <w:rsid w:val="009901CE"/>
    <w:rsid w:val="00990534"/>
    <w:rsid w:val="00990995"/>
    <w:rsid w:val="00990F77"/>
    <w:rsid w:val="00991B2F"/>
    <w:rsid w:val="0099224B"/>
    <w:rsid w:val="00992308"/>
    <w:rsid w:val="00993089"/>
    <w:rsid w:val="009938B9"/>
    <w:rsid w:val="00993C54"/>
    <w:rsid w:val="00993C86"/>
    <w:rsid w:val="009940AE"/>
    <w:rsid w:val="00994B37"/>
    <w:rsid w:val="0099562A"/>
    <w:rsid w:val="00995987"/>
    <w:rsid w:val="00995D87"/>
    <w:rsid w:val="009963CA"/>
    <w:rsid w:val="0099648D"/>
    <w:rsid w:val="009967B1"/>
    <w:rsid w:val="00996BEC"/>
    <w:rsid w:val="00996F6F"/>
    <w:rsid w:val="009970B6"/>
    <w:rsid w:val="009975F6"/>
    <w:rsid w:val="009979B9"/>
    <w:rsid w:val="009979DC"/>
    <w:rsid w:val="00997A8C"/>
    <w:rsid w:val="00997C5A"/>
    <w:rsid w:val="009A07F3"/>
    <w:rsid w:val="009A173C"/>
    <w:rsid w:val="009A1921"/>
    <w:rsid w:val="009A2265"/>
    <w:rsid w:val="009A26EE"/>
    <w:rsid w:val="009A2789"/>
    <w:rsid w:val="009A280E"/>
    <w:rsid w:val="009A2DCE"/>
    <w:rsid w:val="009A3711"/>
    <w:rsid w:val="009A4989"/>
    <w:rsid w:val="009A4F46"/>
    <w:rsid w:val="009A529B"/>
    <w:rsid w:val="009A52EB"/>
    <w:rsid w:val="009A6065"/>
    <w:rsid w:val="009A631A"/>
    <w:rsid w:val="009A65A8"/>
    <w:rsid w:val="009A70A8"/>
    <w:rsid w:val="009A7823"/>
    <w:rsid w:val="009A7F46"/>
    <w:rsid w:val="009B0487"/>
    <w:rsid w:val="009B127C"/>
    <w:rsid w:val="009B1474"/>
    <w:rsid w:val="009B1643"/>
    <w:rsid w:val="009B1F9A"/>
    <w:rsid w:val="009B2414"/>
    <w:rsid w:val="009B31AA"/>
    <w:rsid w:val="009B33DC"/>
    <w:rsid w:val="009B350A"/>
    <w:rsid w:val="009B3748"/>
    <w:rsid w:val="009B44DE"/>
    <w:rsid w:val="009B5D9E"/>
    <w:rsid w:val="009B6591"/>
    <w:rsid w:val="009B6A53"/>
    <w:rsid w:val="009B6B2E"/>
    <w:rsid w:val="009B6BFB"/>
    <w:rsid w:val="009B7326"/>
    <w:rsid w:val="009B784A"/>
    <w:rsid w:val="009B7A02"/>
    <w:rsid w:val="009C07A1"/>
    <w:rsid w:val="009C0861"/>
    <w:rsid w:val="009C13D7"/>
    <w:rsid w:val="009C27D0"/>
    <w:rsid w:val="009C2EAD"/>
    <w:rsid w:val="009C3392"/>
    <w:rsid w:val="009C399D"/>
    <w:rsid w:val="009C3BD5"/>
    <w:rsid w:val="009C431C"/>
    <w:rsid w:val="009C4F97"/>
    <w:rsid w:val="009C597E"/>
    <w:rsid w:val="009C5BAE"/>
    <w:rsid w:val="009C5D49"/>
    <w:rsid w:val="009C7041"/>
    <w:rsid w:val="009C7CB0"/>
    <w:rsid w:val="009D084E"/>
    <w:rsid w:val="009D0B05"/>
    <w:rsid w:val="009D1168"/>
    <w:rsid w:val="009D1340"/>
    <w:rsid w:val="009D30A6"/>
    <w:rsid w:val="009D383F"/>
    <w:rsid w:val="009D46D6"/>
    <w:rsid w:val="009D4CD1"/>
    <w:rsid w:val="009D5451"/>
    <w:rsid w:val="009D57DF"/>
    <w:rsid w:val="009D62C8"/>
    <w:rsid w:val="009D67FB"/>
    <w:rsid w:val="009D7C3A"/>
    <w:rsid w:val="009D7E12"/>
    <w:rsid w:val="009E1B53"/>
    <w:rsid w:val="009E1CFB"/>
    <w:rsid w:val="009E2BDC"/>
    <w:rsid w:val="009E3D8A"/>
    <w:rsid w:val="009E4332"/>
    <w:rsid w:val="009E483E"/>
    <w:rsid w:val="009E5BCC"/>
    <w:rsid w:val="009E699E"/>
    <w:rsid w:val="009F0823"/>
    <w:rsid w:val="009F08B7"/>
    <w:rsid w:val="009F0CB3"/>
    <w:rsid w:val="009F0CD5"/>
    <w:rsid w:val="009F1073"/>
    <w:rsid w:val="009F1611"/>
    <w:rsid w:val="009F1CDD"/>
    <w:rsid w:val="009F2728"/>
    <w:rsid w:val="009F2E1F"/>
    <w:rsid w:val="009F2FB7"/>
    <w:rsid w:val="009F3212"/>
    <w:rsid w:val="009F34C0"/>
    <w:rsid w:val="009F36BC"/>
    <w:rsid w:val="009F37F7"/>
    <w:rsid w:val="009F3AED"/>
    <w:rsid w:val="009F4442"/>
    <w:rsid w:val="009F4898"/>
    <w:rsid w:val="009F515B"/>
    <w:rsid w:val="009F59B0"/>
    <w:rsid w:val="009F5A9F"/>
    <w:rsid w:val="009F5EAB"/>
    <w:rsid w:val="009F60AB"/>
    <w:rsid w:val="009F63B5"/>
    <w:rsid w:val="009F746B"/>
    <w:rsid w:val="009F75A3"/>
    <w:rsid w:val="009F7F59"/>
    <w:rsid w:val="00A00C9D"/>
    <w:rsid w:val="00A01077"/>
    <w:rsid w:val="00A010B2"/>
    <w:rsid w:val="00A015B6"/>
    <w:rsid w:val="00A01CEE"/>
    <w:rsid w:val="00A0261C"/>
    <w:rsid w:val="00A026F3"/>
    <w:rsid w:val="00A02E95"/>
    <w:rsid w:val="00A03C78"/>
    <w:rsid w:val="00A03CF0"/>
    <w:rsid w:val="00A03EBC"/>
    <w:rsid w:val="00A042DC"/>
    <w:rsid w:val="00A0584C"/>
    <w:rsid w:val="00A06CF9"/>
    <w:rsid w:val="00A06D78"/>
    <w:rsid w:val="00A07219"/>
    <w:rsid w:val="00A078D9"/>
    <w:rsid w:val="00A10203"/>
    <w:rsid w:val="00A10228"/>
    <w:rsid w:val="00A102BB"/>
    <w:rsid w:val="00A10BCE"/>
    <w:rsid w:val="00A10E1B"/>
    <w:rsid w:val="00A10F7F"/>
    <w:rsid w:val="00A10FDD"/>
    <w:rsid w:val="00A11442"/>
    <w:rsid w:val="00A120E8"/>
    <w:rsid w:val="00A12343"/>
    <w:rsid w:val="00A13898"/>
    <w:rsid w:val="00A13DF6"/>
    <w:rsid w:val="00A15953"/>
    <w:rsid w:val="00A15C9A"/>
    <w:rsid w:val="00A1638E"/>
    <w:rsid w:val="00A16625"/>
    <w:rsid w:val="00A16892"/>
    <w:rsid w:val="00A20660"/>
    <w:rsid w:val="00A20EA2"/>
    <w:rsid w:val="00A21538"/>
    <w:rsid w:val="00A21C7B"/>
    <w:rsid w:val="00A22150"/>
    <w:rsid w:val="00A22475"/>
    <w:rsid w:val="00A227F4"/>
    <w:rsid w:val="00A2280A"/>
    <w:rsid w:val="00A23934"/>
    <w:rsid w:val="00A248BF"/>
    <w:rsid w:val="00A24C09"/>
    <w:rsid w:val="00A24C42"/>
    <w:rsid w:val="00A24C7A"/>
    <w:rsid w:val="00A2521F"/>
    <w:rsid w:val="00A2547F"/>
    <w:rsid w:val="00A255F9"/>
    <w:rsid w:val="00A26870"/>
    <w:rsid w:val="00A2784C"/>
    <w:rsid w:val="00A30380"/>
    <w:rsid w:val="00A312E5"/>
    <w:rsid w:val="00A3149F"/>
    <w:rsid w:val="00A314DA"/>
    <w:rsid w:val="00A31CB8"/>
    <w:rsid w:val="00A31D6E"/>
    <w:rsid w:val="00A3223C"/>
    <w:rsid w:val="00A328FA"/>
    <w:rsid w:val="00A32D16"/>
    <w:rsid w:val="00A33411"/>
    <w:rsid w:val="00A336CF"/>
    <w:rsid w:val="00A33D41"/>
    <w:rsid w:val="00A341CF"/>
    <w:rsid w:val="00A35451"/>
    <w:rsid w:val="00A35A29"/>
    <w:rsid w:val="00A35CB0"/>
    <w:rsid w:val="00A35DB0"/>
    <w:rsid w:val="00A3647E"/>
    <w:rsid w:val="00A367D3"/>
    <w:rsid w:val="00A36BBF"/>
    <w:rsid w:val="00A37DFA"/>
    <w:rsid w:val="00A41869"/>
    <w:rsid w:val="00A41CDC"/>
    <w:rsid w:val="00A42E29"/>
    <w:rsid w:val="00A42E34"/>
    <w:rsid w:val="00A43450"/>
    <w:rsid w:val="00A43489"/>
    <w:rsid w:val="00A437CD"/>
    <w:rsid w:val="00A43A38"/>
    <w:rsid w:val="00A43DDB"/>
    <w:rsid w:val="00A444AF"/>
    <w:rsid w:val="00A44878"/>
    <w:rsid w:val="00A456A3"/>
    <w:rsid w:val="00A45953"/>
    <w:rsid w:val="00A46AD8"/>
    <w:rsid w:val="00A46D07"/>
    <w:rsid w:val="00A47E0E"/>
    <w:rsid w:val="00A504B7"/>
    <w:rsid w:val="00A50512"/>
    <w:rsid w:val="00A5214B"/>
    <w:rsid w:val="00A5221A"/>
    <w:rsid w:val="00A522FB"/>
    <w:rsid w:val="00A525EA"/>
    <w:rsid w:val="00A53115"/>
    <w:rsid w:val="00A54148"/>
    <w:rsid w:val="00A54727"/>
    <w:rsid w:val="00A551AA"/>
    <w:rsid w:val="00A564A1"/>
    <w:rsid w:val="00A568A6"/>
    <w:rsid w:val="00A57AB0"/>
    <w:rsid w:val="00A57B7F"/>
    <w:rsid w:val="00A60180"/>
    <w:rsid w:val="00A60ADD"/>
    <w:rsid w:val="00A622B7"/>
    <w:rsid w:val="00A62EC8"/>
    <w:rsid w:val="00A62FAC"/>
    <w:rsid w:val="00A63378"/>
    <w:rsid w:val="00A6348D"/>
    <w:rsid w:val="00A63B8B"/>
    <w:rsid w:val="00A63F87"/>
    <w:rsid w:val="00A64360"/>
    <w:rsid w:val="00A6436F"/>
    <w:rsid w:val="00A64C88"/>
    <w:rsid w:val="00A65231"/>
    <w:rsid w:val="00A65400"/>
    <w:rsid w:val="00A654A5"/>
    <w:rsid w:val="00A65F6B"/>
    <w:rsid w:val="00A66098"/>
    <w:rsid w:val="00A66148"/>
    <w:rsid w:val="00A6643A"/>
    <w:rsid w:val="00A66802"/>
    <w:rsid w:val="00A66912"/>
    <w:rsid w:val="00A66DFB"/>
    <w:rsid w:val="00A66F1A"/>
    <w:rsid w:val="00A67A49"/>
    <w:rsid w:val="00A67D59"/>
    <w:rsid w:val="00A70970"/>
    <w:rsid w:val="00A70E9B"/>
    <w:rsid w:val="00A7185B"/>
    <w:rsid w:val="00A72806"/>
    <w:rsid w:val="00A72B20"/>
    <w:rsid w:val="00A73809"/>
    <w:rsid w:val="00A746C6"/>
    <w:rsid w:val="00A7491D"/>
    <w:rsid w:val="00A75C8F"/>
    <w:rsid w:val="00A76C8E"/>
    <w:rsid w:val="00A776B5"/>
    <w:rsid w:val="00A77971"/>
    <w:rsid w:val="00A804E0"/>
    <w:rsid w:val="00A806B2"/>
    <w:rsid w:val="00A80815"/>
    <w:rsid w:val="00A80B78"/>
    <w:rsid w:val="00A80FF5"/>
    <w:rsid w:val="00A82830"/>
    <w:rsid w:val="00A82DB4"/>
    <w:rsid w:val="00A82F36"/>
    <w:rsid w:val="00A83D28"/>
    <w:rsid w:val="00A8536A"/>
    <w:rsid w:val="00A8643B"/>
    <w:rsid w:val="00A87237"/>
    <w:rsid w:val="00A877C6"/>
    <w:rsid w:val="00A87806"/>
    <w:rsid w:val="00A8789A"/>
    <w:rsid w:val="00A906A1"/>
    <w:rsid w:val="00A909D1"/>
    <w:rsid w:val="00A90B7B"/>
    <w:rsid w:val="00A916CF"/>
    <w:rsid w:val="00A916EC"/>
    <w:rsid w:val="00A917E9"/>
    <w:rsid w:val="00A91B37"/>
    <w:rsid w:val="00A91CD2"/>
    <w:rsid w:val="00A922DC"/>
    <w:rsid w:val="00A92925"/>
    <w:rsid w:val="00A92C41"/>
    <w:rsid w:val="00A942D1"/>
    <w:rsid w:val="00A9540E"/>
    <w:rsid w:val="00A9685A"/>
    <w:rsid w:val="00A969F0"/>
    <w:rsid w:val="00A96AE3"/>
    <w:rsid w:val="00A9779D"/>
    <w:rsid w:val="00AA0795"/>
    <w:rsid w:val="00AA0C64"/>
    <w:rsid w:val="00AA0FDE"/>
    <w:rsid w:val="00AA20E0"/>
    <w:rsid w:val="00AA21EF"/>
    <w:rsid w:val="00AA2E4D"/>
    <w:rsid w:val="00AA3E73"/>
    <w:rsid w:val="00AA4647"/>
    <w:rsid w:val="00AA4739"/>
    <w:rsid w:val="00AA47E0"/>
    <w:rsid w:val="00AA4979"/>
    <w:rsid w:val="00AA4A25"/>
    <w:rsid w:val="00AA4F04"/>
    <w:rsid w:val="00AA514E"/>
    <w:rsid w:val="00AA55FF"/>
    <w:rsid w:val="00AA59C5"/>
    <w:rsid w:val="00AA5CB5"/>
    <w:rsid w:val="00AA6291"/>
    <w:rsid w:val="00AA6525"/>
    <w:rsid w:val="00AA6AF6"/>
    <w:rsid w:val="00AA7BE4"/>
    <w:rsid w:val="00AB14C1"/>
    <w:rsid w:val="00AB16BE"/>
    <w:rsid w:val="00AB1E9D"/>
    <w:rsid w:val="00AB2381"/>
    <w:rsid w:val="00AB2821"/>
    <w:rsid w:val="00AB2AFD"/>
    <w:rsid w:val="00AB3053"/>
    <w:rsid w:val="00AB3135"/>
    <w:rsid w:val="00AB3805"/>
    <w:rsid w:val="00AB3A85"/>
    <w:rsid w:val="00AB3E0D"/>
    <w:rsid w:val="00AB5557"/>
    <w:rsid w:val="00AB58EA"/>
    <w:rsid w:val="00AB5ED9"/>
    <w:rsid w:val="00AB6049"/>
    <w:rsid w:val="00AB6195"/>
    <w:rsid w:val="00AB63F6"/>
    <w:rsid w:val="00AB6580"/>
    <w:rsid w:val="00AB6B18"/>
    <w:rsid w:val="00AB6E0D"/>
    <w:rsid w:val="00AB706A"/>
    <w:rsid w:val="00AB7096"/>
    <w:rsid w:val="00AC1390"/>
    <w:rsid w:val="00AC1B03"/>
    <w:rsid w:val="00AC22EA"/>
    <w:rsid w:val="00AC26B2"/>
    <w:rsid w:val="00AC2A4D"/>
    <w:rsid w:val="00AC3556"/>
    <w:rsid w:val="00AC4521"/>
    <w:rsid w:val="00AC4D99"/>
    <w:rsid w:val="00AC52CA"/>
    <w:rsid w:val="00AC6510"/>
    <w:rsid w:val="00AC6ED7"/>
    <w:rsid w:val="00AC755F"/>
    <w:rsid w:val="00AC77FA"/>
    <w:rsid w:val="00AC7EF4"/>
    <w:rsid w:val="00AD04FC"/>
    <w:rsid w:val="00AD1229"/>
    <w:rsid w:val="00AD1259"/>
    <w:rsid w:val="00AD1475"/>
    <w:rsid w:val="00AD18D2"/>
    <w:rsid w:val="00AD21F9"/>
    <w:rsid w:val="00AD23CB"/>
    <w:rsid w:val="00AD2744"/>
    <w:rsid w:val="00AD359A"/>
    <w:rsid w:val="00AD3CAA"/>
    <w:rsid w:val="00AD3DF6"/>
    <w:rsid w:val="00AD4B75"/>
    <w:rsid w:val="00AD4BBE"/>
    <w:rsid w:val="00AD4BEC"/>
    <w:rsid w:val="00AD52D0"/>
    <w:rsid w:val="00AD66BC"/>
    <w:rsid w:val="00AD6B33"/>
    <w:rsid w:val="00AD7402"/>
    <w:rsid w:val="00AD763D"/>
    <w:rsid w:val="00AD7E5E"/>
    <w:rsid w:val="00AE0500"/>
    <w:rsid w:val="00AE0773"/>
    <w:rsid w:val="00AE172A"/>
    <w:rsid w:val="00AE2186"/>
    <w:rsid w:val="00AE2D9A"/>
    <w:rsid w:val="00AE2FCC"/>
    <w:rsid w:val="00AE3311"/>
    <w:rsid w:val="00AE3D8F"/>
    <w:rsid w:val="00AE4C1D"/>
    <w:rsid w:val="00AE5785"/>
    <w:rsid w:val="00AE5A33"/>
    <w:rsid w:val="00AE5DD3"/>
    <w:rsid w:val="00AE62E4"/>
    <w:rsid w:val="00AE63D3"/>
    <w:rsid w:val="00AE7571"/>
    <w:rsid w:val="00AE78BB"/>
    <w:rsid w:val="00AF0D22"/>
    <w:rsid w:val="00AF16C3"/>
    <w:rsid w:val="00AF1AC2"/>
    <w:rsid w:val="00AF204D"/>
    <w:rsid w:val="00AF387D"/>
    <w:rsid w:val="00AF4FA5"/>
    <w:rsid w:val="00AF5278"/>
    <w:rsid w:val="00AF5CD6"/>
    <w:rsid w:val="00AF5D7A"/>
    <w:rsid w:val="00AF5D99"/>
    <w:rsid w:val="00AF625F"/>
    <w:rsid w:val="00AF6827"/>
    <w:rsid w:val="00AF6DE3"/>
    <w:rsid w:val="00AF7D62"/>
    <w:rsid w:val="00B00031"/>
    <w:rsid w:val="00B00543"/>
    <w:rsid w:val="00B012D8"/>
    <w:rsid w:val="00B012F8"/>
    <w:rsid w:val="00B01CA4"/>
    <w:rsid w:val="00B026E3"/>
    <w:rsid w:val="00B02796"/>
    <w:rsid w:val="00B04479"/>
    <w:rsid w:val="00B048B3"/>
    <w:rsid w:val="00B04AA5"/>
    <w:rsid w:val="00B04B35"/>
    <w:rsid w:val="00B04BC1"/>
    <w:rsid w:val="00B04EF5"/>
    <w:rsid w:val="00B05899"/>
    <w:rsid w:val="00B06003"/>
    <w:rsid w:val="00B06752"/>
    <w:rsid w:val="00B06B3C"/>
    <w:rsid w:val="00B103E3"/>
    <w:rsid w:val="00B1076C"/>
    <w:rsid w:val="00B1149D"/>
    <w:rsid w:val="00B11D89"/>
    <w:rsid w:val="00B11DA8"/>
    <w:rsid w:val="00B1266B"/>
    <w:rsid w:val="00B12787"/>
    <w:rsid w:val="00B1324C"/>
    <w:rsid w:val="00B1335D"/>
    <w:rsid w:val="00B1393D"/>
    <w:rsid w:val="00B13B4F"/>
    <w:rsid w:val="00B13CA1"/>
    <w:rsid w:val="00B149B5"/>
    <w:rsid w:val="00B14B28"/>
    <w:rsid w:val="00B14DD5"/>
    <w:rsid w:val="00B151F1"/>
    <w:rsid w:val="00B15313"/>
    <w:rsid w:val="00B15FF6"/>
    <w:rsid w:val="00B16BF8"/>
    <w:rsid w:val="00B16E4F"/>
    <w:rsid w:val="00B1751D"/>
    <w:rsid w:val="00B1791D"/>
    <w:rsid w:val="00B17C89"/>
    <w:rsid w:val="00B20BE8"/>
    <w:rsid w:val="00B20F1C"/>
    <w:rsid w:val="00B212DB"/>
    <w:rsid w:val="00B21819"/>
    <w:rsid w:val="00B219CB"/>
    <w:rsid w:val="00B2216C"/>
    <w:rsid w:val="00B22AF7"/>
    <w:rsid w:val="00B23068"/>
    <w:rsid w:val="00B23544"/>
    <w:rsid w:val="00B23611"/>
    <w:rsid w:val="00B2449A"/>
    <w:rsid w:val="00B246FD"/>
    <w:rsid w:val="00B24ED6"/>
    <w:rsid w:val="00B253FD"/>
    <w:rsid w:val="00B25DAA"/>
    <w:rsid w:val="00B26C54"/>
    <w:rsid w:val="00B27067"/>
    <w:rsid w:val="00B2728B"/>
    <w:rsid w:val="00B277A3"/>
    <w:rsid w:val="00B27B0C"/>
    <w:rsid w:val="00B27E5C"/>
    <w:rsid w:val="00B27EEF"/>
    <w:rsid w:val="00B300CC"/>
    <w:rsid w:val="00B30AD7"/>
    <w:rsid w:val="00B31088"/>
    <w:rsid w:val="00B31197"/>
    <w:rsid w:val="00B314F1"/>
    <w:rsid w:val="00B31C25"/>
    <w:rsid w:val="00B320B8"/>
    <w:rsid w:val="00B323E8"/>
    <w:rsid w:val="00B3242B"/>
    <w:rsid w:val="00B32C99"/>
    <w:rsid w:val="00B3309D"/>
    <w:rsid w:val="00B33376"/>
    <w:rsid w:val="00B334BE"/>
    <w:rsid w:val="00B344AF"/>
    <w:rsid w:val="00B345C7"/>
    <w:rsid w:val="00B34E61"/>
    <w:rsid w:val="00B34F53"/>
    <w:rsid w:val="00B35016"/>
    <w:rsid w:val="00B3603B"/>
    <w:rsid w:val="00B36154"/>
    <w:rsid w:val="00B361DB"/>
    <w:rsid w:val="00B36830"/>
    <w:rsid w:val="00B3694E"/>
    <w:rsid w:val="00B3761E"/>
    <w:rsid w:val="00B37C47"/>
    <w:rsid w:val="00B40AA3"/>
    <w:rsid w:val="00B40F48"/>
    <w:rsid w:val="00B410BC"/>
    <w:rsid w:val="00B4120E"/>
    <w:rsid w:val="00B4143C"/>
    <w:rsid w:val="00B41840"/>
    <w:rsid w:val="00B419A3"/>
    <w:rsid w:val="00B41C74"/>
    <w:rsid w:val="00B41E61"/>
    <w:rsid w:val="00B42049"/>
    <w:rsid w:val="00B421C1"/>
    <w:rsid w:val="00B43296"/>
    <w:rsid w:val="00B45295"/>
    <w:rsid w:val="00B456CB"/>
    <w:rsid w:val="00B4593D"/>
    <w:rsid w:val="00B45EC8"/>
    <w:rsid w:val="00B46A31"/>
    <w:rsid w:val="00B46DFE"/>
    <w:rsid w:val="00B47271"/>
    <w:rsid w:val="00B51164"/>
    <w:rsid w:val="00B51909"/>
    <w:rsid w:val="00B51AD1"/>
    <w:rsid w:val="00B51AD4"/>
    <w:rsid w:val="00B51CE6"/>
    <w:rsid w:val="00B51ECA"/>
    <w:rsid w:val="00B52317"/>
    <w:rsid w:val="00B52672"/>
    <w:rsid w:val="00B539AF"/>
    <w:rsid w:val="00B53BCC"/>
    <w:rsid w:val="00B53EC6"/>
    <w:rsid w:val="00B54A69"/>
    <w:rsid w:val="00B552A7"/>
    <w:rsid w:val="00B553DF"/>
    <w:rsid w:val="00B55623"/>
    <w:rsid w:val="00B55936"/>
    <w:rsid w:val="00B55C3D"/>
    <w:rsid w:val="00B55C9D"/>
    <w:rsid w:val="00B5624C"/>
    <w:rsid w:val="00B564C8"/>
    <w:rsid w:val="00B56559"/>
    <w:rsid w:val="00B56607"/>
    <w:rsid w:val="00B569C5"/>
    <w:rsid w:val="00B60B1D"/>
    <w:rsid w:val="00B60B8D"/>
    <w:rsid w:val="00B61BA8"/>
    <w:rsid w:val="00B61BFB"/>
    <w:rsid w:val="00B62206"/>
    <w:rsid w:val="00B62727"/>
    <w:rsid w:val="00B62996"/>
    <w:rsid w:val="00B64397"/>
    <w:rsid w:val="00B657EE"/>
    <w:rsid w:val="00B65AB3"/>
    <w:rsid w:val="00B65C1E"/>
    <w:rsid w:val="00B65F35"/>
    <w:rsid w:val="00B671E1"/>
    <w:rsid w:val="00B70052"/>
    <w:rsid w:val="00B700A6"/>
    <w:rsid w:val="00B70452"/>
    <w:rsid w:val="00B70CCE"/>
    <w:rsid w:val="00B7215B"/>
    <w:rsid w:val="00B724D2"/>
    <w:rsid w:val="00B731E6"/>
    <w:rsid w:val="00B739B6"/>
    <w:rsid w:val="00B74E87"/>
    <w:rsid w:val="00B7552C"/>
    <w:rsid w:val="00B76C26"/>
    <w:rsid w:val="00B76CEA"/>
    <w:rsid w:val="00B77B80"/>
    <w:rsid w:val="00B80CB5"/>
    <w:rsid w:val="00B80E0A"/>
    <w:rsid w:val="00B813A7"/>
    <w:rsid w:val="00B81AA9"/>
    <w:rsid w:val="00B82F74"/>
    <w:rsid w:val="00B83A20"/>
    <w:rsid w:val="00B83DD4"/>
    <w:rsid w:val="00B844D0"/>
    <w:rsid w:val="00B8450B"/>
    <w:rsid w:val="00B84CEC"/>
    <w:rsid w:val="00B84F3A"/>
    <w:rsid w:val="00B85EBD"/>
    <w:rsid w:val="00B8649A"/>
    <w:rsid w:val="00B86FB6"/>
    <w:rsid w:val="00B87175"/>
    <w:rsid w:val="00B87386"/>
    <w:rsid w:val="00B903C4"/>
    <w:rsid w:val="00B90CDA"/>
    <w:rsid w:val="00B912A5"/>
    <w:rsid w:val="00B91A9E"/>
    <w:rsid w:val="00B91D41"/>
    <w:rsid w:val="00B91EB7"/>
    <w:rsid w:val="00B91EDE"/>
    <w:rsid w:val="00B923FE"/>
    <w:rsid w:val="00B92632"/>
    <w:rsid w:val="00B92B93"/>
    <w:rsid w:val="00B93EE9"/>
    <w:rsid w:val="00B94A81"/>
    <w:rsid w:val="00B952A7"/>
    <w:rsid w:val="00B95C9A"/>
    <w:rsid w:val="00B9618C"/>
    <w:rsid w:val="00B962D3"/>
    <w:rsid w:val="00B96EA1"/>
    <w:rsid w:val="00B96EF7"/>
    <w:rsid w:val="00B96FA5"/>
    <w:rsid w:val="00B97085"/>
    <w:rsid w:val="00B972FE"/>
    <w:rsid w:val="00B9795C"/>
    <w:rsid w:val="00B97DF5"/>
    <w:rsid w:val="00BA0B94"/>
    <w:rsid w:val="00BA0CC0"/>
    <w:rsid w:val="00BA0D44"/>
    <w:rsid w:val="00BA102A"/>
    <w:rsid w:val="00BA1517"/>
    <w:rsid w:val="00BA1767"/>
    <w:rsid w:val="00BA1B0E"/>
    <w:rsid w:val="00BA1D57"/>
    <w:rsid w:val="00BA1D9A"/>
    <w:rsid w:val="00BA1E85"/>
    <w:rsid w:val="00BA218C"/>
    <w:rsid w:val="00BA23EF"/>
    <w:rsid w:val="00BA2C54"/>
    <w:rsid w:val="00BA4B99"/>
    <w:rsid w:val="00BA520A"/>
    <w:rsid w:val="00BA5384"/>
    <w:rsid w:val="00BA53DC"/>
    <w:rsid w:val="00BA5F27"/>
    <w:rsid w:val="00BA60B3"/>
    <w:rsid w:val="00BA6287"/>
    <w:rsid w:val="00BA6960"/>
    <w:rsid w:val="00BA6ABF"/>
    <w:rsid w:val="00BA71F2"/>
    <w:rsid w:val="00BA7397"/>
    <w:rsid w:val="00BA74E8"/>
    <w:rsid w:val="00BA766F"/>
    <w:rsid w:val="00BB0021"/>
    <w:rsid w:val="00BB09E1"/>
    <w:rsid w:val="00BB0A60"/>
    <w:rsid w:val="00BB0ED0"/>
    <w:rsid w:val="00BB1090"/>
    <w:rsid w:val="00BB1168"/>
    <w:rsid w:val="00BB11BC"/>
    <w:rsid w:val="00BB1810"/>
    <w:rsid w:val="00BB1A13"/>
    <w:rsid w:val="00BB1F2D"/>
    <w:rsid w:val="00BB3398"/>
    <w:rsid w:val="00BB5575"/>
    <w:rsid w:val="00BB5B7A"/>
    <w:rsid w:val="00BB5BA7"/>
    <w:rsid w:val="00BB6150"/>
    <w:rsid w:val="00BB6853"/>
    <w:rsid w:val="00BB6D41"/>
    <w:rsid w:val="00BC134D"/>
    <w:rsid w:val="00BC17A3"/>
    <w:rsid w:val="00BC17CE"/>
    <w:rsid w:val="00BC20A0"/>
    <w:rsid w:val="00BC26CC"/>
    <w:rsid w:val="00BC2BBA"/>
    <w:rsid w:val="00BC3619"/>
    <w:rsid w:val="00BC379A"/>
    <w:rsid w:val="00BC37C8"/>
    <w:rsid w:val="00BC3BC6"/>
    <w:rsid w:val="00BC4296"/>
    <w:rsid w:val="00BC456D"/>
    <w:rsid w:val="00BC4EF1"/>
    <w:rsid w:val="00BC51EF"/>
    <w:rsid w:val="00BC5FD8"/>
    <w:rsid w:val="00BC652F"/>
    <w:rsid w:val="00BC7817"/>
    <w:rsid w:val="00BD154D"/>
    <w:rsid w:val="00BD2871"/>
    <w:rsid w:val="00BD2B5C"/>
    <w:rsid w:val="00BD2F7B"/>
    <w:rsid w:val="00BD31DE"/>
    <w:rsid w:val="00BD322A"/>
    <w:rsid w:val="00BD38DF"/>
    <w:rsid w:val="00BD48B4"/>
    <w:rsid w:val="00BD4A98"/>
    <w:rsid w:val="00BD4C81"/>
    <w:rsid w:val="00BD4FE2"/>
    <w:rsid w:val="00BD50D8"/>
    <w:rsid w:val="00BD5814"/>
    <w:rsid w:val="00BD5837"/>
    <w:rsid w:val="00BD6266"/>
    <w:rsid w:val="00BD6660"/>
    <w:rsid w:val="00BD674C"/>
    <w:rsid w:val="00BD7E0B"/>
    <w:rsid w:val="00BE03F0"/>
    <w:rsid w:val="00BE1B73"/>
    <w:rsid w:val="00BE1BA3"/>
    <w:rsid w:val="00BE2FF2"/>
    <w:rsid w:val="00BE3E25"/>
    <w:rsid w:val="00BE4AAE"/>
    <w:rsid w:val="00BE4F19"/>
    <w:rsid w:val="00BE55CE"/>
    <w:rsid w:val="00BE5A53"/>
    <w:rsid w:val="00BE5AA1"/>
    <w:rsid w:val="00BE5B73"/>
    <w:rsid w:val="00BE5F98"/>
    <w:rsid w:val="00BE65A2"/>
    <w:rsid w:val="00BE6725"/>
    <w:rsid w:val="00BE69B3"/>
    <w:rsid w:val="00BE6CA6"/>
    <w:rsid w:val="00BE70EC"/>
    <w:rsid w:val="00BE72CF"/>
    <w:rsid w:val="00BE75D9"/>
    <w:rsid w:val="00BF0B8D"/>
    <w:rsid w:val="00BF0EA7"/>
    <w:rsid w:val="00BF2971"/>
    <w:rsid w:val="00BF2A09"/>
    <w:rsid w:val="00BF3146"/>
    <w:rsid w:val="00BF34C0"/>
    <w:rsid w:val="00BF3E76"/>
    <w:rsid w:val="00BF3FBF"/>
    <w:rsid w:val="00BF4147"/>
    <w:rsid w:val="00BF419F"/>
    <w:rsid w:val="00BF54DC"/>
    <w:rsid w:val="00BF6047"/>
    <w:rsid w:val="00BF616B"/>
    <w:rsid w:val="00BF760D"/>
    <w:rsid w:val="00BF789A"/>
    <w:rsid w:val="00BF7CBF"/>
    <w:rsid w:val="00BF7D43"/>
    <w:rsid w:val="00C008B6"/>
    <w:rsid w:val="00C00EE6"/>
    <w:rsid w:val="00C00F31"/>
    <w:rsid w:val="00C01724"/>
    <w:rsid w:val="00C01868"/>
    <w:rsid w:val="00C0201B"/>
    <w:rsid w:val="00C022E4"/>
    <w:rsid w:val="00C0239A"/>
    <w:rsid w:val="00C0256C"/>
    <w:rsid w:val="00C0355D"/>
    <w:rsid w:val="00C03A18"/>
    <w:rsid w:val="00C040C1"/>
    <w:rsid w:val="00C041D7"/>
    <w:rsid w:val="00C04A46"/>
    <w:rsid w:val="00C054F8"/>
    <w:rsid w:val="00C058D8"/>
    <w:rsid w:val="00C06061"/>
    <w:rsid w:val="00C061EE"/>
    <w:rsid w:val="00C0651D"/>
    <w:rsid w:val="00C06F33"/>
    <w:rsid w:val="00C07025"/>
    <w:rsid w:val="00C07458"/>
    <w:rsid w:val="00C0780E"/>
    <w:rsid w:val="00C10911"/>
    <w:rsid w:val="00C111A5"/>
    <w:rsid w:val="00C117E3"/>
    <w:rsid w:val="00C128BA"/>
    <w:rsid w:val="00C12BB2"/>
    <w:rsid w:val="00C12D11"/>
    <w:rsid w:val="00C13A3F"/>
    <w:rsid w:val="00C14B87"/>
    <w:rsid w:val="00C14CE5"/>
    <w:rsid w:val="00C14EBF"/>
    <w:rsid w:val="00C15023"/>
    <w:rsid w:val="00C15944"/>
    <w:rsid w:val="00C16B19"/>
    <w:rsid w:val="00C16D2C"/>
    <w:rsid w:val="00C17198"/>
    <w:rsid w:val="00C179D3"/>
    <w:rsid w:val="00C17D50"/>
    <w:rsid w:val="00C20877"/>
    <w:rsid w:val="00C20A09"/>
    <w:rsid w:val="00C2263F"/>
    <w:rsid w:val="00C22ABD"/>
    <w:rsid w:val="00C22B56"/>
    <w:rsid w:val="00C22C45"/>
    <w:rsid w:val="00C2355D"/>
    <w:rsid w:val="00C24133"/>
    <w:rsid w:val="00C245BD"/>
    <w:rsid w:val="00C25A97"/>
    <w:rsid w:val="00C25F68"/>
    <w:rsid w:val="00C2661F"/>
    <w:rsid w:val="00C26D88"/>
    <w:rsid w:val="00C27BDA"/>
    <w:rsid w:val="00C27EA0"/>
    <w:rsid w:val="00C3030B"/>
    <w:rsid w:val="00C311B5"/>
    <w:rsid w:val="00C31849"/>
    <w:rsid w:val="00C3289A"/>
    <w:rsid w:val="00C32BCB"/>
    <w:rsid w:val="00C33208"/>
    <w:rsid w:val="00C3514B"/>
    <w:rsid w:val="00C35393"/>
    <w:rsid w:val="00C35B00"/>
    <w:rsid w:val="00C35D7B"/>
    <w:rsid w:val="00C36535"/>
    <w:rsid w:val="00C36A0F"/>
    <w:rsid w:val="00C36B15"/>
    <w:rsid w:val="00C37258"/>
    <w:rsid w:val="00C3747B"/>
    <w:rsid w:val="00C378A6"/>
    <w:rsid w:val="00C417EA"/>
    <w:rsid w:val="00C426E0"/>
    <w:rsid w:val="00C433A2"/>
    <w:rsid w:val="00C4363B"/>
    <w:rsid w:val="00C4426E"/>
    <w:rsid w:val="00C4448D"/>
    <w:rsid w:val="00C444D9"/>
    <w:rsid w:val="00C444E4"/>
    <w:rsid w:val="00C4450A"/>
    <w:rsid w:val="00C44577"/>
    <w:rsid w:val="00C4509E"/>
    <w:rsid w:val="00C455BE"/>
    <w:rsid w:val="00C45A99"/>
    <w:rsid w:val="00C45B27"/>
    <w:rsid w:val="00C45E56"/>
    <w:rsid w:val="00C45ED5"/>
    <w:rsid w:val="00C464B3"/>
    <w:rsid w:val="00C47035"/>
    <w:rsid w:val="00C47621"/>
    <w:rsid w:val="00C47D8C"/>
    <w:rsid w:val="00C512E7"/>
    <w:rsid w:val="00C5180D"/>
    <w:rsid w:val="00C51904"/>
    <w:rsid w:val="00C51E1C"/>
    <w:rsid w:val="00C51E2F"/>
    <w:rsid w:val="00C52393"/>
    <w:rsid w:val="00C523D9"/>
    <w:rsid w:val="00C528C2"/>
    <w:rsid w:val="00C531B9"/>
    <w:rsid w:val="00C5349D"/>
    <w:rsid w:val="00C541DA"/>
    <w:rsid w:val="00C553E1"/>
    <w:rsid w:val="00C55431"/>
    <w:rsid w:val="00C55931"/>
    <w:rsid w:val="00C55D29"/>
    <w:rsid w:val="00C56A60"/>
    <w:rsid w:val="00C56E50"/>
    <w:rsid w:val="00C57167"/>
    <w:rsid w:val="00C574A2"/>
    <w:rsid w:val="00C57BF1"/>
    <w:rsid w:val="00C60086"/>
    <w:rsid w:val="00C60152"/>
    <w:rsid w:val="00C6032B"/>
    <w:rsid w:val="00C60353"/>
    <w:rsid w:val="00C60689"/>
    <w:rsid w:val="00C60D41"/>
    <w:rsid w:val="00C61B5D"/>
    <w:rsid w:val="00C62098"/>
    <w:rsid w:val="00C625DF"/>
    <w:rsid w:val="00C62827"/>
    <w:rsid w:val="00C62831"/>
    <w:rsid w:val="00C6284F"/>
    <w:rsid w:val="00C63001"/>
    <w:rsid w:val="00C6311D"/>
    <w:rsid w:val="00C63507"/>
    <w:rsid w:val="00C6368D"/>
    <w:rsid w:val="00C640C9"/>
    <w:rsid w:val="00C65056"/>
    <w:rsid w:val="00C65C54"/>
    <w:rsid w:val="00C65EC0"/>
    <w:rsid w:val="00C65EED"/>
    <w:rsid w:val="00C6614E"/>
    <w:rsid w:val="00C6695B"/>
    <w:rsid w:val="00C66B26"/>
    <w:rsid w:val="00C66B8D"/>
    <w:rsid w:val="00C66CAB"/>
    <w:rsid w:val="00C673FE"/>
    <w:rsid w:val="00C679C4"/>
    <w:rsid w:val="00C67F00"/>
    <w:rsid w:val="00C70EB5"/>
    <w:rsid w:val="00C71148"/>
    <w:rsid w:val="00C712DB"/>
    <w:rsid w:val="00C71408"/>
    <w:rsid w:val="00C7194B"/>
    <w:rsid w:val="00C72E94"/>
    <w:rsid w:val="00C739CA"/>
    <w:rsid w:val="00C739F5"/>
    <w:rsid w:val="00C73B56"/>
    <w:rsid w:val="00C73D61"/>
    <w:rsid w:val="00C73D75"/>
    <w:rsid w:val="00C744E3"/>
    <w:rsid w:val="00C74E49"/>
    <w:rsid w:val="00C7533A"/>
    <w:rsid w:val="00C75374"/>
    <w:rsid w:val="00C76383"/>
    <w:rsid w:val="00C7653A"/>
    <w:rsid w:val="00C766A8"/>
    <w:rsid w:val="00C76AF2"/>
    <w:rsid w:val="00C76D7C"/>
    <w:rsid w:val="00C76E6C"/>
    <w:rsid w:val="00C77355"/>
    <w:rsid w:val="00C77518"/>
    <w:rsid w:val="00C80065"/>
    <w:rsid w:val="00C80A53"/>
    <w:rsid w:val="00C815B7"/>
    <w:rsid w:val="00C81BC3"/>
    <w:rsid w:val="00C822AC"/>
    <w:rsid w:val="00C8280C"/>
    <w:rsid w:val="00C835B6"/>
    <w:rsid w:val="00C839B9"/>
    <w:rsid w:val="00C83EDD"/>
    <w:rsid w:val="00C83FE2"/>
    <w:rsid w:val="00C84188"/>
    <w:rsid w:val="00C843FB"/>
    <w:rsid w:val="00C8443E"/>
    <w:rsid w:val="00C845F6"/>
    <w:rsid w:val="00C85BF1"/>
    <w:rsid w:val="00C85C19"/>
    <w:rsid w:val="00C860DE"/>
    <w:rsid w:val="00C86AD4"/>
    <w:rsid w:val="00C873B8"/>
    <w:rsid w:val="00C87752"/>
    <w:rsid w:val="00C90200"/>
    <w:rsid w:val="00C902CF"/>
    <w:rsid w:val="00C9171D"/>
    <w:rsid w:val="00C92EE5"/>
    <w:rsid w:val="00C9399F"/>
    <w:rsid w:val="00C93E9B"/>
    <w:rsid w:val="00C93ECE"/>
    <w:rsid w:val="00C940F4"/>
    <w:rsid w:val="00C94152"/>
    <w:rsid w:val="00C9469B"/>
    <w:rsid w:val="00C96220"/>
    <w:rsid w:val="00C965FF"/>
    <w:rsid w:val="00C96F02"/>
    <w:rsid w:val="00CA04C4"/>
    <w:rsid w:val="00CA0F0C"/>
    <w:rsid w:val="00CA0F76"/>
    <w:rsid w:val="00CA1438"/>
    <w:rsid w:val="00CA1680"/>
    <w:rsid w:val="00CA2D46"/>
    <w:rsid w:val="00CA3442"/>
    <w:rsid w:val="00CA38D9"/>
    <w:rsid w:val="00CA4C38"/>
    <w:rsid w:val="00CA4FE8"/>
    <w:rsid w:val="00CA572C"/>
    <w:rsid w:val="00CA5750"/>
    <w:rsid w:val="00CA5AF4"/>
    <w:rsid w:val="00CA5B3F"/>
    <w:rsid w:val="00CA5BDC"/>
    <w:rsid w:val="00CA7BBC"/>
    <w:rsid w:val="00CA7F07"/>
    <w:rsid w:val="00CB0586"/>
    <w:rsid w:val="00CB0BE0"/>
    <w:rsid w:val="00CB124D"/>
    <w:rsid w:val="00CB143C"/>
    <w:rsid w:val="00CB152C"/>
    <w:rsid w:val="00CB19D3"/>
    <w:rsid w:val="00CB218C"/>
    <w:rsid w:val="00CB2392"/>
    <w:rsid w:val="00CB27D1"/>
    <w:rsid w:val="00CB2E0E"/>
    <w:rsid w:val="00CB3356"/>
    <w:rsid w:val="00CB3891"/>
    <w:rsid w:val="00CB45F7"/>
    <w:rsid w:val="00CB4AC8"/>
    <w:rsid w:val="00CB4C5C"/>
    <w:rsid w:val="00CB52D1"/>
    <w:rsid w:val="00CB5341"/>
    <w:rsid w:val="00CB561D"/>
    <w:rsid w:val="00CB617B"/>
    <w:rsid w:val="00CB6EFD"/>
    <w:rsid w:val="00CB7011"/>
    <w:rsid w:val="00CB7A41"/>
    <w:rsid w:val="00CB7FD4"/>
    <w:rsid w:val="00CC0236"/>
    <w:rsid w:val="00CC03C1"/>
    <w:rsid w:val="00CC0AE7"/>
    <w:rsid w:val="00CC0F06"/>
    <w:rsid w:val="00CC1481"/>
    <w:rsid w:val="00CC237C"/>
    <w:rsid w:val="00CC2521"/>
    <w:rsid w:val="00CC2645"/>
    <w:rsid w:val="00CC2CC0"/>
    <w:rsid w:val="00CC3221"/>
    <w:rsid w:val="00CC355D"/>
    <w:rsid w:val="00CC36CB"/>
    <w:rsid w:val="00CC39BE"/>
    <w:rsid w:val="00CC3A18"/>
    <w:rsid w:val="00CC45EA"/>
    <w:rsid w:val="00CC54AC"/>
    <w:rsid w:val="00CC58B4"/>
    <w:rsid w:val="00CC5EC3"/>
    <w:rsid w:val="00CC6106"/>
    <w:rsid w:val="00CC71F6"/>
    <w:rsid w:val="00CC7337"/>
    <w:rsid w:val="00CC763E"/>
    <w:rsid w:val="00CC7BE0"/>
    <w:rsid w:val="00CD0B71"/>
    <w:rsid w:val="00CD1291"/>
    <w:rsid w:val="00CD1FD1"/>
    <w:rsid w:val="00CD2406"/>
    <w:rsid w:val="00CD269E"/>
    <w:rsid w:val="00CD2C5C"/>
    <w:rsid w:val="00CD2CE7"/>
    <w:rsid w:val="00CD402C"/>
    <w:rsid w:val="00CD4037"/>
    <w:rsid w:val="00CD416E"/>
    <w:rsid w:val="00CD4730"/>
    <w:rsid w:val="00CD4A01"/>
    <w:rsid w:val="00CD5A59"/>
    <w:rsid w:val="00CD5EB8"/>
    <w:rsid w:val="00CD693B"/>
    <w:rsid w:val="00CD6AD9"/>
    <w:rsid w:val="00CD6B01"/>
    <w:rsid w:val="00CD7EA5"/>
    <w:rsid w:val="00CE0419"/>
    <w:rsid w:val="00CE0857"/>
    <w:rsid w:val="00CE0C89"/>
    <w:rsid w:val="00CE2354"/>
    <w:rsid w:val="00CE254D"/>
    <w:rsid w:val="00CE28C0"/>
    <w:rsid w:val="00CE2B5A"/>
    <w:rsid w:val="00CE37EF"/>
    <w:rsid w:val="00CE391C"/>
    <w:rsid w:val="00CE39B1"/>
    <w:rsid w:val="00CE39E7"/>
    <w:rsid w:val="00CE4267"/>
    <w:rsid w:val="00CE4CBE"/>
    <w:rsid w:val="00CE4D88"/>
    <w:rsid w:val="00CE55D7"/>
    <w:rsid w:val="00CE55FC"/>
    <w:rsid w:val="00CE57D8"/>
    <w:rsid w:val="00CE58D2"/>
    <w:rsid w:val="00CE5B19"/>
    <w:rsid w:val="00CE5D84"/>
    <w:rsid w:val="00CE6216"/>
    <w:rsid w:val="00CE6957"/>
    <w:rsid w:val="00CE74BC"/>
    <w:rsid w:val="00CE7657"/>
    <w:rsid w:val="00CE7EC4"/>
    <w:rsid w:val="00CF03C9"/>
    <w:rsid w:val="00CF068E"/>
    <w:rsid w:val="00CF07E9"/>
    <w:rsid w:val="00CF0ECC"/>
    <w:rsid w:val="00CF1FB4"/>
    <w:rsid w:val="00CF24A3"/>
    <w:rsid w:val="00CF2E83"/>
    <w:rsid w:val="00CF2FB6"/>
    <w:rsid w:val="00CF3631"/>
    <w:rsid w:val="00CF3BFB"/>
    <w:rsid w:val="00CF3F36"/>
    <w:rsid w:val="00CF494E"/>
    <w:rsid w:val="00CF4B2B"/>
    <w:rsid w:val="00CF5492"/>
    <w:rsid w:val="00CF616C"/>
    <w:rsid w:val="00CF6D39"/>
    <w:rsid w:val="00CF7704"/>
    <w:rsid w:val="00CF77F6"/>
    <w:rsid w:val="00CF7E79"/>
    <w:rsid w:val="00D00612"/>
    <w:rsid w:val="00D01358"/>
    <w:rsid w:val="00D01E15"/>
    <w:rsid w:val="00D01E39"/>
    <w:rsid w:val="00D02A50"/>
    <w:rsid w:val="00D0306B"/>
    <w:rsid w:val="00D035DD"/>
    <w:rsid w:val="00D03B7C"/>
    <w:rsid w:val="00D04C2F"/>
    <w:rsid w:val="00D05674"/>
    <w:rsid w:val="00D05EFC"/>
    <w:rsid w:val="00D11987"/>
    <w:rsid w:val="00D119A8"/>
    <w:rsid w:val="00D11EBF"/>
    <w:rsid w:val="00D12096"/>
    <w:rsid w:val="00D121FA"/>
    <w:rsid w:val="00D123D6"/>
    <w:rsid w:val="00D12836"/>
    <w:rsid w:val="00D1285F"/>
    <w:rsid w:val="00D1294C"/>
    <w:rsid w:val="00D12CAE"/>
    <w:rsid w:val="00D13287"/>
    <w:rsid w:val="00D151A0"/>
    <w:rsid w:val="00D1576C"/>
    <w:rsid w:val="00D15BBA"/>
    <w:rsid w:val="00D160EF"/>
    <w:rsid w:val="00D16E5E"/>
    <w:rsid w:val="00D1787C"/>
    <w:rsid w:val="00D17E61"/>
    <w:rsid w:val="00D20541"/>
    <w:rsid w:val="00D20A8B"/>
    <w:rsid w:val="00D218D5"/>
    <w:rsid w:val="00D22647"/>
    <w:rsid w:val="00D22AC6"/>
    <w:rsid w:val="00D22F20"/>
    <w:rsid w:val="00D2312E"/>
    <w:rsid w:val="00D23BBB"/>
    <w:rsid w:val="00D2420C"/>
    <w:rsid w:val="00D2437C"/>
    <w:rsid w:val="00D24AA7"/>
    <w:rsid w:val="00D252C9"/>
    <w:rsid w:val="00D259F6"/>
    <w:rsid w:val="00D25D79"/>
    <w:rsid w:val="00D267DD"/>
    <w:rsid w:val="00D26E3E"/>
    <w:rsid w:val="00D2736B"/>
    <w:rsid w:val="00D2771C"/>
    <w:rsid w:val="00D277CD"/>
    <w:rsid w:val="00D27D67"/>
    <w:rsid w:val="00D30C93"/>
    <w:rsid w:val="00D310E3"/>
    <w:rsid w:val="00D31B57"/>
    <w:rsid w:val="00D325BF"/>
    <w:rsid w:val="00D32FC5"/>
    <w:rsid w:val="00D332B8"/>
    <w:rsid w:val="00D337CA"/>
    <w:rsid w:val="00D33C84"/>
    <w:rsid w:val="00D344DF"/>
    <w:rsid w:val="00D34B96"/>
    <w:rsid w:val="00D34BDF"/>
    <w:rsid w:val="00D35228"/>
    <w:rsid w:val="00D35666"/>
    <w:rsid w:val="00D35A62"/>
    <w:rsid w:val="00D36316"/>
    <w:rsid w:val="00D364C0"/>
    <w:rsid w:val="00D368AB"/>
    <w:rsid w:val="00D36A25"/>
    <w:rsid w:val="00D36E4B"/>
    <w:rsid w:val="00D4065F"/>
    <w:rsid w:val="00D4195D"/>
    <w:rsid w:val="00D42D16"/>
    <w:rsid w:val="00D42DA2"/>
    <w:rsid w:val="00D4341B"/>
    <w:rsid w:val="00D43D45"/>
    <w:rsid w:val="00D44AD1"/>
    <w:rsid w:val="00D45381"/>
    <w:rsid w:val="00D453B3"/>
    <w:rsid w:val="00D45935"/>
    <w:rsid w:val="00D466FC"/>
    <w:rsid w:val="00D4675E"/>
    <w:rsid w:val="00D46C7B"/>
    <w:rsid w:val="00D47B30"/>
    <w:rsid w:val="00D47C00"/>
    <w:rsid w:val="00D50078"/>
    <w:rsid w:val="00D505EE"/>
    <w:rsid w:val="00D5078A"/>
    <w:rsid w:val="00D50A4F"/>
    <w:rsid w:val="00D50FB5"/>
    <w:rsid w:val="00D52D63"/>
    <w:rsid w:val="00D52EF2"/>
    <w:rsid w:val="00D5335A"/>
    <w:rsid w:val="00D5341B"/>
    <w:rsid w:val="00D53457"/>
    <w:rsid w:val="00D53496"/>
    <w:rsid w:val="00D544BB"/>
    <w:rsid w:val="00D5469B"/>
    <w:rsid w:val="00D54BE6"/>
    <w:rsid w:val="00D55446"/>
    <w:rsid w:val="00D55535"/>
    <w:rsid w:val="00D56936"/>
    <w:rsid w:val="00D57ACD"/>
    <w:rsid w:val="00D57BBD"/>
    <w:rsid w:val="00D57C0F"/>
    <w:rsid w:val="00D601F3"/>
    <w:rsid w:val="00D602DA"/>
    <w:rsid w:val="00D61071"/>
    <w:rsid w:val="00D61260"/>
    <w:rsid w:val="00D612F5"/>
    <w:rsid w:val="00D613ED"/>
    <w:rsid w:val="00D61505"/>
    <w:rsid w:val="00D62893"/>
    <w:rsid w:val="00D629C3"/>
    <w:rsid w:val="00D62A38"/>
    <w:rsid w:val="00D62AFE"/>
    <w:rsid w:val="00D62B47"/>
    <w:rsid w:val="00D6340E"/>
    <w:rsid w:val="00D639B6"/>
    <w:rsid w:val="00D64415"/>
    <w:rsid w:val="00D6480B"/>
    <w:rsid w:val="00D64C95"/>
    <w:rsid w:val="00D64EDC"/>
    <w:rsid w:val="00D66FC6"/>
    <w:rsid w:val="00D6715C"/>
    <w:rsid w:val="00D67C34"/>
    <w:rsid w:val="00D67F08"/>
    <w:rsid w:val="00D70543"/>
    <w:rsid w:val="00D7056D"/>
    <w:rsid w:val="00D7162C"/>
    <w:rsid w:val="00D71786"/>
    <w:rsid w:val="00D7204D"/>
    <w:rsid w:val="00D7221A"/>
    <w:rsid w:val="00D72349"/>
    <w:rsid w:val="00D72409"/>
    <w:rsid w:val="00D7298A"/>
    <w:rsid w:val="00D73475"/>
    <w:rsid w:val="00D7484C"/>
    <w:rsid w:val="00D75058"/>
    <w:rsid w:val="00D75256"/>
    <w:rsid w:val="00D75F0C"/>
    <w:rsid w:val="00D75F7F"/>
    <w:rsid w:val="00D7650F"/>
    <w:rsid w:val="00D76A54"/>
    <w:rsid w:val="00D7773F"/>
    <w:rsid w:val="00D77E08"/>
    <w:rsid w:val="00D77FE3"/>
    <w:rsid w:val="00D80720"/>
    <w:rsid w:val="00D80D32"/>
    <w:rsid w:val="00D815E7"/>
    <w:rsid w:val="00D81FDB"/>
    <w:rsid w:val="00D82F95"/>
    <w:rsid w:val="00D8351A"/>
    <w:rsid w:val="00D84395"/>
    <w:rsid w:val="00D845AE"/>
    <w:rsid w:val="00D849B1"/>
    <w:rsid w:val="00D85082"/>
    <w:rsid w:val="00D85605"/>
    <w:rsid w:val="00D85B8D"/>
    <w:rsid w:val="00D85D99"/>
    <w:rsid w:val="00D86A51"/>
    <w:rsid w:val="00D87C7C"/>
    <w:rsid w:val="00D87DE6"/>
    <w:rsid w:val="00D9046F"/>
    <w:rsid w:val="00D909B3"/>
    <w:rsid w:val="00D91386"/>
    <w:rsid w:val="00D9153F"/>
    <w:rsid w:val="00D91B66"/>
    <w:rsid w:val="00D9220F"/>
    <w:rsid w:val="00D925FF"/>
    <w:rsid w:val="00D92CBC"/>
    <w:rsid w:val="00D9315F"/>
    <w:rsid w:val="00D9415E"/>
    <w:rsid w:val="00D944BB"/>
    <w:rsid w:val="00D95681"/>
    <w:rsid w:val="00D9630A"/>
    <w:rsid w:val="00D96A18"/>
    <w:rsid w:val="00D9778B"/>
    <w:rsid w:val="00D97872"/>
    <w:rsid w:val="00D97F86"/>
    <w:rsid w:val="00DA0A59"/>
    <w:rsid w:val="00DA0D0A"/>
    <w:rsid w:val="00DA0E97"/>
    <w:rsid w:val="00DA1A92"/>
    <w:rsid w:val="00DA3E1E"/>
    <w:rsid w:val="00DA411F"/>
    <w:rsid w:val="00DA47E2"/>
    <w:rsid w:val="00DA483E"/>
    <w:rsid w:val="00DA4CE1"/>
    <w:rsid w:val="00DA4ED2"/>
    <w:rsid w:val="00DA56CC"/>
    <w:rsid w:val="00DA5786"/>
    <w:rsid w:val="00DA658D"/>
    <w:rsid w:val="00DA6974"/>
    <w:rsid w:val="00DA6B9B"/>
    <w:rsid w:val="00DA712E"/>
    <w:rsid w:val="00DA7CA6"/>
    <w:rsid w:val="00DB0FBB"/>
    <w:rsid w:val="00DB1903"/>
    <w:rsid w:val="00DB4847"/>
    <w:rsid w:val="00DB4D6B"/>
    <w:rsid w:val="00DB503A"/>
    <w:rsid w:val="00DB5086"/>
    <w:rsid w:val="00DB5CED"/>
    <w:rsid w:val="00DB68B1"/>
    <w:rsid w:val="00DB6A95"/>
    <w:rsid w:val="00DB75DA"/>
    <w:rsid w:val="00DB7853"/>
    <w:rsid w:val="00DC00EB"/>
    <w:rsid w:val="00DC00F1"/>
    <w:rsid w:val="00DC0839"/>
    <w:rsid w:val="00DC0907"/>
    <w:rsid w:val="00DC0F0F"/>
    <w:rsid w:val="00DC0FF5"/>
    <w:rsid w:val="00DC12DD"/>
    <w:rsid w:val="00DC14F2"/>
    <w:rsid w:val="00DC1BFF"/>
    <w:rsid w:val="00DC2054"/>
    <w:rsid w:val="00DC28CF"/>
    <w:rsid w:val="00DC2D8A"/>
    <w:rsid w:val="00DC2E1B"/>
    <w:rsid w:val="00DC31E5"/>
    <w:rsid w:val="00DC352D"/>
    <w:rsid w:val="00DC4417"/>
    <w:rsid w:val="00DC4699"/>
    <w:rsid w:val="00DC4777"/>
    <w:rsid w:val="00DC5599"/>
    <w:rsid w:val="00DC5924"/>
    <w:rsid w:val="00DC5BD9"/>
    <w:rsid w:val="00DC6026"/>
    <w:rsid w:val="00DC6160"/>
    <w:rsid w:val="00DC6AF5"/>
    <w:rsid w:val="00DC6D57"/>
    <w:rsid w:val="00DC7455"/>
    <w:rsid w:val="00DC7AEA"/>
    <w:rsid w:val="00DC7BEE"/>
    <w:rsid w:val="00DD012B"/>
    <w:rsid w:val="00DD0418"/>
    <w:rsid w:val="00DD0468"/>
    <w:rsid w:val="00DD0B78"/>
    <w:rsid w:val="00DD0D00"/>
    <w:rsid w:val="00DD0EE8"/>
    <w:rsid w:val="00DD1915"/>
    <w:rsid w:val="00DD1D5D"/>
    <w:rsid w:val="00DD1DCC"/>
    <w:rsid w:val="00DD24D8"/>
    <w:rsid w:val="00DD389B"/>
    <w:rsid w:val="00DD3AC0"/>
    <w:rsid w:val="00DD3E96"/>
    <w:rsid w:val="00DD3F62"/>
    <w:rsid w:val="00DD5054"/>
    <w:rsid w:val="00DD54AA"/>
    <w:rsid w:val="00DD5708"/>
    <w:rsid w:val="00DD5D54"/>
    <w:rsid w:val="00DD5E5B"/>
    <w:rsid w:val="00DD5EF9"/>
    <w:rsid w:val="00DD612D"/>
    <w:rsid w:val="00DD622C"/>
    <w:rsid w:val="00DD672D"/>
    <w:rsid w:val="00DD6DB1"/>
    <w:rsid w:val="00DD6EDF"/>
    <w:rsid w:val="00DD70D2"/>
    <w:rsid w:val="00DD7B9D"/>
    <w:rsid w:val="00DE0065"/>
    <w:rsid w:val="00DE0FA6"/>
    <w:rsid w:val="00DE1327"/>
    <w:rsid w:val="00DE16CB"/>
    <w:rsid w:val="00DE28FC"/>
    <w:rsid w:val="00DE2C62"/>
    <w:rsid w:val="00DE2E0B"/>
    <w:rsid w:val="00DE3389"/>
    <w:rsid w:val="00DE3CB2"/>
    <w:rsid w:val="00DE3FDA"/>
    <w:rsid w:val="00DE4E97"/>
    <w:rsid w:val="00DE5137"/>
    <w:rsid w:val="00DE5163"/>
    <w:rsid w:val="00DE573C"/>
    <w:rsid w:val="00DE5C32"/>
    <w:rsid w:val="00DE5F37"/>
    <w:rsid w:val="00DE60C6"/>
    <w:rsid w:val="00DE6A22"/>
    <w:rsid w:val="00DE7686"/>
    <w:rsid w:val="00DF005B"/>
    <w:rsid w:val="00DF0AA9"/>
    <w:rsid w:val="00DF0D59"/>
    <w:rsid w:val="00DF13EE"/>
    <w:rsid w:val="00DF1FBB"/>
    <w:rsid w:val="00DF4B31"/>
    <w:rsid w:val="00DF4D3C"/>
    <w:rsid w:val="00DF534B"/>
    <w:rsid w:val="00DF53DE"/>
    <w:rsid w:val="00DF5747"/>
    <w:rsid w:val="00DF5F21"/>
    <w:rsid w:val="00DF66AA"/>
    <w:rsid w:val="00DF78F8"/>
    <w:rsid w:val="00E0010F"/>
    <w:rsid w:val="00E00407"/>
    <w:rsid w:val="00E0048E"/>
    <w:rsid w:val="00E00885"/>
    <w:rsid w:val="00E018DA"/>
    <w:rsid w:val="00E0249D"/>
    <w:rsid w:val="00E029FB"/>
    <w:rsid w:val="00E02F5F"/>
    <w:rsid w:val="00E02F83"/>
    <w:rsid w:val="00E0417F"/>
    <w:rsid w:val="00E04236"/>
    <w:rsid w:val="00E043F3"/>
    <w:rsid w:val="00E05855"/>
    <w:rsid w:val="00E06FA3"/>
    <w:rsid w:val="00E0725F"/>
    <w:rsid w:val="00E072DD"/>
    <w:rsid w:val="00E076CA"/>
    <w:rsid w:val="00E07F35"/>
    <w:rsid w:val="00E102F3"/>
    <w:rsid w:val="00E112D3"/>
    <w:rsid w:val="00E11466"/>
    <w:rsid w:val="00E11658"/>
    <w:rsid w:val="00E11870"/>
    <w:rsid w:val="00E11E9D"/>
    <w:rsid w:val="00E11F61"/>
    <w:rsid w:val="00E129B3"/>
    <w:rsid w:val="00E12FB8"/>
    <w:rsid w:val="00E1324B"/>
    <w:rsid w:val="00E1348C"/>
    <w:rsid w:val="00E13796"/>
    <w:rsid w:val="00E13AEF"/>
    <w:rsid w:val="00E13E9E"/>
    <w:rsid w:val="00E14835"/>
    <w:rsid w:val="00E14E78"/>
    <w:rsid w:val="00E14F2E"/>
    <w:rsid w:val="00E1510D"/>
    <w:rsid w:val="00E1599E"/>
    <w:rsid w:val="00E15B65"/>
    <w:rsid w:val="00E15DE9"/>
    <w:rsid w:val="00E20060"/>
    <w:rsid w:val="00E2086C"/>
    <w:rsid w:val="00E21F74"/>
    <w:rsid w:val="00E222C9"/>
    <w:rsid w:val="00E223EE"/>
    <w:rsid w:val="00E22D1C"/>
    <w:rsid w:val="00E23210"/>
    <w:rsid w:val="00E24B5E"/>
    <w:rsid w:val="00E24D89"/>
    <w:rsid w:val="00E25B75"/>
    <w:rsid w:val="00E260C1"/>
    <w:rsid w:val="00E26AF0"/>
    <w:rsid w:val="00E27639"/>
    <w:rsid w:val="00E27966"/>
    <w:rsid w:val="00E309AC"/>
    <w:rsid w:val="00E30E1E"/>
    <w:rsid w:val="00E3173A"/>
    <w:rsid w:val="00E317E9"/>
    <w:rsid w:val="00E3233E"/>
    <w:rsid w:val="00E32629"/>
    <w:rsid w:val="00E33391"/>
    <w:rsid w:val="00E33451"/>
    <w:rsid w:val="00E34398"/>
    <w:rsid w:val="00E349DF"/>
    <w:rsid w:val="00E34E17"/>
    <w:rsid w:val="00E35F55"/>
    <w:rsid w:val="00E36254"/>
    <w:rsid w:val="00E36439"/>
    <w:rsid w:val="00E36570"/>
    <w:rsid w:val="00E3660B"/>
    <w:rsid w:val="00E368BB"/>
    <w:rsid w:val="00E36F1C"/>
    <w:rsid w:val="00E37389"/>
    <w:rsid w:val="00E37542"/>
    <w:rsid w:val="00E379D8"/>
    <w:rsid w:val="00E37C22"/>
    <w:rsid w:val="00E37C64"/>
    <w:rsid w:val="00E37C76"/>
    <w:rsid w:val="00E402F0"/>
    <w:rsid w:val="00E4073C"/>
    <w:rsid w:val="00E4121F"/>
    <w:rsid w:val="00E41442"/>
    <w:rsid w:val="00E41567"/>
    <w:rsid w:val="00E42B54"/>
    <w:rsid w:val="00E43126"/>
    <w:rsid w:val="00E4359C"/>
    <w:rsid w:val="00E43B05"/>
    <w:rsid w:val="00E449C5"/>
    <w:rsid w:val="00E44A65"/>
    <w:rsid w:val="00E454E7"/>
    <w:rsid w:val="00E456C9"/>
    <w:rsid w:val="00E45ACE"/>
    <w:rsid w:val="00E45BF7"/>
    <w:rsid w:val="00E45D00"/>
    <w:rsid w:val="00E465EB"/>
    <w:rsid w:val="00E46B1D"/>
    <w:rsid w:val="00E46F5D"/>
    <w:rsid w:val="00E470B2"/>
    <w:rsid w:val="00E47122"/>
    <w:rsid w:val="00E476F7"/>
    <w:rsid w:val="00E50D41"/>
    <w:rsid w:val="00E51267"/>
    <w:rsid w:val="00E5150C"/>
    <w:rsid w:val="00E516A5"/>
    <w:rsid w:val="00E51F9C"/>
    <w:rsid w:val="00E52978"/>
    <w:rsid w:val="00E5303B"/>
    <w:rsid w:val="00E535EF"/>
    <w:rsid w:val="00E5394C"/>
    <w:rsid w:val="00E53B79"/>
    <w:rsid w:val="00E540AD"/>
    <w:rsid w:val="00E541C9"/>
    <w:rsid w:val="00E5526B"/>
    <w:rsid w:val="00E5526C"/>
    <w:rsid w:val="00E5578D"/>
    <w:rsid w:val="00E55C44"/>
    <w:rsid w:val="00E56301"/>
    <w:rsid w:val="00E56648"/>
    <w:rsid w:val="00E56967"/>
    <w:rsid w:val="00E603BC"/>
    <w:rsid w:val="00E60960"/>
    <w:rsid w:val="00E61012"/>
    <w:rsid w:val="00E614B6"/>
    <w:rsid w:val="00E61765"/>
    <w:rsid w:val="00E6275F"/>
    <w:rsid w:val="00E6289C"/>
    <w:rsid w:val="00E63F09"/>
    <w:rsid w:val="00E64238"/>
    <w:rsid w:val="00E6448D"/>
    <w:rsid w:val="00E663CA"/>
    <w:rsid w:val="00E663FC"/>
    <w:rsid w:val="00E668B1"/>
    <w:rsid w:val="00E66AB9"/>
    <w:rsid w:val="00E701DD"/>
    <w:rsid w:val="00E70A0D"/>
    <w:rsid w:val="00E71035"/>
    <w:rsid w:val="00E7141A"/>
    <w:rsid w:val="00E714DF"/>
    <w:rsid w:val="00E71E50"/>
    <w:rsid w:val="00E7240E"/>
    <w:rsid w:val="00E729AF"/>
    <w:rsid w:val="00E737C9"/>
    <w:rsid w:val="00E738FD"/>
    <w:rsid w:val="00E74151"/>
    <w:rsid w:val="00E75372"/>
    <w:rsid w:val="00E75A8F"/>
    <w:rsid w:val="00E75B68"/>
    <w:rsid w:val="00E75DDE"/>
    <w:rsid w:val="00E7603C"/>
    <w:rsid w:val="00E76154"/>
    <w:rsid w:val="00E76695"/>
    <w:rsid w:val="00E76EAA"/>
    <w:rsid w:val="00E76FA7"/>
    <w:rsid w:val="00E77CC1"/>
    <w:rsid w:val="00E77E9A"/>
    <w:rsid w:val="00E80044"/>
    <w:rsid w:val="00E80DC3"/>
    <w:rsid w:val="00E81406"/>
    <w:rsid w:val="00E81F18"/>
    <w:rsid w:val="00E820C8"/>
    <w:rsid w:val="00E824F5"/>
    <w:rsid w:val="00E839FA"/>
    <w:rsid w:val="00E83FBB"/>
    <w:rsid w:val="00E84442"/>
    <w:rsid w:val="00E84DF8"/>
    <w:rsid w:val="00E85336"/>
    <w:rsid w:val="00E8571E"/>
    <w:rsid w:val="00E85E6F"/>
    <w:rsid w:val="00E86523"/>
    <w:rsid w:val="00E8671B"/>
    <w:rsid w:val="00E86B0C"/>
    <w:rsid w:val="00E873C0"/>
    <w:rsid w:val="00E909FD"/>
    <w:rsid w:val="00E9202C"/>
    <w:rsid w:val="00E9279E"/>
    <w:rsid w:val="00E92A0F"/>
    <w:rsid w:val="00E932E5"/>
    <w:rsid w:val="00E9353B"/>
    <w:rsid w:val="00E93A74"/>
    <w:rsid w:val="00E9417C"/>
    <w:rsid w:val="00E94977"/>
    <w:rsid w:val="00E94DCB"/>
    <w:rsid w:val="00E9531A"/>
    <w:rsid w:val="00E95629"/>
    <w:rsid w:val="00E961B3"/>
    <w:rsid w:val="00E963C1"/>
    <w:rsid w:val="00E96748"/>
    <w:rsid w:val="00E970FA"/>
    <w:rsid w:val="00E97B4A"/>
    <w:rsid w:val="00EA023F"/>
    <w:rsid w:val="00EA06EF"/>
    <w:rsid w:val="00EA0C82"/>
    <w:rsid w:val="00EA134B"/>
    <w:rsid w:val="00EA1394"/>
    <w:rsid w:val="00EA15C0"/>
    <w:rsid w:val="00EA18CB"/>
    <w:rsid w:val="00EA1A55"/>
    <w:rsid w:val="00EA1ADE"/>
    <w:rsid w:val="00EA212A"/>
    <w:rsid w:val="00EA2FE1"/>
    <w:rsid w:val="00EA3F62"/>
    <w:rsid w:val="00EA464B"/>
    <w:rsid w:val="00EA4665"/>
    <w:rsid w:val="00EA48AE"/>
    <w:rsid w:val="00EA49E6"/>
    <w:rsid w:val="00EA4D51"/>
    <w:rsid w:val="00EA572C"/>
    <w:rsid w:val="00EA5BB5"/>
    <w:rsid w:val="00EA5D3E"/>
    <w:rsid w:val="00EA77ED"/>
    <w:rsid w:val="00EA7808"/>
    <w:rsid w:val="00EA7FD5"/>
    <w:rsid w:val="00EB0B1B"/>
    <w:rsid w:val="00EB115F"/>
    <w:rsid w:val="00EB24DE"/>
    <w:rsid w:val="00EB303B"/>
    <w:rsid w:val="00EB30B0"/>
    <w:rsid w:val="00EB3239"/>
    <w:rsid w:val="00EB330C"/>
    <w:rsid w:val="00EB3CCC"/>
    <w:rsid w:val="00EB4A41"/>
    <w:rsid w:val="00EB4B3B"/>
    <w:rsid w:val="00EB514B"/>
    <w:rsid w:val="00EB64C2"/>
    <w:rsid w:val="00EB6D40"/>
    <w:rsid w:val="00EB6DDE"/>
    <w:rsid w:val="00EB7D1F"/>
    <w:rsid w:val="00EB7DBA"/>
    <w:rsid w:val="00EC0AD9"/>
    <w:rsid w:val="00EC104F"/>
    <w:rsid w:val="00EC18D5"/>
    <w:rsid w:val="00EC2053"/>
    <w:rsid w:val="00EC26B0"/>
    <w:rsid w:val="00EC27F8"/>
    <w:rsid w:val="00EC2F3B"/>
    <w:rsid w:val="00EC3331"/>
    <w:rsid w:val="00EC3C7C"/>
    <w:rsid w:val="00EC5A79"/>
    <w:rsid w:val="00EC5CFF"/>
    <w:rsid w:val="00EC6C10"/>
    <w:rsid w:val="00EC6D09"/>
    <w:rsid w:val="00EC72A2"/>
    <w:rsid w:val="00EC756C"/>
    <w:rsid w:val="00EC7585"/>
    <w:rsid w:val="00EC7599"/>
    <w:rsid w:val="00EC7B56"/>
    <w:rsid w:val="00ED1474"/>
    <w:rsid w:val="00ED2286"/>
    <w:rsid w:val="00ED2B2B"/>
    <w:rsid w:val="00ED2D90"/>
    <w:rsid w:val="00ED2E46"/>
    <w:rsid w:val="00ED36D5"/>
    <w:rsid w:val="00ED3ABF"/>
    <w:rsid w:val="00ED40E4"/>
    <w:rsid w:val="00ED44D3"/>
    <w:rsid w:val="00ED453F"/>
    <w:rsid w:val="00ED492A"/>
    <w:rsid w:val="00ED50EF"/>
    <w:rsid w:val="00ED6D03"/>
    <w:rsid w:val="00EE0102"/>
    <w:rsid w:val="00EE05E5"/>
    <w:rsid w:val="00EE187D"/>
    <w:rsid w:val="00EE1E10"/>
    <w:rsid w:val="00EE261E"/>
    <w:rsid w:val="00EE281A"/>
    <w:rsid w:val="00EE334A"/>
    <w:rsid w:val="00EE397E"/>
    <w:rsid w:val="00EE3FA6"/>
    <w:rsid w:val="00EE4105"/>
    <w:rsid w:val="00EE4FAA"/>
    <w:rsid w:val="00EE613C"/>
    <w:rsid w:val="00EF1CF2"/>
    <w:rsid w:val="00EF22C4"/>
    <w:rsid w:val="00EF2D2A"/>
    <w:rsid w:val="00EF2F8F"/>
    <w:rsid w:val="00EF3521"/>
    <w:rsid w:val="00EF3727"/>
    <w:rsid w:val="00EF38E2"/>
    <w:rsid w:val="00EF3E66"/>
    <w:rsid w:val="00EF4B92"/>
    <w:rsid w:val="00EF53D6"/>
    <w:rsid w:val="00EF54ED"/>
    <w:rsid w:val="00EF5500"/>
    <w:rsid w:val="00EF55AC"/>
    <w:rsid w:val="00EF5988"/>
    <w:rsid w:val="00EF5B97"/>
    <w:rsid w:val="00EF61E5"/>
    <w:rsid w:val="00EF62ED"/>
    <w:rsid w:val="00EF6504"/>
    <w:rsid w:val="00EF6E19"/>
    <w:rsid w:val="00F000E1"/>
    <w:rsid w:val="00F0092E"/>
    <w:rsid w:val="00F01161"/>
    <w:rsid w:val="00F019D1"/>
    <w:rsid w:val="00F02DCB"/>
    <w:rsid w:val="00F04CFD"/>
    <w:rsid w:val="00F051BD"/>
    <w:rsid w:val="00F0535C"/>
    <w:rsid w:val="00F05949"/>
    <w:rsid w:val="00F0611E"/>
    <w:rsid w:val="00F0679F"/>
    <w:rsid w:val="00F06849"/>
    <w:rsid w:val="00F06A36"/>
    <w:rsid w:val="00F06C2B"/>
    <w:rsid w:val="00F06D01"/>
    <w:rsid w:val="00F075A6"/>
    <w:rsid w:val="00F0773D"/>
    <w:rsid w:val="00F078D1"/>
    <w:rsid w:val="00F07916"/>
    <w:rsid w:val="00F07B93"/>
    <w:rsid w:val="00F109C1"/>
    <w:rsid w:val="00F10A44"/>
    <w:rsid w:val="00F11901"/>
    <w:rsid w:val="00F11922"/>
    <w:rsid w:val="00F11B28"/>
    <w:rsid w:val="00F1215A"/>
    <w:rsid w:val="00F1348C"/>
    <w:rsid w:val="00F13589"/>
    <w:rsid w:val="00F135DB"/>
    <w:rsid w:val="00F151AD"/>
    <w:rsid w:val="00F15701"/>
    <w:rsid w:val="00F1586B"/>
    <w:rsid w:val="00F15F20"/>
    <w:rsid w:val="00F16A39"/>
    <w:rsid w:val="00F170DC"/>
    <w:rsid w:val="00F1746F"/>
    <w:rsid w:val="00F17ACB"/>
    <w:rsid w:val="00F17C2B"/>
    <w:rsid w:val="00F17C89"/>
    <w:rsid w:val="00F20006"/>
    <w:rsid w:val="00F2078D"/>
    <w:rsid w:val="00F2079C"/>
    <w:rsid w:val="00F20FF7"/>
    <w:rsid w:val="00F22799"/>
    <w:rsid w:val="00F22AAE"/>
    <w:rsid w:val="00F22DCB"/>
    <w:rsid w:val="00F22EBE"/>
    <w:rsid w:val="00F236E9"/>
    <w:rsid w:val="00F25F00"/>
    <w:rsid w:val="00F261D6"/>
    <w:rsid w:val="00F26291"/>
    <w:rsid w:val="00F26365"/>
    <w:rsid w:val="00F26C58"/>
    <w:rsid w:val="00F274A3"/>
    <w:rsid w:val="00F27516"/>
    <w:rsid w:val="00F27C6F"/>
    <w:rsid w:val="00F306D2"/>
    <w:rsid w:val="00F3079A"/>
    <w:rsid w:val="00F313AA"/>
    <w:rsid w:val="00F31B1A"/>
    <w:rsid w:val="00F31B3C"/>
    <w:rsid w:val="00F31EE5"/>
    <w:rsid w:val="00F32901"/>
    <w:rsid w:val="00F32A39"/>
    <w:rsid w:val="00F33656"/>
    <w:rsid w:val="00F3395D"/>
    <w:rsid w:val="00F33DDA"/>
    <w:rsid w:val="00F33F49"/>
    <w:rsid w:val="00F34B36"/>
    <w:rsid w:val="00F34D37"/>
    <w:rsid w:val="00F353E8"/>
    <w:rsid w:val="00F35E67"/>
    <w:rsid w:val="00F3634A"/>
    <w:rsid w:val="00F36BD7"/>
    <w:rsid w:val="00F37E68"/>
    <w:rsid w:val="00F4045E"/>
    <w:rsid w:val="00F4051D"/>
    <w:rsid w:val="00F4083F"/>
    <w:rsid w:val="00F40D2C"/>
    <w:rsid w:val="00F41901"/>
    <w:rsid w:val="00F4258B"/>
    <w:rsid w:val="00F42617"/>
    <w:rsid w:val="00F433BD"/>
    <w:rsid w:val="00F44383"/>
    <w:rsid w:val="00F4440D"/>
    <w:rsid w:val="00F44555"/>
    <w:rsid w:val="00F4458C"/>
    <w:rsid w:val="00F445D7"/>
    <w:rsid w:val="00F445E0"/>
    <w:rsid w:val="00F44E4E"/>
    <w:rsid w:val="00F45148"/>
    <w:rsid w:val="00F451BE"/>
    <w:rsid w:val="00F464A7"/>
    <w:rsid w:val="00F468D6"/>
    <w:rsid w:val="00F51287"/>
    <w:rsid w:val="00F5134A"/>
    <w:rsid w:val="00F51935"/>
    <w:rsid w:val="00F52191"/>
    <w:rsid w:val="00F5268B"/>
    <w:rsid w:val="00F5271D"/>
    <w:rsid w:val="00F5383F"/>
    <w:rsid w:val="00F5412C"/>
    <w:rsid w:val="00F543AE"/>
    <w:rsid w:val="00F54FE6"/>
    <w:rsid w:val="00F551D2"/>
    <w:rsid w:val="00F56096"/>
    <w:rsid w:val="00F56274"/>
    <w:rsid w:val="00F5628B"/>
    <w:rsid w:val="00F56406"/>
    <w:rsid w:val="00F57275"/>
    <w:rsid w:val="00F57699"/>
    <w:rsid w:val="00F577A0"/>
    <w:rsid w:val="00F57FA6"/>
    <w:rsid w:val="00F6022C"/>
    <w:rsid w:val="00F606A2"/>
    <w:rsid w:val="00F606AF"/>
    <w:rsid w:val="00F60C9C"/>
    <w:rsid w:val="00F611F2"/>
    <w:rsid w:val="00F6272B"/>
    <w:rsid w:val="00F62E37"/>
    <w:rsid w:val="00F633A6"/>
    <w:rsid w:val="00F636C8"/>
    <w:rsid w:val="00F6415A"/>
    <w:rsid w:val="00F64A4B"/>
    <w:rsid w:val="00F653AA"/>
    <w:rsid w:val="00F65E80"/>
    <w:rsid w:val="00F663A7"/>
    <w:rsid w:val="00F668C0"/>
    <w:rsid w:val="00F66EFB"/>
    <w:rsid w:val="00F67897"/>
    <w:rsid w:val="00F6791E"/>
    <w:rsid w:val="00F70637"/>
    <w:rsid w:val="00F7089E"/>
    <w:rsid w:val="00F70A59"/>
    <w:rsid w:val="00F70ACF"/>
    <w:rsid w:val="00F70E0B"/>
    <w:rsid w:val="00F718C5"/>
    <w:rsid w:val="00F71AE4"/>
    <w:rsid w:val="00F726B9"/>
    <w:rsid w:val="00F72839"/>
    <w:rsid w:val="00F7353B"/>
    <w:rsid w:val="00F7408E"/>
    <w:rsid w:val="00F74C1C"/>
    <w:rsid w:val="00F7504A"/>
    <w:rsid w:val="00F7514E"/>
    <w:rsid w:val="00F758CD"/>
    <w:rsid w:val="00F75FB5"/>
    <w:rsid w:val="00F76006"/>
    <w:rsid w:val="00F76337"/>
    <w:rsid w:val="00F76BEB"/>
    <w:rsid w:val="00F76CF4"/>
    <w:rsid w:val="00F76DED"/>
    <w:rsid w:val="00F777FE"/>
    <w:rsid w:val="00F7784B"/>
    <w:rsid w:val="00F779FF"/>
    <w:rsid w:val="00F80780"/>
    <w:rsid w:val="00F80A27"/>
    <w:rsid w:val="00F81F72"/>
    <w:rsid w:val="00F828E1"/>
    <w:rsid w:val="00F830D8"/>
    <w:rsid w:val="00F84150"/>
    <w:rsid w:val="00F84C56"/>
    <w:rsid w:val="00F851C2"/>
    <w:rsid w:val="00F8536E"/>
    <w:rsid w:val="00F85F93"/>
    <w:rsid w:val="00F86651"/>
    <w:rsid w:val="00F86751"/>
    <w:rsid w:val="00F8701E"/>
    <w:rsid w:val="00F87455"/>
    <w:rsid w:val="00F87AC3"/>
    <w:rsid w:val="00F90D30"/>
    <w:rsid w:val="00F91274"/>
    <w:rsid w:val="00F92075"/>
    <w:rsid w:val="00F925B9"/>
    <w:rsid w:val="00F92654"/>
    <w:rsid w:val="00F92CDB"/>
    <w:rsid w:val="00F934B2"/>
    <w:rsid w:val="00F934BD"/>
    <w:rsid w:val="00F93BC2"/>
    <w:rsid w:val="00F93C56"/>
    <w:rsid w:val="00F943F7"/>
    <w:rsid w:val="00F94B93"/>
    <w:rsid w:val="00F95261"/>
    <w:rsid w:val="00F95A6E"/>
    <w:rsid w:val="00F95EC8"/>
    <w:rsid w:val="00F96FA4"/>
    <w:rsid w:val="00FA1339"/>
    <w:rsid w:val="00FA2102"/>
    <w:rsid w:val="00FA2707"/>
    <w:rsid w:val="00FA2EB5"/>
    <w:rsid w:val="00FA310F"/>
    <w:rsid w:val="00FA37D1"/>
    <w:rsid w:val="00FA39C6"/>
    <w:rsid w:val="00FA445D"/>
    <w:rsid w:val="00FA44A2"/>
    <w:rsid w:val="00FA4D93"/>
    <w:rsid w:val="00FA5825"/>
    <w:rsid w:val="00FA5DE3"/>
    <w:rsid w:val="00FA6426"/>
    <w:rsid w:val="00FA65B3"/>
    <w:rsid w:val="00FA6645"/>
    <w:rsid w:val="00FA6ED6"/>
    <w:rsid w:val="00FA7427"/>
    <w:rsid w:val="00FA7590"/>
    <w:rsid w:val="00FA7B65"/>
    <w:rsid w:val="00FA7D79"/>
    <w:rsid w:val="00FB01C3"/>
    <w:rsid w:val="00FB03D3"/>
    <w:rsid w:val="00FB0C22"/>
    <w:rsid w:val="00FB0CBD"/>
    <w:rsid w:val="00FB1278"/>
    <w:rsid w:val="00FB22A7"/>
    <w:rsid w:val="00FB35B8"/>
    <w:rsid w:val="00FB508A"/>
    <w:rsid w:val="00FB5C43"/>
    <w:rsid w:val="00FB630A"/>
    <w:rsid w:val="00FB68FD"/>
    <w:rsid w:val="00FB7263"/>
    <w:rsid w:val="00FB72CC"/>
    <w:rsid w:val="00FB742E"/>
    <w:rsid w:val="00FB791C"/>
    <w:rsid w:val="00FB7B08"/>
    <w:rsid w:val="00FB7C30"/>
    <w:rsid w:val="00FC1B12"/>
    <w:rsid w:val="00FC1DD4"/>
    <w:rsid w:val="00FC25B8"/>
    <w:rsid w:val="00FC2763"/>
    <w:rsid w:val="00FC33D7"/>
    <w:rsid w:val="00FC34E8"/>
    <w:rsid w:val="00FC3629"/>
    <w:rsid w:val="00FC3C69"/>
    <w:rsid w:val="00FC4BFF"/>
    <w:rsid w:val="00FC567F"/>
    <w:rsid w:val="00FC587C"/>
    <w:rsid w:val="00FC67A1"/>
    <w:rsid w:val="00FC6C54"/>
    <w:rsid w:val="00FC71E2"/>
    <w:rsid w:val="00FC7326"/>
    <w:rsid w:val="00FC7677"/>
    <w:rsid w:val="00FC7E74"/>
    <w:rsid w:val="00FC7F5C"/>
    <w:rsid w:val="00FD00D2"/>
    <w:rsid w:val="00FD0480"/>
    <w:rsid w:val="00FD06BF"/>
    <w:rsid w:val="00FD07D2"/>
    <w:rsid w:val="00FD0EE1"/>
    <w:rsid w:val="00FD1199"/>
    <w:rsid w:val="00FD1C37"/>
    <w:rsid w:val="00FD2E97"/>
    <w:rsid w:val="00FD3AD8"/>
    <w:rsid w:val="00FD3F09"/>
    <w:rsid w:val="00FD435D"/>
    <w:rsid w:val="00FD4971"/>
    <w:rsid w:val="00FD4CF9"/>
    <w:rsid w:val="00FD5317"/>
    <w:rsid w:val="00FD5630"/>
    <w:rsid w:val="00FD5B5B"/>
    <w:rsid w:val="00FD5FA0"/>
    <w:rsid w:val="00FD6B15"/>
    <w:rsid w:val="00FD7578"/>
    <w:rsid w:val="00FD79FF"/>
    <w:rsid w:val="00FD7CF3"/>
    <w:rsid w:val="00FE02AD"/>
    <w:rsid w:val="00FE0757"/>
    <w:rsid w:val="00FE0998"/>
    <w:rsid w:val="00FE0A5C"/>
    <w:rsid w:val="00FE0E24"/>
    <w:rsid w:val="00FE1D4D"/>
    <w:rsid w:val="00FE1E57"/>
    <w:rsid w:val="00FE2441"/>
    <w:rsid w:val="00FE2DE9"/>
    <w:rsid w:val="00FE319B"/>
    <w:rsid w:val="00FE329F"/>
    <w:rsid w:val="00FE34DC"/>
    <w:rsid w:val="00FE373E"/>
    <w:rsid w:val="00FE398C"/>
    <w:rsid w:val="00FE454E"/>
    <w:rsid w:val="00FE5FB3"/>
    <w:rsid w:val="00FE6CE1"/>
    <w:rsid w:val="00FE6E3F"/>
    <w:rsid w:val="00FE7A64"/>
    <w:rsid w:val="00FE7F74"/>
    <w:rsid w:val="00FF000B"/>
    <w:rsid w:val="00FF0868"/>
    <w:rsid w:val="00FF0FF7"/>
    <w:rsid w:val="00FF141E"/>
    <w:rsid w:val="00FF2D26"/>
    <w:rsid w:val="00FF2DC9"/>
    <w:rsid w:val="00FF30D0"/>
    <w:rsid w:val="00FF33C0"/>
    <w:rsid w:val="00FF45AF"/>
    <w:rsid w:val="00FF4AB1"/>
    <w:rsid w:val="00FF4D7F"/>
    <w:rsid w:val="00FF5BEC"/>
    <w:rsid w:val="00FF6E30"/>
    <w:rsid w:val="00FF6EA2"/>
    <w:rsid w:val="00FF6FC7"/>
    <w:rsid w:val="00FF71A4"/>
    <w:rsid w:val="00FF7333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D312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mbinasSV\Desktop\&#1056;&#1091;&#1084;&#1073;&#1080;&#1085;&#1072;&#1089;\&#1069;&#1083;&#1077;&#1082;&#1090;&#1088;&#1086;&#1085;&#1085;&#1099;&#1077;%20&#1072;&#1091;&#1082;&#1094;&#1080;&#1086;&#1085;&#1099;\&#1055;&#1054;&#1044;&#1044;%20&#1080;%20&#1050;&#1057;&#1054;&#1044;&#1044;\&#1058;&#1077;&#1093;&#1085;&#1080;&#1095;&#1077;&#1089;&#1082;&#1086;&#1077;%20&#1079;&#1072;&#1076;&#1072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5F40C-B96A-4932-9960-01FA41234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Техническое задание</Template>
  <TotalTime>0</TotalTime>
  <Pages>2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4746</CharactersWithSpaces>
  <SharedDoc>false</SharedDoc>
  <HLinks>
    <vt:vector size="6" baseType="variant">
      <vt:variant>
        <vt:i4>984150</vt:i4>
      </vt:variant>
      <vt:variant>
        <vt:i4>0</vt:i4>
      </vt:variant>
      <vt:variant>
        <vt:i4>0</vt:i4>
      </vt:variant>
      <vt:variant>
        <vt:i4>5</vt:i4>
      </vt:variant>
      <vt:variant>
        <vt:lpwstr>http://ермак-инфо.рф/avtodorogu-ivdel-hantyi-mansiysk-otkroyut-v-sentyabre-2013-goda/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Румбинас Станислав Васильевич</dc:creator>
  <cp:lastModifiedBy>Серебренников Николай Павлович</cp:lastModifiedBy>
  <cp:revision>2</cp:revision>
  <cp:lastPrinted>2024-08-16T04:37:00Z</cp:lastPrinted>
  <dcterms:created xsi:type="dcterms:W3CDTF">2024-09-27T12:46:00Z</dcterms:created>
  <dcterms:modified xsi:type="dcterms:W3CDTF">2024-09-27T12:46:00Z</dcterms:modified>
</cp:coreProperties>
</file>