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8A" w:rsidRDefault="004C1A88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52"/>
          <w:lang w:eastAsia="en-US"/>
        </w:rPr>
      </w:pP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 w:rsidR="00E5526C">
        <w:rPr>
          <w:rFonts w:ascii="Times New Roman" w:eastAsiaTheme="minorHAnsi" w:hAnsi="Times New Roman"/>
          <w:b/>
          <w:sz w:val="104"/>
          <w:szCs w:val="104"/>
          <w:lang w:eastAsia="en-US"/>
        </w:rPr>
        <w:t xml:space="preserve"> </w:t>
      </w:r>
      <w:r w:rsidR="00115C8A"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           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   </w:t>
      </w:r>
    </w:p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2332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707"/>
        <w:gridCol w:w="3121"/>
        <w:gridCol w:w="2291"/>
        <w:gridCol w:w="2289"/>
        <w:gridCol w:w="9878"/>
        <w:gridCol w:w="3024"/>
        <w:gridCol w:w="18"/>
      </w:tblGrid>
      <w:tr w:rsidR="003B1551" w:rsidRPr="00115C8A" w:rsidTr="00905904">
        <w:trPr>
          <w:trHeight w:val="2955"/>
        </w:trPr>
        <w:tc>
          <w:tcPr>
            <w:tcW w:w="20286" w:type="dxa"/>
            <w:gridSpan w:val="5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92784B" w:rsidRDefault="0011469E" w:rsidP="0011469E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</w:pPr>
            <w:r w:rsidRPr="0092784B">
              <w:rPr>
                <w:rFonts w:ascii="Times New Roman" w:hAnsi="Times New Roman"/>
                <w:b/>
                <w:noProof/>
                <w:sz w:val="200"/>
                <w:szCs w:val="200"/>
              </w:rPr>
              <w:drawing>
                <wp:anchor distT="0" distB="0" distL="114300" distR="114300" simplePos="0" relativeHeight="251680256" behindDoc="0" locked="0" layoutInCell="0" allowOverlap="1" wp14:anchorId="2161DC16" wp14:editId="42450DB6">
                  <wp:simplePos x="0" y="0"/>
                  <wp:positionH relativeFrom="column">
                    <wp:posOffset>228600</wp:posOffset>
                  </wp:positionH>
                  <wp:positionV relativeFrom="page">
                    <wp:posOffset>817245</wp:posOffset>
                  </wp:positionV>
                  <wp:extent cx="1603375" cy="168465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0678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 xml:space="preserve">Олимпийская </w:t>
            </w:r>
            <w:r w:rsidR="00BB2C77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 xml:space="preserve"> </w:t>
            </w:r>
          </w:p>
        </w:tc>
        <w:tc>
          <w:tcPr>
            <w:tcW w:w="3042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905904">
        <w:trPr>
          <w:trHeight w:val="178"/>
        </w:trPr>
        <w:tc>
          <w:tcPr>
            <w:tcW w:w="23328" w:type="dxa"/>
            <w:gridSpan w:val="7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15C8A" w:rsidRPr="00115C8A" w:rsidTr="00905904">
        <w:trPr>
          <w:trHeight w:val="178"/>
        </w:trPr>
        <w:tc>
          <w:tcPr>
            <w:tcW w:w="2707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312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12920" w:type="dxa"/>
            <w:gridSpan w:val="3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115C8A" w:rsidRPr="00115C8A" w:rsidTr="00905904">
        <w:trPr>
          <w:trHeight w:val="764"/>
        </w:trPr>
        <w:tc>
          <w:tcPr>
            <w:tcW w:w="2707" w:type="dxa"/>
            <w:vMerge w:val="restart"/>
            <w:tcBorders>
              <w:left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115C8A">
              <w:rPr>
                <w:rFonts w:ascii="Times New Roman" w:hAnsi="Times New Roman" w:cs="Times New Roman"/>
                <w:b/>
                <w:sz w:val="96"/>
                <w:szCs w:val="96"/>
              </w:rPr>
              <w:t>1</w:t>
            </w:r>
            <w:r w:rsidR="00426E4C">
              <w:rPr>
                <w:rFonts w:ascii="Times New Roman" w:hAnsi="Times New Roman" w:cs="Times New Roman"/>
                <w:b/>
                <w:sz w:val="96"/>
                <w:szCs w:val="96"/>
              </w:rPr>
              <w:t>А</w:t>
            </w:r>
          </w:p>
        </w:tc>
        <w:tc>
          <w:tcPr>
            <w:tcW w:w="3121" w:type="dxa"/>
            <w:vMerge w:val="restart"/>
            <w:vAlign w:val="center"/>
          </w:tcPr>
          <w:p w:rsidR="00115C8A" w:rsidRPr="00115C8A" w:rsidRDefault="0096302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0764EA">
              <w:rPr>
                <w:rFonts w:ascii="Times New Roman" w:hAnsi="Times New Roman"/>
                <w:b/>
                <w:sz w:val="52"/>
                <w:szCs w:val="52"/>
              </w:rPr>
              <w:t>ОМК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115C8A" w:rsidRPr="00115C8A" w:rsidRDefault="00250678" w:rsidP="002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6:30-21:55</w:t>
            </w:r>
          </w:p>
        </w:tc>
        <w:tc>
          <w:tcPr>
            <w:tcW w:w="1292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50678" w:rsidRPr="00250678" w:rsidRDefault="00250678" w:rsidP="00250678">
            <w:pPr>
              <w:spacing w:after="0" w:line="240" w:lineRule="auto"/>
              <w:ind w:left="-155" w:right="-10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0678">
              <w:rPr>
                <w:rFonts w:ascii="Times New Roman" w:hAnsi="Times New Roman" w:cs="Times New Roman"/>
                <w:b/>
                <w:sz w:val="32"/>
                <w:szCs w:val="32"/>
              </w:rPr>
              <w:t>6:30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7:30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8:15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8:50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9:10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9:50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11:00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11:45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12:50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13:30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14:30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15:30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16:50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17:15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17:50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</w:p>
          <w:p w:rsidR="00115C8A" w:rsidRPr="0025405F" w:rsidRDefault="00250678" w:rsidP="00250678">
            <w:pPr>
              <w:spacing w:after="0" w:line="240" w:lineRule="auto"/>
              <w:ind w:left="-155" w:right="-100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 w:rsidRPr="00250678">
              <w:rPr>
                <w:rFonts w:ascii="Times New Roman" w:hAnsi="Times New Roman" w:cs="Times New Roman"/>
                <w:b/>
                <w:sz w:val="32"/>
                <w:szCs w:val="32"/>
              </w:rPr>
              <w:t>18:45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18:50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19:50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20:20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20:35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21:20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21:55</w:t>
            </w:r>
          </w:p>
        </w:tc>
      </w:tr>
      <w:tr w:rsidR="00115C8A" w:rsidRPr="00115C8A" w:rsidTr="00905904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tcBorders>
              <w:bottom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115C8A" w:rsidRPr="007E2E04" w:rsidRDefault="007E2E04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115C8A" w:rsidRPr="00115C8A" w:rsidRDefault="00221108" w:rsidP="002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967FC0">
              <w:rPr>
                <w:rFonts w:ascii="Times New Roman" w:hAnsi="Times New Roman" w:cs="Times New Roman"/>
                <w:sz w:val="28"/>
              </w:rPr>
              <w:t>:</w:t>
            </w:r>
            <w:r w:rsidR="00250678">
              <w:rPr>
                <w:rFonts w:ascii="Times New Roman" w:hAnsi="Times New Roman" w:cs="Times New Roman"/>
                <w:sz w:val="28"/>
              </w:rPr>
              <w:t>15</w:t>
            </w:r>
            <w:r w:rsidR="00115C8A" w:rsidRPr="00115C8A">
              <w:rPr>
                <w:rFonts w:ascii="Times New Roman" w:hAnsi="Times New Roman" w:cs="Times New Roman"/>
                <w:sz w:val="28"/>
              </w:rPr>
              <w:t>-2</w:t>
            </w:r>
            <w:r w:rsidR="00250678">
              <w:rPr>
                <w:rFonts w:ascii="Times New Roman" w:hAnsi="Times New Roman" w:cs="Times New Roman"/>
                <w:sz w:val="28"/>
              </w:rPr>
              <w:t>1:10</w:t>
            </w:r>
          </w:p>
        </w:tc>
        <w:tc>
          <w:tcPr>
            <w:tcW w:w="1292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15C8A" w:rsidRPr="0025405F" w:rsidRDefault="00250678" w:rsidP="00250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 w:rsidRPr="00250678">
              <w:rPr>
                <w:rFonts w:ascii="Times New Roman" w:hAnsi="Times New Roman" w:cs="Times New Roman"/>
                <w:b/>
                <w:sz w:val="32"/>
                <w:szCs w:val="32"/>
              </w:rPr>
              <w:t>7:15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7:50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8:50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9:30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10:30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11:10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12:10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13:10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13:50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14:50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15:40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16:30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17:15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17:40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18:10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250678">
              <w:rPr>
                <w:rFonts w:ascii="Times New Roman" w:hAnsi="Times New Roman" w:cs="Times New Roman"/>
                <w:b/>
                <w:sz w:val="32"/>
                <w:szCs w:val="32"/>
              </w:rPr>
              <w:t>19:00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19:30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20:35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21:10</w:t>
            </w:r>
          </w:p>
        </w:tc>
      </w:tr>
      <w:tr w:rsidR="00426E4C" w:rsidRPr="00115C8A" w:rsidTr="006076F8">
        <w:trPr>
          <w:trHeight w:val="1084"/>
        </w:trPr>
        <w:tc>
          <w:tcPr>
            <w:tcW w:w="2707" w:type="dxa"/>
            <w:tcBorders>
              <w:left w:val="double" w:sz="4" w:space="0" w:color="auto"/>
            </w:tcBorders>
            <w:vAlign w:val="center"/>
          </w:tcPr>
          <w:p w:rsidR="00426E4C" w:rsidRPr="00426E4C" w:rsidRDefault="00426E4C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426E4C">
              <w:rPr>
                <w:rFonts w:ascii="Times New Roman" w:hAnsi="Times New Roman"/>
                <w:b/>
                <w:sz w:val="96"/>
                <w:szCs w:val="96"/>
              </w:rPr>
              <w:t>2</w:t>
            </w:r>
          </w:p>
        </w:tc>
        <w:tc>
          <w:tcPr>
            <w:tcW w:w="3121" w:type="dxa"/>
            <w:vAlign w:val="center"/>
          </w:tcPr>
          <w:p w:rsidR="00426E4C" w:rsidRPr="00426E4C" w:rsidRDefault="00426E4C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8"/>
                <w:szCs w:val="38"/>
              </w:rPr>
            </w:pPr>
            <w:r w:rsidRPr="00426E4C">
              <w:rPr>
                <w:rFonts w:ascii="Times New Roman" w:hAnsi="Times New Roman"/>
                <w:b/>
                <w:sz w:val="38"/>
                <w:szCs w:val="38"/>
              </w:rPr>
              <w:t>Сельхозтехника</w:t>
            </w:r>
          </w:p>
        </w:tc>
        <w:tc>
          <w:tcPr>
            <w:tcW w:w="2291" w:type="dxa"/>
            <w:vAlign w:val="center"/>
          </w:tcPr>
          <w:p w:rsidR="00426E4C" w:rsidRPr="00115C8A" w:rsidRDefault="00426E4C" w:rsidP="0005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Ежедневно</w:t>
            </w:r>
          </w:p>
        </w:tc>
        <w:tc>
          <w:tcPr>
            <w:tcW w:w="2289" w:type="dxa"/>
            <w:vAlign w:val="center"/>
          </w:tcPr>
          <w:p w:rsidR="00250678" w:rsidRDefault="00250678" w:rsidP="0005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6E4C" w:rsidRPr="00115C8A" w:rsidRDefault="00250678" w:rsidP="0005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426E4C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00-19:10</w:t>
            </w:r>
          </w:p>
          <w:p w:rsidR="00426E4C" w:rsidRPr="00115C8A" w:rsidRDefault="00426E4C" w:rsidP="0005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920" w:type="dxa"/>
            <w:gridSpan w:val="3"/>
            <w:tcBorders>
              <w:right w:val="double" w:sz="4" w:space="0" w:color="auto"/>
            </w:tcBorders>
            <w:vAlign w:val="center"/>
          </w:tcPr>
          <w:p w:rsidR="00426E4C" w:rsidRPr="00221108" w:rsidRDefault="00250678" w:rsidP="00221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>7:00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8:00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9:00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10:00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12:00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13:00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14:00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15:00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17:10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18:10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19:10</w:t>
            </w:r>
          </w:p>
        </w:tc>
      </w:tr>
      <w:tr w:rsidR="00221108" w:rsidRPr="00115C8A" w:rsidTr="00842681">
        <w:trPr>
          <w:trHeight w:val="178"/>
        </w:trPr>
        <w:tc>
          <w:tcPr>
            <w:tcW w:w="2707" w:type="dxa"/>
            <w:vMerge w:val="restart"/>
            <w:tcBorders>
              <w:left w:val="double" w:sz="4" w:space="0" w:color="auto"/>
            </w:tcBorders>
            <w:vAlign w:val="center"/>
          </w:tcPr>
          <w:p w:rsidR="00221108" w:rsidRPr="00221108" w:rsidRDefault="00221108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221108">
              <w:rPr>
                <w:rFonts w:ascii="Times New Roman" w:hAnsi="Times New Roman"/>
                <w:b/>
                <w:sz w:val="96"/>
                <w:szCs w:val="96"/>
              </w:rPr>
              <w:t>77</w:t>
            </w:r>
          </w:p>
        </w:tc>
        <w:tc>
          <w:tcPr>
            <w:tcW w:w="3121" w:type="dxa"/>
            <w:vMerge w:val="restart"/>
            <w:vAlign w:val="center"/>
          </w:tcPr>
          <w:p w:rsidR="00221108" w:rsidRPr="00221108" w:rsidRDefault="00221108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221108">
              <w:rPr>
                <w:rFonts w:ascii="Times New Roman" w:hAnsi="Times New Roman"/>
                <w:b/>
                <w:sz w:val="40"/>
                <w:szCs w:val="40"/>
              </w:rPr>
              <w:t>Гимназия №1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221108" w:rsidRPr="00115C8A" w:rsidRDefault="00221108" w:rsidP="0005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221108" w:rsidRPr="00115C8A" w:rsidRDefault="00426E4C" w:rsidP="00250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</w:t>
            </w:r>
            <w:r w:rsidR="00250678">
              <w:rPr>
                <w:rFonts w:ascii="Times New Roman" w:hAnsi="Times New Roman" w:cs="Times New Roman"/>
                <w:sz w:val="28"/>
              </w:rPr>
              <w:t>5</w:t>
            </w:r>
            <w:r w:rsidR="00221108">
              <w:rPr>
                <w:rFonts w:ascii="Times New Roman" w:hAnsi="Times New Roman" w:cs="Times New Roman"/>
                <w:sz w:val="28"/>
              </w:rPr>
              <w:t>-21</w:t>
            </w:r>
            <w:r w:rsidR="00250678">
              <w:rPr>
                <w:rFonts w:ascii="Times New Roman" w:hAnsi="Times New Roman" w:cs="Times New Roman"/>
                <w:sz w:val="28"/>
              </w:rPr>
              <w:t>:15</w:t>
            </w:r>
          </w:p>
        </w:tc>
        <w:tc>
          <w:tcPr>
            <w:tcW w:w="1292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21108" w:rsidRPr="00221108" w:rsidRDefault="00250678" w:rsidP="00250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>6:35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7:05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7:25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8:05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8:45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9:35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10:05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11:05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12:20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13:05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13:45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14:30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15:10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16:05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16:35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17:05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17:25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>18:05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18:35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19:10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19:50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20:15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21:15</w:t>
            </w:r>
          </w:p>
        </w:tc>
      </w:tr>
      <w:tr w:rsidR="00221108" w:rsidRPr="00115C8A" w:rsidTr="00905904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21108" w:rsidRPr="00115C8A" w:rsidRDefault="00221108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tcBorders>
              <w:bottom w:val="double" w:sz="4" w:space="0" w:color="auto"/>
            </w:tcBorders>
            <w:vAlign w:val="center"/>
          </w:tcPr>
          <w:p w:rsidR="00221108" w:rsidRPr="00115C8A" w:rsidRDefault="00221108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221108" w:rsidRPr="007E2E04" w:rsidRDefault="00221108" w:rsidP="00053693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221108" w:rsidRPr="00115C8A" w:rsidRDefault="00814361" w:rsidP="00053693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221108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="00250678">
              <w:rPr>
                <w:rFonts w:ascii="Times New Roman" w:hAnsi="Times New Roman" w:cs="Times New Roman"/>
                <w:sz w:val="28"/>
              </w:rPr>
              <w:t>5</w:t>
            </w:r>
            <w:r w:rsidR="00221108" w:rsidRPr="00115C8A">
              <w:rPr>
                <w:rFonts w:ascii="Times New Roman" w:hAnsi="Times New Roman" w:cs="Times New Roman"/>
                <w:sz w:val="28"/>
              </w:rPr>
              <w:t>-2</w:t>
            </w:r>
            <w:r w:rsidR="00250678">
              <w:rPr>
                <w:rFonts w:ascii="Times New Roman" w:hAnsi="Times New Roman" w:cs="Times New Roman"/>
                <w:sz w:val="28"/>
              </w:rPr>
              <w:t>1:15</w:t>
            </w:r>
          </w:p>
        </w:tc>
        <w:tc>
          <w:tcPr>
            <w:tcW w:w="1292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21108" w:rsidRPr="00221108" w:rsidRDefault="00250678" w:rsidP="00426E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6:35</w:t>
            </w:r>
            <w:r w:rsidR="00426E4C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7:05</w:t>
            </w:r>
            <w:r w:rsidR="00426E4C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7:25</w:t>
            </w:r>
            <w:r w:rsidR="00426E4C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8:05</w:t>
            </w:r>
            <w:r w:rsidR="00426E4C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8:45</w:t>
            </w:r>
            <w:r w:rsidR="00426E4C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9:35</w:t>
            </w:r>
            <w:r w:rsidR="00426E4C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10:05</w:t>
            </w:r>
            <w:r w:rsidR="00426E4C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11:05</w:t>
            </w:r>
            <w:r w:rsidR="00426E4C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12:10</w:t>
            </w:r>
            <w:r w:rsidR="00426E4C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13:05</w:t>
            </w:r>
            <w:r w:rsidR="00426E4C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13:25</w:t>
            </w:r>
            <w:r w:rsidR="00426E4C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14:30</w:t>
            </w:r>
            <w:r w:rsidR="00426E4C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15:10</w:t>
            </w:r>
            <w:r w:rsidR="00426E4C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16:05</w:t>
            </w:r>
            <w:r w:rsidR="00426E4C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16:35</w:t>
            </w:r>
            <w:r w:rsidR="00426E4C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17:05</w:t>
            </w:r>
            <w:r w:rsidR="00426E4C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17:25</w:t>
            </w:r>
            <w:r w:rsidR="00426E4C"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18:05</w:t>
            </w:r>
            <w:r w:rsidR="00426E4C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18:35</w:t>
            </w:r>
            <w:r w:rsidR="00426E4C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19:10</w:t>
            </w:r>
            <w:r w:rsidR="00426E4C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19:50</w:t>
            </w:r>
            <w:r w:rsidR="00426E4C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20:15</w:t>
            </w:r>
            <w:r w:rsidR="00426E4C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21:15</w:t>
            </w:r>
          </w:p>
        </w:tc>
      </w:tr>
      <w:tr w:rsidR="00221108" w:rsidRPr="00115C8A" w:rsidTr="00270CD4">
        <w:trPr>
          <w:trHeight w:val="178"/>
        </w:trPr>
        <w:tc>
          <w:tcPr>
            <w:tcW w:w="2707" w:type="dxa"/>
            <w:vMerge w:val="restart"/>
            <w:tcBorders>
              <w:left w:val="double" w:sz="4" w:space="0" w:color="auto"/>
            </w:tcBorders>
            <w:vAlign w:val="center"/>
          </w:tcPr>
          <w:p w:rsidR="00221108" w:rsidRPr="00221108" w:rsidRDefault="00221108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77А</w:t>
            </w:r>
          </w:p>
        </w:tc>
        <w:tc>
          <w:tcPr>
            <w:tcW w:w="3121" w:type="dxa"/>
            <w:vMerge w:val="restart"/>
            <w:vAlign w:val="center"/>
          </w:tcPr>
          <w:p w:rsidR="00221108" w:rsidRPr="00221108" w:rsidRDefault="002122ED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26E4C">
              <w:rPr>
                <w:rFonts w:ascii="Times New Roman" w:hAnsi="Times New Roman"/>
                <w:b/>
                <w:sz w:val="38"/>
                <w:szCs w:val="38"/>
              </w:rPr>
              <w:t>Сельхозтехника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221108" w:rsidRPr="00115C8A" w:rsidRDefault="00221108" w:rsidP="0005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221108" w:rsidRPr="00115C8A" w:rsidRDefault="002122ED" w:rsidP="00250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6:5</w:t>
            </w:r>
            <w:r w:rsidR="00250678">
              <w:rPr>
                <w:rFonts w:ascii="Times New Roman" w:hAnsi="Times New Roman" w:cs="Times New Roman"/>
                <w:sz w:val="28"/>
              </w:rPr>
              <w:t>4-22:17</w:t>
            </w:r>
          </w:p>
        </w:tc>
        <w:tc>
          <w:tcPr>
            <w:tcW w:w="1292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21108" w:rsidRPr="00221108" w:rsidRDefault="00250678" w:rsidP="00250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250678">
              <w:rPr>
                <w:rFonts w:ascii="Times New Roman" w:hAnsi="Times New Roman"/>
                <w:b/>
                <w:sz w:val="32"/>
                <w:szCs w:val="32"/>
              </w:rPr>
              <w:t>6:54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7:14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7:34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7:57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8:27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8:47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9:07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9:30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10:00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10:40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11:27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11:47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13:00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13:27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14:00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14:20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>15:33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15:53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16:04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16:34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17:00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17:37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18:07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18:24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18:33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19:00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19:17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19:57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20:33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20:44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21:14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22:17</w:t>
            </w:r>
          </w:p>
        </w:tc>
      </w:tr>
      <w:tr w:rsidR="00221108" w:rsidRPr="00115C8A" w:rsidTr="00905904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21108" w:rsidRPr="00115C8A" w:rsidRDefault="00221108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tcBorders>
              <w:bottom w:val="double" w:sz="4" w:space="0" w:color="auto"/>
            </w:tcBorders>
            <w:vAlign w:val="center"/>
          </w:tcPr>
          <w:p w:rsidR="00221108" w:rsidRPr="00115C8A" w:rsidRDefault="00221108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221108" w:rsidRPr="007E2E04" w:rsidRDefault="00221108" w:rsidP="00053693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221108" w:rsidRPr="00115C8A" w:rsidRDefault="002122ED" w:rsidP="00053693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221108">
              <w:rPr>
                <w:rFonts w:ascii="Times New Roman" w:hAnsi="Times New Roman" w:cs="Times New Roman"/>
                <w:sz w:val="28"/>
              </w:rPr>
              <w:t>:</w:t>
            </w:r>
            <w:r w:rsidR="00250678">
              <w:rPr>
                <w:rFonts w:ascii="Times New Roman" w:hAnsi="Times New Roman" w:cs="Times New Roman"/>
                <w:sz w:val="28"/>
              </w:rPr>
              <w:t>57</w:t>
            </w:r>
            <w:r w:rsidR="00221108" w:rsidRPr="00115C8A">
              <w:rPr>
                <w:rFonts w:ascii="Times New Roman" w:hAnsi="Times New Roman" w:cs="Times New Roman"/>
                <w:sz w:val="28"/>
              </w:rPr>
              <w:t>-2</w:t>
            </w:r>
            <w:r w:rsidR="00250678">
              <w:rPr>
                <w:rFonts w:ascii="Times New Roman" w:hAnsi="Times New Roman" w:cs="Times New Roman"/>
                <w:sz w:val="28"/>
              </w:rPr>
              <w:t>2:17</w:t>
            </w:r>
          </w:p>
        </w:tc>
        <w:tc>
          <w:tcPr>
            <w:tcW w:w="1292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21108" w:rsidRPr="00221108" w:rsidRDefault="00250678" w:rsidP="00250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>7:57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8:44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9:30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10:17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10:17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11:07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12:07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13:04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13:57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14:37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15:30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16:24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17:24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17:57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18:24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>18:57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19:57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20:44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0678">
              <w:rPr>
                <w:rFonts w:ascii="Times New Roman" w:hAnsi="Times New Roman"/>
                <w:b/>
                <w:sz w:val="32"/>
                <w:szCs w:val="32"/>
              </w:rPr>
              <w:t xml:space="preserve"> 22:17</w:t>
            </w:r>
          </w:p>
        </w:tc>
      </w:tr>
      <w:tr w:rsidR="00221108" w:rsidTr="00EB0257">
        <w:tblPrEx>
          <w:tblLook w:val="0000" w:firstRow="0" w:lastRow="0" w:firstColumn="0" w:lastColumn="0" w:noHBand="0" w:noVBand="0"/>
        </w:tblPrEx>
        <w:trPr>
          <w:gridAfter w:val="1"/>
          <w:wAfter w:w="18" w:type="dxa"/>
          <w:trHeight w:val="7662"/>
        </w:trPr>
        <w:tc>
          <w:tcPr>
            <w:tcW w:w="23310" w:type="dxa"/>
            <w:gridSpan w:val="6"/>
          </w:tcPr>
          <w:p w:rsidR="00221108" w:rsidRDefault="00221108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221108" w:rsidRDefault="00221108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>Прогноз прибытия пассажирского транспорта</w:t>
            </w:r>
          </w:p>
          <w:p w:rsidR="00221108" w:rsidRDefault="00221108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 xml:space="preserve">в вашем мобильном телефоне </w:t>
            </w:r>
          </w:p>
          <w:p w:rsidR="00221108" w:rsidRDefault="00221108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21216" behindDoc="0" locked="0" layoutInCell="1" allowOverlap="1" wp14:anchorId="20BF2E37" wp14:editId="615CA5F5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131445</wp:posOffset>
                  </wp:positionV>
                  <wp:extent cx="2857500" cy="2857500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21108" w:rsidRDefault="00832056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23264" behindDoc="0" locked="0" layoutInCell="1" allowOverlap="1" wp14:anchorId="35C48125" wp14:editId="4E9B2C40">
                  <wp:simplePos x="0" y="0"/>
                  <wp:positionH relativeFrom="column">
                    <wp:posOffset>9518015</wp:posOffset>
                  </wp:positionH>
                  <wp:positionV relativeFrom="paragraph">
                    <wp:posOffset>105410</wp:posOffset>
                  </wp:positionV>
                  <wp:extent cx="4978400" cy="2410460"/>
                  <wp:effectExtent l="0" t="0" r="0" b="889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61" t="33291" r="29572" b="31271"/>
                          <a:stretch/>
                        </pic:blipFill>
                        <pic:spPr bwMode="auto">
                          <a:xfrm>
                            <a:off x="0" y="0"/>
                            <a:ext cx="4978400" cy="2410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1108"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20192" behindDoc="0" locked="0" layoutInCell="1" allowOverlap="1" wp14:anchorId="022B9CA0" wp14:editId="5E24685C">
                  <wp:simplePos x="0" y="0"/>
                  <wp:positionH relativeFrom="column">
                    <wp:posOffset>2909916</wp:posOffset>
                  </wp:positionH>
                  <wp:positionV relativeFrom="paragraph">
                    <wp:posOffset>147435</wp:posOffset>
                  </wp:positionV>
                  <wp:extent cx="6445027" cy="2369128"/>
                  <wp:effectExtent l="0" t="0" r="0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6459317" cy="2374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21108" w:rsidRDefault="0022110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21108" w:rsidRDefault="0022110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21108" w:rsidRDefault="0022110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21108" w:rsidRDefault="0022110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21108" w:rsidRDefault="0022110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21108" w:rsidRDefault="0022110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21108" w:rsidRDefault="0022110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21108" w:rsidRDefault="0022110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21108" w:rsidRDefault="0022110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21108" w:rsidRDefault="0022110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21108" w:rsidRDefault="0022110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21108" w:rsidRPr="00452106" w:rsidRDefault="0022110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proofErr w:type="gramStart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>Контроль за</w:t>
            </w:r>
            <w:proofErr w:type="gramEnd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осуществлением регулярных перевозок обеспечивает:</w:t>
            </w:r>
          </w:p>
          <w:p w:rsidR="00221108" w:rsidRDefault="00221108" w:rsidP="009E6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-  у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ул</w:t>
            </w:r>
            <w:proofErr w:type="spellEnd"/>
            <w:proofErr w:type="gramEnd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 Мира, 13,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тел: </w:t>
            </w:r>
            <w:r w:rsidRPr="00534C3B">
              <w:rPr>
                <w:rFonts w:ascii="Times New Roman" w:hAnsi="Times New Roman" w:cs="Times New Roman"/>
                <w:sz w:val="28"/>
                <w:szCs w:val="26"/>
              </w:rPr>
              <w:t>8 (3467) 39-39-07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221108" w:rsidRDefault="00221108" w:rsidP="009E699E">
            <w:pPr>
              <w:spacing w:after="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- о</w:t>
            </w:r>
            <w:r w:rsidRPr="00115C8A">
              <w:rPr>
                <w:rFonts w:ascii="Times New Roman" w:hAnsi="Times New Roman" w:cs="Times New Roman"/>
                <w:sz w:val="28"/>
                <w:szCs w:val="36"/>
              </w:rPr>
              <w:t xml:space="preserve">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: Шевченко 36А, тел: (3467) 32-64-60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;</w:t>
            </w:r>
            <w:bookmarkStart w:id="0" w:name="_GoBack"/>
            <w:bookmarkEnd w:id="0"/>
          </w:p>
          <w:p w:rsidR="00221108" w:rsidRDefault="00221108" w:rsidP="008A5726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-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«Ханты-Мансийский»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: Дзержинского дом 11, телефоны дежурной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(3467) 398-104, 398-103, 102 и 112</w:t>
            </w:r>
          </w:p>
        </w:tc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25405F">
      <w:pgSz w:w="23814" w:h="16839" w:orient="landscape" w:code="8"/>
      <w:pgMar w:top="284" w:right="28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B94" w:rsidRDefault="005C6B94" w:rsidP="00A33411">
      <w:pPr>
        <w:spacing w:after="0" w:line="240" w:lineRule="auto"/>
      </w:pPr>
      <w:r>
        <w:separator/>
      </w:r>
    </w:p>
  </w:endnote>
  <w:endnote w:type="continuationSeparator" w:id="0">
    <w:p w:rsidR="005C6B94" w:rsidRDefault="005C6B94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B94" w:rsidRDefault="005C6B94" w:rsidP="00A33411">
      <w:pPr>
        <w:spacing w:after="0" w:line="240" w:lineRule="auto"/>
      </w:pPr>
      <w:r>
        <w:separator/>
      </w:r>
    </w:p>
  </w:footnote>
  <w:footnote w:type="continuationSeparator" w:id="0">
    <w:p w:rsidR="005C6B94" w:rsidRDefault="005C6B94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1F9C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D73BF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2ED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108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678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05F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0FD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6E4C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6B94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7EE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61EC"/>
    <w:rsid w:val="0068684C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66D7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A05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36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056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5726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5904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4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023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C0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5BE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2C77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A5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BF7D60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1B2B"/>
    <w:rsid w:val="00C2263F"/>
    <w:rsid w:val="00C22ABD"/>
    <w:rsid w:val="00C22B56"/>
    <w:rsid w:val="00C22C45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257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128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21724-9720-4E7D-8B6B-C6C9E36E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1989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2</cp:revision>
  <cp:lastPrinted>2024-08-16T04:37:00Z</cp:lastPrinted>
  <dcterms:created xsi:type="dcterms:W3CDTF">2024-11-19T06:26:00Z</dcterms:created>
  <dcterms:modified xsi:type="dcterms:W3CDTF">2024-11-19T06:26:00Z</dcterms:modified>
</cp:coreProperties>
</file>