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62"/>
        <w:gridCol w:w="2895"/>
        <w:gridCol w:w="2483"/>
        <w:gridCol w:w="2275"/>
        <w:gridCol w:w="2794"/>
        <w:gridCol w:w="2104"/>
        <w:gridCol w:w="2104"/>
        <w:gridCol w:w="2104"/>
        <w:gridCol w:w="1537"/>
        <w:gridCol w:w="745"/>
        <w:gridCol w:w="2261"/>
        <w:gridCol w:w="16"/>
      </w:tblGrid>
      <w:tr w:rsidR="003B1551" w:rsidRPr="00115C8A" w:rsidTr="00141BE2">
        <w:trPr>
          <w:trHeight w:val="3361"/>
        </w:trPr>
        <w:tc>
          <w:tcPr>
            <w:tcW w:w="20158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41BE2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141BE2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5D0F81D7" wp14:editId="36F4EE0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487045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8FC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Юбилейный </w:t>
            </w:r>
            <w:r w:rsidR="00141BE2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441BE8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970163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 </w:t>
            </w:r>
          </w:p>
        </w:tc>
        <w:tc>
          <w:tcPr>
            <w:tcW w:w="302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1BE2">
        <w:trPr>
          <w:trHeight w:val="551"/>
        </w:trPr>
        <w:tc>
          <w:tcPr>
            <w:tcW w:w="23180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141BE2">
        <w:trPr>
          <w:trHeight w:val="172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89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141BE2">
        <w:trPr>
          <w:trHeight w:val="902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F1158B"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2895" w:type="dxa"/>
            <w:vMerge w:val="restart"/>
            <w:vAlign w:val="center"/>
          </w:tcPr>
          <w:p w:rsidR="00764F4F" w:rsidRPr="00F1158B" w:rsidRDefault="00141BE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r w:rsidR="00731326"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>вокзал</w:t>
            </w:r>
            <w:proofErr w:type="spellEnd"/>
            <w:r w:rsidR="00731326"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31326" w:rsidRPr="00F1158B">
              <w:rPr>
                <w:rFonts w:ascii="Times New Roman" w:hAnsi="Times New Roman" w:cs="Times New Roman"/>
                <w:sz w:val="32"/>
                <w:szCs w:val="36"/>
              </w:rPr>
              <w:t>(по Гагарина)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764F4F" w:rsidRDefault="000258FC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6:05-22:30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141BE2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6:05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6:50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9:25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10:05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11:05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12:05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13:10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14:45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764F4F" w:rsidRPr="00F1158B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15:35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22:30</w:t>
            </w:r>
          </w:p>
        </w:tc>
      </w:tr>
      <w:tr w:rsidR="00764F4F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764F4F" w:rsidRDefault="00731326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0258FC">
              <w:rPr>
                <w:rFonts w:ascii="Times New Roman" w:hAnsi="Times New Roman" w:cs="Times New Roman"/>
                <w:sz w:val="28"/>
              </w:rPr>
              <w:t>20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 w:rsidR="000258FC">
              <w:rPr>
                <w:rFonts w:ascii="Times New Roman" w:hAnsi="Times New Roman" w:cs="Times New Roman"/>
                <w:sz w:val="28"/>
              </w:rPr>
              <w:t>1:35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141BE2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141BE2" w:rsidRPr="00141BE2">
              <w:rPr>
                <w:rFonts w:ascii="Times New Roman" w:hAnsi="Times New Roman"/>
                <w:b/>
                <w:sz w:val="32"/>
                <w:szCs w:val="32"/>
              </w:rPr>
              <w:t xml:space="preserve"> 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:40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12:40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764F4F" w:rsidRPr="00F1158B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18:20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</w:p>
        </w:tc>
      </w:tr>
      <w:tr w:rsidR="00D2781D" w:rsidRPr="00115C8A" w:rsidTr="00141BE2">
        <w:trPr>
          <w:trHeight w:val="872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F1158B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  <w:r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1А</w:t>
            </w:r>
          </w:p>
        </w:tc>
        <w:tc>
          <w:tcPr>
            <w:tcW w:w="2895" w:type="dxa"/>
            <w:vMerge w:val="restart"/>
            <w:vAlign w:val="center"/>
          </w:tcPr>
          <w:p w:rsidR="00D2781D" w:rsidRPr="00F1158B" w:rsidRDefault="00141BE2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r w:rsidR="00731326"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>вокзал</w:t>
            </w:r>
            <w:proofErr w:type="spellEnd"/>
            <w:r w:rsidR="00731326"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31326" w:rsidRPr="00F1158B">
              <w:rPr>
                <w:rFonts w:ascii="Times New Roman" w:hAnsi="Times New Roman" w:cs="Times New Roman"/>
                <w:sz w:val="32"/>
                <w:szCs w:val="36"/>
              </w:rPr>
              <w:t>(по Объездной)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Pr="00115C8A" w:rsidRDefault="000258FC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6:18-21:43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141BE2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8:58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11:33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141BE2" w:rsidRPr="00141BE2">
              <w:rPr>
                <w:rFonts w:ascii="Times New Roman" w:hAnsi="Times New Roman"/>
                <w:b/>
                <w:sz w:val="32"/>
                <w:szCs w:val="32"/>
              </w:rPr>
              <w:t xml:space="preserve"> 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2781D" w:rsidRPr="00141BE2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18:33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21:08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21:43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Default="00141BE2" w:rsidP="0002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41BE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0258FC">
              <w:rPr>
                <w:rFonts w:ascii="Times New Roman" w:hAnsi="Times New Roman" w:cs="Times New Roman"/>
                <w:sz w:val="28"/>
              </w:rPr>
              <w:t>3-20:58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141BE2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7:03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10:58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11:58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12:58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14:38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2781D" w:rsidRPr="00141BE2" w:rsidRDefault="000258FC" w:rsidP="001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18:48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20:58</w:t>
            </w:r>
          </w:p>
        </w:tc>
      </w:tr>
      <w:tr w:rsidR="00D2781D" w:rsidRPr="00115C8A" w:rsidTr="00141BE2">
        <w:trPr>
          <w:trHeight w:val="795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:rsidR="00D2781D" w:rsidRPr="00F1158B" w:rsidRDefault="00141BE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2</w:t>
            </w:r>
          </w:p>
        </w:tc>
        <w:tc>
          <w:tcPr>
            <w:tcW w:w="2895" w:type="dxa"/>
            <w:vAlign w:val="center"/>
          </w:tcPr>
          <w:p w:rsidR="00D2781D" w:rsidRPr="00F1158B" w:rsidRDefault="00141BE2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Сельхозтехника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Default="006E68C1" w:rsidP="00141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 w:rsidR="000258FC">
              <w:rPr>
                <w:rFonts w:ascii="Times New Roman" w:hAnsi="Times New Roman" w:cs="Times New Roman"/>
                <w:sz w:val="28"/>
              </w:rPr>
              <w:t>47-18:57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41BE2" w:rsidRDefault="000258FC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14:47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16:57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 w:rsidR="00141BE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18:57</w:t>
            </w:r>
          </w:p>
        </w:tc>
      </w:tr>
      <w:tr w:rsidR="00141BE2" w:rsidRPr="00115C8A" w:rsidTr="00994282">
        <w:trPr>
          <w:trHeight w:val="778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141BE2" w:rsidRPr="00B961A0" w:rsidRDefault="00141BE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961A0">
              <w:rPr>
                <w:rFonts w:ascii="Times New Roman" w:hAnsi="Times New Roman"/>
                <w:b/>
                <w:sz w:val="40"/>
                <w:szCs w:val="40"/>
              </w:rPr>
              <w:t>Дачный</w:t>
            </w:r>
          </w:p>
        </w:tc>
        <w:tc>
          <w:tcPr>
            <w:tcW w:w="2895" w:type="dxa"/>
            <w:vMerge w:val="restart"/>
            <w:vAlign w:val="center"/>
          </w:tcPr>
          <w:p w:rsidR="00141BE2" w:rsidRPr="00F1158B" w:rsidRDefault="00E02E2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СОК «Мир»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141BE2" w:rsidRPr="00F1158B" w:rsidRDefault="00E02E2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Лето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141BE2" w:rsidRDefault="00E02E2F" w:rsidP="0099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</w:t>
            </w:r>
            <w:r w:rsidR="00994016">
              <w:rPr>
                <w:rFonts w:ascii="Times New Roman" w:hAnsi="Times New Roman" w:cs="Times New Roman"/>
                <w:sz w:val="28"/>
              </w:rPr>
              <w:t>17-19:21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E02E2F" w:rsidRDefault="00994016" w:rsidP="00994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6:17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E02E2F" w:rsidRPr="00E02E2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7:44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9:11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E02E2F" w:rsidRPr="00E02E2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E02E2F" w:rsidRPr="00E02E2F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54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14:21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994282">
              <w:rPr>
                <w:rFonts w:ascii="Times New Roman" w:hAnsi="Times New Roman"/>
                <w:b/>
                <w:sz w:val="32"/>
                <w:szCs w:val="32"/>
              </w:rPr>
              <w:t xml:space="preserve"> 15</w:t>
            </w:r>
            <w:r w:rsidR="00E02E2F" w:rsidRPr="00E02E2F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49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19:21</w:t>
            </w:r>
          </w:p>
        </w:tc>
      </w:tr>
      <w:tr w:rsidR="00141BE2" w:rsidRPr="00115C8A" w:rsidTr="00994282">
        <w:trPr>
          <w:trHeight w:val="392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141BE2" w:rsidRPr="00F1158B" w:rsidRDefault="00141BE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141BE2" w:rsidRPr="00F1158B" w:rsidRDefault="00141BE2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141BE2" w:rsidRDefault="00E02E2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Зима</w:t>
            </w:r>
          </w:p>
          <w:p w:rsidR="00E02E2F" w:rsidRPr="00F1158B" w:rsidRDefault="00E02E2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141BE2" w:rsidRDefault="00E02E2F" w:rsidP="00141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</w:t>
            </w:r>
            <w:r w:rsidR="00994016">
              <w:rPr>
                <w:rFonts w:ascii="Times New Roman" w:hAnsi="Times New Roman" w:cs="Times New Roman"/>
                <w:sz w:val="28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>-19:4</w:t>
            </w:r>
            <w:r w:rsidR="0099401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F1158B" w:rsidRDefault="00994016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6:02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14:17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18:17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19:44</w:t>
            </w:r>
          </w:p>
        </w:tc>
      </w:tr>
      <w:tr w:rsidR="00141BE2" w:rsidRPr="00115C8A" w:rsidTr="00994282">
        <w:trPr>
          <w:trHeight w:val="758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141BE2" w:rsidRPr="00F1158B" w:rsidRDefault="00141BE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141BE2" w:rsidRPr="00F1158B" w:rsidRDefault="00141BE2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E02E2F" w:rsidRDefault="00E02E2F" w:rsidP="00E02E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Зима</w:t>
            </w:r>
          </w:p>
          <w:p w:rsidR="00141BE2" w:rsidRPr="00F1158B" w:rsidRDefault="00E02E2F" w:rsidP="00E02E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141BE2" w:rsidRDefault="00E02E2F" w:rsidP="00141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</w:t>
            </w:r>
            <w:r w:rsidR="00994016">
              <w:rPr>
                <w:rFonts w:ascii="Times New Roman" w:hAnsi="Times New Roman" w:cs="Times New Roman"/>
                <w:sz w:val="28"/>
              </w:rPr>
              <w:t>17-19:32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BE2" w:rsidRPr="00E02E2F" w:rsidRDefault="00994016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6:17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 w:rsidR="00E02E2F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19:32</w:t>
            </w:r>
          </w:p>
        </w:tc>
      </w:tr>
      <w:tr w:rsidR="00D2781D" w:rsidRPr="00115C8A" w:rsidTr="00141BE2">
        <w:trPr>
          <w:trHeight w:val="406"/>
        </w:trPr>
        <w:tc>
          <w:tcPr>
            <w:tcW w:w="23180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F1158B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F1158B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 xml:space="preserve">        По нерегулируемым тарифам</w:t>
            </w:r>
          </w:p>
        </w:tc>
      </w:tr>
      <w:tr w:rsidR="00D2781D" w:rsidRPr="00115C8A" w:rsidTr="00141BE2">
        <w:trPr>
          <w:trHeight w:val="182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7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366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141BE2" w:rsidRPr="00115C8A" w:rsidTr="00141BE2">
        <w:trPr>
          <w:trHeight w:val="1009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99428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7</w:t>
            </w:r>
            <w:r w:rsidR="00D2781D"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К</w:t>
            </w:r>
          </w:p>
        </w:tc>
        <w:tc>
          <w:tcPr>
            <w:tcW w:w="289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764F4F" w:rsidRDefault="00994282" w:rsidP="0099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>Т/д Сатурн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79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2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5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79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2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7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</w:tcPr>
          <w:p w:rsidR="00D2781D" w:rsidRPr="00C15944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5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279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2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7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</w:tcPr>
          <w:p w:rsidR="00D2781D" w:rsidRPr="00994282" w:rsidRDefault="00D2781D" w:rsidP="00F1158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4282"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279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2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141BE2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8091"/>
        </w:trPr>
        <w:tc>
          <w:tcPr>
            <w:tcW w:w="23164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08175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7E6F76FD" wp14:editId="1534BAA1">
                  <wp:simplePos x="0" y="0"/>
                  <wp:positionH relativeFrom="column">
                    <wp:posOffset>-51493</wp:posOffset>
                  </wp:positionH>
                  <wp:positionV relativeFrom="paragraph">
                    <wp:posOffset>40524</wp:posOffset>
                  </wp:positionV>
                  <wp:extent cx="2795155" cy="2795155"/>
                  <wp:effectExtent l="0" t="0" r="5715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42" cy="2794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994016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23C44B66" wp14:editId="3C8D5F6C">
                  <wp:simplePos x="0" y="0"/>
                  <wp:positionH relativeFrom="column">
                    <wp:posOffset>9393786</wp:posOffset>
                  </wp:positionH>
                  <wp:positionV relativeFrom="paragraph">
                    <wp:posOffset>54610</wp:posOffset>
                  </wp:positionV>
                  <wp:extent cx="4921099" cy="233795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9" t="33293" r="29572" b="32420"/>
                          <a:stretch/>
                        </pic:blipFill>
                        <pic:spPr bwMode="auto">
                          <a:xfrm>
                            <a:off x="0" y="0"/>
                            <a:ext cx="4921099" cy="233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28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3F5311C9" wp14:editId="70DE2C4D">
                  <wp:simplePos x="0" y="0"/>
                  <wp:positionH relativeFrom="column">
                    <wp:posOffset>2743431</wp:posOffset>
                  </wp:positionH>
                  <wp:positionV relativeFrom="paragraph">
                    <wp:posOffset>54610</wp:posOffset>
                  </wp:positionV>
                  <wp:extent cx="6360222" cy="2337955"/>
                  <wp:effectExtent l="0" t="0" r="2540" b="571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360222" cy="2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94282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141BE2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8FC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175B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1BE2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5906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1BE8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535E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16"/>
    <w:rsid w:val="009940AE"/>
    <w:rsid w:val="00994282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1A0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E2F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906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58B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37B2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2EA4-4130-4608-95A5-F2020A0A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2024-11-19T11:08:00Z</dcterms:created>
  <dcterms:modified xsi:type="dcterms:W3CDTF">2024-11-19T11:08:00Z</dcterms:modified>
</cp:coreProperties>
</file>