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231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62"/>
        <w:gridCol w:w="2895"/>
        <w:gridCol w:w="2483"/>
        <w:gridCol w:w="2275"/>
        <w:gridCol w:w="2794"/>
        <w:gridCol w:w="2104"/>
        <w:gridCol w:w="2104"/>
        <w:gridCol w:w="2104"/>
        <w:gridCol w:w="1537"/>
        <w:gridCol w:w="745"/>
        <w:gridCol w:w="2261"/>
        <w:gridCol w:w="16"/>
      </w:tblGrid>
      <w:tr w:rsidR="003B1551" w:rsidRPr="00115C8A" w:rsidTr="00141BE2">
        <w:trPr>
          <w:trHeight w:val="3361"/>
        </w:trPr>
        <w:tc>
          <w:tcPr>
            <w:tcW w:w="20158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141BE2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141BE2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5D0F81D7" wp14:editId="36F4EE0C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487045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2AE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Менделеева </w:t>
            </w:r>
            <w:r w:rsidR="000258FC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141BE2" w:rsidRPr="00141BE2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441BE8" w:rsidRPr="00141BE2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  <w:r w:rsidR="00970163" w:rsidRPr="00141BE2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 </w:t>
            </w:r>
          </w:p>
        </w:tc>
        <w:tc>
          <w:tcPr>
            <w:tcW w:w="3022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1BE2">
        <w:trPr>
          <w:trHeight w:val="551"/>
        </w:trPr>
        <w:tc>
          <w:tcPr>
            <w:tcW w:w="23180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141BE2">
        <w:trPr>
          <w:trHeight w:val="172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89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141BE2">
        <w:trPr>
          <w:trHeight w:val="902"/>
        </w:trPr>
        <w:tc>
          <w:tcPr>
            <w:tcW w:w="1862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 w:rsidRPr="00F1158B">
              <w:rPr>
                <w:rFonts w:ascii="Times New Roman" w:hAnsi="Times New Roman"/>
                <w:b/>
                <w:sz w:val="72"/>
                <w:szCs w:val="96"/>
              </w:rPr>
              <w:t>1</w:t>
            </w:r>
          </w:p>
        </w:tc>
        <w:tc>
          <w:tcPr>
            <w:tcW w:w="2895" w:type="dxa"/>
            <w:vMerge w:val="restart"/>
            <w:vAlign w:val="center"/>
          </w:tcPr>
          <w:p w:rsidR="00764F4F" w:rsidRPr="00523E88" w:rsidRDefault="00523E88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523E88">
              <w:rPr>
                <w:rFonts w:ascii="Times New Roman" w:hAnsi="Times New Roman" w:cs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764F4F" w:rsidRDefault="00D01B94" w:rsidP="00EA79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6:58</w:t>
            </w:r>
            <w:r w:rsidR="00523E88">
              <w:rPr>
                <w:rFonts w:ascii="Times New Roman" w:hAnsi="Times New Roman" w:cs="Times New Roman"/>
                <w:sz w:val="28"/>
              </w:rPr>
              <w:t>-23:21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3E88" w:rsidRPr="00523E88" w:rsidRDefault="00D01B94" w:rsidP="00523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6:58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7:43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8:33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8:56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9:23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10:18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10:58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11:13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11:58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12:58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14:03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15:03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15:38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764F4F" w:rsidRPr="00F1158B" w:rsidRDefault="00D01B94" w:rsidP="00523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16:28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18:28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19:13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20:13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20:53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21:28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22:28</w:t>
            </w:r>
            <w:r w:rsidR="00523E88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523E88" w:rsidRPr="00523E8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23:23</w:t>
            </w:r>
          </w:p>
        </w:tc>
      </w:tr>
      <w:tr w:rsidR="00764F4F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96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764F4F" w:rsidRPr="00F1158B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764F4F" w:rsidRDefault="00B326B3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 w:rsidR="00D01B94">
              <w:rPr>
                <w:rFonts w:ascii="Times New Roman" w:hAnsi="Times New Roman" w:cs="Times New Roman"/>
                <w:sz w:val="28"/>
              </w:rPr>
              <w:t>13</w:t>
            </w:r>
            <w:r w:rsidR="00E3555F">
              <w:rPr>
                <w:rFonts w:ascii="Times New Roman" w:hAnsi="Times New Roman" w:cs="Times New Roman"/>
                <w:sz w:val="28"/>
              </w:rPr>
              <w:t>-2</w:t>
            </w:r>
            <w:r w:rsidR="00D01B94">
              <w:rPr>
                <w:rFonts w:ascii="Times New Roman" w:hAnsi="Times New Roman" w:cs="Times New Roman"/>
                <w:sz w:val="28"/>
              </w:rPr>
              <w:t>2:28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7:13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8:13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8:53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9:53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10:33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11:33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12:33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13:33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14:13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15:13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15:53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16:53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17:33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18:33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764F4F" w:rsidRPr="00F1158B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1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19:13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19:53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20:53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21:28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22:28</w:t>
            </w:r>
          </w:p>
        </w:tc>
      </w:tr>
      <w:tr w:rsidR="00D2781D" w:rsidRPr="00115C8A" w:rsidTr="00141BE2">
        <w:trPr>
          <w:trHeight w:val="872"/>
        </w:trPr>
        <w:tc>
          <w:tcPr>
            <w:tcW w:w="1862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F1158B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72"/>
                <w:szCs w:val="96"/>
              </w:rPr>
            </w:pPr>
            <w:r w:rsidRPr="00F1158B">
              <w:rPr>
                <w:rFonts w:ascii="Times New Roman" w:hAnsi="Times New Roman" w:cs="Times New Roman"/>
                <w:b/>
                <w:sz w:val="72"/>
                <w:szCs w:val="96"/>
              </w:rPr>
              <w:t>1А</w:t>
            </w:r>
          </w:p>
        </w:tc>
        <w:tc>
          <w:tcPr>
            <w:tcW w:w="2895" w:type="dxa"/>
            <w:vMerge w:val="restart"/>
            <w:vAlign w:val="center"/>
          </w:tcPr>
          <w:p w:rsidR="00D2781D" w:rsidRPr="00F1158B" w:rsidRDefault="00523E88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523E88">
              <w:rPr>
                <w:rFonts w:ascii="Times New Roman" w:hAnsi="Times New Roman" w:cs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01B94" w:rsidP="00ED4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6:23-22:00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6:23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7:10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8:10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8:55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9:50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11:40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12:25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14:10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15:10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16:10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17:55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D2781D" w:rsidRPr="00141BE2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19:25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B326B3"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19: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21:00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21:15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22:00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F1158B" w:rsidRDefault="00D2781D" w:rsidP="00405930">
            <w:pPr>
              <w:spacing w:after="0" w:line="240" w:lineRule="auto"/>
              <w:rPr>
                <w:rFonts w:ascii="Times New Roman" w:hAnsi="Times New Roman"/>
                <w:sz w:val="72"/>
                <w:szCs w:val="96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40593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D2781D" w:rsidRPr="00F1158B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Default="00141BE2" w:rsidP="00D0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441BE8">
              <w:rPr>
                <w:rFonts w:ascii="Times New Roman" w:hAnsi="Times New Roman" w:cs="Times New Roman"/>
                <w:sz w:val="28"/>
              </w:rPr>
              <w:t>:</w:t>
            </w:r>
            <w:r w:rsidR="00B326B3">
              <w:rPr>
                <w:rFonts w:ascii="Times New Roman" w:hAnsi="Times New Roman" w:cs="Times New Roman"/>
                <w:sz w:val="28"/>
              </w:rPr>
              <w:t>5</w:t>
            </w:r>
            <w:r w:rsidR="00D01B94">
              <w:rPr>
                <w:rFonts w:ascii="Times New Roman" w:hAnsi="Times New Roman" w:cs="Times New Roman"/>
                <w:sz w:val="28"/>
              </w:rPr>
              <w:t>5-21:50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7:55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10:10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11:10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11:50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12:50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13:50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15:30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16:20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17:10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17:55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18:20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18:50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D2781D" w:rsidRPr="00141BE2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19:40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20:10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21:15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21:50</w:t>
            </w:r>
          </w:p>
        </w:tc>
      </w:tr>
      <w:tr w:rsidR="00B326B3" w:rsidRPr="00115C8A" w:rsidTr="00141BE2">
        <w:trPr>
          <w:trHeight w:val="795"/>
        </w:trPr>
        <w:tc>
          <w:tcPr>
            <w:tcW w:w="1862" w:type="dxa"/>
            <w:vMerge w:val="restart"/>
            <w:tcBorders>
              <w:left w:val="double" w:sz="4" w:space="0" w:color="auto"/>
            </w:tcBorders>
            <w:vAlign w:val="center"/>
          </w:tcPr>
          <w:p w:rsidR="00B326B3" w:rsidRPr="00F1158B" w:rsidRDefault="00B326B3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  <w:r>
              <w:rPr>
                <w:rFonts w:ascii="Times New Roman" w:hAnsi="Times New Roman"/>
                <w:b/>
                <w:sz w:val="72"/>
                <w:szCs w:val="96"/>
              </w:rPr>
              <w:t>8</w:t>
            </w:r>
          </w:p>
        </w:tc>
        <w:tc>
          <w:tcPr>
            <w:tcW w:w="2895" w:type="dxa"/>
            <w:vMerge w:val="restart"/>
            <w:vAlign w:val="center"/>
          </w:tcPr>
          <w:p w:rsidR="00B326B3" w:rsidRPr="00F1158B" w:rsidRDefault="00B326B3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23E88">
              <w:rPr>
                <w:rFonts w:ascii="Times New Roman" w:hAnsi="Times New Roman" w:cs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B326B3" w:rsidRPr="00F1158B" w:rsidRDefault="00B326B3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Будни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B326B3" w:rsidRDefault="00B326B3" w:rsidP="00D01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</w:t>
            </w:r>
            <w:r w:rsidR="00D01B94">
              <w:rPr>
                <w:rFonts w:ascii="Times New Roman" w:hAnsi="Times New Roman" w:cs="Times New Roman"/>
                <w:sz w:val="28"/>
              </w:rPr>
              <w:t>7-23:07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6:27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6:57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7:32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8:02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8:27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8:37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9:27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9:52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10:47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11:37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12:37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13:47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14:17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326B3" w:rsidRPr="00141BE2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15:27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16:27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16:42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17:42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18:42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19:47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21:37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23:07</w:t>
            </w:r>
          </w:p>
        </w:tc>
      </w:tr>
      <w:tr w:rsidR="00B326B3" w:rsidRPr="00115C8A" w:rsidTr="00141BE2">
        <w:trPr>
          <w:trHeight w:val="795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B326B3" w:rsidRDefault="00B326B3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B326B3" w:rsidRPr="00523E88" w:rsidRDefault="00B326B3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  <w:vAlign w:val="center"/>
          </w:tcPr>
          <w:p w:rsidR="00B326B3" w:rsidRPr="00F1158B" w:rsidRDefault="00B326B3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158B">
              <w:rPr>
                <w:rFonts w:ascii="Times New Roman" w:hAnsi="Times New Roman" w:cs="Times New Roman"/>
                <w:sz w:val="32"/>
                <w:szCs w:val="32"/>
              </w:rPr>
              <w:t>Выходные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B326B3" w:rsidRDefault="00B326B3" w:rsidP="00141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</w:t>
            </w:r>
            <w:r w:rsidR="00D01B94">
              <w:rPr>
                <w:rFonts w:ascii="Times New Roman" w:hAnsi="Times New Roman" w:cs="Times New Roman"/>
                <w:sz w:val="28"/>
              </w:rPr>
              <w:t>57-22:47</w:t>
            </w:r>
          </w:p>
        </w:tc>
        <w:tc>
          <w:tcPr>
            <w:tcW w:w="1366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326B3" w:rsidRPr="00B326B3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6:57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8:37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9:47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10:47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B326B3" w:rsidRPr="00B326B3">
              <w:rPr>
                <w:rFonts w:ascii="Times New Roman" w:hAnsi="Times New Roman"/>
                <w:b/>
                <w:sz w:val="32"/>
                <w:szCs w:val="32"/>
              </w:rPr>
              <w:t xml:space="preserve"> 11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:37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12:37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13:07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14:07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15:07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16:07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17:07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18:07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326B3" w:rsidRDefault="00D01B94" w:rsidP="00B326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18:52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19:27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21:37</w:t>
            </w:r>
            <w:r w:rsidR="00B326B3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22:47</w:t>
            </w:r>
          </w:p>
        </w:tc>
      </w:tr>
      <w:tr w:rsidR="00D2781D" w:rsidRPr="00115C8A" w:rsidTr="00141BE2">
        <w:trPr>
          <w:trHeight w:val="406"/>
        </w:trPr>
        <w:tc>
          <w:tcPr>
            <w:tcW w:w="23180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F1158B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F1158B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 xml:space="preserve">        По нерегулируемым тарифам</w:t>
            </w:r>
          </w:p>
        </w:tc>
      </w:tr>
      <w:tr w:rsidR="00D2781D" w:rsidRPr="00115C8A" w:rsidTr="00141BE2">
        <w:trPr>
          <w:trHeight w:val="1828"/>
        </w:trPr>
        <w:tc>
          <w:tcPr>
            <w:tcW w:w="1862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89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24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227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3665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141BE2" w:rsidRPr="00115C8A" w:rsidTr="00141BE2">
        <w:trPr>
          <w:trHeight w:val="1009"/>
        </w:trPr>
        <w:tc>
          <w:tcPr>
            <w:tcW w:w="186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994282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7</w:t>
            </w:r>
            <w:r w:rsidR="00D2781D" w:rsidRPr="00F1158B">
              <w:rPr>
                <w:rFonts w:ascii="Times New Roman" w:hAnsi="Times New Roman" w:cs="Times New Roman"/>
                <w:b/>
                <w:sz w:val="72"/>
                <w:szCs w:val="96"/>
              </w:rPr>
              <w:t>К</w:t>
            </w:r>
          </w:p>
        </w:tc>
        <w:tc>
          <w:tcPr>
            <w:tcW w:w="289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Pr="00764F4F" w:rsidRDefault="00523E88" w:rsidP="00994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40"/>
              </w:rPr>
              <w:t>Назымская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 экспедиция</w:t>
            </w:r>
          </w:p>
        </w:tc>
        <w:tc>
          <w:tcPr>
            <w:tcW w:w="2483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27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279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82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83" w:type="dxa"/>
          </w:tcPr>
          <w:p w:rsidR="00D2781D" w:rsidRPr="00115C8A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2275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279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104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82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277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9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83" w:type="dxa"/>
          </w:tcPr>
          <w:p w:rsidR="00D2781D" w:rsidRPr="00C15944" w:rsidRDefault="00D2781D" w:rsidP="00F1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275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279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2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77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141BE2">
        <w:trPr>
          <w:trHeight w:val="201"/>
        </w:trPr>
        <w:tc>
          <w:tcPr>
            <w:tcW w:w="186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89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483" w:type="dxa"/>
            <w:tcBorders>
              <w:bottom w:val="double" w:sz="4" w:space="0" w:color="auto"/>
            </w:tcBorders>
          </w:tcPr>
          <w:p w:rsidR="00D2781D" w:rsidRPr="00994282" w:rsidRDefault="00D2781D" w:rsidP="00F1158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94282"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  <w:tc>
          <w:tcPr>
            <w:tcW w:w="2275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279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82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7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141BE2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8091"/>
        </w:trPr>
        <w:tc>
          <w:tcPr>
            <w:tcW w:w="23164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08175B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34DF6354" wp14:editId="78F2633B">
                  <wp:simplePos x="0" y="0"/>
                  <wp:positionH relativeFrom="column">
                    <wp:posOffset>-51493</wp:posOffset>
                  </wp:positionH>
                  <wp:positionV relativeFrom="paragraph">
                    <wp:posOffset>40524</wp:posOffset>
                  </wp:positionV>
                  <wp:extent cx="2795155" cy="2795155"/>
                  <wp:effectExtent l="0" t="0" r="5715" b="5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742" cy="2794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01B9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432" behindDoc="0" locked="0" layoutInCell="1" allowOverlap="1" wp14:anchorId="16054D92" wp14:editId="647D8F03">
                  <wp:simplePos x="0" y="0"/>
                  <wp:positionH relativeFrom="column">
                    <wp:posOffset>9435176</wp:posOffset>
                  </wp:positionH>
                  <wp:positionV relativeFrom="paragraph">
                    <wp:posOffset>43180</wp:posOffset>
                  </wp:positionV>
                  <wp:extent cx="4852035" cy="234315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39" t="34335" r="30115" b="31264"/>
                          <a:stretch/>
                        </pic:blipFill>
                        <pic:spPr bwMode="auto">
                          <a:xfrm>
                            <a:off x="0" y="0"/>
                            <a:ext cx="4852035" cy="234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282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1421A617" wp14:editId="69ED74E1">
                  <wp:simplePos x="0" y="0"/>
                  <wp:positionH relativeFrom="column">
                    <wp:posOffset>2743431</wp:posOffset>
                  </wp:positionH>
                  <wp:positionV relativeFrom="paragraph">
                    <wp:posOffset>54610</wp:posOffset>
                  </wp:positionV>
                  <wp:extent cx="6360222" cy="2337955"/>
                  <wp:effectExtent l="0" t="0" r="2540" b="5715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360222" cy="233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94282" w:rsidRDefault="00994282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94282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42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  <w:bookmarkStart w:id="0" w:name="_GoBack"/>
            <w:bookmarkEnd w:id="0"/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141BE2">
      <w:pgSz w:w="23814" w:h="16839" w:orient="landscape" w:code="8"/>
      <w:pgMar w:top="284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8FC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175B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1BE2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5906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1BE8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3E88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535E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2AE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2AF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3BC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0E4C"/>
    <w:rsid w:val="006E10C0"/>
    <w:rsid w:val="006E1BAD"/>
    <w:rsid w:val="006E218D"/>
    <w:rsid w:val="006E273A"/>
    <w:rsid w:val="006E27A2"/>
    <w:rsid w:val="006E28AC"/>
    <w:rsid w:val="006E4DFD"/>
    <w:rsid w:val="006E6434"/>
    <w:rsid w:val="006E68C1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326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163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16"/>
    <w:rsid w:val="009940AE"/>
    <w:rsid w:val="00994282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6B3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2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1A0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B94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E2F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906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0F2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58B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37B2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4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FC3B-A4E5-40DE-8C22-B6C2D183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2024-11-19T11:34:00Z</dcterms:created>
  <dcterms:modified xsi:type="dcterms:W3CDTF">2024-11-19T11:34:00Z</dcterms:modified>
</cp:coreProperties>
</file>