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115C8A" w:rsidP="005C6C11">
      <w:pPr>
        <w:tabs>
          <w:tab w:val="left" w:pos="3650"/>
          <w:tab w:val="center" w:pos="8277"/>
        </w:tabs>
        <w:spacing w:after="0" w:line="240" w:lineRule="auto"/>
        <w:rPr>
          <w:rFonts w:ascii="Times New Roman" w:eastAsiaTheme="minorHAnsi" w:hAnsi="Times New Roman"/>
          <w:b/>
          <w:sz w:val="52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1418"/>
        <w:gridCol w:w="1559"/>
        <w:gridCol w:w="7152"/>
        <w:gridCol w:w="2059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F8315F" w:rsidRDefault="00AE5DC1" w:rsidP="00EF44C2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30"/>
                <w:szCs w:val="130"/>
              </w:rPr>
            </w:pPr>
            <w:r w:rsidRPr="00F8315F">
              <w:rPr>
                <w:rFonts w:ascii="Times New Roman" w:hAnsi="Times New Roman"/>
                <w:b/>
                <w:noProof/>
                <w:sz w:val="130"/>
                <w:szCs w:val="130"/>
              </w:rPr>
              <w:drawing>
                <wp:anchor distT="0" distB="0" distL="114300" distR="114300" simplePos="0" relativeHeight="251702784" behindDoc="0" locked="0" layoutInCell="0" allowOverlap="1" wp14:anchorId="285909BB" wp14:editId="7AD71110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0790">
              <w:rPr>
                <w:rFonts w:ascii="Times New Roman" w:hAnsi="Times New Roman"/>
                <w:b/>
                <w:color w:val="FFFFFF" w:themeColor="background1"/>
                <w:sz w:val="130"/>
                <w:szCs w:val="130"/>
              </w:rPr>
              <w:t xml:space="preserve">КСК </w:t>
            </w:r>
            <w:r w:rsidR="00EF44C2">
              <w:rPr>
                <w:rFonts w:ascii="Times New Roman" w:hAnsi="Times New Roman"/>
                <w:b/>
                <w:color w:val="FFFFFF" w:themeColor="background1"/>
                <w:sz w:val="130"/>
                <w:szCs w:val="130"/>
              </w:rPr>
              <w:t>МУСТАНГ</w:t>
            </w:r>
            <w:r w:rsidR="00800D1C" w:rsidRPr="00F8315F">
              <w:rPr>
                <w:rFonts w:ascii="Times New Roman" w:hAnsi="Times New Roman"/>
                <w:b/>
                <w:color w:val="FFFFFF" w:themeColor="background1"/>
                <w:sz w:val="130"/>
                <w:szCs w:val="130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1C7083"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922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1C7083"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072F6A" w:rsidRPr="00F8315F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F8315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F8315F">
              <w:rPr>
                <w:rFonts w:ascii="Times New Roman" w:hAnsi="Times New Roman"/>
                <w:b/>
                <w:sz w:val="36"/>
                <w:szCs w:val="36"/>
              </w:rPr>
              <w:t>. Восточный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72F6A" w:rsidRPr="001C7083" w:rsidRDefault="00072F6A" w:rsidP="00F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C7083">
              <w:rPr>
                <w:rFonts w:ascii="Times New Roman" w:hAnsi="Times New Roman" w:cs="Times New Roman"/>
                <w:sz w:val="27"/>
                <w:szCs w:val="27"/>
              </w:rPr>
              <w:t>Будни</w:t>
            </w:r>
          </w:p>
          <w:p w:rsidR="00072F6A" w:rsidRPr="001C7083" w:rsidRDefault="00072F6A" w:rsidP="00F8315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7083">
              <w:rPr>
                <w:rFonts w:ascii="Times New Roman" w:hAnsi="Times New Roman" w:cs="Times New Roman"/>
                <w:sz w:val="27"/>
                <w:szCs w:val="27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Pr="001C7083" w:rsidRDefault="003C156E" w:rsidP="007903A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7083">
              <w:rPr>
                <w:rFonts w:ascii="Times New Roman" w:hAnsi="Times New Roman" w:cs="Times New Roman"/>
                <w:sz w:val="27"/>
                <w:szCs w:val="27"/>
              </w:rPr>
              <w:t>4:3</w:t>
            </w:r>
            <w:r w:rsidR="005E0790" w:rsidRPr="001C708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F8315F" w:rsidRPr="001C7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320A8" w:rsidRPr="001C7083">
              <w:rPr>
                <w:rFonts w:ascii="Times New Roman" w:hAnsi="Times New Roman" w:cs="Times New Roman"/>
                <w:sz w:val="27"/>
                <w:szCs w:val="27"/>
              </w:rPr>
              <w:t>23:4</w:t>
            </w:r>
            <w:r w:rsidR="007903A6" w:rsidRPr="001C708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922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5C6C11" w:rsidRDefault="007903A6" w:rsidP="005C6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5C6C11">
              <w:rPr>
                <w:rFonts w:ascii="Times New Roman" w:hAnsi="Times New Roman"/>
                <w:b/>
                <w:sz w:val="35"/>
                <w:szCs w:val="35"/>
              </w:rPr>
              <w:t>4:36, 5:51, 6:01, 6:37, 7:17, 7:37, 8:09, 8:19, 8:39, 8:47, 8:57, 9:07, 9:17, 9:37, 10:02, 10:12, 10:27, 10:37, 10:57, 11:12, 11:27, 11:37, 11:47, 11:57, 12:17, 12:37, 12:57, 13:17, 13:37, 13:57</w:t>
            </w:r>
            <w:proofErr w:type="gramEnd"/>
            <w:r w:rsidRPr="005C6C11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proofErr w:type="gramStart"/>
            <w:r w:rsidRPr="005C6C11">
              <w:rPr>
                <w:rFonts w:ascii="Times New Roman" w:hAnsi="Times New Roman"/>
                <w:b/>
                <w:sz w:val="35"/>
                <w:szCs w:val="35"/>
              </w:rPr>
              <w:t>14:17, 14:37, 14:57, 15:17, 15:37, 15:57, 16:17, 16:37, 16:57, 17:17, 17:37, 17:57, 18:12, 18:27, 18:42, 19:02, 19:12, 19:27, 19:42, 19:57, 20:12,</w:t>
            </w:r>
            <w:r w:rsidR="005C6C11" w:rsidRPr="005C6C11">
              <w:rPr>
                <w:rFonts w:ascii="Times New Roman" w:hAnsi="Times New Roman"/>
                <w:b/>
                <w:sz w:val="35"/>
                <w:szCs w:val="35"/>
              </w:rPr>
              <w:t xml:space="preserve"> </w:t>
            </w:r>
            <w:r w:rsidRPr="005C6C11">
              <w:rPr>
                <w:rFonts w:ascii="Times New Roman" w:hAnsi="Times New Roman"/>
                <w:b/>
                <w:sz w:val="35"/>
                <w:szCs w:val="35"/>
              </w:rPr>
              <w:t>20:27, 20:42, 20:57, 21:17, 21:37, 21:57, 22:12, 22:27, 22:57</w:t>
            </w:r>
            <w:proofErr w:type="gramEnd"/>
            <w:r w:rsidRPr="005C6C11">
              <w:rPr>
                <w:rFonts w:ascii="Times New Roman" w:hAnsi="Times New Roman"/>
                <w:b/>
                <w:sz w:val="35"/>
                <w:szCs w:val="35"/>
              </w:rPr>
              <w:t>, 23:27, 23:42</w:t>
            </w:r>
          </w:p>
        </w:tc>
      </w:tr>
      <w:tr w:rsidR="00072F6A" w:rsidRPr="00115C8A" w:rsidTr="001C7083">
        <w:tc>
          <w:tcPr>
            <w:tcW w:w="1559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6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72F6A" w:rsidRPr="001C7083" w:rsidRDefault="00072F6A" w:rsidP="00F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1C7083">
              <w:rPr>
                <w:rFonts w:ascii="Times New Roman" w:hAnsi="Times New Roman" w:cs="Times New Roman"/>
                <w:sz w:val="24"/>
                <w:szCs w:val="27"/>
              </w:rPr>
              <w:t>Выходные</w:t>
            </w:r>
          </w:p>
          <w:p w:rsidR="00072F6A" w:rsidRPr="001C7083" w:rsidRDefault="00072F6A" w:rsidP="00F8315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7083">
              <w:rPr>
                <w:rFonts w:ascii="Times New Roman" w:hAnsi="Times New Roman" w:cs="Times New Roman"/>
                <w:sz w:val="27"/>
                <w:szCs w:val="27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Pr="001C7083" w:rsidRDefault="00A929B6" w:rsidP="007320A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7083">
              <w:rPr>
                <w:rFonts w:ascii="Times New Roman" w:hAnsi="Times New Roman" w:cs="Times New Roman"/>
                <w:sz w:val="27"/>
                <w:szCs w:val="27"/>
              </w:rPr>
              <w:t>4:3</w:t>
            </w:r>
            <w:r w:rsidR="005E0790" w:rsidRPr="001C708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AA614A" w:rsidRPr="001C7083">
              <w:rPr>
                <w:rFonts w:ascii="Times New Roman" w:hAnsi="Times New Roman" w:cs="Times New Roman"/>
                <w:sz w:val="27"/>
                <w:szCs w:val="27"/>
              </w:rPr>
              <w:t>-0:12</w:t>
            </w:r>
          </w:p>
        </w:tc>
        <w:tc>
          <w:tcPr>
            <w:tcW w:w="922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5C6C11" w:rsidRDefault="00AA614A" w:rsidP="000E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5C6C11">
              <w:rPr>
                <w:rFonts w:ascii="Times New Roman" w:hAnsi="Times New Roman"/>
                <w:b/>
                <w:sz w:val="35"/>
                <w:szCs w:val="35"/>
              </w:rPr>
              <w:t>4:36, 6:37, 7:17, 7:37, 8:09, 8:39, 8:57, 9:17, 9:37, 9:57, 10:17, 10:37, 10:57, 11:17, 11:37, 11:57,</w:t>
            </w:r>
            <w:r w:rsidR="000E0773" w:rsidRPr="005C6C11">
              <w:rPr>
                <w:rFonts w:ascii="Times New Roman" w:hAnsi="Times New Roman"/>
                <w:b/>
                <w:sz w:val="35"/>
                <w:szCs w:val="35"/>
              </w:rPr>
              <w:t xml:space="preserve"> </w:t>
            </w:r>
            <w:r w:rsidRPr="005C6C11">
              <w:rPr>
                <w:rFonts w:ascii="Times New Roman" w:hAnsi="Times New Roman"/>
                <w:b/>
                <w:sz w:val="35"/>
                <w:szCs w:val="35"/>
              </w:rPr>
              <w:t>12:17, 12:37, 12:57, 13:17, 13:37, 13:57, 14:17, 14:37, 14:57, 15:17, 15:37, 15:57, 16:17, 16:37</w:t>
            </w:r>
            <w:proofErr w:type="gramEnd"/>
            <w:r w:rsidRPr="005C6C11">
              <w:rPr>
                <w:rFonts w:ascii="Times New Roman" w:hAnsi="Times New Roman"/>
                <w:b/>
                <w:sz w:val="35"/>
                <w:szCs w:val="35"/>
              </w:rPr>
              <w:t>, 16:57, 17:17,</w:t>
            </w:r>
            <w:r w:rsidR="000E0773" w:rsidRPr="005C6C11">
              <w:rPr>
                <w:rFonts w:ascii="Times New Roman" w:hAnsi="Times New Roman"/>
                <w:b/>
                <w:sz w:val="35"/>
                <w:szCs w:val="35"/>
              </w:rPr>
              <w:t xml:space="preserve"> </w:t>
            </w:r>
            <w:r w:rsidRPr="005C6C11">
              <w:rPr>
                <w:rFonts w:ascii="Times New Roman" w:hAnsi="Times New Roman"/>
                <w:b/>
                <w:sz w:val="35"/>
                <w:szCs w:val="35"/>
              </w:rPr>
              <w:t>17:37, 17:57, 18:17, 18:37, 18:57, 19:17, 19:37, 19:57, 20:17, 20:37, 20:57, 21:17</w:t>
            </w:r>
            <w:r w:rsidR="000E0773" w:rsidRPr="005C6C11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C6C11">
              <w:rPr>
                <w:rFonts w:ascii="Times New Roman" w:hAnsi="Times New Roman"/>
                <w:b/>
                <w:sz w:val="35"/>
                <w:szCs w:val="35"/>
              </w:rPr>
              <w:t xml:space="preserve"> 21:37</w:t>
            </w:r>
            <w:r w:rsidR="000E0773" w:rsidRPr="005C6C11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C6C11">
              <w:rPr>
                <w:rFonts w:ascii="Times New Roman" w:hAnsi="Times New Roman"/>
                <w:b/>
                <w:sz w:val="35"/>
                <w:szCs w:val="35"/>
              </w:rPr>
              <w:t xml:space="preserve"> 21:57</w:t>
            </w:r>
            <w:r w:rsidR="000E0773" w:rsidRPr="005C6C11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C6C11">
              <w:rPr>
                <w:rFonts w:ascii="Times New Roman" w:hAnsi="Times New Roman"/>
                <w:b/>
                <w:sz w:val="35"/>
                <w:szCs w:val="35"/>
              </w:rPr>
              <w:t xml:space="preserve"> 22:12</w:t>
            </w:r>
            <w:r w:rsidR="000E0773" w:rsidRPr="005C6C11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C6C11">
              <w:rPr>
                <w:rFonts w:ascii="Times New Roman" w:hAnsi="Times New Roman"/>
                <w:b/>
                <w:sz w:val="35"/>
                <w:szCs w:val="35"/>
              </w:rPr>
              <w:t xml:space="preserve"> 22:37</w:t>
            </w:r>
            <w:r w:rsidR="000E0773" w:rsidRPr="005C6C11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C6C11">
              <w:rPr>
                <w:rFonts w:ascii="Times New Roman" w:hAnsi="Times New Roman"/>
                <w:b/>
                <w:sz w:val="35"/>
                <w:szCs w:val="35"/>
              </w:rPr>
              <w:t>22:57</w:t>
            </w:r>
            <w:r w:rsidR="000E0773" w:rsidRPr="005C6C11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C6C11">
              <w:rPr>
                <w:rFonts w:ascii="Times New Roman" w:hAnsi="Times New Roman"/>
                <w:b/>
                <w:sz w:val="35"/>
                <w:szCs w:val="35"/>
              </w:rPr>
              <w:t xml:space="preserve"> 23:27</w:t>
            </w:r>
            <w:r w:rsidR="000E0773" w:rsidRPr="005C6C11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C6C11">
              <w:rPr>
                <w:rFonts w:ascii="Times New Roman" w:hAnsi="Times New Roman"/>
                <w:b/>
                <w:sz w:val="35"/>
                <w:szCs w:val="35"/>
              </w:rPr>
              <w:t xml:space="preserve"> 0:12</w:t>
            </w:r>
          </w:p>
        </w:tc>
      </w:tr>
      <w:tr w:rsidR="00072F6A" w:rsidRPr="00115C8A" w:rsidTr="001C7083">
        <w:tc>
          <w:tcPr>
            <w:tcW w:w="1559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6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72F6A" w:rsidRPr="001C7083" w:rsidRDefault="00072F6A" w:rsidP="00F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C7083">
              <w:rPr>
                <w:rFonts w:ascii="Times New Roman" w:hAnsi="Times New Roman" w:cs="Times New Roman"/>
                <w:sz w:val="27"/>
                <w:szCs w:val="27"/>
              </w:rPr>
              <w:t>Будни</w:t>
            </w:r>
          </w:p>
          <w:p w:rsidR="00072F6A" w:rsidRPr="001C7083" w:rsidRDefault="00072F6A" w:rsidP="00F8315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7083">
              <w:rPr>
                <w:rFonts w:ascii="Times New Roman" w:hAnsi="Times New Roman" w:cs="Times New Roman"/>
                <w:sz w:val="27"/>
                <w:szCs w:val="27"/>
              </w:rPr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Pr="001C7083" w:rsidRDefault="00FD7A3E" w:rsidP="007320A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708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800D1C" w:rsidRPr="001C7083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Pr="001C708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E0790" w:rsidRPr="001C708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7903A6" w:rsidRPr="001C7083">
              <w:rPr>
                <w:rFonts w:ascii="Times New Roman" w:hAnsi="Times New Roman" w:cs="Times New Roman"/>
                <w:sz w:val="27"/>
                <w:szCs w:val="27"/>
              </w:rPr>
              <w:t>-0:42</w:t>
            </w:r>
          </w:p>
        </w:tc>
        <w:tc>
          <w:tcPr>
            <w:tcW w:w="922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5C6C11" w:rsidRDefault="005E0790" w:rsidP="005C6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5C6C11">
              <w:rPr>
                <w:rFonts w:ascii="Times New Roman" w:hAnsi="Times New Roman"/>
                <w:b/>
                <w:sz w:val="35"/>
                <w:szCs w:val="35"/>
              </w:rPr>
              <w:t>4:36, 5:51, 6:01, 6:37, 7:17, 7:37, 8:09, 8:19, 8:37, 8:47, 8:57, 9:07, 9:17, 9:37, 9:47, 10:02, 10:12, 10:22, 10:37, 10:57, 11:17, 11:37, 11:47, 11:57, 12:17, 12:37, 12:57, 13:17, 13:37, 13:57</w:t>
            </w:r>
            <w:proofErr w:type="gramEnd"/>
            <w:r w:rsidRPr="005C6C11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proofErr w:type="gramStart"/>
            <w:r w:rsidRPr="005C6C11">
              <w:rPr>
                <w:rFonts w:ascii="Times New Roman" w:hAnsi="Times New Roman"/>
                <w:b/>
                <w:sz w:val="35"/>
                <w:szCs w:val="35"/>
              </w:rPr>
              <w:t xml:space="preserve">14:12, 14:27, 14:42, 14:57, 15:17, 15:37, 15:57, 16:17, 16:37, </w:t>
            </w:r>
            <w:bookmarkStart w:id="0" w:name="_GoBack"/>
            <w:bookmarkEnd w:id="0"/>
            <w:r w:rsidRPr="005C6C11">
              <w:rPr>
                <w:rFonts w:ascii="Times New Roman" w:hAnsi="Times New Roman"/>
                <w:b/>
                <w:sz w:val="35"/>
                <w:szCs w:val="35"/>
              </w:rPr>
              <w:t>16:57, 17:12, 17:27, 17:42, 17:57, 18:12, 18:27, 18:42, 18:57, 19:12, 19:27, 19:42,</w:t>
            </w:r>
            <w:r w:rsidR="005C6C11" w:rsidRPr="005C6C11">
              <w:rPr>
                <w:rFonts w:ascii="Times New Roman" w:hAnsi="Times New Roman"/>
                <w:b/>
                <w:sz w:val="35"/>
                <w:szCs w:val="35"/>
              </w:rPr>
              <w:t xml:space="preserve"> </w:t>
            </w:r>
            <w:r w:rsidRPr="005C6C11">
              <w:rPr>
                <w:rFonts w:ascii="Times New Roman" w:hAnsi="Times New Roman"/>
                <w:b/>
                <w:sz w:val="35"/>
                <w:szCs w:val="35"/>
              </w:rPr>
              <w:t>19:57, 20:12, 20:27, 20:42, 20:57, 21:17, 21:37, 21:57, 22:12</w:t>
            </w:r>
            <w:proofErr w:type="gramEnd"/>
            <w:r w:rsidRPr="005C6C11">
              <w:rPr>
                <w:rFonts w:ascii="Times New Roman" w:hAnsi="Times New Roman"/>
                <w:b/>
                <w:sz w:val="35"/>
                <w:szCs w:val="35"/>
              </w:rPr>
              <w:t>, 22:27, 22:42, 22:57, 23:12, 23:27, 0:12, 0:27, 0:42</w:t>
            </w:r>
          </w:p>
        </w:tc>
      </w:tr>
      <w:tr w:rsidR="00072F6A" w:rsidRPr="00115C8A" w:rsidTr="001C7083"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130D52" w:rsidRPr="001C7083" w:rsidRDefault="00130D52" w:rsidP="00F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D52" w:rsidRPr="001C7083" w:rsidRDefault="00130D52" w:rsidP="00F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2F6A" w:rsidRPr="001C7083" w:rsidRDefault="00072F6A" w:rsidP="00F8315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7083">
              <w:rPr>
                <w:rFonts w:ascii="Times New Roman" w:hAnsi="Times New Roman" w:cs="Times New Roman"/>
                <w:sz w:val="24"/>
                <w:szCs w:val="27"/>
              </w:rPr>
              <w:t xml:space="preserve">Выходные </w:t>
            </w:r>
            <w:r w:rsidRPr="001C7083">
              <w:rPr>
                <w:rFonts w:ascii="Times New Roman" w:hAnsi="Times New Roman" w:cs="Times New Roman"/>
                <w:sz w:val="27"/>
                <w:szCs w:val="27"/>
              </w:rPr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0D52" w:rsidRPr="001C7083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2F6A" w:rsidRPr="001C7083" w:rsidRDefault="00FB1A0F" w:rsidP="005C6C1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7083">
              <w:rPr>
                <w:rFonts w:ascii="Times New Roman" w:hAnsi="Times New Roman" w:cs="Times New Roman"/>
                <w:sz w:val="27"/>
                <w:szCs w:val="27"/>
              </w:rPr>
              <w:t>4:3</w:t>
            </w:r>
            <w:r w:rsidR="005C6C11" w:rsidRPr="001C708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800D1C" w:rsidRPr="001C7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903A6" w:rsidRPr="001C7083">
              <w:rPr>
                <w:rFonts w:ascii="Times New Roman" w:hAnsi="Times New Roman" w:cs="Times New Roman"/>
                <w:sz w:val="27"/>
                <w:szCs w:val="27"/>
              </w:rPr>
              <w:t>0:</w:t>
            </w:r>
            <w:r w:rsidR="005C6C11" w:rsidRPr="001C7083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922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5C6C11" w:rsidRDefault="005C6C11" w:rsidP="005C6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5C6C11">
              <w:rPr>
                <w:rFonts w:ascii="Times New Roman" w:hAnsi="Times New Roman"/>
                <w:b/>
                <w:sz w:val="35"/>
                <w:szCs w:val="35"/>
              </w:rPr>
              <w:t>4:36, 7:17, 7:37, 8:09, 8:19, 8:39, 8:57, 9:17, 9:37, 10:02, 10:12, 10:22, 10:37, 10:57, 11:12, 11:27, 11:37, 11:47, 11:57, 12:17, 12:37, 12:57, 13:17, 13:37, 13:57, 14:17, 14:37, 14:57, 15:17, 15:37</w:t>
            </w:r>
            <w:proofErr w:type="gramEnd"/>
            <w:r w:rsidRPr="005C6C11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proofErr w:type="gramStart"/>
            <w:r w:rsidRPr="005C6C11">
              <w:rPr>
                <w:rFonts w:ascii="Times New Roman" w:hAnsi="Times New Roman"/>
                <w:b/>
                <w:sz w:val="35"/>
                <w:szCs w:val="35"/>
              </w:rPr>
              <w:t>15:57, 16:37, 16:37, 16:57, 17:17, 17:37, 17:57, 18:12, 18:27, 18:42, 18:57, 19:12, 19:27, 19:42, 19:57, 20:12, 20:27, 20:42, 20:57, 21:170, 21:37, 21:57, 22:12, 22:27, 22:57, 23:27, 23:42, 0:12, 0:42</w:t>
            </w:r>
            <w:proofErr w:type="gramEnd"/>
          </w:p>
        </w:tc>
      </w:tr>
      <w:tr w:rsidR="002C1452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6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7320A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03808" behindDoc="0" locked="0" layoutInCell="1" allowOverlap="1" wp14:anchorId="312FF257" wp14:editId="1770CC8C">
                  <wp:simplePos x="0" y="0"/>
                  <wp:positionH relativeFrom="column">
                    <wp:posOffset>6220691</wp:posOffset>
                  </wp:positionH>
                  <wp:positionV relativeFrom="paragraph">
                    <wp:posOffset>152515</wp:posOffset>
                  </wp:positionV>
                  <wp:extent cx="3540910" cy="1808019"/>
                  <wp:effectExtent l="0" t="0" r="254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35" t="27045" r="22646" b="22916"/>
                          <a:stretch/>
                        </pic:blipFill>
                        <pic:spPr bwMode="auto">
                          <a:xfrm>
                            <a:off x="0" y="0"/>
                            <a:ext cx="3540910" cy="1808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1A94D554" wp14:editId="5AC8A4FF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5E6EAE4A" wp14:editId="57213D0D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  <w:r w:rsidR="007320A8">
              <w:rPr>
                <w:noProof/>
                <w:lang w:eastAsia="ru-RU"/>
              </w:rPr>
              <w:t xml:space="preserve"> 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5C6C11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7E" w:rsidRDefault="00E04E7E" w:rsidP="00A33411">
      <w:pPr>
        <w:spacing w:after="0" w:line="240" w:lineRule="auto"/>
      </w:pPr>
      <w:r>
        <w:separator/>
      </w:r>
    </w:p>
  </w:endnote>
  <w:end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7E" w:rsidRDefault="00E04E7E" w:rsidP="00A33411">
      <w:pPr>
        <w:spacing w:after="0" w:line="240" w:lineRule="auto"/>
      </w:pPr>
      <w:r>
        <w:separator/>
      </w:r>
    </w:p>
  </w:footnote>
  <w:foot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773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083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6E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5C0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6C11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90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0A8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066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03A6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9B6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14A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4E7E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4C2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4E8D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315F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1A0F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A3E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4C14-5132-4F68-8AE1-A5D13E0F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21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2598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Щур Сергей Николаевич</cp:lastModifiedBy>
  <cp:revision>9</cp:revision>
  <cp:lastPrinted>2024-08-16T04:37:00Z</cp:lastPrinted>
  <dcterms:created xsi:type="dcterms:W3CDTF">2024-09-30T11:29:00Z</dcterms:created>
  <dcterms:modified xsi:type="dcterms:W3CDTF">2024-12-06T07:04:00Z</dcterms:modified>
</cp:coreProperties>
</file>