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20"/>
        <w:gridCol w:w="916"/>
        <w:gridCol w:w="222"/>
        <w:gridCol w:w="345"/>
        <w:gridCol w:w="441"/>
        <w:gridCol w:w="552"/>
        <w:gridCol w:w="569"/>
        <w:gridCol w:w="1225"/>
        <w:gridCol w:w="330"/>
        <w:gridCol w:w="330"/>
        <w:gridCol w:w="330"/>
        <w:gridCol w:w="1640"/>
        <w:gridCol w:w="1720"/>
        <w:gridCol w:w="1660"/>
        <w:gridCol w:w="1760"/>
      </w:tblGrid>
      <w:tr w:rsidR="00D7524F" w:rsidRPr="004D7B76" w:rsidTr="00D7524F">
        <w:trPr>
          <w:cantSplit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</w:tr>
      <w:tr w:rsidR="00D7524F" w:rsidRPr="004D7B76" w:rsidTr="00D7524F">
        <w:trPr>
          <w:cantSplit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89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24F" w:rsidRPr="004D7B76" w:rsidRDefault="003F34B1" w:rsidP="00D752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Приложение </w:t>
            </w:r>
            <w:r w:rsidR="00D7524F" w:rsidRPr="004D7B76">
              <w:rPr>
                <w:sz w:val="18"/>
                <w:szCs w:val="18"/>
              </w:rPr>
              <w:t xml:space="preserve"> 9</w:t>
            </w:r>
          </w:p>
        </w:tc>
      </w:tr>
      <w:tr w:rsidR="00D7524F" w:rsidRPr="004D7B76" w:rsidTr="00D7524F">
        <w:trPr>
          <w:cantSplit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24F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к Решению Думы города Ханты-Мансийска</w:t>
            </w:r>
          </w:p>
          <w:p w:rsidR="005D6EB2" w:rsidRPr="005D6EB2" w:rsidRDefault="005D6EB2" w:rsidP="0084490A">
            <w:pPr>
              <w:jc w:val="right"/>
              <w:rPr>
                <w:sz w:val="20"/>
                <w:szCs w:val="20"/>
              </w:rPr>
            </w:pPr>
            <w:bookmarkStart w:id="0" w:name="_GoBack"/>
            <w:r w:rsidRPr="005D6EB2">
              <w:rPr>
                <w:bCs/>
                <w:iCs/>
                <w:sz w:val="20"/>
                <w:szCs w:val="20"/>
              </w:rPr>
              <w:t>от 22 февраля 2017 года 93-</w:t>
            </w:r>
            <w:r w:rsidRPr="005D6EB2">
              <w:rPr>
                <w:bCs/>
                <w:iCs/>
                <w:sz w:val="20"/>
                <w:szCs w:val="20"/>
                <w:lang w:val="en-US"/>
              </w:rPr>
              <w:t>VI</w:t>
            </w:r>
            <w:r w:rsidRPr="005D6EB2">
              <w:rPr>
                <w:bCs/>
                <w:iCs/>
                <w:sz w:val="20"/>
                <w:szCs w:val="20"/>
              </w:rPr>
              <w:t xml:space="preserve"> РД</w:t>
            </w:r>
            <w:bookmarkEnd w:id="0"/>
          </w:p>
        </w:tc>
      </w:tr>
      <w:tr w:rsidR="00D7524F" w:rsidRPr="004D7B76" w:rsidTr="00D7524F">
        <w:trPr>
          <w:cantSplit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5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</w:tr>
      <w:tr w:rsidR="00D7524F" w:rsidRPr="004D7B76" w:rsidTr="00D7524F">
        <w:trPr>
          <w:cantSplit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</w:tr>
      <w:tr w:rsidR="00D7524F" w:rsidRPr="004D7B76" w:rsidTr="00D7524F">
        <w:trPr>
          <w:cantSplit/>
        </w:trPr>
        <w:tc>
          <w:tcPr>
            <w:tcW w:w="156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Ведомственная структура расходов бюд</w:t>
            </w:r>
            <w:r w:rsidR="003F34B1">
              <w:rPr>
                <w:sz w:val="18"/>
                <w:szCs w:val="18"/>
              </w:rPr>
              <w:t>жета города Ханты-Мансийска на п</w:t>
            </w:r>
            <w:r w:rsidRPr="004D7B76">
              <w:rPr>
                <w:sz w:val="18"/>
                <w:szCs w:val="18"/>
              </w:rPr>
              <w:t>лановый период 2018 и 2019 годов</w:t>
            </w:r>
          </w:p>
        </w:tc>
      </w:tr>
      <w:tr w:rsidR="00D7524F" w:rsidRPr="004D7B76" w:rsidTr="004D7B76">
        <w:trPr>
          <w:cantSplit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в рублях</w:t>
            </w:r>
          </w:p>
        </w:tc>
      </w:tr>
      <w:tr w:rsidR="00D7524F" w:rsidRPr="004D7B76" w:rsidTr="004D7B76">
        <w:trPr>
          <w:cantSplit/>
        </w:trPr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Наименование главного распорядителя (распорядителя) бюджетных средств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Ведомство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Раздел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Подраздел</w:t>
            </w:r>
          </w:p>
        </w:tc>
        <w:tc>
          <w:tcPr>
            <w:tcW w:w="1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Целевая </w:t>
            </w:r>
            <w:r w:rsidRPr="004D7B76">
              <w:rPr>
                <w:sz w:val="18"/>
                <w:szCs w:val="18"/>
              </w:rPr>
              <w:br/>
              <w:t xml:space="preserve">статья  </w:t>
            </w:r>
            <w:r w:rsidRPr="004D7B76">
              <w:rPr>
                <w:sz w:val="18"/>
                <w:szCs w:val="18"/>
              </w:rPr>
              <w:br/>
              <w:t xml:space="preserve">расходов </w:t>
            </w:r>
            <w:r w:rsidRPr="004D7B76">
              <w:rPr>
                <w:sz w:val="18"/>
                <w:szCs w:val="18"/>
              </w:rPr>
              <w:br/>
              <w:t>(ЦСР)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Вид </w:t>
            </w:r>
            <w:r w:rsidRPr="004D7B76">
              <w:rPr>
                <w:sz w:val="18"/>
                <w:szCs w:val="18"/>
              </w:rPr>
              <w:br/>
              <w:t xml:space="preserve">расходов </w:t>
            </w:r>
            <w:r w:rsidRPr="004D7B76">
              <w:rPr>
                <w:sz w:val="18"/>
                <w:szCs w:val="18"/>
              </w:rPr>
              <w:br/>
              <w:t>(ВР)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Сумма на год</w:t>
            </w:r>
          </w:p>
        </w:tc>
      </w:tr>
      <w:tr w:rsidR="00D7524F" w:rsidRPr="004D7B76" w:rsidTr="004D7B76">
        <w:trPr>
          <w:cantSplit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2018 год</w:t>
            </w:r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2019 год</w:t>
            </w:r>
          </w:p>
        </w:tc>
      </w:tr>
      <w:tr w:rsidR="00D7524F" w:rsidRPr="004D7B76" w:rsidTr="004D7B76">
        <w:trPr>
          <w:cantSplit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Сумма - всего</w:t>
            </w:r>
          </w:p>
        </w:tc>
        <w:tc>
          <w:tcPr>
            <w:tcW w:w="1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В том числе за счет субвенций </w:t>
            </w:r>
            <w:r w:rsidRPr="004D7B76">
              <w:rPr>
                <w:sz w:val="18"/>
                <w:szCs w:val="18"/>
              </w:rPr>
              <w:br/>
              <w:t>из бюджетов</w:t>
            </w:r>
            <w:r w:rsidRPr="004D7B76">
              <w:rPr>
                <w:sz w:val="18"/>
                <w:szCs w:val="18"/>
              </w:rPr>
              <w:br/>
              <w:t>других уровней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Сумма - всего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В том числе за счет субвенций </w:t>
            </w:r>
            <w:r w:rsidRPr="004D7B76">
              <w:rPr>
                <w:sz w:val="18"/>
                <w:szCs w:val="18"/>
              </w:rPr>
              <w:br/>
              <w:t>из бюджетов</w:t>
            </w:r>
            <w:r w:rsidRPr="004D7B76">
              <w:rPr>
                <w:sz w:val="18"/>
                <w:szCs w:val="18"/>
              </w:rPr>
              <w:br/>
              <w:t>других уровней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Дума города Ханты-Мансийска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39 949 474,00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39 949 474,00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39 949 474,00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39 949 474,00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29 294 866,00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29 294 866,00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29 294 866,00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29 294 866,00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Обеспечение деятельности Думы города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29 294 866,00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29 294 866,00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30 1 00 02040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21 442 142,00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21 442 142,00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30 1 00 02040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17 155 326,00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17 155 326,00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30 1 00 02040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17 155 326,00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17 155 326,00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30 1 00 02040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4 274 816,00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4 274 816,00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30 1 00 02040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4 274 816,00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4 274 816,00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30 1 00 02040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30 1 00 02040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30 1 00 02100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114 940,00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114 940,00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30 1 00 02100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114 940,00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114 940,00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30 1 00 02100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114 940,00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114 940,00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30 1 00 02100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114 940,00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114 940,00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30 1 00 02110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4 387 742,00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4 387 742,00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30 1 00 02110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4 387 742,00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4 387 742,00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30 1 00 02110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4 387 742,00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4 387 742,00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30 1 00 02120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3 350 042,00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3 350 042,00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30 1 00 02120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3 350 042,00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3 350 042,00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30 1 00 02120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3 350 042,00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3 350 042,00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8 132 953,00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8 132 953,00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8 132 953,00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8 132 953,00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Обеспечение деятельности Счетной палаты города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30 2 00 00000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8 132 953,00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8 132 953,00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30 2 00 02040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5 825 911,00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5 825 911,00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30 2 00 02040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5 666 526,00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5 666 526,00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30 2 00 02040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5 666 526,00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5 666 526,00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30 2 00 02040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159 385,00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159 385,00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30 2 00 02040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159 385,00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159 385,00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30 2 00 02250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2 307 042,00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2 307 042,00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30 2 00 02250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2 307 042,00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2 307 042,00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30 2 00 02250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2 307 042,00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2 307 042,00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2 521 655,00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2 521 655,00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2 521 655,00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2 521 655,00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Обеспечение деятельности Думы города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1 807 495,00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1 807 495,00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30 1 00 02400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1 807 495,00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1 807 495,00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30 1 00 02400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1 807 495,00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1 807 495,00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30 1 00 02400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1 807 495,00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1 807 495,00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30 1 00 02400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30 1 00 02400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Обеспечение деятельности Счетной палаты города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30 2 00 00000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714 160,00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714 160,00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30 2 00 02400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714 160,00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714 160,00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30 2 00 02400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714 160,00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714 160,00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30 2 00 02400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714 160,00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714 160,00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Обеспечение деятельности Думы города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30 1 00 02400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30 1 00 02400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30 1 00 02400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Обеспечение деятельности Счетной палаты города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30 2 00 00000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30 2 00 02400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30 2 00 02400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30 2 00 02400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Администрация города Ханты-Мансийска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910 295 973,52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37 162 200,00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901 395 182,52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35 707 400,00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398 132 619,34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12 364 500,00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362 490 449,69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12 364 500,00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4 893 100,00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4 893 100,00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4 893 100,00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4 893 100,00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26 0 05 02030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4 893 100,00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4 893 100,00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26 0 05 02030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4 893 100,00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4 893 100,00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26 0 05 02030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4 893 100,00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4 893 100,00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198 730 209,00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181 719 470,00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198 730 209,00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181 719 470,00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198 730 209,00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181 719 470,00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196 795 209,00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179 784 470,00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196 795 209,00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179 784 470,00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1 935 000,00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1 935 000,00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1 935 000,00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1 935 000,00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26 0 05 02070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26 0 05 02070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26 0 05 02070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194 509 310,34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12 364 500,00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175 877 879,69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12 364 500,00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3 430 700,00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3 330 700,00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3 430 700,00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3 330 700,00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3 330 700,00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3 330 700,00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3 330 700,00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3 330 700,00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03 1 02 84250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3 330 700,00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3 330 700,00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3 330 700,00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3 330 700,00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03 1 02 84250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3 019 566,00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3 019 566,00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3 019 566,00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3 019 566,00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03 1 02 84250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3 019 566,00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3 019 566,00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3 019 566,00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3 019 566,00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03 1 02 84250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311 134,00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311 134,00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311 134,00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311 134,00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03 1 02 84250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311 134,00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311 134,00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311 134,00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311 134,00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03 2 00 00000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Мероприятия по изготовлению и распространению печатной продукции, видеороликов, </w:t>
            </w:r>
            <w:proofErr w:type="spellStart"/>
            <w:r w:rsidRPr="004D7B76">
              <w:rPr>
                <w:sz w:val="18"/>
                <w:szCs w:val="18"/>
              </w:rPr>
              <w:t>баннеровв</w:t>
            </w:r>
            <w:proofErr w:type="spellEnd"/>
            <w:r w:rsidRPr="004D7B76">
              <w:rPr>
                <w:sz w:val="18"/>
                <w:szCs w:val="18"/>
              </w:rPr>
              <w:t xml:space="preserve"> рамках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03 2 01 20040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03 2 01 20040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03 2 01 20040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03 3 00 00000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подпрограммы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03 3 04 99990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03 3 04 99990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03 3 04 99990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191 078 610,34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9 033 800,00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172 447 179,69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9 033 800,00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513 000,00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513 000,00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513 000,00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513 000,00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513 000,00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513 000,00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360 000,00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360 000,00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360 000,00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учреждений, в том числе подведомственных учреждений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167 293 810,00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148 662 380,00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108 650 018,00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108 650 018,00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108 650 018,00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108 650 018,00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56 467 439,00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37 836 009,00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56 467 439,00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37 836 009,00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2 176 353,00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2 176 353,00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2 176 353,00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2 176 353,00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Прочие мероприятия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13 598 000,34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13 597 999,69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10 934 000,34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10 933 999,69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10 934 000,34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10 933 999,69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1 437 000,00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1 437 000,00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1 437 000,00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1 437 000,00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1 227 000,00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1 227 000,00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1 227 000,00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1 227 000,00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1 227 000,00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1 227 000,00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Субвенции на 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26 0 05 84270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9 033 800,00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9 033 800,00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9 033 800,00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9 033 800,00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26 0 05 84270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7 407 153,00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7 407 153,00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7 407 153,00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7 407 153,00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26 0 05 84270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7 407 153,00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7 407 153,00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7 407 153,00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7 407 153,00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26 0 05 84270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1 626 647,00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1 626 647,00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1 626 647,00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1 626 647,00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26 0 05 84270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1 626 647,00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1 626 647,00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1 626 647,00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1 626 647,00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113 732 970,00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10 508 100,00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113 725 170,00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10 500 300,00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Органы юстиции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10 508 100,00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10 508 100,00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10 500 300,00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10 500 300,00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10 508 100,00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10 508 100,00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10 500 300,00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10 500 300,00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26 0 05 59300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8 886 000,00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8 886 000,00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8 885 000,00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8 885 000,00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26 0 05 59300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7 364 632,00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7 364 632,00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7 071 432,00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7 071 432,00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26 0 05 59300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7 364 632,00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7 364 632,00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7 071 432,00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7 071 432,00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26 0 05 59300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1 521 368,00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1 521 368,00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1 813 568,00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1 813 568,00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26 0 05 59300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1 521 368,00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1 521 368,00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1 813 568,00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1 813 568,00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счёт средств автономного округа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D9300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1 622 100,00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1 622 100,00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1 615 300,00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1 615 300,00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D9300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1 622 100,00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1 622 100,00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1 615 300,00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1 615 300,00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D9300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1 622 100,00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1 622 100,00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1 615 300,00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1 615 300,00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101 820 870,00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101 820 870,00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22 0 00 00000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101 820 870,00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101 820 870,00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22 1 00 00000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14 645 631,08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14 645 631,08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22 1 01 99990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5 139 762,08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5 139 762,08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22 1 01 99990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5 139 762,08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5 139 762,08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22 1 01 99990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5 139 762,08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5 139 762,08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22 1 02 99990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9 505 869,00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9 505 869,00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22 1 02 99990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9 505 869,00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9 505 869,00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22 1 02 99990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9 505 869,00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9 505 869,00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Подпрограмма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22 2 00 00000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87 175 238,92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87 175 238,92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в рамках подпрограммы "Материально-техническое и финансовое обеспечение деятельности МКУ "Управление по делам ГО, ЧС и ОПБ"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22 2 01 00590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87 175 238,92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87 175 238,92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22 2 01 00590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73 869 511,92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73 869 511,92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22 2 01 00590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73 869 511,92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73 869 511,92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22 2 01 00590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12 977 827,00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12 977 827,00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22 2 01 00590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12 977 827,00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12 977 827,00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22 2 01 00590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327 900,00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327 900,00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22 2 01 00590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327 900,00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327 900,00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1 404 000,00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1 404 000,00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1 404 000,00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1 404 000,00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1 404 000,00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1 404 000,00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для создания условий для деятельности народных дружин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03 1 03 82300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42 000,00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42 000,00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03 1 03 82300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42 000,00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42 000,00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03 1 03 82300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42 000,00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42 000,00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proofErr w:type="spellStart"/>
            <w:r w:rsidRPr="004D7B76">
              <w:rPr>
                <w:sz w:val="18"/>
                <w:szCs w:val="18"/>
              </w:rPr>
              <w:t>Софинансирование</w:t>
            </w:r>
            <w:proofErr w:type="spellEnd"/>
            <w:r w:rsidRPr="004D7B76">
              <w:rPr>
                <w:sz w:val="18"/>
                <w:szCs w:val="18"/>
              </w:rPr>
              <w:t xml:space="preserve"> за счет средств местного бюджета расходов на создания условий для деятельности народных дружин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1 03 S2300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18 000,00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18 000,00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1 03 S2300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18 000,00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18 000,00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1 03 S2300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18 000,00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18 000,00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Субсидии на размещение систем </w:t>
            </w:r>
            <w:proofErr w:type="spellStart"/>
            <w:r w:rsidRPr="004D7B76">
              <w:rPr>
                <w:sz w:val="18"/>
                <w:szCs w:val="18"/>
              </w:rPr>
              <w:t>видеообзора</w:t>
            </w:r>
            <w:proofErr w:type="spellEnd"/>
            <w:r w:rsidRPr="004D7B76">
              <w:rPr>
                <w:sz w:val="18"/>
                <w:szCs w:val="18"/>
              </w:rPr>
              <w:t>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03 1 05 82310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1 075 200,00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1 075 200,00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03 1 05 82310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1 075 200,00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1 075 200,00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03 1 05 82310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1 075 200,00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1 075 200,00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proofErr w:type="spellStart"/>
            <w:r w:rsidRPr="004D7B76">
              <w:rPr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4D7B76">
              <w:rPr>
                <w:sz w:val="18"/>
                <w:szCs w:val="18"/>
              </w:rPr>
              <w:t xml:space="preserve"> за счет средств местного бюджета расходов на размещение систем </w:t>
            </w:r>
            <w:proofErr w:type="spellStart"/>
            <w:r w:rsidRPr="004D7B76">
              <w:rPr>
                <w:sz w:val="18"/>
                <w:szCs w:val="18"/>
              </w:rPr>
              <w:t>видеообзора</w:t>
            </w:r>
            <w:proofErr w:type="spellEnd"/>
            <w:r w:rsidRPr="004D7B76">
              <w:rPr>
                <w:sz w:val="18"/>
                <w:szCs w:val="18"/>
              </w:rPr>
              <w:t>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1 05 S2310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268 800,00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268 800,00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1 05 S2310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268 800,00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268 800,00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1 05 S2310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268 800,00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268 800,00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104 688 841,00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14 192 900,00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133 154 621,00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12 745 900,00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9 828 000,00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8 828 000,00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9 083 000,00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8 083 000,00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9 828 000,00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8 828 000,00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9 083 000,00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8 083 000,00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27 2 00 00000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9 828 000,00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8 828 000,00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9 083 000,00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8 083 000,00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Субвенции на поддержку растениеводства, переработки и реализации продукции растениеводства в рамках подпрограммы "Развитие растениеводства, переработки и реализации продукции растениеводства"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27 2 01 84140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24 000,00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27 2 01 84140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24 000,00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27 2 01 84140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24 000,00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27 2 01 84140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Субвенции на поддержку животноводства, переработки и реализации продукции животноводства в рамках подпрограммы "Развитие животноводства, переработки и реализации продукции животноводства"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27 2 02 84150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1 860 000,00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1 860 000,00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1 854 000,00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1 854 000,00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27 2 02 84150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1 860 000,00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1 860 000,00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1 854 000,00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1 854 000,00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27 2 02 84150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1 860 000,00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1 860 000,00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1 854 000,00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1 854 000,00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27 2 02 84150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организациям в рамках реализации подпрограммы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27 2 04 61100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27 2 04 61100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27 2 04 61100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Субвенции на повышение эффективности использования и развития ресурсного потенциала </w:t>
            </w:r>
            <w:proofErr w:type="spellStart"/>
            <w:r w:rsidRPr="004D7B76">
              <w:rPr>
                <w:sz w:val="18"/>
                <w:szCs w:val="18"/>
              </w:rPr>
              <w:t>рыбохозяйственного</w:t>
            </w:r>
            <w:proofErr w:type="spellEnd"/>
            <w:r w:rsidRPr="004D7B76">
              <w:rPr>
                <w:sz w:val="18"/>
                <w:szCs w:val="18"/>
              </w:rPr>
              <w:t xml:space="preserve"> комплекса в рамках подпрограммы "Повышение эффективности использования и развития ресурсного потенциала </w:t>
            </w:r>
            <w:proofErr w:type="spellStart"/>
            <w:r w:rsidRPr="004D7B76">
              <w:rPr>
                <w:sz w:val="18"/>
                <w:szCs w:val="18"/>
              </w:rPr>
              <w:t>рыбохозяйственного</w:t>
            </w:r>
            <w:proofErr w:type="spellEnd"/>
            <w:r w:rsidRPr="004D7B76">
              <w:rPr>
                <w:sz w:val="18"/>
                <w:szCs w:val="18"/>
              </w:rPr>
              <w:t xml:space="preserve"> комплекса"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27 2 04 84180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6 943 000,00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6 943 000,00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6 205 000,00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6 205 000,00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27 2 04 84180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6 943 000,00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6 943 000,00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6 205 000,00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6 205 000,00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27 2 04 84180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6 943 000,00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6 943 000,00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6 205 000,00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6 205 000,00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27 2 04 84180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реализации подпрограммы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27 2 04 99990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27 2 04 99990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27 2 04 99990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27 2 04 99990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Транспорт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55 000 000,00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55 000 000,00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организациям на реализацию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15 0 03 61100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55 000 000,00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15 0 03 61100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55 000 000,00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15 0 03 61100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55 000 000,00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15 0 03 61100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18 360 000,00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18 360 000,00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3 500 000,00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14 0 02 02400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3 500 000,00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14 0 02 02400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3 500 000,00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14 0 02 02400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3 500 000,00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"Информационное общество - Ханты-Мансийск"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16 0 00 00000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Услуги в области информационных технологий в рамках реализации муниципальной программы "Информационное общество - Ханты-Мансийск"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16 0 01 20070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6 350 000,00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6 350 000,00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16 0 01 20070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6 350 000,00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6 350 000,00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16 0 01 20070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6 350 000,00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6 350 000,00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Услуги в области информационных технологий в рамках муниципальной программы "Информационное общество - Ханты-Мансийск"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16 0 02 20070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6 650 000,00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6 650 000,00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16 0 02 20070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6 650 000,00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6 650 000,00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16 0 02 20070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6 650 000,00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6 650 000,00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1 860 000,00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1 860 000,00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Прочие мероприятия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1 860 000,00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1 860 000,00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1 860 000,00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1 860 000,00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26 0 05 02400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1 860 000,00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1 860 000,00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21 500 841,00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5 364 900,00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20 711 621,00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4 662 900,00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12 885 941,00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12 798 721,00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4 425 000,00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4 425 000,00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4 425 000,00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4 425 000,00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4 425 000,00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4 425 000,00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20 0 04 99990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20 0 04 99990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20 0 04 99990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 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20 0 05 00590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8 460 941,00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8 373 721,00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20 0 05 00590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8 460 941,00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8 373 721,00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20 0 05 00590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8 460 941,00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8 373 721,00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8 614 900,00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5 364 900,00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7 912 900,00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4 662 900,00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proofErr w:type="spellStart"/>
            <w:r w:rsidRPr="004D7B76">
              <w:rPr>
                <w:sz w:val="18"/>
                <w:szCs w:val="18"/>
              </w:rPr>
              <w:t>Софинансирование</w:t>
            </w:r>
            <w:proofErr w:type="spellEnd"/>
            <w:r w:rsidRPr="004D7B76">
              <w:rPr>
                <w:sz w:val="18"/>
                <w:szCs w:val="18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1 01 S2380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1 01 S2380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1 01 S2380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1 01 S2380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 мероприятий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27 1 03 99990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27 1 03 99990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27 1 03 99990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proofErr w:type="spellStart"/>
            <w:r w:rsidRPr="004D7B76">
              <w:rPr>
                <w:sz w:val="18"/>
                <w:szCs w:val="18"/>
              </w:rPr>
              <w:t>Софинансирование</w:t>
            </w:r>
            <w:proofErr w:type="spellEnd"/>
            <w:r w:rsidRPr="004D7B76">
              <w:rPr>
                <w:sz w:val="18"/>
                <w:szCs w:val="18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1 04 S2380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1 04 S2380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1 04 S2380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proofErr w:type="spellStart"/>
            <w:r w:rsidRPr="004D7B76">
              <w:rPr>
                <w:sz w:val="18"/>
                <w:szCs w:val="18"/>
              </w:rPr>
              <w:t>Софинансирование</w:t>
            </w:r>
            <w:proofErr w:type="spellEnd"/>
            <w:r w:rsidRPr="004D7B76">
              <w:rPr>
                <w:sz w:val="18"/>
                <w:szCs w:val="18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1 05 S2380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1 05 S2380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1 05 S2380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27 2 00 00000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2 355 000,00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1 855 000,00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1 653 000,00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1 153 000,00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27 2 05 84190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1 855 000,00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1 855 000,00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1 153 000,00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1 153 000,00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27 2 05 84190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1 855 000,00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1 855 000,00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1 153 000,00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1 153 000,00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27 2 05 84190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1 855 000,00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1 855 000,00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1 153 000,00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1 153 000,00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27 2 05 84190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реализации подпрограммы "Развитие сельскохозяйственного производства и обеспечение продовольственной безопасности города Ханты-</w:t>
            </w:r>
            <w:proofErr w:type="spellStart"/>
            <w:r w:rsidRPr="004D7B76">
              <w:rPr>
                <w:sz w:val="18"/>
                <w:szCs w:val="18"/>
              </w:rPr>
              <w:t>Мансийска</w:t>
            </w:r>
            <w:proofErr w:type="gramStart"/>
            <w:r w:rsidRPr="004D7B76">
              <w:rPr>
                <w:sz w:val="18"/>
                <w:szCs w:val="18"/>
              </w:rPr>
              <w:t>"м</w:t>
            </w:r>
            <w:proofErr w:type="gramEnd"/>
            <w:r w:rsidRPr="004D7B76">
              <w:rPr>
                <w:sz w:val="18"/>
                <w:szCs w:val="18"/>
              </w:rPr>
              <w:t>униципальной</w:t>
            </w:r>
            <w:proofErr w:type="spellEnd"/>
            <w:r w:rsidRPr="004D7B76">
              <w:rPr>
                <w:sz w:val="18"/>
                <w:szCs w:val="18"/>
              </w:rPr>
              <w:t xml:space="preserve"> программы "Развитие отдельных секторов экономики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27 2 06 99990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27 2 06 99990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27 2 06 99990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27 4 00 00000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3 759 900,00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3 509 900,00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3 759 900,00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3 509 900,00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27 4 01 84120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250 000,00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27 4 01 84120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250 000,00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27 4 01 84120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250 000,00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Реализация мероприятий в рамках реализации </w:t>
            </w:r>
            <w:proofErr w:type="spellStart"/>
            <w:r w:rsidRPr="004D7B76">
              <w:rPr>
                <w:sz w:val="18"/>
                <w:szCs w:val="18"/>
              </w:rPr>
              <w:t>подпрограммы</w:t>
            </w:r>
            <w:proofErr w:type="gramStart"/>
            <w:r w:rsidRPr="004D7B76">
              <w:rPr>
                <w:sz w:val="18"/>
                <w:szCs w:val="18"/>
              </w:rPr>
              <w:t>"У</w:t>
            </w:r>
            <w:proofErr w:type="gramEnd"/>
            <w:r w:rsidRPr="004D7B76">
              <w:rPr>
                <w:sz w:val="18"/>
                <w:szCs w:val="18"/>
              </w:rPr>
              <w:t>лучшение</w:t>
            </w:r>
            <w:proofErr w:type="spellEnd"/>
            <w:r w:rsidRPr="004D7B76">
              <w:rPr>
                <w:sz w:val="18"/>
                <w:szCs w:val="18"/>
              </w:rPr>
              <w:t xml:space="preserve">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27 4 01 99990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27 4 01 99990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27 4 01 99990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27 4 02 84120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199 601,00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199 601,00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199 601,00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199 601,00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27 4 02 84120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199 601,00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199 601,00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199 601,00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199 601,00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27 4 02 84120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199 601,00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199 601,00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199 601,00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199 601,00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реализации подпрограммы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27 4 02 99990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27 4 02 99990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27 4 02 99990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27 4 03 84120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27 4 03 84120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27 4 03 84120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27 4 04 84120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3 020 299,00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3 020 299,00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3 020 299,00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3 020 299,00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27 4 04 84120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3 020 299,00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3 020 299,00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3 020 299,00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3 020 299,00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27 4 04 84120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3 020 299,00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3 020 299,00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3 020 299,00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3 020 299,00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129 470 261,76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96 700,00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128 038 379,41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96 700,00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Культура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128 639 440,55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127 207 558,20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культуры в городе Ханты-Мансийске на 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128 639 440,55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127 207 558,20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49 176 313,76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47 744 431,41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 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06 1 01 00590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45 060 273,52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45 060 273,52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06 1 01 00590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45 060 273,52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45 060 273,52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06 1 01 00590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45 060 273,52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45 060 273,52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Субсидии на повышение </w:t>
            </w:r>
            <w:proofErr w:type="gramStart"/>
            <w:r w:rsidRPr="004D7B76">
              <w:rPr>
                <w:sz w:val="18"/>
                <w:szCs w:val="18"/>
              </w:rPr>
              <w:t>оплаты труда работников муниципальных учреждений культуры</w:t>
            </w:r>
            <w:proofErr w:type="gramEnd"/>
            <w:r w:rsidRPr="004D7B76">
              <w:rPr>
                <w:sz w:val="18"/>
                <w:szCs w:val="18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06 1 01 82440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2 328 600,00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2 328 600,00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06 1 01 82440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2 328 600,00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2 328 600,00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06 1 01 82440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2 328 600,00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2 328 600,00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на развитие сферы культуры в муниципальных образованиях автономного округа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06 1 01 82520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1 217 100,00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06 1 01 82520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1 217 100,00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06 1 01 82520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1 217 100,00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D7B76">
              <w:rPr>
                <w:sz w:val="18"/>
                <w:szCs w:val="18"/>
              </w:rPr>
              <w:t>Софинансирование</w:t>
            </w:r>
            <w:proofErr w:type="spellEnd"/>
            <w:r w:rsidRPr="004D7B76">
              <w:rPr>
                <w:sz w:val="18"/>
                <w:szCs w:val="18"/>
              </w:rPr>
              <w:t xml:space="preserve">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  <w:proofErr w:type="gramEnd"/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 1 01 S2440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122 557,89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122 557,89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 1 01 S2440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122 557,89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122 557,89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 1 01 S2440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122 557,89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122 557,89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proofErr w:type="spellStart"/>
            <w:r w:rsidRPr="004D7B76">
              <w:rPr>
                <w:sz w:val="18"/>
                <w:szCs w:val="18"/>
              </w:rPr>
              <w:t>Софинансирование</w:t>
            </w:r>
            <w:proofErr w:type="spellEnd"/>
            <w:r w:rsidRPr="004D7B76">
              <w:rPr>
                <w:sz w:val="18"/>
                <w:szCs w:val="18"/>
              </w:rPr>
              <w:t xml:space="preserve"> за счет средств местного бюджета расходов на развитие сферы культуры в муниципальных образованиях автономного округа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 1 01 S2520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214 782,35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 1 01 S2520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214 782,35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 1 01 S2520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214 782,35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Подпрограмма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06 2 00 00000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79 463 126,79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79 463 126,79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  в рамках подпрограммы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06 2 01 00590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75 034 753,79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75 034 753,79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06 2 01 00590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75 034 753,79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75 034 753,79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06 2 01 00590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75 034 753,79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75 034 753,79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06 2 01 85160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06 2 01 85160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06 2 01 85160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 на 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06 2 01 99990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4 428 373,00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4 428 373,00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06 2 01 99990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4 428 373,00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4 428 373,00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06 2 01 99990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4 428 373,00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4 428 373,00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830 821,21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96 700,00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830 821,21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96 700,00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222 000,00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222 000,00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03 2 00 00000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proofErr w:type="gramStart"/>
            <w:r w:rsidRPr="004D7B76">
              <w:rPr>
                <w:sz w:val="18"/>
                <w:szCs w:val="18"/>
              </w:rPr>
              <w:t>Мероприятия по проведению викторин, конкурсов, тематических уроков, классных часов, дней здоровья, акций, спортивных, культурных и иных мероприятий, направленных на формирование негативного отношения к незаконному обороту и потреблению наркотиков и привитие навыков здорового образа жизни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</w:t>
            </w:r>
            <w:proofErr w:type="gramEnd"/>
            <w:r w:rsidRPr="004D7B76">
              <w:rPr>
                <w:sz w:val="18"/>
                <w:szCs w:val="18"/>
              </w:rPr>
              <w:t xml:space="preserve"> </w:t>
            </w:r>
            <w:proofErr w:type="gramStart"/>
            <w:r w:rsidRPr="004D7B76">
              <w:rPr>
                <w:sz w:val="18"/>
                <w:szCs w:val="18"/>
              </w:rPr>
              <w:t>Ханты-Мансийске</w:t>
            </w:r>
            <w:proofErr w:type="gramEnd"/>
            <w:r w:rsidRPr="004D7B76">
              <w:rPr>
                <w:sz w:val="18"/>
                <w:szCs w:val="18"/>
              </w:rPr>
              <w:t>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03 2 03 20040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03 2 03 20040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03 2 03 20040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03 3 00 00000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102 000,00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102 000,00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подпрограммы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03 3 01 99990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102 000,00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102 000,00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03 3 01 99990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102 000,00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102 000,00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03 3 01 99990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102 000,00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102 000,00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Муниципальная программа "Развитие культуры в городе Ханты-Мансийске на 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96 700,00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96 700,00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96 700,00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96 700,00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96 700,00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96 700,00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96 700,00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96 700,00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Субвенции на осуществление полномочий по хранению, комплектованию, учету и использованию архивных  документов, относящихся к государственной собственности автономного округа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06 1 02 84100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96 700,00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96 700,00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96 700,00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96 700,00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06 1 02 84100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96 700,00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96 700,00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96 700,00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96 700,00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06 1 02 84100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96 700,00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96 700,00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96 700,00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96 700,00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Субсидия социально-ориентированным некоммерческим организациям на организацию и проведение социально-значимых просветительских мероприятий и (или) проектов в сфере духовно-нравственной культуры народов России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06 1 04 61800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06 1 04 61800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06 1 04 61800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512 121,21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512 121,21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13 0 01 82400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13 0 01 82400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13 0 01 82400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proofErr w:type="spellStart"/>
            <w:r w:rsidRPr="004D7B76">
              <w:rPr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4D7B76">
              <w:rPr>
                <w:sz w:val="18"/>
                <w:szCs w:val="18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01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5 121,21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5 121,21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01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5 121,21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5 121,21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01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5 121,21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5 121,21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121 828 831,42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121 848 831,42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7 720 000,00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7 720 000,00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7 720 000,00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7 720 000,00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7 720 000,00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7 720 000,00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02 1 03 99990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7 720 000,00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7 720 000,00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02 1 03 99990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02 1 03 99990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02 1 03 99990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7 605 000,00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7 605 000,00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02 1 03 99990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7 605 000,00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7 605 000,00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21 599 423,42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21 599 423,42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21 599 423,42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21 599 423,42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02 3 00 00000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21 599 423,42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21 599 423,42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Расходы на обеспечение деятельности  (оказание услуг) муниципальных учреждений в рамках подпрограммы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02 3 01 00590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21 599 423,42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21 599 423,42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02 3 01 00590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20 669 523,42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20 669 523,42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02 3 01 00590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20 669 523,42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20 669 523,42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02 3 01 00590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919 900,00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919 900,00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02 3 01 00590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919 900,00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919 900,00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02 3 01 00590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02 3 01 00590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92 509 408,00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92 529 408,00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"Доступная среда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630 000,00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муниципальной программы "Доступная среда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630 000,00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630 000,00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630 000,00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91 879 408,00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91 879 408,00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87 896 408,00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87 896 408,00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60 450 420,00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60 450 420,00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974 920,00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974 920,00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974 920,00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974 920,00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59 475 500,00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59 475 500,00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59 475 500,00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59 475 500,00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02 1 02 99990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22 660 791,00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22 660 791,00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02 1 02 99990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17 848 933,00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17 848 933,00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02 1 02 99990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17 848 933,00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17 848 933,00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02 1 02 99990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32 658,00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32 658,00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02 1 02 99990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32 658,00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32 658,00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02 1 02 99990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4 779 200,00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4 779 200,00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02 1 02 99990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4 779 200,00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4 779 200,00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02 1 03 99990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3 209 167,00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3 209 167,00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02 1 03 99990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236 610,00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236 610,00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02 1 03 99990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236 610,00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236 610,00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02 1 03 99990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2 972 557,00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2 972 557,00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02 1 03 99990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2 972 557,00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2 972 557,00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02 1 04 99990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1 576 030,00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1 576 030,00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02 1 04 99990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1 451 030,00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1 451 030,00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02 1 04 99990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1 451 030,00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1 451 030,00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02 1 04 99990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02 1 04 99990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02 2 00 00000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3 983 000,00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3 983 000,00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Субсидии негосударственным организациям, в том числе социально ориентированным некоммерческим организациям, на предоставление услуг в социальной сфере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02 2 01 61800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3 783 000,00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3 783 000,00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02 2 01 61800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3 783 000,00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3 783 000,00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02 2 01 61800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3 783 000,00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3 783 000,00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02 2 01 61800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02 2 01 99990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02 2 01 99990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02 2 01 99990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42 442 450,00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42 137 731,00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38 242 450,00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37 937 731,00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средств массовых коммуникаций города Ханты-Мансийска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38 242 450,00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37 937 731,00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 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21 0 01 00590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38 242 450,00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37 937 731,00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21 0 01 00590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38 242 450,00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37 937 731,00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21 0 01 00590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38 242 450,00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37 937 731,00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4 200 000,00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4 200 000,00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Муниципальная программа "Развитие средств массовых коммуникаций города Ханты-Мансийска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4 200 000,00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4 200 000,00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Гранты в форме субсидий общественным организациям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21 0 02 61800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21 0 02 61800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21 0 02 61800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21 0 02 99990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21 0 02 99990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21 0 02 99990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21 0 02 99990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21 0 02 99990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21 0 02 99990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21 0 03 99990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2 400 000,00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2 400 000,00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21 0 03 99990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21 0 03 99990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21 0 03 99990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21 0 03 99990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21 0 04 99990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1 500 000,00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21 0 04 99990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1 500 000,00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21 0 04 99990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1 500 000,00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144 372 370,00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223 272 370,00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138 659 370,00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217 559 370,00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52 600 166,00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52 600 166,00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52 600 166,00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52 600 166,00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14 0 01 02040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52 600 166,00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52 600 166,00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14 0 01 02040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51 777 866,00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51 777 866,00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14 0 01 02040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51 777 866,00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51 777 866,00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14 0 01 02040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821 300,00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821 300,00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14 0 01 02040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821 300,00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821 300,00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14 0 01 02040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14 0 01 02040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Резервные фонды  местных администраций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14 0 04 20210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14 0 04 20210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14 0 04 20210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14 0 04 20210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81 059 204,00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159 959 204,00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3 859 204,00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3 859 204,00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14 0 01 02400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3 859 204,00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3 859 204,00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14 0 01 02400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3 859 204,00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3 859 204,00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14 0 01 02400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3 859 204,00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3 859 204,00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77 200 000,00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156 100 000,00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30 5 00 00000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77 200 000,00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156 100 000,00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30 5 00 09990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77 200 000,00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156 100 000,00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30 5 00 09990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77 200 000,00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156 100 000,00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30 5 00 09990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77 200 000,00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156 100 000,00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30 5 00 09990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77 200 000,00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156 100 000,00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713 000,00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713 000,00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713 000,00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713 000,00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713 000,00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713 000,00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14 0 01 02400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713 000,00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713 000,00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14 0 01 02400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713 000,00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713 000,00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14 0 01 02400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713 000,00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713 000,00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14 0 02 02400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14 0 02 02400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14 0 02 02400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14 0 03 20170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14 0 03 20170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14 0 03 20170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14 0 03 20170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297 148 026,00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34 750 500,00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283 093 481,00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38 558 300,00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127 323 130,00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127 323 130,00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127 323 130,00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127 323 130,00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127 323 130,00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127 323 130,00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10 0 01 42110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8 567 400,00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8 567 400,00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10 0 01 42110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8 567 400,00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8 567 400,00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10 0 01 42110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8 567 400,00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8 567 400,00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9 617 600,00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9 617 600,00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8 935 000,00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8 935 000,00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8 935 000,00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8 935 000,00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682 600,00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682 600,00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682 600,00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682 600,00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38 743 100,00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38 743 100,00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35 721 302,21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35 721 302,21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35 721 302,21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35 721 302,21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3 018 923,79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3 018 923,79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3 018 923,79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3 018 923,79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2 874,00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2 874,00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2 874,00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2 874,00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10 0 02 02040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66 895 030,00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66 895 030,00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10 0 02 02040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65 792 866,00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65 792 866,00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10 0 02 02040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65 792 866,00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65 792 866,00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10 0 02 02040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1 098 164,00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1 098 164,00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10 0 02 02040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1 098 164,00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1 098 164,00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10 0 02 02040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10 0 02 02040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10 0 02 02400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3 500 000,00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10 0 02 02400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3 500 000,00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10 0 02 02400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3 500 000,00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5 756 940,00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5 756 940,00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3 386 940,00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3 386 940,00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3 386 940,00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3 386 940,00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10 0 02 02400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3 386 940,00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3 386 940,00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10 0 02 02400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3 386 940,00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3 386 940,00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10 0 02 02400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3 386 940,00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3 386 940,00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2 370 000,00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2 370 000,00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1 270 000,00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1 270 000,00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организациям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10 0 01 61100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10 0 01 61100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10 0 01 61100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1 270 000,00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1 270 000,00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1 270 000,00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1 270 000,00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1 270 000,00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1 270 000,00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19 0 02 99990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19 0 02 99990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19 0 02 99990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98 732 796,00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80 874 951,00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25 400,00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94 707 396,00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76 849 551,00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82 267 396,00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64 409 551,00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Инвестиции в объекты муниципальной собственности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09 0 01 42110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13 766 834,00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13 800 000,00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09 0 01 42110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13 766 834,00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13 800 000,00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09 0 01 42110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13 766 834,00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13 800 000,00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09 0 01 82172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60 965 500,00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45 042 500,00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09 0 01 82172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60 965 500,00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45 042 500,00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09 0 01 82172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60 965 500,00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45 042 500,00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proofErr w:type="spellStart"/>
            <w:r w:rsidRPr="004D7B76">
              <w:rPr>
                <w:sz w:val="18"/>
                <w:szCs w:val="18"/>
              </w:rPr>
              <w:t>Софинансирование</w:t>
            </w:r>
            <w:proofErr w:type="spellEnd"/>
            <w:r w:rsidRPr="004D7B76">
              <w:rPr>
                <w:sz w:val="18"/>
                <w:szCs w:val="18"/>
              </w:rPr>
              <w:t xml:space="preserve"> за счет средств местного бюджета расходов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01 S2172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7 535 062,00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5 567 051,00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01 S2172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7 535 062,00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5 567 051,00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01 S2172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7 535 062,00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5 567 051,00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12 440 000,00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12 440 000,00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муниципальной 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12 440 000,00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12 440 000,00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12 440 000,00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12 440 000,00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12 440 000,00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12 440 000,00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25 400,00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25 400,00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09 0 04 84220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25 400,00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09 0 04 84220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25 400,00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09 0 04 84220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25 400,00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Образование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7 866 500,00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7 866 500,00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7 866 500,00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7 866 500,00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7 866 500,00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7 866 500,00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7 866 500,00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7 866 500,00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proofErr w:type="spellStart"/>
            <w:r w:rsidRPr="004D7B76">
              <w:rPr>
                <w:sz w:val="18"/>
                <w:szCs w:val="18"/>
              </w:rPr>
              <w:t>Софинансирование</w:t>
            </w:r>
            <w:proofErr w:type="spellEnd"/>
            <w:r w:rsidRPr="004D7B76">
              <w:rPr>
                <w:sz w:val="18"/>
                <w:szCs w:val="18"/>
              </w:rPr>
              <w:t xml:space="preserve"> за счет средств местного бюджета на  приобретение объектов общего образования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04 S2040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7 866 500,00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7 866 500,00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04 S2040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7 866 500,00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7 866 500,00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04 S2040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7 866 500,00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7 866 500,00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57 468 660,00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34 725 100,00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61 271 960,00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38 532 900,00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27 006 260,00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4 262 700,00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27 001 760,00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4 262 700,00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27 006 260,00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4 262 700,00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27 001 760,00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4 262 700,00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17 200 000,00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17 200 000,00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17 200 000,00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17 200 000,00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17 200 000,00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17 200 000,00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09 0 03 51350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3 798 400,00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3 798 400,00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3 798 400,00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3 798 400,00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09 0 03 51350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3 798 400,00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3 798 400,00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3 798 400,00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3 798 400,00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09 0 03 51350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3 798 400,00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3 798 400,00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3 798 400,00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3 798 400,00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3 500 000,00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3 500 000,00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3 500 000,00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бюджет автономного округа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03 D1340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464 300,00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464 300,00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464 300,00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464 300,00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03 D1340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464 300,00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464 300,00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464 300,00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464 300,00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03 D1340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464 300,00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464 300,00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464 300,00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464 300,00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proofErr w:type="spellStart"/>
            <w:r w:rsidRPr="004D7B76">
              <w:rPr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4D7B76">
              <w:rPr>
                <w:sz w:val="18"/>
                <w:szCs w:val="18"/>
              </w:rPr>
              <w:t xml:space="preserve"> за счет средств местного бюджета расходов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03 L0200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58 348,00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58 348,00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03 L0200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58 348,00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58 348,00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03 L0200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58 348,00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58 348,00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местного бюджета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03 L1340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936 412,00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936 412,00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03 L1340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936 412,00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936 412,00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03 L1340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936 412,00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936 412,00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03 R0200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1 048 800,00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1 044 300,00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03 R0200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1 048 800,00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1 044 300,00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03 R0200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1 048 800,00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1 044 300,00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30 462 400,00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30 462 400,00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34 270 200,00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34 270 200,00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30 462 400,00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30 462 400,00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34 270 200,00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34 270 200,00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бюджет автономного округа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01 R0820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30 462 400,00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30 462 400,00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34 270 200,00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34 270 200,00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01 R0820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30 462 400,00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30 462 400,00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34 270 200,00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34 270 200,00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01 R0820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30 462 400,00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30 462 400,00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34 270 200,00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34 270 200,00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lastRenderedPageBreak/>
              <w:t>Департамент образования Администрации города Ханты-Мансийска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3 344 352 430,80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2 398 394 900,00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3 218 444 430,80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2 272 486 900,00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1 079 900,00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1 079 900,00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1 079 900,00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1 079 900,00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1 079 900,00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1 079 900,00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1 079 900,00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1 079 900,00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1 079 900,00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1 079 900,00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1 079 900,00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1 079 900,00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1 079 900,00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1 079 900,00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22 0 00 00000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22 1 00 00000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22 1 01 99990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22 1 01 99990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22 1 01 99990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974 970,30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974 970,30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974 970,30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974 970,30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974 970,30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974 970,30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974 970,30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974 970,30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174 970,30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174 970,30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174 970,30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174 970,30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174 970,30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174 970,30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Реализация мероприятий в рамках подпрограммы "Ресурсное обеспечение системы </w:t>
            </w:r>
            <w:proofErr w:type="spellStart"/>
            <w:r w:rsidRPr="004D7B76">
              <w:rPr>
                <w:sz w:val="18"/>
                <w:szCs w:val="18"/>
              </w:rPr>
              <w:t>образования</w:t>
            </w:r>
            <w:proofErr w:type="gramStart"/>
            <w:r w:rsidRPr="004D7B76">
              <w:rPr>
                <w:sz w:val="18"/>
                <w:szCs w:val="18"/>
              </w:rPr>
              <w:t>"м</w:t>
            </w:r>
            <w:proofErr w:type="gramEnd"/>
            <w:r w:rsidRPr="004D7B76">
              <w:rPr>
                <w:sz w:val="18"/>
                <w:szCs w:val="18"/>
              </w:rPr>
              <w:t>униципальной</w:t>
            </w:r>
            <w:proofErr w:type="spellEnd"/>
            <w:r w:rsidRPr="004D7B76">
              <w:rPr>
                <w:sz w:val="18"/>
                <w:szCs w:val="18"/>
              </w:rPr>
              <w:t xml:space="preserve">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Образование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3 241 013 560,50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2 299 260 900,00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3 115 105 560,50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2 173 352 900,00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Дошкольное образование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1 314 176 717,86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1 054 480 200,00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1 229 808 317,86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970 111 800,00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1 314 176 717,86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1 054 480 200,00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1 229 808 317,86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970 111 800,00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1 314 176 717,86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1 054 480 200,00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1 229 808 317,86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970 111 800,00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28 250 000,00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28 250 000,00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1 750 000,00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1 750 000,00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07 1 03 82470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26 028 000,00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26 028 000,00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07 1 03 82470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26 028 000,00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26 028 000,00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07 1 03 82470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26 028 000,00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26 028 000,00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07 1 03 82470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</w:t>
            </w:r>
            <w:proofErr w:type="spellStart"/>
            <w:r w:rsidRPr="004D7B76">
              <w:rPr>
                <w:sz w:val="18"/>
                <w:szCs w:val="18"/>
              </w:rPr>
              <w:t>дошкольного</w:t>
            </w:r>
            <w:proofErr w:type="gramStart"/>
            <w:r w:rsidRPr="004D7B76">
              <w:rPr>
                <w:sz w:val="18"/>
                <w:szCs w:val="18"/>
              </w:rPr>
              <w:t>,н</w:t>
            </w:r>
            <w:proofErr w:type="gramEnd"/>
            <w:r w:rsidRPr="004D7B76">
              <w:rPr>
                <w:sz w:val="18"/>
                <w:szCs w:val="18"/>
              </w:rPr>
              <w:t>ачального</w:t>
            </w:r>
            <w:proofErr w:type="spellEnd"/>
            <w:r w:rsidRPr="004D7B76">
              <w:rPr>
                <w:sz w:val="18"/>
                <w:szCs w:val="18"/>
              </w:rPr>
              <w:t xml:space="preserve">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07 1 03 84300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07 1 03 84300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07 1 03 84300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07 1 03 84300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07 1 03 84300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07 1 03 84300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муниципальным образовательным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07 1 03 84301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945 381 200,00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945 381 200,00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861 012 800,00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861 012 800,00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07 1 03 84301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945 381 200,00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945 381 200,00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861 012 800,00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861 012 800,00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07 1 03 84301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890 881 200,00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890 881 200,00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806 512 800,00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806 512 800,00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07 1 03 84301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54 500 000,00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54 500 000,00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54 500 000,00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54 500 000,00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частным образовательным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07 1 03 84302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109 099 000,00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109 099 000,00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109 099 000,00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109 099 000,00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07 1 03 84302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109 099 000,00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109 099 000,00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109 099 000,00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109 099 000,00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07 1 03 84302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109 099 000,00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109 099 000,00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109 099 000,00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109 099 000,00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proofErr w:type="spellStart"/>
            <w:r w:rsidRPr="004D7B76">
              <w:rPr>
                <w:sz w:val="18"/>
                <w:szCs w:val="18"/>
              </w:rPr>
              <w:t>Софинансирование</w:t>
            </w:r>
            <w:proofErr w:type="spellEnd"/>
            <w:r w:rsidRPr="004D7B76">
              <w:rPr>
                <w:sz w:val="18"/>
                <w:szCs w:val="18"/>
              </w:rPr>
              <w:t xml:space="preserve"> за счет средств местного бюджета расходов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S2470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203 668 517,86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203 668 517,86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S2470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203 668 517,86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203 668 517,86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S2470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192 185 765,86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192 185 765,86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S2470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11 482 752,00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11 482 752,00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Реализация мероприятий в рамках подпрограммы "Ресурсное обеспечение системы </w:t>
            </w:r>
            <w:proofErr w:type="spellStart"/>
            <w:r w:rsidRPr="004D7B76">
              <w:rPr>
                <w:sz w:val="18"/>
                <w:szCs w:val="18"/>
              </w:rPr>
              <w:t>образования</w:t>
            </w:r>
            <w:proofErr w:type="gramStart"/>
            <w:r w:rsidRPr="004D7B76">
              <w:rPr>
                <w:sz w:val="18"/>
                <w:szCs w:val="18"/>
              </w:rPr>
              <w:t>"м</w:t>
            </w:r>
            <w:proofErr w:type="gramEnd"/>
            <w:r w:rsidRPr="004D7B76">
              <w:rPr>
                <w:sz w:val="18"/>
                <w:szCs w:val="18"/>
              </w:rPr>
              <w:t>униципальной</w:t>
            </w:r>
            <w:proofErr w:type="spellEnd"/>
            <w:r w:rsidRPr="004D7B76">
              <w:rPr>
                <w:sz w:val="18"/>
                <w:szCs w:val="18"/>
              </w:rPr>
              <w:t xml:space="preserve">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1 487 468 823,45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1 219 553 700,00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1 445 929 223,45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1 178 014 100,00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1 487 468 823,45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1 219 553 700,00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1 445 929 223,45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1 178 014 100,00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1 487 468 823,45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1 219 553 700,00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1 445 929 223,45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1 178 014 100,00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187 709 723,45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187 709 723,45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187 709 723,45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187 709 723,45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187 709 723,45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187 709 723,45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Субсидии на </w:t>
            </w:r>
            <w:proofErr w:type="spellStart"/>
            <w:r w:rsidRPr="004D7B76">
              <w:rPr>
                <w:sz w:val="18"/>
                <w:szCs w:val="18"/>
              </w:rPr>
              <w:t>софинансирование</w:t>
            </w:r>
            <w:proofErr w:type="spellEnd"/>
            <w:r w:rsidRPr="004D7B76">
              <w:rPr>
                <w:sz w:val="18"/>
                <w:szCs w:val="18"/>
              </w:rPr>
              <w:t xml:space="preserve"> расходных обязательств местных бюджетов по организации </w:t>
            </w:r>
            <w:proofErr w:type="gramStart"/>
            <w:r w:rsidRPr="004D7B76">
              <w:rPr>
                <w:sz w:val="18"/>
                <w:szCs w:val="18"/>
              </w:rPr>
              <w:t>питания</w:t>
            </w:r>
            <w:proofErr w:type="gramEnd"/>
            <w:r w:rsidRPr="004D7B76">
              <w:rPr>
                <w:sz w:val="18"/>
                <w:szCs w:val="18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07 1 03 82460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70 378 900,00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70 378 900,00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07 1 03 82460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70 378 900,00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70 378 900,00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07 1 03 82460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70 378 900,00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70 378 900,00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proofErr w:type="gramStart"/>
            <w:r w:rsidRPr="004D7B76">
              <w:rPr>
                <w:sz w:val="18"/>
                <w:szCs w:val="18"/>
              </w:rPr>
              <w:t>Субвенции на социальную поддержку отдельным категориям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07 1 03 84030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55 674 000,00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55 674 000,00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55 674 000,00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55 674 000,00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07 1 03 84030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55 674 000,00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55 674 000,00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55 674 000,00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55 674 000,00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07 1 03 84030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55 674 000,00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55 674 000,00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55 674 000,00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55 674 000,00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</w:t>
            </w:r>
            <w:proofErr w:type="spellStart"/>
            <w:r w:rsidRPr="004D7B76">
              <w:rPr>
                <w:sz w:val="18"/>
                <w:szCs w:val="18"/>
              </w:rPr>
              <w:t>дошкольного</w:t>
            </w:r>
            <w:proofErr w:type="gramStart"/>
            <w:r w:rsidRPr="004D7B76">
              <w:rPr>
                <w:sz w:val="18"/>
                <w:szCs w:val="18"/>
              </w:rPr>
              <w:t>,н</w:t>
            </w:r>
            <w:proofErr w:type="gramEnd"/>
            <w:r w:rsidRPr="004D7B76">
              <w:rPr>
                <w:sz w:val="18"/>
                <w:szCs w:val="18"/>
              </w:rPr>
              <w:t>ачального</w:t>
            </w:r>
            <w:proofErr w:type="spellEnd"/>
            <w:r w:rsidRPr="004D7B76">
              <w:rPr>
                <w:sz w:val="18"/>
                <w:szCs w:val="18"/>
              </w:rPr>
              <w:t xml:space="preserve">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07 1 03 84300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07 1 03 84300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07 1 03 84300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основных общеобразовательных программ муниципальным общеобразовательным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07 1 03 84303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1 163 879 700,00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1 163 879 700,00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1 122 340 100,00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1 122 340 100,00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07 1 03 84303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1 163 879 700,00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1 163 879 700,00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1 122 340 100,00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1 122 340 100,00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07 1 03 84303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1 163 879 700,00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1 163 879 700,00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1 122 340 100,00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1 122 340 100,00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proofErr w:type="spellStart"/>
            <w:r w:rsidRPr="004D7B76">
              <w:rPr>
                <w:sz w:val="18"/>
                <w:szCs w:val="18"/>
              </w:rPr>
              <w:t>Софинансирование</w:t>
            </w:r>
            <w:proofErr w:type="spellEnd"/>
            <w:r w:rsidRPr="004D7B76">
              <w:rPr>
                <w:sz w:val="18"/>
                <w:szCs w:val="18"/>
              </w:rPr>
              <w:t xml:space="preserve"> за счет средств местного бюджета расходов по организации </w:t>
            </w:r>
            <w:proofErr w:type="gramStart"/>
            <w:r w:rsidRPr="004D7B76">
              <w:rPr>
                <w:sz w:val="18"/>
                <w:szCs w:val="18"/>
              </w:rPr>
              <w:t>питания</w:t>
            </w:r>
            <w:proofErr w:type="gramEnd"/>
            <w:r w:rsidRPr="004D7B76">
              <w:rPr>
                <w:sz w:val="18"/>
                <w:szCs w:val="18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S2460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9 826 500,00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9 826 500,00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S2460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9 826 500,00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9 826 500,00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S2460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9 826 500,00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9 826 500,00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256 892 759,95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256 892 759,95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256 892 759,95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256 892 759,95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256 892 759,95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256 892 759,95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07 1 02 85160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07 1 02 85160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07 1 02 85160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234 724 443,95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234 724 443,95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234 724 443,95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234 724 443,95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234 724 443,95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234 724 443,95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Субсидии на повышение </w:t>
            </w:r>
            <w:proofErr w:type="gramStart"/>
            <w:r w:rsidRPr="004D7B76">
              <w:rPr>
                <w:sz w:val="18"/>
                <w:szCs w:val="18"/>
              </w:rPr>
              <w:t>оплаты труда работников муниципальных учреждений культуры</w:t>
            </w:r>
            <w:proofErr w:type="gramEnd"/>
            <w:r w:rsidRPr="004D7B76">
              <w:rPr>
                <w:sz w:val="18"/>
                <w:szCs w:val="18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07 1 03 82440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21 059 900,00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21 059 900,00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07 1 03 82440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21 059 900,00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21 059 900,00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07 1 03 82440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21 059 900,00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21 059 900,00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D7B76">
              <w:rPr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4D7B76">
              <w:rPr>
                <w:sz w:val="18"/>
                <w:szCs w:val="18"/>
              </w:rPr>
              <w:t xml:space="preserve">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  <w:proofErr w:type="gramEnd"/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S2440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1 108 416,00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1 108 416,00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S2440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1 108 416,00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1 108 416,00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S2440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1 108 416,00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1 108 416,00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60 773 593,40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20 474 000,00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60 773 593,40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20 474 000,00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60 773 593,40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20 474 000,00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60 773 593,40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20 474 000,00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60 773 593,40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20 474 000,00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60 773 593,40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20 474 000,00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07 1 02 20010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24 709 263,00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24 709 263,00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07 1 02 20010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07 1 02 20010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07 1 02 20010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19 785 518,00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19 785 518,00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07 1 02 20010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19 785 518,00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19 785 518,00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07 1 02 20010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4 913 745,00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4 913 745,00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07 1 02 20010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4 913 745,00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4 913 745,00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07 1 02 82050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9 354 178,24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9 354 178,24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07 1 02 82050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9 354 178,24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9 354 178,24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07 1 02 82050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9 354 178,24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9 354 178,24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07 1 02 84080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20 474 000,00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20 474 000,00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20 474 000,00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20 474 000,00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07 1 02 84080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630 000,00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630 000,00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630 000,00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630 000,00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07 1 02 84080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630 000,00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630 000,00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630 000,00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630 000,00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07 1 02 84080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19 559 300,00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19 559 300,00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19 559 300,00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19 559 300,00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07 1 02 84080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19 559 300,00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19 559 300,00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19 559 300,00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19 559 300,00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07 1 02 84080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284 700,00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284 700,00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284 700,00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284 700,00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07 1 02 84080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284 700,00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284 700,00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284 700,00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284 700,00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proofErr w:type="spellStart"/>
            <w:r w:rsidRPr="004D7B76">
              <w:rPr>
                <w:sz w:val="18"/>
                <w:szCs w:val="18"/>
              </w:rPr>
              <w:t>Софинансирование</w:t>
            </w:r>
            <w:proofErr w:type="spellEnd"/>
            <w:r w:rsidRPr="004D7B76">
              <w:rPr>
                <w:sz w:val="18"/>
                <w:szCs w:val="18"/>
              </w:rPr>
              <w:t xml:space="preserve">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02 S2050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6 236 152,16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6 236 152,16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02 S2050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6 236 152,16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6 236 152,16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02 S2050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2 541 840,00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2 541 840,00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02 S2050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3 694 312,16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3 694 312,16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121 701 665,84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4 753 000,00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121 701 665,84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4 753 000,00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03 2 00 00000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Мероприятия по изготовлению и распространению печатной продукции, видеороликов, </w:t>
            </w:r>
            <w:proofErr w:type="spellStart"/>
            <w:r w:rsidRPr="004D7B76">
              <w:rPr>
                <w:sz w:val="18"/>
                <w:szCs w:val="18"/>
              </w:rPr>
              <w:t>баннеровв</w:t>
            </w:r>
            <w:proofErr w:type="spellEnd"/>
            <w:r w:rsidRPr="004D7B76">
              <w:rPr>
                <w:sz w:val="18"/>
                <w:szCs w:val="18"/>
              </w:rPr>
              <w:t xml:space="preserve"> рамках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03 2 01 20040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03 2 01 20040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03 2 01 20040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03 3 00 00000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подпрограммы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03 3 04 99990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03 3 04 99990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03 3 04 99990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121 351 665,84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4 753 000,00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121 351 665,84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4 753 000,00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10 879 910,00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4 753 000,00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10 879 910,00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4 753 000,00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5 326 910,00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5 326 910,00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660 000,00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660 000,00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4 666 910,00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4 666 910,00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4 666 910,00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4 666 910,00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07 1 03 84050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4 753 000,00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4 753 000,00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4 753 000,00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4 753 000,00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07 1 03 84050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4 753 000,00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4 753 000,00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4 753 000,00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4 753 000,00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07 1 03 84050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4 753 000,00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4 753 000,00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4 753 000,00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4 753 000,00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Подпрограмма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07 2 00 00000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549 000,00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549 000,00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подпрограммы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07 2 01 99990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549 000,00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549 000,00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07 2 01 99990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409 000,00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409 000,00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07 2 01 99990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409 000,00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409 000,00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07 2 01 99990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07 2 01 99990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Подпрограмма "Допризывная подготовка </w:t>
            </w:r>
            <w:proofErr w:type="gramStart"/>
            <w:r w:rsidRPr="004D7B76">
              <w:rPr>
                <w:sz w:val="18"/>
                <w:szCs w:val="18"/>
              </w:rPr>
              <w:t>обучающихся</w:t>
            </w:r>
            <w:proofErr w:type="gramEnd"/>
            <w:r w:rsidRPr="004D7B76">
              <w:rPr>
                <w:sz w:val="18"/>
                <w:szCs w:val="18"/>
              </w:rPr>
              <w:t>" муниципальной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07 3 00 00000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869 700,00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869 700,00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подпрограммы "Допризывная подготовка обучающихся" муниципальной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07 3 01 99990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173 600,00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173 600,00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07 3 01 99990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173 600,00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173 600,00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07 3 01 99990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173 600,00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173 600,00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Реализация мероприятий в рамках подпрограммы "Допризывная подготовка </w:t>
            </w:r>
            <w:proofErr w:type="spellStart"/>
            <w:r w:rsidRPr="004D7B76">
              <w:rPr>
                <w:sz w:val="18"/>
                <w:szCs w:val="18"/>
              </w:rPr>
              <w:t>обучающихся</w:t>
            </w:r>
            <w:proofErr w:type="gramStart"/>
            <w:r w:rsidRPr="004D7B76">
              <w:rPr>
                <w:sz w:val="18"/>
                <w:szCs w:val="18"/>
              </w:rPr>
              <w:t>"м</w:t>
            </w:r>
            <w:proofErr w:type="gramEnd"/>
            <w:r w:rsidRPr="004D7B76">
              <w:rPr>
                <w:sz w:val="18"/>
                <w:szCs w:val="18"/>
              </w:rPr>
              <w:t>униципальной</w:t>
            </w:r>
            <w:proofErr w:type="spellEnd"/>
            <w:r w:rsidRPr="004D7B76">
              <w:rPr>
                <w:sz w:val="18"/>
                <w:szCs w:val="18"/>
              </w:rPr>
              <w:t xml:space="preserve">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07 3 02 99990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409 100,00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409 100,00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07 3 02 99990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409 100,00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409 100,00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07 3 02 99990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409 100,00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409 100,00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 xml:space="preserve">Реализация мероприятий  в рамках подпрограммы "Допризывная подготовка </w:t>
            </w:r>
            <w:proofErr w:type="spellStart"/>
            <w:r w:rsidRPr="004D7B76">
              <w:rPr>
                <w:sz w:val="18"/>
                <w:szCs w:val="18"/>
              </w:rPr>
              <w:t>обучающихся</w:t>
            </w:r>
            <w:proofErr w:type="gramStart"/>
            <w:r w:rsidRPr="004D7B76">
              <w:rPr>
                <w:sz w:val="18"/>
                <w:szCs w:val="18"/>
              </w:rPr>
              <w:t>"м</w:t>
            </w:r>
            <w:proofErr w:type="gramEnd"/>
            <w:r w:rsidRPr="004D7B76">
              <w:rPr>
                <w:sz w:val="18"/>
                <w:szCs w:val="18"/>
              </w:rPr>
              <w:t>униципальной</w:t>
            </w:r>
            <w:proofErr w:type="spellEnd"/>
            <w:r w:rsidRPr="004D7B76">
              <w:rPr>
                <w:sz w:val="18"/>
                <w:szCs w:val="18"/>
              </w:rPr>
              <w:t xml:space="preserve">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07 3 03 99990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287 000,00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287 000,00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07 3 03 99990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287 000,00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287 000,00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07 3 03 99990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287 000,00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287 000,00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109 053 055,84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109 053 055,84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обеспечение функций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20 408 829,70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20 408 829,70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20 342 829,70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20 342 829,70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20 342 829,70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20 342 829,70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66 000,00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66 000,00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66 000,00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66 000,00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88 614 226,14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88 614 226,14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82 839 024,67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82 839 024,67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82 839 024,67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82 839 024,67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5 295 408,39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5 295 408,39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5 295 408,39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5 295 408,39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419 793,08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419 793,08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419 793,08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419 793,08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Реализация мероприятий в рамках подпрограммы "Ресурсное обеспечение системы </w:t>
            </w:r>
            <w:proofErr w:type="spellStart"/>
            <w:r w:rsidRPr="004D7B76">
              <w:rPr>
                <w:sz w:val="18"/>
                <w:szCs w:val="18"/>
              </w:rPr>
              <w:t>образования</w:t>
            </w:r>
            <w:proofErr w:type="gramStart"/>
            <w:r w:rsidRPr="004D7B76">
              <w:rPr>
                <w:sz w:val="18"/>
                <w:szCs w:val="18"/>
              </w:rPr>
              <w:t>"м</w:t>
            </w:r>
            <w:proofErr w:type="gramEnd"/>
            <w:r w:rsidRPr="004D7B76">
              <w:rPr>
                <w:sz w:val="18"/>
                <w:szCs w:val="18"/>
              </w:rPr>
              <w:t>униципальной</w:t>
            </w:r>
            <w:proofErr w:type="spellEnd"/>
            <w:r w:rsidRPr="004D7B76">
              <w:rPr>
                <w:sz w:val="18"/>
                <w:szCs w:val="18"/>
              </w:rPr>
              <w:t xml:space="preserve">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100 884 000,00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99 134 000,00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100 884 000,00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99 134 000,00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99 134 000,00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99 134 000,00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99 134 000,00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99 134 000,00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99 134 000,00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99 134 000,00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99 134 000,00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99 134 000,00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99 134 000,00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99 134 000,00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99 134 000,00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99 134 000,00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07 1 03 84050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99 134 000,00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99 134 000,00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99 134 000,00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99 134 000,00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07 1 03 84050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99 134 000,00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99 134 000,00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99 134 000,00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99 134 000,00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07 1 03 84050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99 134 000,00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99 134 000,00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99 134 000,00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99 134 000,00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1 750 000,00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1 750 000,00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"Доступная среда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1 750 000,00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1 750 000,00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муниципальной программы "Доступная среда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1 750 000,00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1 750 000,00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1 750 000,00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1 750 000,00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1 750 000,00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1 750 000,00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Управление физической культуры, спорта и молодежной политики Администрации города Ханты-Мансийска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189 732 890,60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189 732 890,60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2 645 710,00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2 645 710,00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2 645 710,00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2 645 710,00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2 645 710,00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2 645 710,00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05 2 00 00000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2 645 710,00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2 645 710,00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05 2 01 02400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2 645 710,00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2 645 710,00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05 2 01 02400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2 645 710,00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2 645 710,00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05 2 01 02400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2 645 710,00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2 645 710,00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97 170,00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97 170,00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97 170,00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97 170,00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97 170,00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97 170,00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97 170,00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97 170,00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proofErr w:type="gramStart"/>
            <w:r w:rsidRPr="004D7B76">
              <w:rPr>
                <w:sz w:val="18"/>
                <w:szCs w:val="18"/>
              </w:rPr>
              <w:t>Мероприятия по проведение семинаров для педагогических и социальных работников, родительских собраний, лекций, бесед, круглых столов, издание методической литературы, изготовление и размещение социальной рекламы по профилактике правонарушений несовершеннолетних, иной атрибутики, проведение викторин, тематических уроков, классных часов, спортивных праздников, дней здоровья, акций, конкурсов, спортивных мероприятий, фестивалей и т.д. в рамках подпрограммы "Профилактика правонарушений" муниципальной программы "Профилактика правонарушений в сфере обеспечения общественной</w:t>
            </w:r>
            <w:proofErr w:type="gramEnd"/>
            <w:r w:rsidRPr="004D7B76">
              <w:rPr>
                <w:sz w:val="18"/>
                <w:szCs w:val="18"/>
              </w:rPr>
              <w:t xml:space="preserve"> безопасности и правопорядка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03 1 04 20050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97 170,00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97 170,00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03 1 04 20050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97 170,00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97 170,00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03 1 04 20050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97 170,00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97 170,00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03 3 00 00000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подпрограммы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03 3 01 99990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03 3 01 99990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03 3 01 99990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1 131 302,00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1 131 302,00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889 000,00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889 000,00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"Молодежь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889 000,00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889 000,00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межбюджетные трансферты на реализацию мероприятий по содействию трудоустройству граждан в рамках подпрограммы "Содействие трудоустройству граждан"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25 0 01 85060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889 000,00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889 000,00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25 0 01 85060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889 000,00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889 000,00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25 0 01 85060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889 000,00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889 000,00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242 302,00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242 302,00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242 302,00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242 302,00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05 2 00 00000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242 302,00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242 302,00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05 2 01 02400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242 302,00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242 302,00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05 2 01 02400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242 302,00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242 302,00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05 2 01 02400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242 302,00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242 302,00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Образование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18 428 569,60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18 428 569,60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18 428 569,60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18 428 569,60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2 521 869,60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2 521 869,60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2 521 869,60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2 521 869,60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05 1 02 82050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1 513 121,76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1 513 121,76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05 1 02 82050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1 513 121,76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1 513 121,76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05 1 02 82050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1 513 121,76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1 513 121,76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proofErr w:type="spellStart"/>
            <w:r w:rsidRPr="004D7B76">
              <w:rPr>
                <w:sz w:val="18"/>
                <w:szCs w:val="18"/>
              </w:rPr>
              <w:t>Софинансирование</w:t>
            </w:r>
            <w:proofErr w:type="spellEnd"/>
            <w:r w:rsidRPr="004D7B76">
              <w:rPr>
                <w:sz w:val="18"/>
                <w:szCs w:val="18"/>
              </w:rPr>
              <w:t xml:space="preserve">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1 02 S2050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1 008 747,84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1 008 747,84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1 02 S2050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1 008 747,84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1 008 747,84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1 02 S2050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1 008 747,84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1 008 747,84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150 505,05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150 505,05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13 0 01 82400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149 000,00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149 000,00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13 0 01 82400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149 000,00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149 000,00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13 0 01 82400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149 000,00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149 000,00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proofErr w:type="spellStart"/>
            <w:r w:rsidRPr="004D7B76">
              <w:rPr>
                <w:sz w:val="18"/>
                <w:szCs w:val="18"/>
              </w:rPr>
              <w:t>Софинансирование</w:t>
            </w:r>
            <w:proofErr w:type="spellEnd"/>
            <w:r w:rsidRPr="004D7B76">
              <w:rPr>
                <w:sz w:val="18"/>
                <w:szCs w:val="18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01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1 505,05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1 505,05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01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1 505,05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1 505,05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01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1 505,05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1 505,05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"Молодежь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15 756 194,95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15 756 194,95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25 0 01 85160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25 0 01 85160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25 0 01 85160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муниципальной программы муниципальной программы "Молодежь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8 337 189,03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8 337 189,03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8 337 189,03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8 337 189,03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8 337 189,03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8 337 189,03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 в рамках муниципальной программы "Молодежь города Ханты-Мансийска" на 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25 0 02 00590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7 419 005,92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7 419 005,92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25 0 02 00590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7 419 005,92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7 419 005,92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25 0 02 00590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7 419 005,92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7 419 005,92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167 430 139,00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167 430 139,00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140 187 518,33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140 187 518,33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140 187 518,33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140 187 518,33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691 211,00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691 211,00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Субсидия на </w:t>
            </w:r>
            <w:proofErr w:type="spellStart"/>
            <w:r w:rsidRPr="004D7B76">
              <w:rPr>
                <w:sz w:val="18"/>
                <w:szCs w:val="18"/>
              </w:rPr>
              <w:t>софинансирование</w:t>
            </w:r>
            <w:proofErr w:type="spellEnd"/>
            <w:r w:rsidRPr="004D7B76">
              <w:rPr>
                <w:sz w:val="18"/>
                <w:szCs w:val="18"/>
              </w:rPr>
              <w:t xml:space="preserve"> расходов муниципальных образований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05 1 03 82110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654 000,00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654 000,00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05 1 03 82110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654 000,00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654 000,00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05 1 03 82110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654 000,00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654 000,00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05 1 03 85160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05 1 03 85160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05 1 03 85160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proofErr w:type="spellStart"/>
            <w:r w:rsidRPr="004D7B76">
              <w:rPr>
                <w:sz w:val="18"/>
                <w:szCs w:val="18"/>
              </w:rPr>
              <w:t>Софинансирование</w:t>
            </w:r>
            <w:proofErr w:type="spellEnd"/>
            <w:r w:rsidRPr="004D7B76">
              <w:rPr>
                <w:sz w:val="18"/>
                <w:szCs w:val="18"/>
              </w:rPr>
              <w:t xml:space="preserve"> за счет средств местного бюджета расходов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1 03 S2110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37 211,00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37 211,00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1 03 S2110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37 211,00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37 211,00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1 03 S2110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37 211,00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37 211,00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05 2 00 00000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139 496 307,33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139 496 307,33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 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05 2 01 00590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136 996 623,33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136 996 623,33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05 2 01 00590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136 996 623,33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136 996 623,33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05 2 01 00590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136 996 623,33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136 996 623,33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 xml:space="preserve">Субсидии на повышение </w:t>
            </w:r>
            <w:proofErr w:type="gramStart"/>
            <w:r w:rsidRPr="004D7B76">
              <w:rPr>
                <w:sz w:val="18"/>
                <w:szCs w:val="18"/>
              </w:rPr>
              <w:t>оплаты труда работников муниципальных учреждений культуры</w:t>
            </w:r>
            <w:proofErr w:type="gramEnd"/>
            <w:r w:rsidRPr="004D7B76">
              <w:rPr>
                <w:sz w:val="18"/>
                <w:szCs w:val="18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05 2 01 82440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2 374 700,00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2 374 700,00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05 2 01 82440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2 374 700,00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2 374 700,00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05 2 01 82440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2 374 700,00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2 374 700,00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05 2 01 85160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05 2 01 85160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05 2 01 85160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D7B76">
              <w:rPr>
                <w:sz w:val="18"/>
                <w:szCs w:val="18"/>
              </w:rPr>
              <w:t>Софинансирование</w:t>
            </w:r>
            <w:proofErr w:type="spellEnd"/>
            <w:r w:rsidRPr="004D7B76">
              <w:rPr>
                <w:sz w:val="18"/>
                <w:szCs w:val="18"/>
              </w:rPr>
              <w:t xml:space="preserve">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  <w:proofErr w:type="gramEnd"/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2 01 S2440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124 984,00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124 984,00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2 01 S2440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124 984,00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124 984,00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2 01 S2440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124 984,00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124 984,00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27 242 620,67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27 242 620,67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27 242 620,67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27 242 620,67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8 563 000,00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8 563 000,00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Реализация мероприятий в рамках 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6 599 431,00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6 599 431,00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6 599 431,00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6 599 431,00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6 599 431,00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6 599 431,00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proofErr w:type="gramStart"/>
            <w:r w:rsidRPr="004D7B76">
              <w:rPr>
                <w:sz w:val="18"/>
                <w:szCs w:val="18"/>
              </w:rPr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кортах; </w:t>
            </w:r>
            <w:r w:rsidRPr="004D7B76">
              <w:rPr>
                <w:sz w:val="18"/>
                <w:szCs w:val="18"/>
              </w:rPr>
              <w:br/>
              <w:t xml:space="preserve">проведение физкультурных мероприятий в рамках "Программы выходного дня"; </w:t>
            </w:r>
            <w:r w:rsidRPr="004D7B76">
              <w:rPr>
                <w:sz w:val="18"/>
                <w:szCs w:val="18"/>
              </w:rPr>
              <w:br/>
              <w:t>содержание спортивных площадок и хоккейных кортов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  <w:proofErr w:type="gramEnd"/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05 1 02 20010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855 872,00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855 872,00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05 1 02 20010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855 872,00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855 872,00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05 1 02 20010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855 872,00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855 872,00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05 1 03 99990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05 1 03 99990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05 1 03 99990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Субсидия на организацию и проведение социально ориентированным некоммерческим организациям социально значимых общественных мероприятий </w:t>
            </w:r>
            <w:proofErr w:type="gramStart"/>
            <w:r w:rsidRPr="004D7B76">
              <w:rPr>
                <w:sz w:val="18"/>
                <w:szCs w:val="18"/>
              </w:rPr>
              <w:t>и(</w:t>
            </w:r>
            <w:proofErr w:type="gramEnd"/>
            <w:r w:rsidRPr="004D7B76">
              <w:rPr>
                <w:sz w:val="18"/>
                <w:szCs w:val="18"/>
              </w:rPr>
              <w:t>или) проектов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05 1 04 61800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1 107 697,00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1 107 697,00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05 1 04 61800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1 107 697,00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1 107 697,00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05 1 04 61800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1 107 697,00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1 107 697,00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05 2 00 00000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18 679 620,67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18 679 620,67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обеспечение функций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05 2 01 02040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18 679 620,67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18 679 620,67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05 2 01 02040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18 674 620,67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18 674 620,67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05 2 01 02040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18 674 620,67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18 674 620,67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05 2 01 02040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05 2 01 02040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05 2 01 02400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05 2 01 02400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05 2 01 02400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Управление опеки и попечительства Администрации города Ханты-Мансийска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292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62 986 600,00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62 749 600,00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63 660 800,00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63 423 800,00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292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62 986 600,00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62 749 600,00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63 660 800,00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63 423 800,00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292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34 751 100,00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34 751 100,00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35 425 300,00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35 425 300,00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"Дети-сироты"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292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34 751 100,00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34 751 100,00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35 425 300,00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35 425 300,00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292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04 0 02 84060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34 751 100,00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34 751 100,00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35 425 300,00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35 425 300,00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292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04 0 02 84060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34 751 100,00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34 751 100,00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35 425 300,00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35 425 300,00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292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04 0 02 84060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34 751 100,00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34 751 100,00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35 425 300,00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35 425 300,00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292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28 235 500,00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27 998 500,00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28 235 500,00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27 998 500,00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"Дети-сироты"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292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28 235 500,00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27 998 500,00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28 235 500,00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27 998 500,00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муниципальной программы "Дети-сироты"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292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292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292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Субвенции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292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04 0 02 84090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241 200,00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241 200,00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241 200,00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241 200,00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292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04 0 02 84090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209 730,00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209 730,00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209 730,00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209 730,00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292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04 0 02 84090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209 730,00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209 730,00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209 730,00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209 730,00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292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04 0 02 84090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31 470,00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31 470,00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31 470,00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31 470,00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292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04 0 02 84090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31 470,00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31 470,00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31 470,00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31 470,00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292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04 0 03 84070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27 757 300,00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27 757 300,00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27 757 300,00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27 757 300,00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292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04 0 03 84070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25 236 780,00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25 236 780,00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25 236 780,00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25 236 780,00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292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04 0 03 84070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25 236 780,00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25 236 780,00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25 236 780,00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25 236 780,00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292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04 0 03 84070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2 520 520,00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2 520 520,00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2 520 520,00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2 520 520,00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292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04 0 03 84070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2 520 520,00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2 520 520,00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2 520 520,00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2 520 520,00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1 181 227 427,08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37 414 200,00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1 182 167 027,08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38 353 800,00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2 570 660,00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2 570 660,00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2 570 660,00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2 570 660,00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2 570 660,00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2 570 660,00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2 570 660,00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2 570 660,00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2 570 660,00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2 570 660,00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2 570 660,00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2 570 660,00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Реализация мероприятий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15 0 02 99990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15 0 02 99990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15 0 02 99990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16 300 000,00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16 300 000,00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2 700 000,00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2 700 000,00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Создание и содержание резервов материальных ресурсов (запасов) для </w:t>
            </w:r>
            <w:proofErr w:type="spellStart"/>
            <w:r w:rsidRPr="004D7B76">
              <w:rPr>
                <w:sz w:val="18"/>
                <w:szCs w:val="18"/>
              </w:rPr>
              <w:t>предупреждения</w:t>
            </w:r>
            <w:proofErr w:type="gramStart"/>
            <w:r w:rsidRPr="004D7B76">
              <w:rPr>
                <w:sz w:val="18"/>
                <w:szCs w:val="18"/>
              </w:rPr>
              <w:t>,л</w:t>
            </w:r>
            <w:proofErr w:type="gramEnd"/>
            <w:r w:rsidRPr="004D7B76">
              <w:rPr>
                <w:sz w:val="18"/>
                <w:szCs w:val="18"/>
              </w:rPr>
              <w:t>иквидации</w:t>
            </w:r>
            <w:proofErr w:type="spellEnd"/>
            <w:r w:rsidRPr="004D7B76">
              <w:rPr>
                <w:sz w:val="18"/>
                <w:szCs w:val="18"/>
              </w:rPr>
              <w:t xml:space="preserve"> чрезвычайных ситуаций в целях гражданской обороны в рамках подпрограммы " 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11 1 04 20030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11 1 04 20030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11 1 04 20030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22 0 00 00000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22 1 00 00000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организациям в рамках реализации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22 1 01 61100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22 1 01 61100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22 1 01 61100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22 1 01 61100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13 600 000,00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13 600 000,00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13 600 000,00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13 600 000,00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13 600 000,00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13 600 000,00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proofErr w:type="gramStart"/>
            <w:r w:rsidRPr="004D7B76">
              <w:rPr>
                <w:sz w:val="18"/>
                <w:szCs w:val="18"/>
              </w:rPr>
              <w:t>Мероприятия по техническому обслуживанию системы видеонаблюдения за состоянием правопорядка в городе Ханты-Мансийске, аренде каналов связи для передачи сигнала с видеокамер в диспетчерские пункты, ремонту и замене неисправного и устаревшего оборудования, модернизации оборудования системы, выполнению иных работ в целях обеспечения работы системы, установке и подключению к системе дополнительных камер видеонаблюдения в рамках подпрограммы "Профилактика правонарушений" муниципальной программы "Профилактика правонарушений в сфере</w:t>
            </w:r>
            <w:proofErr w:type="gramEnd"/>
            <w:r w:rsidRPr="004D7B76">
              <w:rPr>
                <w:sz w:val="18"/>
                <w:szCs w:val="18"/>
              </w:rPr>
              <w:t xml:space="preserve">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03 1 01 20060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4 444 929,36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4 903 679,36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03 1 01 20060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4 444 929,36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4 903 679,36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03 1 01 20060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4 444 929,36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4 903 679,36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03 1 01 82290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1 684 400,00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1 317 400,00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03 1 01 82290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1 684 400,00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1 317 400,00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03 1 01 82290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1 684 400,00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1 317 400,00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proofErr w:type="spellStart"/>
            <w:r w:rsidRPr="004D7B76">
              <w:rPr>
                <w:sz w:val="18"/>
                <w:szCs w:val="18"/>
              </w:rPr>
              <w:t>Софинансирование</w:t>
            </w:r>
            <w:proofErr w:type="spellEnd"/>
            <w:r w:rsidRPr="004D7B76">
              <w:rPr>
                <w:sz w:val="18"/>
                <w:szCs w:val="18"/>
              </w:rPr>
              <w:t xml:space="preserve"> за счет средств местного бюджета расходов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1 01 S2290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421 100,00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329 350,00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1 01 S2290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421 100,00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329 350,00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1 01 S2290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421 100,00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329 350,00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proofErr w:type="gramStart"/>
            <w:r w:rsidRPr="004D7B76">
              <w:rPr>
                <w:sz w:val="18"/>
                <w:szCs w:val="18"/>
              </w:rPr>
              <w:t xml:space="preserve">Мероприятия по выполнению работ по техническому обслуживанию систем </w:t>
            </w:r>
            <w:proofErr w:type="spellStart"/>
            <w:r w:rsidRPr="004D7B76">
              <w:rPr>
                <w:sz w:val="18"/>
                <w:szCs w:val="18"/>
              </w:rPr>
              <w:t>фотовидеофиксации</w:t>
            </w:r>
            <w:proofErr w:type="spellEnd"/>
            <w:r w:rsidRPr="004D7B76">
              <w:rPr>
                <w:sz w:val="18"/>
                <w:szCs w:val="18"/>
              </w:rPr>
              <w:t xml:space="preserve"> нарушений правил дорожного движения и видеонаблюдения в сфере обеспечения безопасности дорожного движения, аренду каналов связи для передачи сигнала в диспетчерские пункты, модернизацию систем видеонаблюдения и </w:t>
            </w:r>
            <w:proofErr w:type="spellStart"/>
            <w:r w:rsidRPr="004D7B76">
              <w:rPr>
                <w:sz w:val="18"/>
                <w:szCs w:val="18"/>
              </w:rPr>
              <w:t>фотовидеофиксации</w:t>
            </w:r>
            <w:proofErr w:type="spellEnd"/>
            <w:r w:rsidRPr="004D7B76">
              <w:rPr>
                <w:sz w:val="18"/>
                <w:szCs w:val="18"/>
              </w:rPr>
              <w:t xml:space="preserve"> в сфере обеспечения безопасности дорожного движения, приобретение, установку, монтаж и подключение дополнительных камер видеонаблюдения и комплексов фиксации нарушений правил дорожного движения, замену и ремонт неисправного</w:t>
            </w:r>
            <w:proofErr w:type="gramEnd"/>
            <w:r w:rsidRPr="004D7B76">
              <w:rPr>
                <w:sz w:val="18"/>
                <w:szCs w:val="18"/>
              </w:rPr>
              <w:t xml:space="preserve"> и устаревшего оборудования, приобретение и установку (обновление) необходимого программного обеспечения, сопровождение системы автоматической обработки информации с комплексов </w:t>
            </w:r>
            <w:proofErr w:type="spellStart"/>
            <w:r w:rsidRPr="004D7B76">
              <w:rPr>
                <w:sz w:val="18"/>
                <w:szCs w:val="18"/>
              </w:rPr>
              <w:t>фотовидеофиксации</w:t>
            </w:r>
            <w:proofErr w:type="spellEnd"/>
            <w:r w:rsidRPr="004D7B76">
              <w:rPr>
                <w:sz w:val="18"/>
                <w:szCs w:val="18"/>
              </w:rPr>
              <w:t xml:space="preserve">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03 1 05 20060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7 049 570,64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7 049 570,64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03 1 05 20060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7 049 570,64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7 049 570,64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03 1 05 20060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7 049 570,64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7 049 570,64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532 981 396,80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457 000,00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532 981 396,80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457 000,00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457 000,00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457 000,00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457 000,00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457 000,00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457 000,00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457 000,00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457 000,00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457 000,00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27 2 00 00000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457 000,00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457 000,00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457 000,00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457 000,00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27 2 08 84200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457 000,00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457 000,00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457 000,00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457 000,00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27 2 08 84200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457 000,00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457 000,00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457 000,00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457 000,00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27 2 08 84200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457 000,00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457 000,00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457 000,00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457 000,00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423 632 097,98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423 632 097,98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202 460 000,00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202 460 000,00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202 460 000,00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202 460 000,00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202 460 000,00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202 460 000,00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202 460 000,00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202 460 000,00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proofErr w:type="spellStart"/>
            <w:r w:rsidRPr="004D7B76">
              <w:rPr>
                <w:sz w:val="18"/>
                <w:szCs w:val="18"/>
              </w:rPr>
              <w:t>Софинансирование</w:t>
            </w:r>
            <w:proofErr w:type="spellEnd"/>
            <w:r w:rsidRPr="004D7B76">
              <w:rPr>
                <w:sz w:val="18"/>
                <w:szCs w:val="18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03 S2390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03 S2390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03 S2390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221 172 097,98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221 172 097,98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13 0 02 82400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218 960 377,00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218 960 377,00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13 0 02 82400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218 960 377,00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218 960 377,00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13 0 02 82400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218 960 377,00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218 960 377,00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proofErr w:type="spellStart"/>
            <w:r w:rsidRPr="004D7B76">
              <w:rPr>
                <w:sz w:val="18"/>
                <w:szCs w:val="18"/>
              </w:rPr>
              <w:t>Софинансирование</w:t>
            </w:r>
            <w:proofErr w:type="spellEnd"/>
            <w:r w:rsidRPr="004D7B76">
              <w:rPr>
                <w:sz w:val="18"/>
                <w:szCs w:val="18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02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2 211 720,98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2 211 720,98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02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2 211 720,98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2 211 720,98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02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2 211 720,98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2 211 720,98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346 890,00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346 890,00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346 890,00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346 890,00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346 890,00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346 890,00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346 890,00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346 890,00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346 890,00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346 890,00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108 545 408,82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108 545 408,82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108 545 408,82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108 545 408,82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53 518 611,82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53 518 611,82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53 518 611,82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53 518 611,82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53 518 611,82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53 518 611,82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55 026 797,00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55 026 797,00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54 285 028,00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54 285 028,00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54 285 028,00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54 285 028,00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711 769,00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711 769,00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711 769,00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711 769,00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521 863 288,28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31 307 900,00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522 802 888,28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32 247 500,00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73 677 462,41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73 677 462,41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73 677 462,41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73 677 462,41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12 0 01 61100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48 093 812,64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42 145 421,39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12 0 01 61100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10 743 812,64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6 795 421,39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12 0 01 61100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10 743 812,64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6 795 421,39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12 0 01 61100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12 0 01 61100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37 350 000,00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35 350 000,00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12 0 01 61100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37 350 000,00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35 350 000,00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12 0 01 61100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муниципальной 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24 583 649,77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30 532 041,02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24 583 649,77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30 532 041,02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24 583 649,77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30 532 041,02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78 543 135,18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31 305 300,00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79 482 735,18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32 244 900,00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20 347 835,18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20 347 835,18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20 347 835,18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20 347 835,18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Субсидии на реконструкцию, расширение, модернизацию, строительство и капитальный ремонт объектов коммунального комплекса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11 1 02 82190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12 118 900,00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12 118 900,00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11 1 02 82190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12 118 900,00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12 118 900,00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11 1 02 82190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12 118 900,00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12 118 900,00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11 1 02 99990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2 134 063,16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2 134 063,16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11 1 02 99990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2 134 063,16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2 134 063,16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11 1 02 99990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2 134 063,16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2 134 063,16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proofErr w:type="spellStart"/>
            <w:r w:rsidRPr="004D7B76">
              <w:rPr>
                <w:sz w:val="18"/>
                <w:szCs w:val="18"/>
              </w:rPr>
              <w:t>Софинансирование</w:t>
            </w:r>
            <w:proofErr w:type="spellEnd"/>
            <w:r w:rsidRPr="004D7B76">
              <w:rPr>
                <w:sz w:val="18"/>
                <w:szCs w:val="18"/>
              </w:rPr>
              <w:t xml:space="preserve"> за счет средств местного бюджета расходов на реконструкцию, расширение, модернизацию, строительство и капитальный ремонт объектов коммунального комплекса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 1 02 S2190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637 836,84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637 836,84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 1 02 S2190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637 836,84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637 836,84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 1 02 S2190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637 836,84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637 836,84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11 1 06 99990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5 457 035,18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5 457 035,18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11 1 06 99990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5 457 035,18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5 457 035,18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11 1 06 99990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5 457 035,18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5 457 035,18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11 1 08 99990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11 1 08 99990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11 1 08 99990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и повышение энергетической эффективности в городе Ханты-Мансийске на 2016-2020 годы"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11 1 09 99990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11 1 09 99990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11 1 09 99990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 xml:space="preserve"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и повышение энергетической эффективности в городе Ханты-Мансийске на 2016-2020 годы"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11 1 10 99990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11 1 10 99990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11 1 10 99990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11 1 11 99990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11 1 11 99990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11 1 11 99990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58 195 300,00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31 305 300,00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59 134 900,00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32 244 900,00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организациям на реализацию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12 0 02 61100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26 890 000,00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26 890 000,00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12 0 02 61100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12 0 02 61100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12 0 02 61100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12 0 02 61100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25 890 000,00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25 890 000,00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12 0 02 61100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25 890 000,00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25 890 000,00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12 0 02 61100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12 0 02 84230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31 305 300,00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31 305 300,00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32 244 900,00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32 244 900,00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12 0 02 84230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31 305 300,00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31 305 300,00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32 244 900,00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32 244 900,00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12 0 02 84230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31 305 300,00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31 305 300,00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32 244 900,00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32 244 900,00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12 0 02 84230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317 623 719,69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317 623 719,69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132 407 938,88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132 407 938,88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12 0 04 00590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75 603 938,88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75 603 938,88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12 0 04 00590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75 603 938,88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75 603 938,88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12 0 04 00590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75 603 938,88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75 603 938,88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56 804 000,00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56 804 000,00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56 804 000,00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56 804 000,00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56 804 000,00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56 804 000,00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183 215 780,81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183 215 780,81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13 0 01 82400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13 243 587,00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13 243 587,00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13 0 01 82400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6 900 000,00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6 900 000,00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13 0 01 82400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6 900 000,00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6 900 000,00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13 0 01 82400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6 343 587,00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6 343 587,00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13 0 01 82400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6 343 587,00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6 343 587,00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proofErr w:type="spellStart"/>
            <w:r w:rsidRPr="004D7B76">
              <w:rPr>
                <w:sz w:val="18"/>
                <w:szCs w:val="18"/>
              </w:rPr>
              <w:t>Софинансирование</w:t>
            </w:r>
            <w:proofErr w:type="spellEnd"/>
            <w:r w:rsidRPr="004D7B76">
              <w:rPr>
                <w:sz w:val="18"/>
                <w:szCs w:val="18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01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133 773,61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133 773,61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01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69 696,97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69 696,97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01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69 696,97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69 696,97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01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64 076,64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64 076,64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01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64 076,64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64 076,64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13 0 02 82400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168 140 036,00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168 140 036,00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13 0 02 82400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114 163 036,00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114 163 036,00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13 0 02 82400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114 163 036,00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114 163 036,00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13 0 02 82400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53 977 000,00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53 977 000,00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13 0 02 82400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53 977 000,00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53 977 000,00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proofErr w:type="spellStart"/>
            <w:r w:rsidRPr="004D7B76">
              <w:rPr>
                <w:sz w:val="18"/>
                <w:szCs w:val="18"/>
              </w:rPr>
              <w:t>Софинансирование</w:t>
            </w:r>
            <w:proofErr w:type="spellEnd"/>
            <w:r w:rsidRPr="004D7B76">
              <w:rPr>
                <w:sz w:val="18"/>
                <w:szCs w:val="18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02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1 698 384,20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1 698 384,20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02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1 153 161,98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1 153 161,98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02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1 153 161,98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1 153 161,98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02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545 222,22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545 222,22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02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545 222,22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545 222,22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52 018 971,00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2 600,00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52 018 971,00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2 600,00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52 018 971,00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2 600,00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52 018 971,00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2 600,00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52 016 371,00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52 016 371,00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38 692 434,00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38 692 434,00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38 692 434,00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38 692 434,00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13 308 437,00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13 308 437,00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13 308 437,00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13 308 437,00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12 0 02 84230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2 600,00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2 600,00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12 0 02 84230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2 600,00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2 600,00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12 0 02 84230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2 600,00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2 600,00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12 0 02 84230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12 0 02 84230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12 0 02 84230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50 400,00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50 400,00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50 400,00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Субвенции на осуществление отдельных полномочий Ханты-Мансийского автономного округа – Югры по организации деятельности по обращению с твердыми коммунальными отходами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12 0 04 84290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50 400,00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12 0 04 84290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50 400,00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12 0 04 84290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50 400,00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Образование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96 482 782,00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96 482 782,00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38 709 366,00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38 709 366,00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38 709 366,00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38 709 366,00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38 709 366,00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38 709 366,00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38 709 366,00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38 709 366,00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38 709 366,00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38 709 366,00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38 709 366,00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38 709 366,00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52 150 138,21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52 150 138,21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52 150 138,21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52 150 138,21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52 150 138,21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52 150 138,21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52 150 138,21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52 150 138,21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52 150 138,21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52 150 138,21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52 150 138,21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52 150 138,21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4 294 177,79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4 294 177,79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4 294 177,79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4 294 177,79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4 294 177,79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4 294 177,79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4 294 177,79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4 294 177,79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4 294 177,79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4 294 177,79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4 294 177,79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4 294 177,79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1 329 100,00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1 329 100,00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1 329 100,00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1 329 100,00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1 329 100,00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1 329 100,00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1 329 100,00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1 329 100,00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1 329 100,00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1 329 100,00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1 329 100,00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1 329 100,00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5 598 900,00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5 598 900,00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5 598 900,00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5 598 900,00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5 598 900,00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5 598 900,00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5 598 900,00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5 598 900,00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5 598 900,00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5 598 900,00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5 598 900,00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5 598 900,00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Субвенции на организацию осуществления мероприятий по проведению дезинсекции и дератизации </w:t>
            </w:r>
            <w:proofErr w:type="gramStart"/>
            <w:r w:rsidRPr="004D7B76">
              <w:rPr>
                <w:sz w:val="18"/>
                <w:szCs w:val="18"/>
              </w:rPr>
              <w:t>в</w:t>
            </w:r>
            <w:proofErr w:type="gramEnd"/>
            <w:r w:rsidRPr="004D7B76">
              <w:rPr>
                <w:sz w:val="18"/>
                <w:szCs w:val="18"/>
              </w:rPr>
              <w:t xml:space="preserve"> </w:t>
            </w:r>
            <w:proofErr w:type="gramStart"/>
            <w:r w:rsidRPr="004D7B76">
              <w:rPr>
                <w:sz w:val="18"/>
                <w:szCs w:val="18"/>
              </w:rPr>
              <w:t>Ханты-Мансийском</w:t>
            </w:r>
            <w:proofErr w:type="gramEnd"/>
            <w:r w:rsidRPr="004D7B76">
              <w:rPr>
                <w:sz w:val="18"/>
                <w:szCs w:val="18"/>
              </w:rPr>
              <w:t xml:space="preserve"> автономном округе – Югре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12 0 04 84280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5 598 900,00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5 598 900,00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5 598 900,00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5 598 900,00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12 0 04 84280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5 598 900,00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5 598 900,00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5 598 900,00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5 598 900,00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12 0 04 84280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5 598 900,00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5 598 900,00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5 598 900,00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5 598 900,00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1 380 000,00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1 380 000,00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1 380 000,00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1 380 000,00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"Доступная среда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1 380 000,00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1 380 000,00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муниципальной программы "Доступная среда в городе Ханты-Мансийске"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1 380 000,00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1 380 000,00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1 380 000,00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1 380 000,00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06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1 380 000,00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1 380 000,00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proofErr w:type="gramStart"/>
            <w:r w:rsidRPr="004D7B76">
              <w:rPr>
                <w:sz w:val="18"/>
                <w:szCs w:val="18"/>
              </w:rPr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кортах; </w:t>
            </w:r>
            <w:r w:rsidRPr="004D7B76">
              <w:rPr>
                <w:sz w:val="18"/>
                <w:szCs w:val="18"/>
              </w:rPr>
              <w:br/>
              <w:t xml:space="preserve">проведение физкультурных мероприятий в рамках "Программы выходного дня"; </w:t>
            </w:r>
            <w:r w:rsidRPr="004D7B76">
              <w:rPr>
                <w:sz w:val="18"/>
                <w:szCs w:val="18"/>
              </w:rPr>
              <w:br/>
              <w:t>содержание спортивных площадок и хоккейных кортов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  <w:proofErr w:type="gramEnd"/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05 1 02 20010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05 1 02 20010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05 1 02 20010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420 934 808,00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417 284 344,00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b/>
                <w:bCs/>
                <w:sz w:val="18"/>
                <w:szCs w:val="18"/>
              </w:rPr>
            </w:pPr>
            <w:r w:rsidRPr="004D7B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23 0 02 02400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23 0 02 02400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23 0 02 02400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222 134 372,91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169 275 794,50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140 374 538,41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89 515 960,00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14 319 314,41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13 0 02 82400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14 176 121,27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13 0 02 82400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14 176 121,27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13 0 02 82400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14 176 121,27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proofErr w:type="spellStart"/>
            <w:r w:rsidRPr="004D7B76">
              <w:rPr>
                <w:sz w:val="18"/>
                <w:szCs w:val="18"/>
              </w:rPr>
              <w:t>Софинансирование</w:t>
            </w:r>
            <w:proofErr w:type="spellEnd"/>
            <w:r w:rsidRPr="004D7B76">
              <w:rPr>
                <w:sz w:val="18"/>
                <w:szCs w:val="18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02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143 193,14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02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143 193,14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02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143 193,14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126 055 224,00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89 515 960,00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Инвестиции в объекты муниципальной собственностью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15 0 01 42110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43 739 750,00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9 739 750,00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15 0 01 42110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43 739 750,00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9 739 750,00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15 0 01 42110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43 739 750,00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9 739 750,00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15 0 01 82390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78 199 700,00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75 787 400,00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15 0 01 82390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58 180 800,00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15 0 01 82390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58 180 800,00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15 0 01 82390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78 199 700,00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17 606 600,00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15 0 01 82390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78 199 700,00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17 606 600,00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proofErr w:type="spellStart"/>
            <w:r w:rsidRPr="004D7B76">
              <w:rPr>
                <w:sz w:val="18"/>
                <w:szCs w:val="18"/>
              </w:rPr>
              <w:t>Софинансирование</w:t>
            </w:r>
            <w:proofErr w:type="spellEnd"/>
            <w:r w:rsidRPr="004D7B76">
              <w:rPr>
                <w:sz w:val="18"/>
                <w:szCs w:val="18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 0 01 S2390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4 115 774,00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3 988 810,00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 0 01 S2390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3 062 147,37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 0 01 S2390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3 062 147,37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 0 01 S2390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4 115 774,00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926 662,63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15 0 01 S2390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4 115 774,00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926 662,63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255 200,00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255 200,00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255 200,00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255 200,00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23 0 02 02400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255 200,00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255 200,00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23 0 02 02400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255 200,00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255 200,00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23 0 02 02400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255 200,00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255 200,00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81 504 634,50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79 504 634,50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81 504 634,50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79 504 634,50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11 000 000,00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23 0 02 00590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38 173 448,50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47 173 448,50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23 0 02 00590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27 205 436,67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32 205 436,67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23 0 02 00590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27 205 436,67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32 205 436,67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23 0 02 00590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8 490 471,00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12 490 471,00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23 0 02 00590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8 490 471,00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12 490 471,00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23 0 02 00590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2 477 540,83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2 477 540,83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23 0 02 00590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23 0 02 00590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2 477 540,83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2 477 540,83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 xml:space="preserve">Расходы на обеспечение функций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23 0 02 02040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32 331 186,00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32 331 186,00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23 0 02 02040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32 045 585,00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32 045 585,00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23 0 02 02040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32 045 585,00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32 045 585,00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23 0 02 02040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274 800,00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274 800,00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23 0 02 02040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274 800,00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274 800,00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23 0 02 02040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10 801,00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10 801,00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23 0 02 02040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10 801,00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10 801,00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189 244 835,09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199 564 149,50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09 0 05 99990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09 0 05 99990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09 0 05 99990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100 000 000,00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54 069 200,00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50 069 200,00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24 0 00 00000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54 069 200,00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50 069 200,00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Инвестиции в объекты муниципальной собственности в рамках муниципальной программы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24 0 01 42110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24 0 01 42110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24 0 01 42110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24 0 01 82180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37 551 900,00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37 551 900,00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24 0 01 82180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37 551 900,00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37 551 900,00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24 0 01 82180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37 551 900,00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37 551 900,00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proofErr w:type="spellStart"/>
            <w:r w:rsidRPr="004D7B76">
              <w:rPr>
                <w:sz w:val="18"/>
                <w:szCs w:val="18"/>
              </w:rPr>
              <w:t>Софинансирование</w:t>
            </w:r>
            <w:proofErr w:type="spellEnd"/>
            <w:r w:rsidRPr="004D7B76">
              <w:rPr>
                <w:sz w:val="18"/>
                <w:szCs w:val="18"/>
              </w:rPr>
              <w:t xml:space="preserve"> за счет средств местного бюджета расходов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24 0 01 S2180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12 517 300,00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12 517 300,00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24 0 01 S2180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12 517 300,00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12 517 300,00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24 0 01 S2180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12 517 300,00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12 517 300,00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35 175 635,09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49 494 949,50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35 175 635,09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49 494 949,50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13 0 02 82400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34 823 878,73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49 000 000,00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13 0 02 82400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34 823 878,73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49 000 000,00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13 0 02 82400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34 823 878,73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49 000 000,00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proofErr w:type="spellStart"/>
            <w:r w:rsidRPr="004D7B76">
              <w:rPr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4D7B76">
              <w:rPr>
                <w:sz w:val="18"/>
                <w:szCs w:val="18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02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351 756,36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494 949,50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02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351 756,36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494 949,50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03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13 0 02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351 756,36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494 949,50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Образование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5 555 600,00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44 444 400,00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5 555 600,00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44 444 400,00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5 555 600,00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44 444 400,00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5 555 600,00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44 444 400,00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Субсидии на строительство и реконструкцию дошкольных образовательных и общеобразовательных организаций автономного округа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07 4 04 82030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07 4 04 82030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07 4 04 82030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40 000 000,00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proofErr w:type="spellStart"/>
            <w:r w:rsidRPr="004D7B76">
              <w:rPr>
                <w:sz w:val="18"/>
                <w:szCs w:val="18"/>
              </w:rPr>
              <w:t>Софинансирование</w:t>
            </w:r>
            <w:proofErr w:type="spellEnd"/>
            <w:r w:rsidRPr="004D7B76">
              <w:rPr>
                <w:sz w:val="18"/>
                <w:szCs w:val="18"/>
              </w:rPr>
              <w:t xml:space="preserve"> за счет средств местного бюджета на строительство и реконструкцию дошкольных образовательных и общеобразовательных организаций автономного округа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04 S2030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555 600,00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4 444 400,00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04 S2030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555 600,00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4 444 400,00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01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04 S2030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555 600,00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4 444 400,00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lastRenderedPageBreak/>
              <w:t>Инвестиции в муниципальную собственность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07 4 04 42110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07 4 04 42110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461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02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07 4 04 42110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center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0,00</w:t>
            </w:r>
          </w:p>
        </w:tc>
      </w:tr>
      <w:tr w:rsidR="00D7524F" w:rsidRPr="004D7B76" w:rsidTr="004D7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0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ВСЕГО РАСХОДОВ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6 591 000 000,00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2 570 471 400,00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6 519 000 000,00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D7524F" w:rsidRPr="004D7B76" w:rsidRDefault="00D7524F" w:rsidP="0084490A">
            <w:pPr>
              <w:jc w:val="right"/>
              <w:rPr>
                <w:sz w:val="18"/>
                <w:szCs w:val="18"/>
              </w:rPr>
            </w:pPr>
            <w:r w:rsidRPr="004D7B76">
              <w:rPr>
                <w:sz w:val="18"/>
                <w:szCs w:val="18"/>
              </w:rPr>
              <w:t>2 448 530 200,00</w:t>
            </w:r>
          </w:p>
        </w:tc>
      </w:tr>
    </w:tbl>
    <w:p w:rsidR="00D7524F" w:rsidRPr="004D7B76" w:rsidRDefault="00D7524F" w:rsidP="00D7524F">
      <w:pPr>
        <w:rPr>
          <w:sz w:val="18"/>
          <w:szCs w:val="18"/>
        </w:rPr>
      </w:pPr>
    </w:p>
    <w:p w:rsidR="002500BB" w:rsidRPr="004D7B76" w:rsidRDefault="002500BB" w:rsidP="00D7524F">
      <w:pPr>
        <w:rPr>
          <w:sz w:val="18"/>
          <w:szCs w:val="18"/>
        </w:rPr>
      </w:pPr>
    </w:p>
    <w:sectPr w:rsidR="002500BB" w:rsidRPr="004D7B76" w:rsidSect="00D7524F">
      <w:head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68F" w:rsidRDefault="00C0068F" w:rsidP="00E12559">
      <w:r>
        <w:separator/>
      </w:r>
    </w:p>
  </w:endnote>
  <w:endnote w:type="continuationSeparator" w:id="0">
    <w:p w:rsidR="00C0068F" w:rsidRDefault="00C0068F" w:rsidP="00E1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68F" w:rsidRDefault="00C0068F" w:rsidP="00E12559">
      <w:r>
        <w:separator/>
      </w:r>
    </w:p>
  </w:footnote>
  <w:footnote w:type="continuationSeparator" w:id="0">
    <w:p w:rsidR="00C0068F" w:rsidRDefault="00C0068F" w:rsidP="00E1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41082"/>
      <w:docPartObj>
        <w:docPartGallery w:val="Page Numbers (Top of Page)"/>
        <w:docPartUnique/>
      </w:docPartObj>
    </w:sdtPr>
    <w:sdtEndPr/>
    <w:sdtContent>
      <w:p w:rsidR="00E12559" w:rsidRDefault="007B6B64">
        <w:pPr>
          <w:pStyle w:val="a3"/>
          <w:jc w:val="center"/>
        </w:pPr>
        <w:r>
          <w:fldChar w:fldCharType="begin"/>
        </w:r>
        <w:r w:rsidR="00D7524F">
          <w:instrText xml:space="preserve"> PAGE   \* MERGEFORMAT </w:instrText>
        </w:r>
        <w:r>
          <w:fldChar w:fldCharType="separate"/>
        </w:r>
        <w:r w:rsidR="005D6E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2559" w:rsidRDefault="00E125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24F"/>
    <w:rsid w:val="00001094"/>
    <w:rsid w:val="00006410"/>
    <w:rsid w:val="0001195B"/>
    <w:rsid w:val="0001470D"/>
    <w:rsid w:val="000171EC"/>
    <w:rsid w:val="000174E6"/>
    <w:rsid w:val="00017908"/>
    <w:rsid w:val="00022143"/>
    <w:rsid w:val="000264D2"/>
    <w:rsid w:val="00027E59"/>
    <w:rsid w:val="0003020C"/>
    <w:rsid w:val="0003025E"/>
    <w:rsid w:val="00030A43"/>
    <w:rsid w:val="00032D30"/>
    <w:rsid w:val="0003473F"/>
    <w:rsid w:val="00045A73"/>
    <w:rsid w:val="00053023"/>
    <w:rsid w:val="00053465"/>
    <w:rsid w:val="00053D90"/>
    <w:rsid w:val="000561B7"/>
    <w:rsid w:val="0006049E"/>
    <w:rsid w:val="00062AC1"/>
    <w:rsid w:val="000646A3"/>
    <w:rsid w:val="00064ED1"/>
    <w:rsid w:val="0006771A"/>
    <w:rsid w:val="00070689"/>
    <w:rsid w:val="000719FF"/>
    <w:rsid w:val="000728AE"/>
    <w:rsid w:val="00073F4C"/>
    <w:rsid w:val="0007417B"/>
    <w:rsid w:val="0007482D"/>
    <w:rsid w:val="00076D5F"/>
    <w:rsid w:val="00076EDA"/>
    <w:rsid w:val="00081C54"/>
    <w:rsid w:val="000842B7"/>
    <w:rsid w:val="00084EF3"/>
    <w:rsid w:val="00085377"/>
    <w:rsid w:val="00085F79"/>
    <w:rsid w:val="00094253"/>
    <w:rsid w:val="0009541B"/>
    <w:rsid w:val="00097347"/>
    <w:rsid w:val="000A5796"/>
    <w:rsid w:val="000A5BD6"/>
    <w:rsid w:val="000B3421"/>
    <w:rsid w:val="000B6B06"/>
    <w:rsid w:val="000C3B40"/>
    <w:rsid w:val="000D0B2B"/>
    <w:rsid w:val="000E0089"/>
    <w:rsid w:val="000E0EA8"/>
    <w:rsid w:val="000E3F6B"/>
    <w:rsid w:val="000E4FC4"/>
    <w:rsid w:val="000F12AE"/>
    <w:rsid w:val="000F623C"/>
    <w:rsid w:val="000F6A68"/>
    <w:rsid w:val="00100A04"/>
    <w:rsid w:val="00105124"/>
    <w:rsid w:val="001060AA"/>
    <w:rsid w:val="001145FC"/>
    <w:rsid w:val="00114AAE"/>
    <w:rsid w:val="00120982"/>
    <w:rsid w:val="0012277D"/>
    <w:rsid w:val="00123E7E"/>
    <w:rsid w:val="001247E9"/>
    <w:rsid w:val="00126249"/>
    <w:rsid w:val="00130F51"/>
    <w:rsid w:val="00131178"/>
    <w:rsid w:val="001312C9"/>
    <w:rsid w:val="00131515"/>
    <w:rsid w:val="001346AD"/>
    <w:rsid w:val="001368D3"/>
    <w:rsid w:val="00140BD3"/>
    <w:rsid w:val="00142C0A"/>
    <w:rsid w:val="00143D04"/>
    <w:rsid w:val="00144368"/>
    <w:rsid w:val="0014459D"/>
    <w:rsid w:val="0014584B"/>
    <w:rsid w:val="00150609"/>
    <w:rsid w:val="00151B30"/>
    <w:rsid w:val="00153D5C"/>
    <w:rsid w:val="00153FB8"/>
    <w:rsid w:val="00155493"/>
    <w:rsid w:val="0016257F"/>
    <w:rsid w:val="001649F2"/>
    <w:rsid w:val="0016533C"/>
    <w:rsid w:val="00165752"/>
    <w:rsid w:val="00167F50"/>
    <w:rsid w:val="00171318"/>
    <w:rsid w:val="00171572"/>
    <w:rsid w:val="00171656"/>
    <w:rsid w:val="00171F04"/>
    <w:rsid w:val="0018367A"/>
    <w:rsid w:val="00190533"/>
    <w:rsid w:val="00192AFE"/>
    <w:rsid w:val="00192B58"/>
    <w:rsid w:val="0019309E"/>
    <w:rsid w:val="0019509C"/>
    <w:rsid w:val="00197109"/>
    <w:rsid w:val="001A3021"/>
    <w:rsid w:val="001A3026"/>
    <w:rsid w:val="001A31FD"/>
    <w:rsid w:val="001A3BEB"/>
    <w:rsid w:val="001A7E25"/>
    <w:rsid w:val="001B0614"/>
    <w:rsid w:val="001B25EA"/>
    <w:rsid w:val="001B5D85"/>
    <w:rsid w:val="001C12F2"/>
    <w:rsid w:val="001C1AD2"/>
    <w:rsid w:val="001C42DF"/>
    <w:rsid w:val="001D3B80"/>
    <w:rsid w:val="001D4C78"/>
    <w:rsid w:val="001D538E"/>
    <w:rsid w:val="001E0122"/>
    <w:rsid w:val="001E0BCA"/>
    <w:rsid w:val="001E33B7"/>
    <w:rsid w:val="001E44B9"/>
    <w:rsid w:val="001E4805"/>
    <w:rsid w:val="001F1852"/>
    <w:rsid w:val="001F4A3E"/>
    <w:rsid w:val="001F510A"/>
    <w:rsid w:val="001F5DD1"/>
    <w:rsid w:val="001F6179"/>
    <w:rsid w:val="00201473"/>
    <w:rsid w:val="0020421B"/>
    <w:rsid w:val="00204651"/>
    <w:rsid w:val="002073A1"/>
    <w:rsid w:val="002100D6"/>
    <w:rsid w:val="0021457A"/>
    <w:rsid w:val="00217C9B"/>
    <w:rsid w:val="002210A8"/>
    <w:rsid w:val="002255C0"/>
    <w:rsid w:val="00226A66"/>
    <w:rsid w:val="00227ED0"/>
    <w:rsid w:val="00227EE6"/>
    <w:rsid w:val="00231259"/>
    <w:rsid w:val="00231FC5"/>
    <w:rsid w:val="002347CF"/>
    <w:rsid w:val="00236310"/>
    <w:rsid w:val="0024731F"/>
    <w:rsid w:val="002500BB"/>
    <w:rsid w:val="002513A1"/>
    <w:rsid w:val="00251E66"/>
    <w:rsid w:val="002548BD"/>
    <w:rsid w:val="00256A66"/>
    <w:rsid w:val="00262F02"/>
    <w:rsid w:val="00264C9C"/>
    <w:rsid w:val="00270270"/>
    <w:rsid w:val="00270CB6"/>
    <w:rsid w:val="0027340D"/>
    <w:rsid w:val="00274071"/>
    <w:rsid w:val="00275DF9"/>
    <w:rsid w:val="0027666C"/>
    <w:rsid w:val="002772B2"/>
    <w:rsid w:val="00280476"/>
    <w:rsid w:val="00280CC2"/>
    <w:rsid w:val="002814A3"/>
    <w:rsid w:val="00282D07"/>
    <w:rsid w:val="00282DF7"/>
    <w:rsid w:val="002836D1"/>
    <w:rsid w:val="0028381A"/>
    <w:rsid w:val="0028561E"/>
    <w:rsid w:val="00286110"/>
    <w:rsid w:val="00291CC4"/>
    <w:rsid w:val="00295617"/>
    <w:rsid w:val="002957B8"/>
    <w:rsid w:val="00296E2D"/>
    <w:rsid w:val="002A40C7"/>
    <w:rsid w:val="002A4ABD"/>
    <w:rsid w:val="002A7A30"/>
    <w:rsid w:val="002B07B3"/>
    <w:rsid w:val="002B0D11"/>
    <w:rsid w:val="002B4BA9"/>
    <w:rsid w:val="002C2E1B"/>
    <w:rsid w:val="002C613F"/>
    <w:rsid w:val="002C6526"/>
    <w:rsid w:val="002D01CD"/>
    <w:rsid w:val="002D0C4A"/>
    <w:rsid w:val="002D47B0"/>
    <w:rsid w:val="002D6802"/>
    <w:rsid w:val="002E112C"/>
    <w:rsid w:val="002E249D"/>
    <w:rsid w:val="002E3D77"/>
    <w:rsid w:val="002E7E42"/>
    <w:rsid w:val="002F061B"/>
    <w:rsid w:val="002F0683"/>
    <w:rsid w:val="002F0CF7"/>
    <w:rsid w:val="002F5AB0"/>
    <w:rsid w:val="002F5C5F"/>
    <w:rsid w:val="00302FCF"/>
    <w:rsid w:val="0030435C"/>
    <w:rsid w:val="0030657B"/>
    <w:rsid w:val="003100A1"/>
    <w:rsid w:val="00312710"/>
    <w:rsid w:val="00314E83"/>
    <w:rsid w:val="003216D6"/>
    <w:rsid w:val="003238E2"/>
    <w:rsid w:val="003256CE"/>
    <w:rsid w:val="0032581D"/>
    <w:rsid w:val="003271E7"/>
    <w:rsid w:val="0033150E"/>
    <w:rsid w:val="00331659"/>
    <w:rsid w:val="00334544"/>
    <w:rsid w:val="00335DE0"/>
    <w:rsid w:val="00337C1F"/>
    <w:rsid w:val="00342DF9"/>
    <w:rsid w:val="00345A2E"/>
    <w:rsid w:val="00346DDD"/>
    <w:rsid w:val="00350378"/>
    <w:rsid w:val="00356067"/>
    <w:rsid w:val="0035656D"/>
    <w:rsid w:val="0036402B"/>
    <w:rsid w:val="003644F2"/>
    <w:rsid w:val="003657DC"/>
    <w:rsid w:val="00367F8A"/>
    <w:rsid w:val="003710F8"/>
    <w:rsid w:val="00372DD6"/>
    <w:rsid w:val="00373CF8"/>
    <w:rsid w:val="0037779C"/>
    <w:rsid w:val="00380FF7"/>
    <w:rsid w:val="0038136A"/>
    <w:rsid w:val="0038163E"/>
    <w:rsid w:val="00382242"/>
    <w:rsid w:val="00382FFC"/>
    <w:rsid w:val="00384BB2"/>
    <w:rsid w:val="0039250C"/>
    <w:rsid w:val="00392513"/>
    <w:rsid w:val="00394C6B"/>
    <w:rsid w:val="00395387"/>
    <w:rsid w:val="00396F4A"/>
    <w:rsid w:val="003A1B6E"/>
    <w:rsid w:val="003A3EA4"/>
    <w:rsid w:val="003A771D"/>
    <w:rsid w:val="003B0069"/>
    <w:rsid w:val="003B0205"/>
    <w:rsid w:val="003B0783"/>
    <w:rsid w:val="003B1DF5"/>
    <w:rsid w:val="003B4302"/>
    <w:rsid w:val="003B4B8C"/>
    <w:rsid w:val="003B5C63"/>
    <w:rsid w:val="003B5F1E"/>
    <w:rsid w:val="003B6036"/>
    <w:rsid w:val="003B6831"/>
    <w:rsid w:val="003C0BC4"/>
    <w:rsid w:val="003C15BE"/>
    <w:rsid w:val="003C2FF6"/>
    <w:rsid w:val="003C6E5B"/>
    <w:rsid w:val="003D51E5"/>
    <w:rsid w:val="003D6A37"/>
    <w:rsid w:val="003E1497"/>
    <w:rsid w:val="003E1907"/>
    <w:rsid w:val="003E5BEF"/>
    <w:rsid w:val="003E7B63"/>
    <w:rsid w:val="003F34B1"/>
    <w:rsid w:val="003F66F1"/>
    <w:rsid w:val="003F6D8F"/>
    <w:rsid w:val="004007E9"/>
    <w:rsid w:val="004109AF"/>
    <w:rsid w:val="00410C96"/>
    <w:rsid w:val="004120CC"/>
    <w:rsid w:val="00413971"/>
    <w:rsid w:val="0041724B"/>
    <w:rsid w:val="004216ED"/>
    <w:rsid w:val="00425A37"/>
    <w:rsid w:val="00432754"/>
    <w:rsid w:val="0044036F"/>
    <w:rsid w:val="00444582"/>
    <w:rsid w:val="00447061"/>
    <w:rsid w:val="004555AE"/>
    <w:rsid w:val="00472F81"/>
    <w:rsid w:val="00473173"/>
    <w:rsid w:val="0047414D"/>
    <w:rsid w:val="004755E0"/>
    <w:rsid w:val="004801E4"/>
    <w:rsid w:val="00481312"/>
    <w:rsid w:val="00485A54"/>
    <w:rsid w:val="004861D2"/>
    <w:rsid w:val="004918F5"/>
    <w:rsid w:val="004952F6"/>
    <w:rsid w:val="004962AA"/>
    <w:rsid w:val="00496FEF"/>
    <w:rsid w:val="004A109F"/>
    <w:rsid w:val="004A12DC"/>
    <w:rsid w:val="004A449E"/>
    <w:rsid w:val="004A59DE"/>
    <w:rsid w:val="004A5EA8"/>
    <w:rsid w:val="004A6D46"/>
    <w:rsid w:val="004B0325"/>
    <w:rsid w:val="004B04A3"/>
    <w:rsid w:val="004B3975"/>
    <w:rsid w:val="004B659D"/>
    <w:rsid w:val="004C0CC1"/>
    <w:rsid w:val="004C1D1E"/>
    <w:rsid w:val="004C22F9"/>
    <w:rsid w:val="004C3195"/>
    <w:rsid w:val="004C6655"/>
    <w:rsid w:val="004C69F3"/>
    <w:rsid w:val="004C71F2"/>
    <w:rsid w:val="004C749B"/>
    <w:rsid w:val="004D0995"/>
    <w:rsid w:val="004D1FB6"/>
    <w:rsid w:val="004D7B76"/>
    <w:rsid w:val="004E01FE"/>
    <w:rsid w:val="004E06CD"/>
    <w:rsid w:val="004E37E6"/>
    <w:rsid w:val="004E422A"/>
    <w:rsid w:val="004E48B5"/>
    <w:rsid w:val="004E5D02"/>
    <w:rsid w:val="004E76B1"/>
    <w:rsid w:val="004F1EB4"/>
    <w:rsid w:val="004F2101"/>
    <w:rsid w:val="004F5A38"/>
    <w:rsid w:val="004F6006"/>
    <w:rsid w:val="005003C3"/>
    <w:rsid w:val="00502D43"/>
    <w:rsid w:val="00503473"/>
    <w:rsid w:val="00504EAD"/>
    <w:rsid w:val="005072CA"/>
    <w:rsid w:val="00514832"/>
    <w:rsid w:val="005151FA"/>
    <w:rsid w:val="00515D61"/>
    <w:rsid w:val="0052452C"/>
    <w:rsid w:val="00532603"/>
    <w:rsid w:val="005326D5"/>
    <w:rsid w:val="00532F6E"/>
    <w:rsid w:val="00533A36"/>
    <w:rsid w:val="00535557"/>
    <w:rsid w:val="00536EA8"/>
    <w:rsid w:val="00537B29"/>
    <w:rsid w:val="00541B41"/>
    <w:rsid w:val="00542A07"/>
    <w:rsid w:val="005447C0"/>
    <w:rsid w:val="00547F0C"/>
    <w:rsid w:val="00550FFC"/>
    <w:rsid w:val="0055120D"/>
    <w:rsid w:val="00553A06"/>
    <w:rsid w:val="00553E19"/>
    <w:rsid w:val="00554F15"/>
    <w:rsid w:val="00564333"/>
    <w:rsid w:val="00566C6E"/>
    <w:rsid w:val="00573AAD"/>
    <w:rsid w:val="00576271"/>
    <w:rsid w:val="005822F5"/>
    <w:rsid w:val="0058231D"/>
    <w:rsid w:val="00582CD5"/>
    <w:rsid w:val="00582EA9"/>
    <w:rsid w:val="0058527C"/>
    <w:rsid w:val="00593B89"/>
    <w:rsid w:val="005940D6"/>
    <w:rsid w:val="00595826"/>
    <w:rsid w:val="005A02A5"/>
    <w:rsid w:val="005A3F2F"/>
    <w:rsid w:val="005A3FDC"/>
    <w:rsid w:val="005A4B62"/>
    <w:rsid w:val="005A5D3B"/>
    <w:rsid w:val="005B2306"/>
    <w:rsid w:val="005B3D0F"/>
    <w:rsid w:val="005B44BB"/>
    <w:rsid w:val="005B46E5"/>
    <w:rsid w:val="005B6205"/>
    <w:rsid w:val="005B624B"/>
    <w:rsid w:val="005C13C9"/>
    <w:rsid w:val="005C1474"/>
    <w:rsid w:val="005C19FB"/>
    <w:rsid w:val="005C7274"/>
    <w:rsid w:val="005D0A52"/>
    <w:rsid w:val="005D2587"/>
    <w:rsid w:val="005D405C"/>
    <w:rsid w:val="005D43DD"/>
    <w:rsid w:val="005D47AA"/>
    <w:rsid w:val="005D57C7"/>
    <w:rsid w:val="005D6EB2"/>
    <w:rsid w:val="005D79C0"/>
    <w:rsid w:val="005D7BBE"/>
    <w:rsid w:val="005E1FBE"/>
    <w:rsid w:val="005E3726"/>
    <w:rsid w:val="005E6DDE"/>
    <w:rsid w:val="005E765F"/>
    <w:rsid w:val="005F1D33"/>
    <w:rsid w:val="005F2E55"/>
    <w:rsid w:val="005F584F"/>
    <w:rsid w:val="005F72EA"/>
    <w:rsid w:val="005F7371"/>
    <w:rsid w:val="006048DE"/>
    <w:rsid w:val="00614897"/>
    <w:rsid w:val="00615C39"/>
    <w:rsid w:val="00617580"/>
    <w:rsid w:val="00617816"/>
    <w:rsid w:val="00620D1B"/>
    <w:rsid w:val="00625D73"/>
    <w:rsid w:val="00626EA4"/>
    <w:rsid w:val="00630840"/>
    <w:rsid w:val="00635A23"/>
    <w:rsid w:val="00641319"/>
    <w:rsid w:val="0064295B"/>
    <w:rsid w:val="0064372D"/>
    <w:rsid w:val="00645884"/>
    <w:rsid w:val="0064653F"/>
    <w:rsid w:val="00651044"/>
    <w:rsid w:val="00651593"/>
    <w:rsid w:val="00652240"/>
    <w:rsid w:val="00653105"/>
    <w:rsid w:val="00661C26"/>
    <w:rsid w:val="00664BF8"/>
    <w:rsid w:val="006650B5"/>
    <w:rsid w:val="00677268"/>
    <w:rsid w:val="00677694"/>
    <w:rsid w:val="0068154E"/>
    <w:rsid w:val="00681C71"/>
    <w:rsid w:val="006821C5"/>
    <w:rsid w:val="00682C24"/>
    <w:rsid w:val="006857DF"/>
    <w:rsid w:val="00686842"/>
    <w:rsid w:val="00691171"/>
    <w:rsid w:val="00692F3B"/>
    <w:rsid w:val="00694366"/>
    <w:rsid w:val="00694F4D"/>
    <w:rsid w:val="006A16C2"/>
    <w:rsid w:val="006A7937"/>
    <w:rsid w:val="006A7AFA"/>
    <w:rsid w:val="006A7B0C"/>
    <w:rsid w:val="006B0D0E"/>
    <w:rsid w:val="006B3879"/>
    <w:rsid w:val="006B4995"/>
    <w:rsid w:val="006C11C9"/>
    <w:rsid w:val="006C2401"/>
    <w:rsid w:val="006C2D34"/>
    <w:rsid w:val="006C4118"/>
    <w:rsid w:val="006C60E9"/>
    <w:rsid w:val="006C6301"/>
    <w:rsid w:val="006C79FA"/>
    <w:rsid w:val="006D022A"/>
    <w:rsid w:val="006D186D"/>
    <w:rsid w:val="006D1979"/>
    <w:rsid w:val="006D3C66"/>
    <w:rsid w:val="006D51F4"/>
    <w:rsid w:val="006D5C72"/>
    <w:rsid w:val="006E73B9"/>
    <w:rsid w:val="006F17A6"/>
    <w:rsid w:val="006F1B84"/>
    <w:rsid w:val="006F1CE9"/>
    <w:rsid w:val="006F63F1"/>
    <w:rsid w:val="006F7641"/>
    <w:rsid w:val="00702E9A"/>
    <w:rsid w:val="00703110"/>
    <w:rsid w:val="0070374D"/>
    <w:rsid w:val="00707A8C"/>
    <w:rsid w:val="00710041"/>
    <w:rsid w:val="007103EB"/>
    <w:rsid w:val="00711536"/>
    <w:rsid w:val="0071328B"/>
    <w:rsid w:val="0071407D"/>
    <w:rsid w:val="00714FA5"/>
    <w:rsid w:val="00716E9A"/>
    <w:rsid w:val="00717EB7"/>
    <w:rsid w:val="007204E2"/>
    <w:rsid w:val="0072085B"/>
    <w:rsid w:val="00721B37"/>
    <w:rsid w:val="0072425C"/>
    <w:rsid w:val="00725CA4"/>
    <w:rsid w:val="007273EE"/>
    <w:rsid w:val="00734043"/>
    <w:rsid w:val="007364CE"/>
    <w:rsid w:val="00736F37"/>
    <w:rsid w:val="00741A9A"/>
    <w:rsid w:val="00741BBA"/>
    <w:rsid w:val="0074470C"/>
    <w:rsid w:val="00747317"/>
    <w:rsid w:val="00751E54"/>
    <w:rsid w:val="007524E1"/>
    <w:rsid w:val="00756A99"/>
    <w:rsid w:val="00761B44"/>
    <w:rsid w:val="00763148"/>
    <w:rsid w:val="00767E99"/>
    <w:rsid w:val="0077135D"/>
    <w:rsid w:val="0077297B"/>
    <w:rsid w:val="00772DE8"/>
    <w:rsid w:val="00773B75"/>
    <w:rsid w:val="00775ED4"/>
    <w:rsid w:val="00777052"/>
    <w:rsid w:val="007818D9"/>
    <w:rsid w:val="007835D8"/>
    <w:rsid w:val="00792880"/>
    <w:rsid w:val="007941E5"/>
    <w:rsid w:val="00795316"/>
    <w:rsid w:val="007A2114"/>
    <w:rsid w:val="007A2AC8"/>
    <w:rsid w:val="007A5D0F"/>
    <w:rsid w:val="007A5E92"/>
    <w:rsid w:val="007A6A5C"/>
    <w:rsid w:val="007B09F9"/>
    <w:rsid w:val="007B25FE"/>
    <w:rsid w:val="007B316E"/>
    <w:rsid w:val="007B6267"/>
    <w:rsid w:val="007B6B64"/>
    <w:rsid w:val="007C577D"/>
    <w:rsid w:val="007C7664"/>
    <w:rsid w:val="007D051D"/>
    <w:rsid w:val="007D36A9"/>
    <w:rsid w:val="007D3FD6"/>
    <w:rsid w:val="007D534E"/>
    <w:rsid w:val="007D62CF"/>
    <w:rsid w:val="007D6CE2"/>
    <w:rsid w:val="007E1863"/>
    <w:rsid w:val="007E47F7"/>
    <w:rsid w:val="007E73D7"/>
    <w:rsid w:val="007F0986"/>
    <w:rsid w:val="007F6571"/>
    <w:rsid w:val="007F74FB"/>
    <w:rsid w:val="007F7AE4"/>
    <w:rsid w:val="00802301"/>
    <w:rsid w:val="008023C3"/>
    <w:rsid w:val="00803278"/>
    <w:rsid w:val="0080365C"/>
    <w:rsid w:val="008054F3"/>
    <w:rsid w:val="008065F8"/>
    <w:rsid w:val="0081020C"/>
    <w:rsid w:val="008131E3"/>
    <w:rsid w:val="0082670F"/>
    <w:rsid w:val="00827414"/>
    <w:rsid w:val="008319C2"/>
    <w:rsid w:val="00832136"/>
    <w:rsid w:val="00832BB9"/>
    <w:rsid w:val="008357BD"/>
    <w:rsid w:val="00837EF3"/>
    <w:rsid w:val="0084006C"/>
    <w:rsid w:val="0084246F"/>
    <w:rsid w:val="00845107"/>
    <w:rsid w:val="00846208"/>
    <w:rsid w:val="00846258"/>
    <w:rsid w:val="008508C2"/>
    <w:rsid w:val="00852065"/>
    <w:rsid w:val="0085530E"/>
    <w:rsid w:val="008561B8"/>
    <w:rsid w:val="00856AF1"/>
    <w:rsid w:val="00856CAD"/>
    <w:rsid w:val="0086274D"/>
    <w:rsid w:val="00862B13"/>
    <w:rsid w:val="00863D90"/>
    <w:rsid w:val="00864C25"/>
    <w:rsid w:val="00867BCB"/>
    <w:rsid w:val="00867DE0"/>
    <w:rsid w:val="00871AEC"/>
    <w:rsid w:val="00872EBE"/>
    <w:rsid w:val="008730A5"/>
    <w:rsid w:val="008768FB"/>
    <w:rsid w:val="008805B7"/>
    <w:rsid w:val="0088167A"/>
    <w:rsid w:val="00881AA3"/>
    <w:rsid w:val="0088219D"/>
    <w:rsid w:val="008901BE"/>
    <w:rsid w:val="0089021D"/>
    <w:rsid w:val="00891235"/>
    <w:rsid w:val="00892A55"/>
    <w:rsid w:val="008939E0"/>
    <w:rsid w:val="00893E88"/>
    <w:rsid w:val="00893EB0"/>
    <w:rsid w:val="008A36BB"/>
    <w:rsid w:val="008A38FD"/>
    <w:rsid w:val="008A69CE"/>
    <w:rsid w:val="008B31A4"/>
    <w:rsid w:val="008B4735"/>
    <w:rsid w:val="008B6A10"/>
    <w:rsid w:val="008C04EB"/>
    <w:rsid w:val="008C2961"/>
    <w:rsid w:val="008C30E3"/>
    <w:rsid w:val="008C52F8"/>
    <w:rsid w:val="008C6133"/>
    <w:rsid w:val="008C67C3"/>
    <w:rsid w:val="008C7C9F"/>
    <w:rsid w:val="008D0322"/>
    <w:rsid w:val="008D2806"/>
    <w:rsid w:val="008D3613"/>
    <w:rsid w:val="008D67BA"/>
    <w:rsid w:val="008E0258"/>
    <w:rsid w:val="008E25E4"/>
    <w:rsid w:val="008E5689"/>
    <w:rsid w:val="008E6499"/>
    <w:rsid w:val="008E6907"/>
    <w:rsid w:val="008E6BC1"/>
    <w:rsid w:val="008F1610"/>
    <w:rsid w:val="008F1670"/>
    <w:rsid w:val="0090029A"/>
    <w:rsid w:val="00910D76"/>
    <w:rsid w:val="009120C9"/>
    <w:rsid w:val="00912EED"/>
    <w:rsid w:val="00915691"/>
    <w:rsid w:val="00915B90"/>
    <w:rsid w:val="009160B6"/>
    <w:rsid w:val="009164FD"/>
    <w:rsid w:val="00916566"/>
    <w:rsid w:val="00917476"/>
    <w:rsid w:val="00921AED"/>
    <w:rsid w:val="00930496"/>
    <w:rsid w:val="00930D54"/>
    <w:rsid w:val="00934F35"/>
    <w:rsid w:val="009359A1"/>
    <w:rsid w:val="00937307"/>
    <w:rsid w:val="00940493"/>
    <w:rsid w:val="00944536"/>
    <w:rsid w:val="0094759C"/>
    <w:rsid w:val="009508B4"/>
    <w:rsid w:val="00956C80"/>
    <w:rsid w:val="00961FA1"/>
    <w:rsid w:val="00962D68"/>
    <w:rsid w:val="00963535"/>
    <w:rsid w:val="0097042E"/>
    <w:rsid w:val="00971591"/>
    <w:rsid w:val="009725D8"/>
    <w:rsid w:val="0097527B"/>
    <w:rsid w:val="009779E5"/>
    <w:rsid w:val="0098039B"/>
    <w:rsid w:val="00980E9C"/>
    <w:rsid w:val="009810A7"/>
    <w:rsid w:val="00982124"/>
    <w:rsid w:val="0098278F"/>
    <w:rsid w:val="00983363"/>
    <w:rsid w:val="00986A36"/>
    <w:rsid w:val="00987046"/>
    <w:rsid w:val="009908B7"/>
    <w:rsid w:val="009919FD"/>
    <w:rsid w:val="00993C1A"/>
    <w:rsid w:val="009945CD"/>
    <w:rsid w:val="009959CD"/>
    <w:rsid w:val="00996246"/>
    <w:rsid w:val="00996315"/>
    <w:rsid w:val="0099634C"/>
    <w:rsid w:val="009A0142"/>
    <w:rsid w:val="009A47C6"/>
    <w:rsid w:val="009A5EB0"/>
    <w:rsid w:val="009B2C21"/>
    <w:rsid w:val="009B3F94"/>
    <w:rsid w:val="009C3E30"/>
    <w:rsid w:val="009C5EED"/>
    <w:rsid w:val="009C61D4"/>
    <w:rsid w:val="009D0F96"/>
    <w:rsid w:val="009D2D3E"/>
    <w:rsid w:val="009D2FFC"/>
    <w:rsid w:val="009D34BA"/>
    <w:rsid w:val="009D3892"/>
    <w:rsid w:val="009D4735"/>
    <w:rsid w:val="009D5B65"/>
    <w:rsid w:val="009E0D4F"/>
    <w:rsid w:val="009E485E"/>
    <w:rsid w:val="009E498B"/>
    <w:rsid w:val="009E5944"/>
    <w:rsid w:val="009E71CC"/>
    <w:rsid w:val="009F2E1E"/>
    <w:rsid w:val="009F3426"/>
    <w:rsid w:val="009F65F9"/>
    <w:rsid w:val="00A02BC9"/>
    <w:rsid w:val="00A0601A"/>
    <w:rsid w:val="00A06062"/>
    <w:rsid w:val="00A06429"/>
    <w:rsid w:val="00A103E4"/>
    <w:rsid w:val="00A104CA"/>
    <w:rsid w:val="00A171B5"/>
    <w:rsid w:val="00A214EE"/>
    <w:rsid w:val="00A275D9"/>
    <w:rsid w:val="00A30A64"/>
    <w:rsid w:val="00A30EAD"/>
    <w:rsid w:val="00A32516"/>
    <w:rsid w:val="00A351B9"/>
    <w:rsid w:val="00A3618A"/>
    <w:rsid w:val="00A37D7A"/>
    <w:rsid w:val="00A4052A"/>
    <w:rsid w:val="00A41296"/>
    <w:rsid w:val="00A4201A"/>
    <w:rsid w:val="00A4510A"/>
    <w:rsid w:val="00A563D8"/>
    <w:rsid w:val="00A61136"/>
    <w:rsid w:val="00A6129B"/>
    <w:rsid w:val="00A62C4B"/>
    <w:rsid w:val="00A6527F"/>
    <w:rsid w:val="00A7098E"/>
    <w:rsid w:val="00A70FA9"/>
    <w:rsid w:val="00A72958"/>
    <w:rsid w:val="00A72BD9"/>
    <w:rsid w:val="00A72C00"/>
    <w:rsid w:val="00A83B4D"/>
    <w:rsid w:val="00A957C4"/>
    <w:rsid w:val="00A97FE3"/>
    <w:rsid w:val="00AA4D76"/>
    <w:rsid w:val="00AA518D"/>
    <w:rsid w:val="00AA53F5"/>
    <w:rsid w:val="00AA7A6B"/>
    <w:rsid w:val="00AB06E0"/>
    <w:rsid w:val="00AB1839"/>
    <w:rsid w:val="00AB1F64"/>
    <w:rsid w:val="00AB1FE2"/>
    <w:rsid w:val="00AB2E95"/>
    <w:rsid w:val="00AB64D5"/>
    <w:rsid w:val="00AB761A"/>
    <w:rsid w:val="00AB7C01"/>
    <w:rsid w:val="00AC51E3"/>
    <w:rsid w:val="00AC6025"/>
    <w:rsid w:val="00AC7FC9"/>
    <w:rsid w:val="00AD1359"/>
    <w:rsid w:val="00AD2839"/>
    <w:rsid w:val="00AD4B0A"/>
    <w:rsid w:val="00AD6F6B"/>
    <w:rsid w:val="00AD7A27"/>
    <w:rsid w:val="00AE12A8"/>
    <w:rsid w:val="00AE1479"/>
    <w:rsid w:val="00AE2A01"/>
    <w:rsid w:val="00AE5C3A"/>
    <w:rsid w:val="00AE7E97"/>
    <w:rsid w:val="00AF52C4"/>
    <w:rsid w:val="00AF58B8"/>
    <w:rsid w:val="00B00E7F"/>
    <w:rsid w:val="00B02D81"/>
    <w:rsid w:val="00B0359E"/>
    <w:rsid w:val="00B04D0B"/>
    <w:rsid w:val="00B135F8"/>
    <w:rsid w:val="00B15DE8"/>
    <w:rsid w:val="00B21B66"/>
    <w:rsid w:val="00B23344"/>
    <w:rsid w:val="00B23617"/>
    <w:rsid w:val="00B245C2"/>
    <w:rsid w:val="00B24697"/>
    <w:rsid w:val="00B25309"/>
    <w:rsid w:val="00B30295"/>
    <w:rsid w:val="00B303A5"/>
    <w:rsid w:val="00B30E3A"/>
    <w:rsid w:val="00B30F71"/>
    <w:rsid w:val="00B314C2"/>
    <w:rsid w:val="00B352D2"/>
    <w:rsid w:val="00B43D81"/>
    <w:rsid w:val="00B4574A"/>
    <w:rsid w:val="00B45AA7"/>
    <w:rsid w:val="00B53A72"/>
    <w:rsid w:val="00B57F8A"/>
    <w:rsid w:val="00B6150B"/>
    <w:rsid w:val="00B63E1F"/>
    <w:rsid w:val="00B6626D"/>
    <w:rsid w:val="00B76181"/>
    <w:rsid w:val="00B77E69"/>
    <w:rsid w:val="00B80B14"/>
    <w:rsid w:val="00B81877"/>
    <w:rsid w:val="00B81DC9"/>
    <w:rsid w:val="00B823DB"/>
    <w:rsid w:val="00B857B7"/>
    <w:rsid w:val="00B95B8D"/>
    <w:rsid w:val="00B96BBA"/>
    <w:rsid w:val="00BA1861"/>
    <w:rsid w:val="00BA4E24"/>
    <w:rsid w:val="00BA5506"/>
    <w:rsid w:val="00BA7704"/>
    <w:rsid w:val="00BA7E1C"/>
    <w:rsid w:val="00BB02E3"/>
    <w:rsid w:val="00BB35DE"/>
    <w:rsid w:val="00BB3F76"/>
    <w:rsid w:val="00BB46E6"/>
    <w:rsid w:val="00BB483A"/>
    <w:rsid w:val="00BC0D36"/>
    <w:rsid w:val="00BC2EF8"/>
    <w:rsid w:val="00BC3FF0"/>
    <w:rsid w:val="00BC4064"/>
    <w:rsid w:val="00BC4BB9"/>
    <w:rsid w:val="00BC528A"/>
    <w:rsid w:val="00BC731C"/>
    <w:rsid w:val="00BD0063"/>
    <w:rsid w:val="00BD04F6"/>
    <w:rsid w:val="00BD300A"/>
    <w:rsid w:val="00BD735A"/>
    <w:rsid w:val="00BE2310"/>
    <w:rsid w:val="00BE2FCC"/>
    <w:rsid w:val="00BE61D8"/>
    <w:rsid w:val="00BF10CE"/>
    <w:rsid w:val="00BF43A8"/>
    <w:rsid w:val="00BF4C31"/>
    <w:rsid w:val="00BF51D2"/>
    <w:rsid w:val="00BF62B9"/>
    <w:rsid w:val="00BF734E"/>
    <w:rsid w:val="00C0068F"/>
    <w:rsid w:val="00C045BD"/>
    <w:rsid w:val="00C07B19"/>
    <w:rsid w:val="00C10D23"/>
    <w:rsid w:val="00C119B6"/>
    <w:rsid w:val="00C11B59"/>
    <w:rsid w:val="00C16F83"/>
    <w:rsid w:val="00C22BF7"/>
    <w:rsid w:val="00C3148E"/>
    <w:rsid w:val="00C40567"/>
    <w:rsid w:val="00C50226"/>
    <w:rsid w:val="00C50EC8"/>
    <w:rsid w:val="00C532EB"/>
    <w:rsid w:val="00C57FCE"/>
    <w:rsid w:val="00C616B3"/>
    <w:rsid w:val="00C61887"/>
    <w:rsid w:val="00C621FC"/>
    <w:rsid w:val="00C653EB"/>
    <w:rsid w:val="00C65B22"/>
    <w:rsid w:val="00C71F62"/>
    <w:rsid w:val="00C74373"/>
    <w:rsid w:val="00C77037"/>
    <w:rsid w:val="00C77AF3"/>
    <w:rsid w:val="00C77D0A"/>
    <w:rsid w:val="00C80833"/>
    <w:rsid w:val="00C81653"/>
    <w:rsid w:val="00C8245E"/>
    <w:rsid w:val="00C84979"/>
    <w:rsid w:val="00C8512E"/>
    <w:rsid w:val="00C85468"/>
    <w:rsid w:val="00C867F4"/>
    <w:rsid w:val="00C86970"/>
    <w:rsid w:val="00C86C9E"/>
    <w:rsid w:val="00C86D6D"/>
    <w:rsid w:val="00C90E2F"/>
    <w:rsid w:val="00C91BED"/>
    <w:rsid w:val="00C927F8"/>
    <w:rsid w:val="00C93C9E"/>
    <w:rsid w:val="00C9535F"/>
    <w:rsid w:val="00C97506"/>
    <w:rsid w:val="00CA0662"/>
    <w:rsid w:val="00CA4BC7"/>
    <w:rsid w:val="00CA53FE"/>
    <w:rsid w:val="00CA5779"/>
    <w:rsid w:val="00CA5798"/>
    <w:rsid w:val="00CA58EB"/>
    <w:rsid w:val="00CA5A2D"/>
    <w:rsid w:val="00CA5BB7"/>
    <w:rsid w:val="00CB2EC7"/>
    <w:rsid w:val="00CB327B"/>
    <w:rsid w:val="00CB76F4"/>
    <w:rsid w:val="00CC1F22"/>
    <w:rsid w:val="00CC7BF4"/>
    <w:rsid w:val="00CD60DA"/>
    <w:rsid w:val="00CD67E7"/>
    <w:rsid w:val="00CD6B64"/>
    <w:rsid w:val="00CE0E3D"/>
    <w:rsid w:val="00CE266A"/>
    <w:rsid w:val="00CE2F15"/>
    <w:rsid w:val="00CE2F44"/>
    <w:rsid w:val="00CE6394"/>
    <w:rsid w:val="00CE7D74"/>
    <w:rsid w:val="00CF303F"/>
    <w:rsid w:val="00CF3068"/>
    <w:rsid w:val="00CF6C2D"/>
    <w:rsid w:val="00CF6F85"/>
    <w:rsid w:val="00CF7310"/>
    <w:rsid w:val="00CF7DC3"/>
    <w:rsid w:val="00D02834"/>
    <w:rsid w:val="00D07F93"/>
    <w:rsid w:val="00D161E5"/>
    <w:rsid w:val="00D16527"/>
    <w:rsid w:val="00D16D6A"/>
    <w:rsid w:val="00D20215"/>
    <w:rsid w:val="00D20A74"/>
    <w:rsid w:val="00D21BC3"/>
    <w:rsid w:val="00D26512"/>
    <w:rsid w:val="00D265B4"/>
    <w:rsid w:val="00D35230"/>
    <w:rsid w:val="00D36B82"/>
    <w:rsid w:val="00D378F2"/>
    <w:rsid w:val="00D40769"/>
    <w:rsid w:val="00D452AA"/>
    <w:rsid w:val="00D47C97"/>
    <w:rsid w:val="00D55C96"/>
    <w:rsid w:val="00D55E5F"/>
    <w:rsid w:val="00D618D2"/>
    <w:rsid w:val="00D63BE5"/>
    <w:rsid w:val="00D64463"/>
    <w:rsid w:val="00D65AAF"/>
    <w:rsid w:val="00D66D98"/>
    <w:rsid w:val="00D672E0"/>
    <w:rsid w:val="00D717B4"/>
    <w:rsid w:val="00D72057"/>
    <w:rsid w:val="00D72EBC"/>
    <w:rsid w:val="00D73AF0"/>
    <w:rsid w:val="00D7524F"/>
    <w:rsid w:val="00D76359"/>
    <w:rsid w:val="00D76472"/>
    <w:rsid w:val="00D766F0"/>
    <w:rsid w:val="00D82AE5"/>
    <w:rsid w:val="00D83765"/>
    <w:rsid w:val="00D849E8"/>
    <w:rsid w:val="00D86432"/>
    <w:rsid w:val="00D92F40"/>
    <w:rsid w:val="00D95F4A"/>
    <w:rsid w:val="00D96943"/>
    <w:rsid w:val="00D973A6"/>
    <w:rsid w:val="00DA0FF9"/>
    <w:rsid w:val="00DA27D6"/>
    <w:rsid w:val="00DA28FD"/>
    <w:rsid w:val="00DA2AD2"/>
    <w:rsid w:val="00DA4229"/>
    <w:rsid w:val="00DA5497"/>
    <w:rsid w:val="00DA70E5"/>
    <w:rsid w:val="00DB132D"/>
    <w:rsid w:val="00DB14FB"/>
    <w:rsid w:val="00DB7E27"/>
    <w:rsid w:val="00DC4B2E"/>
    <w:rsid w:val="00DC4D47"/>
    <w:rsid w:val="00DC5EE6"/>
    <w:rsid w:val="00DC7791"/>
    <w:rsid w:val="00DD1DFA"/>
    <w:rsid w:val="00DD3CF6"/>
    <w:rsid w:val="00DD4F2A"/>
    <w:rsid w:val="00DD6C31"/>
    <w:rsid w:val="00DD7D32"/>
    <w:rsid w:val="00DE1037"/>
    <w:rsid w:val="00DE2C7B"/>
    <w:rsid w:val="00DE45E6"/>
    <w:rsid w:val="00DF00AE"/>
    <w:rsid w:val="00DF0DD1"/>
    <w:rsid w:val="00DF1AC7"/>
    <w:rsid w:val="00DF2029"/>
    <w:rsid w:val="00DF23F0"/>
    <w:rsid w:val="00DF5A21"/>
    <w:rsid w:val="00E01895"/>
    <w:rsid w:val="00E0498F"/>
    <w:rsid w:val="00E101D7"/>
    <w:rsid w:val="00E11ABD"/>
    <w:rsid w:val="00E12559"/>
    <w:rsid w:val="00E127FC"/>
    <w:rsid w:val="00E14EDD"/>
    <w:rsid w:val="00E15DF5"/>
    <w:rsid w:val="00E17016"/>
    <w:rsid w:val="00E173F8"/>
    <w:rsid w:val="00E17C72"/>
    <w:rsid w:val="00E20C14"/>
    <w:rsid w:val="00E21247"/>
    <w:rsid w:val="00E22B82"/>
    <w:rsid w:val="00E23A9A"/>
    <w:rsid w:val="00E255FD"/>
    <w:rsid w:val="00E25709"/>
    <w:rsid w:val="00E257D6"/>
    <w:rsid w:val="00E27282"/>
    <w:rsid w:val="00E27F1E"/>
    <w:rsid w:val="00E30363"/>
    <w:rsid w:val="00E31CEA"/>
    <w:rsid w:val="00E3352F"/>
    <w:rsid w:val="00E336C9"/>
    <w:rsid w:val="00E33A50"/>
    <w:rsid w:val="00E35C37"/>
    <w:rsid w:val="00E4093E"/>
    <w:rsid w:val="00E4123F"/>
    <w:rsid w:val="00E418E8"/>
    <w:rsid w:val="00E422F0"/>
    <w:rsid w:val="00E430C0"/>
    <w:rsid w:val="00E432F7"/>
    <w:rsid w:val="00E4533D"/>
    <w:rsid w:val="00E45AAF"/>
    <w:rsid w:val="00E47293"/>
    <w:rsid w:val="00E5115B"/>
    <w:rsid w:val="00E52F33"/>
    <w:rsid w:val="00E535DA"/>
    <w:rsid w:val="00E53C16"/>
    <w:rsid w:val="00E550BA"/>
    <w:rsid w:val="00E55365"/>
    <w:rsid w:val="00E61CBC"/>
    <w:rsid w:val="00E61DE2"/>
    <w:rsid w:val="00E62874"/>
    <w:rsid w:val="00E639AD"/>
    <w:rsid w:val="00E64A70"/>
    <w:rsid w:val="00E66929"/>
    <w:rsid w:val="00E712E0"/>
    <w:rsid w:val="00E728E4"/>
    <w:rsid w:val="00E72DBC"/>
    <w:rsid w:val="00E815D3"/>
    <w:rsid w:val="00E8295A"/>
    <w:rsid w:val="00E851A0"/>
    <w:rsid w:val="00E8671E"/>
    <w:rsid w:val="00E9342C"/>
    <w:rsid w:val="00E9618C"/>
    <w:rsid w:val="00E9679A"/>
    <w:rsid w:val="00EA63E3"/>
    <w:rsid w:val="00EA79FB"/>
    <w:rsid w:val="00EA7D54"/>
    <w:rsid w:val="00EB1618"/>
    <w:rsid w:val="00EB3857"/>
    <w:rsid w:val="00EB4E6E"/>
    <w:rsid w:val="00EC1C71"/>
    <w:rsid w:val="00EC2ECB"/>
    <w:rsid w:val="00EC51BA"/>
    <w:rsid w:val="00EC54CC"/>
    <w:rsid w:val="00ED04C3"/>
    <w:rsid w:val="00ED185D"/>
    <w:rsid w:val="00ED6CA2"/>
    <w:rsid w:val="00ED7D86"/>
    <w:rsid w:val="00EE1CD6"/>
    <w:rsid w:val="00EE4B21"/>
    <w:rsid w:val="00EE697B"/>
    <w:rsid w:val="00EE72A9"/>
    <w:rsid w:val="00EF1A62"/>
    <w:rsid w:val="00EF39D7"/>
    <w:rsid w:val="00EF538E"/>
    <w:rsid w:val="00EF6930"/>
    <w:rsid w:val="00F0011F"/>
    <w:rsid w:val="00F014C4"/>
    <w:rsid w:val="00F0154D"/>
    <w:rsid w:val="00F01E94"/>
    <w:rsid w:val="00F034BE"/>
    <w:rsid w:val="00F107DA"/>
    <w:rsid w:val="00F11A0D"/>
    <w:rsid w:val="00F11AA0"/>
    <w:rsid w:val="00F127DF"/>
    <w:rsid w:val="00F15DCD"/>
    <w:rsid w:val="00F21685"/>
    <w:rsid w:val="00F217DF"/>
    <w:rsid w:val="00F22C25"/>
    <w:rsid w:val="00F234C9"/>
    <w:rsid w:val="00F261FE"/>
    <w:rsid w:val="00F27252"/>
    <w:rsid w:val="00F311DC"/>
    <w:rsid w:val="00F33D76"/>
    <w:rsid w:val="00F42CA6"/>
    <w:rsid w:val="00F476B0"/>
    <w:rsid w:val="00F512A7"/>
    <w:rsid w:val="00F54259"/>
    <w:rsid w:val="00F57D26"/>
    <w:rsid w:val="00F60837"/>
    <w:rsid w:val="00F61E16"/>
    <w:rsid w:val="00F6354B"/>
    <w:rsid w:val="00F6650D"/>
    <w:rsid w:val="00F674BF"/>
    <w:rsid w:val="00F67FE7"/>
    <w:rsid w:val="00F708C8"/>
    <w:rsid w:val="00F715B1"/>
    <w:rsid w:val="00F72726"/>
    <w:rsid w:val="00F76080"/>
    <w:rsid w:val="00F82C17"/>
    <w:rsid w:val="00F82D13"/>
    <w:rsid w:val="00F83606"/>
    <w:rsid w:val="00F84868"/>
    <w:rsid w:val="00F84FB8"/>
    <w:rsid w:val="00F86717"/>
    <w:rsid w:val="00F86B47"/>
    <w:rsid w:val="00F8702D"/>
    <w:rsid w:val="00F90430"/>
    <w:rsid w:val="00F91FBB"/>
    <w:rsid w:val="00F9337F"/>
    <w:rsid w:val="00F933B7"/>
    <w:rsid w:val="00F97BF3"/>
    <w:rsid w:val="00FA1260"/>
    <w:rsid w:val="00FA4C06"/>
    <w:rsid w:val="00FA5F88"/>
    <w:rsid w:val="00FB005F"/>
    <w:rsid w:val="00FB44BD"/>
    <w:rsid w:val="00FB51F7"/>
    <w:rsid w:val="00FB5387"/>
    <w:rsid w:val="00FB7B12"/>
    <w:rsid w:val="00FC5FDB"/>
    <w:rsid w:val="00FD1CD0"/>
    <w:rsid w:val="00FD1F55"/>
    <w:rsid w:val="00FD22F2"/>
    <w:rsid w:val="00FD79A7"/>
    <w:rsid w:val="00FE0B68"/>
    <w:rsid w:val="00FE129D"/>
    <w:rsid w:val="00FE3F68"/>
    <w:rsid w:val="00FE4503"/>
    <w:rsid w:val="00FE691B"/>
    <w:rsid w:val="00FF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32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0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70C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55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E1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559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70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D7524F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D7524F"/>
    <w:rPr>
      <w:color w:val="954F72"/>
      <w:u w:val="single"/>
    </w:rPr>
  </w:style>
  <w:style w:type="paragraph" w:customStyle="1" w:styleId="xl63">
    <w:name w:val="xl63"/>
    <w:basedOn w:val="a"/>
    <w:rsid w:val="00D7524F"/>
    <w:pPr>
      <w:spacing w:before="100" w:beforeAutospacing="1" w:after="100" w:afterAutospacing="1"/>
    </w:pPr>
    <w:rPr>
      <w:rFonts w:eastAsia="Times New Roman"/>
      <w:sz w:val="26"/>
      <w:szCs w:val="26"/>
      <w:lang w:eastAsia="ru-RU"/>
    </w:rPr>
  </w:style>
  <w:style w:type="paragraph" w:customStyle="1" w:styleId="xl64">
    <w:name w:val="xl64"/>
    <w:basedOn w:val="a"/>
    <w:rsid w:val="00D7524F"/>
    <w:pPr>
      <w:spacing w:before="100" w:beforeAutospacing="1" w:after="100" w:afterAutospacing="1"/>
    </w:pPr>
    <w:rPr>
      <w:rFonts w:eastAsia="Times New Roman"/>
      <w:sz w:val="26"/>
      <w:szCs w:val="26"/>
      <w:lang w:eastAsia="ru-RU"/>
    </w:rPr>
  </w:style>
  <w:style w:type="paragraph" w:customStyle="1" w:styleId="xl66">
    <w:name w:val="xl66"/>
    <w:basedOn w:val="a"/>
    <w:rsid w:val="00D7524F"/>
    <w:pPr>
      <w:spacing w:before="100" w:beforeAutospacing="1" w:after="100" w:afterAutospacing="1"/>
      <w:jc w:val="right"/>
    </w:pPr>
    <w:rPr>
      <w:rFonts w:eastAsia="Times New Roman"/>
      <w:sz w:val="26"/>
      <w:szCs w:val="26"/>
      <w:lang w:eastAsia="ru-RU"/>
    </w:rPr>
  </w:style>
  <w:style w:type="paragraph" w:customStyle="1" w:styleId="xl67">
    <w:name w:val="xl67"/>
    <w:basedOn w:val="a"/>
    <w:rsid w:val="00D7524F"/>
    <w:pPr>
      <w:spacing w:before="100" w:beforeAutospacing="1" w:after="100" w:afterAutospacing="1"/>
      <w:jc w:val="right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68">
    <w:name w:val="xl68"/>
    <w:basedOn w:val="a"/>
    <w:rsid w:val="00D7524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D7524F"/>
    <w:pPr>
      <w:spacing w:before="100" w:beforeAutospacing="1" w:after="100" w:afterAutospacing="1"/>
      <w:jc w:val="right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D7524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D752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D752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D752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D7524F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75">
    <w:name w:val="xl75"/>
    <w:basedOn w:val="a"/>
    <w:rsid w:val="00D752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D752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D7524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D7524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D752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D7524F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D7524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D752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752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752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752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752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7524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7524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752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752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7524F"/>
    <w:pPr>
      <w:spacing w:before="100" w:beforeAutospacing="1" w:after="100" w:afterAutospacing="1"/>
      <w:jc w:val="right"/>
      <w:textAlignment w:val="center"/>
    </w:pPr>
    <w:rPr>
      <w:rFonts w:eastAsia="Times New Roman"/>
      <w:szCs w:val="28"/>
      <w:lang w:eastAsia="ru-RU"/>
    </w:rPr>
  </w:style>
  <w:style w:type="paragraph" w:customStyle="1" w:styleId="xl92">
    <w:name w:val="xl92"/>
    <w:basedOn w:val="a"/>
    <w:rsid w:val="00D752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D752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D752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D752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D752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D7524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D7524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D752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D752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D752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D752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D752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D752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D752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D752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D752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rsid w:val="00D75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"/>
    <w:rsid w:val="00D7524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"/>
    <w:rsid w:val="00D7524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"/>
    <w:rsid w:val="00D7524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"/>
    <w:rsid w:val="00D7524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D7524F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D7524F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"/>
    <w:rsid w:val="00D7524F"/>
    <w:pP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"/>
    <w:rsid w:val="00D7524F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D752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D752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9">
    <w:name w:val="xl119"/>
    <w:basedOn w:val="a"/>
    <w:rsid w:val="00D7524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"/>
    <w:rsid w:val="00D7524F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D7524F"/>
    <w:pP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D7524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7524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D7524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D7524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D7524F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7524F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D7524F"/>
    <w:pP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D7524F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752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752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D7524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D752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D752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D7524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"/>
    <w:rsid w:val="00D752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D7524F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D7524F"/>
    <w:pP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D7524F"/>
    <w:pPr>
      <w:spacing w:before="100" w:beforeAutospacing="1" w:after="100" w:afterAutospacing="1"/>
      <w:jc w:val="righ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40">
    <w:name w:val="xl140"/>
    <w:basedOn w:val="a"/>
    <w:rsid w:val="00D752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D752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2">
    <w:name w:val="xl142"/>
    <w:basedOn w:val="a"/>
    <w:rsid w:val="00D752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D752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"/>
    <w:rsid w:val="00D752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"/>
    <w:rsid w:val="00D75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46">
    <w:name w:val="xl146"/>
    <w:basedOn w:val="a"/>
    <w:rsid w:val="00D752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rsid w:val="00D752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8">
    <w:name w:val="xl148"/>
    <w:basedOn w:val="a"/>
    <w:rsid w:val="00D75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"/>
    <w:rsid w:val="00D75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D7524F"/>
    <w:pPr>
      <w:spacing w:before="100" w:beforeAutospacing="1" w:after="100" w:afterAutospacing="1"/>
      <w:jc w:val="right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51">
    <w:name w:val="xl151"/>
    <w:basedOn w:val="a"/>
    <w:rsid w:val="00D7524F"/>
    <w:pPr>
      <w:spacing w:before="100" w:beforeAutospacing="1" w:after="100" w:afterAutospacing="1"/>
      <w:jc w:val="right"/>
    </w:pPr>
    <w:rPr>
      <w:rFonts w:eastAsia="Times New Roman"/>
      <w:sz w:val="26"/>
      <w:szCs w:val="26"/>
      <w:lang w:eastAsia="ru-RU"/>
    </w:rPr>
  </w:style>
  <w:style w:type="paragraph" w:customStyle="1" w:styleId="xl152">
    <w:name w:val="xl152"/>
    <w:basedOn w:val="a"/>
    <w:rsid w:val="00D7524F"/>
    <w:pP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~1\AppData\Local\Temp\Planning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PlanningNormal</Template>
  <TotalTime>6</TotalTime>
  <Pages>1</Pages>
  <Words>31527</Words>
  <Characters>179709</Characters>
  <Application>Microsoft Office Word</Application>
  <DocSecurity>0</DocSecurity>
  <Lines>1497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krista</Company>
  <LinksUpToDate>false</LinksUpToDate>
  <CharactersWithSpaces>210815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Экономов</dc:creator>
  <cp:keywords/>
  <dc:description/>
  <cp:lastModifiedBy>Наталья Ю. Трефилова</cp:lastModifiedBy>
  <cp:revision>5</cp:revision>
  <dcterms:created xsi:type="dcterms:W3CDTF">2017-02-20T13:37:00Z</dcterms:created>
  <dcterms:modified xsi:type="dcterms:W3CDTF">2017-02-22T10:02:00Z</dcterms:modified>
</cp:coreProperties>
</file>