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2176"/>
      </w:tblGrid>
      <w:tr w:rsidR="006D404F" w:rsidRPr="006D404F" w:rsidTr="006D404F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04F" w:rsidRPr="006D404F" w:rsidTr="006D404F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04F" w:rsidRPr="006D404F" w:rsidRDefault="006D404F" w:rsidP="006D404F">
            <w:pPr>
              <w:jc w:val="right"/>
              <w:rPr>
                <w:sz w:val="20"/>
                <w:szCs w:val="20"/>
                <w:lang w:val="en-US"/>
              </w:rPr>
            </w:pPr>
            <w:r w:rsidRPr="006D404F">
              <w:rPr>
                <w:sz w:val="20"/>
                <w:szCs w:val="20"/>
              </w:rPr>
              <w:t xml:space="preserve">Приложение </w:t>
            </w:r>
            <w:r w:rsidRPr="006D404F">
              <w:rPr>
                <w:sz w:val="20"/>
                <w:szCs w:val="20"/>
                <w:lang w:val="en-US"/>
              </w:rPr>
              <w:t>5</w:t>
            </w:r>
          </w:p>
        </w:tc>
      </w:tr>
      <w:tr w:rsidR="006D404F" w:rsidRPr="006D404F" w:rsidTr="006D404F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04F" w:rsidRDefault="006D404F" w:rsidP="00FA7830">
            <w:pPr>
              <w:jc w:val="right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 Решению Думы города Ханты-Мансийска</w:t>
            </w:r>
          </w:p>
          <w:p w:rsidR="0023113D" w:rsidRPr="0023113D" w:rsidRDefault="0023113D" w:rsidP="0023113D">
            <w:pPr>
              <w:jc w:val="righ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от 31 мая 2018 года №255-</w:t>
            </w:r>
            <w:r>
              <w:rPr>
                <w:rFonts w:eastAsia="Times New Roman"/>
                <w:bCs/>
                <w:iCs/>
                <w:sz w:val="20"/>
                <w:szCs w:val="20"/>
                <w:lang w:val="en-US" w:eastAsia="ru-RU"/>
              </w:rPr>
              <w:t>VI</w:t>
            </w:r>
            <w:r w:rsidRPr="0023113D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РД</w:t>
            </w:r>
            <w:bookmarkStart w:id="0" w:name="_GoBack"/>
            <w:bookmarkEnd w:id="0"/>
          </w:p>
        </w:tc>
      </w:tr>
      <w:tr w:rsidR="006D404F" w:rsidRPr="006D404F" w:rsidTr="006D404F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</w:tr>
      <w:tr w:rsidR="006D404F" w:rsidRPr="006D404F" w:rsidTr="006D404F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</w:p>
        </w:tc>
      </w:tr>
      <w:tr w:rsidR="006D404F" w:rsidRPr="006D404F" w:rsidTr="006D404F">
        <w:trPr>
          <w:cantSplit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Ведомственная структура расходов бюджета города Ханты-Мансийска на 2018 год</w:t>
            </w:r>
          </w:p>
        </w:tc>
      </w:tr>
      <w:tr w:rsidR="006D404F" w:rsidRPr="006D404F" w:rsidTr="006D404F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right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в рублях</w:t>
            </w:r>
          </w:p>
        </w:tc>
      </w:tr>
      <w:tr w:rsidR="006D404F" w:rsidRPr="006D404F" w:rsidTr="006D404F">
        <w:trPr>
          <w:cantSplit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Ведомство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Раздел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Целевая </w:t>
            </w:r>
            <w:r w:rsidRPr="006D404F">
              <w:rPr>
                <w:sz w:val="20"/>
                <w:szCs w:val="20"/>
              </w:rPr>
              <w:br/>
              <w:t xml:space="preserve">статья  </w:t>
            </w:r>
            <w:r w:rsidRPr="006D404F">
              <w:rPr>
                <w:sz w:val="20"/>
                <w:szCs w:val="20"/>
              </w:rPr>
              <w:br/>
              <w:t xml:space="preserve">расходов </w:t>
            </w:r>
            <w:r w:rsidRPr="006D404F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Вид </w:t>
            </w:r>
            <w:r w:rsidRPr="006D404F">
              <w:rPr>
                <w:sz w:val="20"/>
                <w:szCs w:val="20"/>
              </w:rPr>
              <w:br/>
              <w:t xml:space="preserve">расходов </w:t>
            </w:r>
            <w:r w:rsidRPr="006D404F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Сумма </w:t>
            </w:r>
            <w:r w:rsidRPr="006D404F">
              <w:rPr>
                <w:sz w:val="20"/>
                <w:szCs w:val="20"/>
              </w:rPr>
              <w:br/>
              <w:t xml:space="preserve"> на 2018 год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В том числе за счет субвенций </w:t>
            </w:r>
            <w:r w:rsidRPr="006D404F">
              <w:rPr>
                <w:sz w:val="20"/>
                <w:szCs w:val="20"/>
              </w:rPr>
              <w:br/>
              <w:t>из бюджетов</w:t>
            </w:r>
            <w:r w:rsidRPr="006D404F">
              <w:rPr>
                <w:sz w:val="20"/>
                <w:szCs w:val="20"/>
              </w:rPr>
              <w:br/>
              <w:t>других уровней</w:t>
            </w:r>
          </w:p>
        </w:tc>
      </w:tr>
    </w:tbl>
    <w:p w:rsidR="006D404F" w:rsidRPr="006D404F" w:rsidRDefault="006D404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2176"/>
      </w:tblGrid>
      <w:tr w:rsidR="006D404F" w:rsidRPr="006D404F" w:rsidTr="006D404F">
        <w:trPr>
          <w:tblHeader/>
        </w:trPr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Дума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41 598 689,29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41 588 289,29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26 773 904,00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26 773 904,00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26 773 904,00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17 991 261,00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14 615 496,00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14 615 496,00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3 333 765,00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3 333 765,00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8 761 885,29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8 761 885,29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8 761 885,29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6 352 818,29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6 230 887,29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6 230 887,29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121 931,00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121 931,00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404F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6 052 500,00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6 052 500,00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5 042 500,00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5 042 500,00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2 810 000,00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2 810 000,00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2 232 500,00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2 232 500,00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lastRenderedPageBreak/>
              <w:t>Администрация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994 693 941,41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44 819 300,00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395 362 302,07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13 007 100,00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198 313 924,00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198 313 924,00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</w:t>
            </w:r>
            <w:r w:rsidRPr="006D404F">
              <w:rPr>
                <w:sz w:val="20"/>
                <w:szCs w:val="20"/>
              </w:rPr>
              <w:lastRenderedPageBreak/>
              <w:t>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198 313 924,00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198 313 924,00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198 059 459,00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198 059 459,00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254 465,00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254 465,00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D404F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191 972 878,07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12 824 700,00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3 531 700,00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3 454 700,00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3 454 700,00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3 454 700,00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11.06.2010 N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3 454 700,00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3 454 700,00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3 454 700,00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3 454 700,00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3 285 066,00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3 285 066,00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3 285 066,00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3 285 066,00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169 634,00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169 634,00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169 634,00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169 634,00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 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188 441 178,07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9 370 000,00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2 733 425,92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2 733 425,92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2 733 425,92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2 733 425,92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"Совершенствование работы, направленной на применение мер по предупреждению коррупции и борьбе с ней на муниципальной службе"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"Принятие комплекса мер, направленных на повышение качества профессиональной деятельности муниципального служащего, создание условий должностного роста"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D404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185 146 752,15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9 370 000,00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163 408 492,45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D404F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108 802 296,27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108 802 296,27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53 396 295,23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53 396 295,23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1 209 900,95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1 209 900,95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12 112 159,70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4 698 645,26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4 698 645,26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5 621 139,44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5 621 139,44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1 015 625,00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1 015 625,00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1 015 625,00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776 750,00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9 370 000,00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9 370 000,00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8 049 958,00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8 049 958,00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8 049 958,00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8 049 958,00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1 320 042,00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1 320 042,00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256 100,00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256 100,00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256 100,00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112 107 698,47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9 986 500,00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9 986 500,00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9 986 500,00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9 986 500,00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9 986 500,00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9 986 500,00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9 986 500,00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</w:t>
            </w:r>
            <w:r w:rsidRPr="006D404F">
              <w:rPr>
                <w:sz w:val="20"/>
                <w:szCs w:val="20"/>
              </w:rPr>
              <w:lastRenderedPageBreak/>
              <w:t>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8 863 500,00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8 863 500,00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6 490 138,00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6 490 138,00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6 490 138,00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6 490 138,00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2 373 362,00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2 373 362,00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2 373 362,00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2 373 362,00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1 123 000,00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1 123 000,00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1 123 000,00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1 123 000,00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1 123 000,00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1 123 000,00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99 561 055,47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99 561 055,47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"Защита населения и территории от чрезвычайных ситуаций, обеспечение пожарной безопасности города Ханты-Мансийска" </w:t>
            </w:r>
            <w:r w:rsidRPr="006D404F">
              <w:rPr>
                <w:sz w:val="20"/>
                <w:szCs w:val="20"/>
              </w:rPr>
              <w:lastRenderedPageBreak/>
              <w:t>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13 796 868,12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4 431 032,12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4 431 032,12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4 431 032,12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4 431 032,12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"Материально-техническое и финансовое обеспечение деятельности МКУ "Управление по делам ГО, ЧС и ОПБ" </w:t>
            </w:r>
            <w:r w:rsidRPr="006D404F">
              <w:rPr>
                <w:sz w:val="20"/>
                <w:szCs w:val="20"/>
              </w:rPr>
              <w:lastRenderedPageBreak/>
              <w:t>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73 538 385,35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73 538 385,35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11 901 502,00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11 901 502,00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2 560 143,00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2 560 143,00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2 560 143,00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"Создание условий для деятельности народных дружин"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60 143,00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</w:t>
            </w:r>
            <w:r w:rsidRPr="006D404F">
              <w:rPr>
                <w:sz w:val="20"/>
                <w:szCs w:val="20"/>
              </w:rPr>
              <w:lastRenderedPageBreak/>
              <w:t>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147 992 771,77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21 727 100,00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16 430 000,00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16 430 000,00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16 430 000,00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16 430 000,00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16 430 000,00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16 430 000,00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6D404F"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"Развитие животноводства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27 2 02 84150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27 2 02 84150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27 2 02 84150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"Развитие рыбохозяйственного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16 300 000,00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16 300 000,00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16 300 000,00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16 300 000,00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Транспорт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85 759 000,00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85 759 000,00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404F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85 001 000,00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85 001 000,00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85 001 000,00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85 001 000,00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15 356 619,03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10 510 000,00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на проведение конкурса «Лучший электронный муниципалитет»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16 0 01 85280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16 0 01 85280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16 0 01 85280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112 544,03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112 544,03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112 544,03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112 544,03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112 544,03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30 447 152,74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5 297 100,00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16 483 952,74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4 343 000,00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4 343 000,00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404F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13 963 200,00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5 297 100,00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7 066 100,00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6 475 573,68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27 1 01 82380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4 505 100,00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27 1 01 82380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4 505 100,00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Субсидии юридическим лицам (кроме </w:t>
            </w:r>
            <w:r w:rsidRPr="006D404F">
              <w:rPr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27 1 01 82380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4 505 100,00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01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1 970 473,68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01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1 970 473,68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01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1 970 473,68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590 526,32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27 1 05 82380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27 1 05 82380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27 1 05 82380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05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29 526,32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05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29 526,32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1 05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29 526,32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</w:t>
            </w:r>
            <w:r w:rsidRPr="006D404F">
              <w:rPr>
                <w:sz w:val="20"/>
                <w:szCs w:val="20"/>
              </w:rPr>
              <w:lastRenderedPageBreak/>
              <w:t>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1 600 000,00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"Развитие системы заготовки и переработки дикоросов"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1 600 000,00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1 600 000,00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1 600 000,00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1 600 000,00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27 3 03 00000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D404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3 947 100,00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3 697 100,00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реализации подпрограммы"Улучшение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199 601,00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199 601,00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D404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199 601,00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199 601,00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3 207 499,00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3 207 499,00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3 207 499,00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3 207 499,00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3 207 499,00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3 207 499,00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6D404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3 207 499,00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3 207 499,00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174 275 755,36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168 206 215,36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168 206 215,36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68 103 185,09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68 103 185,09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14 125 160,00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14 125 160,00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14 125 160,00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</w:t>
            </w:r>
            <w:r w:rsidRPr="006D404F">
              <w:rPr>
                <w:sz w:val="20"/>
                <w:szCs w:val="20"/>
              </w:rPr>
              <w:lastRenderedPageBreak/>
              <w:t>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поддержку отрасли культуры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R5190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R5190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R5190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9 416 773,33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9 416 773,33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9 416 773,33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100 103 030,27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100 103 030,27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15 923 040,00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15 923 040,00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15 923 040,00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Софинансирование за счет средств местного бюджета расходов на частичное обеспечение </w:t>
            </w:r>
            <w:r w:rsidRPr="006D404F">
              <w:rPr>
                <w:sz w:val="20"/>
                <w:szCs w:val="20"/>
              </w:rPr>
              <w:lastRenderedPageBreak/>
              <w:t>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10 615 360,00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10 615 360,00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10 615 360,00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6 069 540,00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170 940,00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D404F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"Поддержка социально </w:t>
            </w:r>
            <w:r w:rsidRPr="006D404F">
              <w:rPr>
                <w:sz w:val="20"/>
                <w:szCs w:val="20"/>
              </w:rPr>
              <w:lastRenderedPageBreak/>
              <w:t>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121 435 073,42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7 701 261,00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7 701 261,00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Социальное обслуживание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20 045 571,00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20 045 571,00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1 075 744,42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1 075 744,42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92 496 497,00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</w:t>
            </w:r>
            <w:r w:rsidRPr="006D404F">
              <w:rPr>
                <w:sz w:val="20"/>
                <w:szCs w:val="20"/>
              </w:rPr>
              <w:lastRenderedPageBreak/>
              <w:t>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92 011 397,00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88 028 397,00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60 240 100,00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60 240 100,00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975 600,00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975 600,00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59 264 500,00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59 264 500,00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23 201 132,00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</w:t>
            </w:r>
            <w:r w:rsidRPr="006D404F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23 201 132,00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18 421 932,00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18 421 932,00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3 194 735,00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3 194 735,00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2 986 010,00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2 986 010,00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1 392 430,00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1 392 430,00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1 257 430,00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1 257 430,00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43 520 340,32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5 734 000,00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5 734 000,00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3 334 000,00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3 334 000,00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99 986,00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99 986,00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D404F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3 234 014,00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3 234 014,00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"Разработка и изготовление имиджевой, полиграфической продукции"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129 074 881,04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120 938 381,04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53 946 700,00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53 946 700,00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53 946 700,00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53 946 700,00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53 104 400,00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53 104 400,00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841 300,00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D404F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841 300,00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60 391 681,04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60 391 681,04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60 391 681,04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60 391 681,04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60 391 681,04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60 391 681,04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60 391 681,04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3 136 500,00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3 136 500,00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3 136 500,00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3 136 500,00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3 136 500,00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3 136 500,00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3 136 500,00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250 098 086,09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44 239 225,00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149 799 374,90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149 799 374,90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149 799 374,90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</w:t>
            </w:r>
            <w:r w:rsidRPr="006D404F">
              <w:rPr>
                <w:sz w:val="20"/>
                <w:szCs w:val="20"/>
              </w:rPr>
              <w:lastRenderedPageBreak/>
              <w:t>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46 462 817,12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32 187 350,97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32 187 350,97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32 187 350,97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14 275 466,15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12 694 751,15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12 694 751,15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1 580 715,00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93 320,18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1 487 394,82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103 336 557,78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38 078 053,15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35 498 270,37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Расходы на выплаты персоналу казенных </w:t>
            </w:r>
            <w:r w:rsidRPr="006D404F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35 498 270,37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2 576 365,78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2 576 365,78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3 417,00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3 417,00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59 758 504,63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58 656 340,63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58 656 340,63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15 781 503,91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13 456 736,13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12 376 736,13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12 376 736,13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10 118 836,21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10 118 836,21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6D404F"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10 118 836,21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2 257 899,92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2 257 899,92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2 257 899,92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предоставления земельных участков садоводческим и огородническим некоммерческим объединениям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</w:t>
            </w:r>
            <w:r w:rsidRPr="006D404F">
              <w:rPr>
                <w:sz w:val="20"/>
                <w:szCs w:val="20"/>
              </w:rPr>
              <w:lastRenderedPageBreak/>
              <w:t>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13 430 400,08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71 086 807,20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44 213 825,00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30 043 882,20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3 170 900,00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30 043 882,20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3 170 900,00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8 983 557,20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3 170 900,00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2 378 200,00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2 378 200,00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2 378 200,00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09 0 03 51760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792 700,00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792 700,00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09 0 03 51760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792 700,00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792 700,00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09 0 03 51760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792 700,00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792 700,00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3 488 985,00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3 488 985,00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3 488 985,00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Социальное обеспечение и иные выплаты </w:t>
            </w:r>
            <w:r w:rsidRPr="006D404F">
              <w:rPr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реализацию мероприятий по обеспечению жильем молодых семей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69 363,00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69 363,00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69 363,00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R4970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1 317 897,20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R4970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1 317 897,20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03 R4970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1 317 897,20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41 042 925,00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41 042 925,00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41 042 925,00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41 042 925,00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41 042 925,00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41 042 925,00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предоставление жилых помещений детям-сиротам и детям,оставшимся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31 834 431,67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31 834 431,67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31 834 431,67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31 834 431,67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31 834 431,67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31 834 431,67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R0820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9 208 493,33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9 208 493,33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Капитальные вложения в объекты </w:t>
            </w:r>
            <w:r w:rsidRPr="006D404F">
              <w:rPr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R0820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9 208 493,33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9 208 493,33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01 R0820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9 208 493,33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9 208 493,33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3 711 390 645,05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2 753 649 800,00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</w:t>
            </w:r>
            <w:r w:rsidRPr="006D404F">
              <w:rPr>
                <w:sz w:val="20"/>
                <w:szCs w:val="20"/>
              </w:rPr>
              <w:lastRenderedPageBreak/>
              <w:t>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1 597 062,43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453 365,00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453 365,00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453 365,00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453 365,00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453 365,00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453 365,00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453 365,00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3 623 879 925,62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2 671 266 800,00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1 538 304 601,40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1 293 836 300,00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1 538 304 601,40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1 293 836 300,00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1 538 304 601,40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1 293 836 300,00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1 538 304 601,40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1 293 836 300,00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</w:t>
            </w:r>
            <w:r w:rsidRPr="006D404F">
              <w:rPr>
                <w:sz w:val="20"/>
                <w:szCs w:val="20"/>
              </w:rPr>
              <w:lastRenderedPageBreak/>
              <w:t>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28 393 502,19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28 393 502,19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27 051 414,19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1 342 088,00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1 206 641 600,00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1 206 641 600,00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1 206 641 600,00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1 206 641 600,00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1 150 563 600,00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1 150 563 600,00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56 078 000,00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56 078 000,00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</w:t>
            </w:r>
            <w:r w:rsidRPr="006D404F">
              <w:rPr>
                <w:sz w:val="20"/>
                <w:szCs w:val="20"/>
              </w:rPr>
              <w:lastRenderedPageBreak/>
              <w:t>образования частным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87 194 700,00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87 194 700,00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87 194 700,00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87 194 700,00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87 194 700,00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87 194 700,00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519 515,61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519 515,61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449 490,36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70 025,25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1 298 500,00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1 298 500,00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1 298 500,00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195 500 783,60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195 500 783,60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180 444 486,74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15 056 296,86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1 617 036 484,35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1 349 909 800,00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1 617 036 484,35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1 349 909 800,00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"Общее образование. </w:t>
            </w:r>
            <w:r w:rsidRPr="006D404F">
              <w:rPr>
                <w:sz w:val="20"/>
                <w:szCs w:val="20"/>
              </w:rPr>
              <w:lastRenderedPageBreak/>
              <w:t>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1 615 136 484,35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1 349 909 800,00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1 615 136 484,35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1 349 909 800,00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189 512 784,35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189 512 784,35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189 512 784,35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софинансирование расходных обязательств местных бюджетов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65 887 400,00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65 887 400,00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3 857 744,00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62 029 656,00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59 996 000,00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59 996 000,00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59 996 000,00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59 996 000,00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3 153 024,00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3 153 024,00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56 842 976,00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56 842 976,00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Субвенция для обеспечения государственных гарантий на получение образования и осуществления переданных отдельных </w:t>
            </w:r>
            <w:r w:rsidRPr="006D404F">
              <w:rPr>
                <w:sz w:val="20"/>
                <w:szCs w:val="20"/>
              </w:rPr>
              <w:lastRenderedPageBreak/>
              <w:t>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1 289 913 800,00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1 289 913 800,00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1 289 913 800,00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1 289 913 800,00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1 289 913 800,00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1 289 913 800,00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288 711 643,57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288 711 643,57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288 711 643,57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203 019 281,23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156 350 651,00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156 350 651,00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156 350 651,00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частичное обеспечение повышения оплаты труда работников муниципальных учреждений дополнительного образования детей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25 438 300,00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3 536 230,23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3 536 230,23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3 536 230,23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</w:t>
            </w:r>
            <w:r w:rsidRPr="006D404F">
              <w:rPr>
                <w:sz w:val="20"/>
                <w:szCs w:val="20"/>
              </w:rPr>
              <w:lastRenderedPageBreak/>
              <w:t>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735 300,00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735 300,00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735 300,00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частичное обеспечение повышения оплаты труда работников муниципальных учреждений дополнительного образования детей в целях реализации указов Президента Российской Федерации от  1 июня 2012 года № 761 "О национальной стратегии действий в интересах детей на 2012–2017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16 958 800,00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16 958 800,00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S2570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16 958 800,00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55 029 306,11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55 029 306,11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55 029 306,11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55 029 306,11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Мероприятия по организации отдыха и </w:t>
            </w:r>
            <w:r w:rsidRPr="006D404F">
              <w:rPr>
                <w:sz w:val="20"/>
                <w:szCs w:val="20"/>
              </w:rPr>
              <w:lastRenderedPageBreak/>
              <w:t>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9 557 116,11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320 240,00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320 240,00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9 236 876,11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6 552 848,11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2 684 028,00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11 934 146,24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11 934 146,24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3 764 728,89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8 169 417,35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22 770 700,00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5 706 543,76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5 706 543,76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1 786 331,13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3 920 212,63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5 060 800,00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5 060 800,00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5 060 800,00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124 797 890,19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 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"Профилактика экстремизма" муниципальной программы "Профилактика правонарушений в сфере обеспечения </w:t>
            </w:r>
            <w:r w:rsidRPr="006D404F">
              <w:rPr>
                <w:sz w:val="20"/>
                <w:szCs w:val="20"/>
              </w:rPr>
              <w:lastRenderedPageBreak/>
              <w:t>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 2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123 347 890,19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9 611 519,70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4 380 853,03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3 880 853,03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3 860 853,03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3 860 853,03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5 230 666,67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4 750 000,00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</w:t>
            </w:r>
            <w:r w:rsidRPr="006D404F">
              <w:rPr>
                <w:sz w:val="20"/>
                <w:szCs w:val="20"/>
              </w:rPr>
              <w:lastRenderedPageBreak/>
              <w:t xml:space="preserve">2020 годы"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07 2 01 85020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07 2 01 85020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07 2 01 85020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"Допризывная подготовка обучающихся" муниципальной программы </w:t>
            </w:r>
            <w:r w:rsidRPr="006D404F">
              <w:rPr>
                <w:sz w:val="20"/>
                <w:szCs w:val="20"/>
              </w:rPr>
              <w:lastRenderedPageBreak/>
              <w:t>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869 700,00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 Профилактика детского дорожно-транспортного травматизма"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"Ресурсное обеспечение системы образования" муниципальной программы </w:t>
            </w:r>
            <w:r w:rsidRPr="006D404F">
              <w:rPr>
                <w:sz w:val="20"/>
                <w:szCs w:val="20"/>
              </w:rPr>
              <w:lastRenderedPageBreak/>
              <w:t>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112 067 670,49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20 554 842,97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20 554 842,97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20 492 251,67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20 492 251,67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62 591,30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62 591,30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91 512 827,52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91 124 673,36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85 590 725,17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85 590 725,17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5 440 299,96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5 440 299,96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D404F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33 648,23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33 648,23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358 154,16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358 154,16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358 154,16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83 730 500,00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82 383 000,00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196 666 927,22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1 989 196,70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1 989 196,70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1 989 196,70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1 989 196,70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Основное мероприятие "Обеспечение деятельности Управления физической культуры, спорта и молодежной политики Администрации </w:t>
            </w:r>
            <w:r w:rsidRPr="006D404F">
              <w:rPr>
                <w:sz w:val="20"/>
                <w:szCs w:val="20"/>
              </w:rPr>
              <w:lastRenderedPageBreak/>
              <w:t>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1 989 196,70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1 989 196,70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1 989 196,70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1 989 196,70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349 333,69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349 333,69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349 333,69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157 699,22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157 699,22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</w:t>
            </w:r>
            <w:r w:rsidRPr="006D404F">
              <w:rPr>
                <w:sz w:val="20"/>
                <w:szCs w:val="20"/>
              </w:rPr>
              <w:lastRenderedPageBreak/>
              <w:t>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157 699,22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157 699,22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157 699,22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133 779,76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133 779,76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133 779,76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133 779,76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133 779,76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"Профилактика экстремизма" муниципальной программы "Профилактика </w:t>
            </w:r>
            <w:r w:rsidRPr="006D404F">
              <w:rPr>
                <w:sz w:val="20"/>
                <w:szCs w:val="20"/>
              </w:rPr>
              <w:lastRenderedPageBreak/>
              <w:t>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57 854,71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57 854,71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57 854,71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57 854,71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57 854,71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1 314 507,54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1 067 935,00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1 067 935,00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1 067 935,00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1 067 935,00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1 067 935,00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1 067 935,00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</w:t>
            </w:r>
            <w:r w:rsidRPr="006D404F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lastRenderedPageBreak/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20 267 884,38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20 267 884,38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1 395 076,80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1 395 076,80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1 395 076,80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976 553,76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976 553,76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976 553,76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418 523,04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418 523,04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418 523,04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18 722 302,53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9 677 301,00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478 000,00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478 000,00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478 000,00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9 045 001,53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9 045 001,53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9 045 001,53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9 045 001,53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172 746 004,91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139 314 861,40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139 314 861,40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2 330 527,00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2 330 527,00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Субсидия на 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1 264 000,00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66 527,00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66 527,00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66 527,00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136 984 334,40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136 984 334,40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134 340 034,40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134 340 034,40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134 340 034,40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1 644 300,00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1 644 300,00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1 644 300,00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33 431 143,51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33 431 143,51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14 608 084,84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12 437 062,84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12 437 062,84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12 437 062,84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12 437 062,84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1 310 022,00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6D404F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6D404F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6D404F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дня";(инициативное бюджетирование) </w:t>
            </w:r>
            <w:r w:rsidRPr="006D404F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454 150,00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454 150,00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454 150,00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Субсидия на организацию и проведение социально ориентированным некоммерческим организациям социально значимых общественных мероприятий и(или) проектов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18 823 058,67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18 823 058,67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144 588,00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144 588,00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144 588,00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84 438 807,87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84 256 317,87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84 438 807,87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84 256 317,87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55 198 417,87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29 240 390,00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29 057 900,00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29 240 390,00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29 057 900,00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250 200,00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250 200,00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217 556,00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217 556,00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217 556,00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217 556,00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32 644,00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32 644,00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32 644,00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32 644,00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28 807 700,00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28 807 700,00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28 807 700,00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28 807 700,00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26 387 180,00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26 387 180,00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26 387 180,00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26 387 180,00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2 420 520,00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2 420 520,00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2 420 520,00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2 420 520,00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1 261 270 296,83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39 857 982,13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18 774 008,22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3 282 193,22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Создание и содержание резервов материальных ресурсов (запасов) для предупреждения,ликвидации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11 1 04 20030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11 1 04 20030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11 1 04 20030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1 357 193,22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1 357 193,22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1 357 193,22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15 491 815,00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15 491 815,00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15 491 815,00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8 446 413,01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5 700 163,01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5 700 163,01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5 700 163,01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2 197 000,00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2 197 000,00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2 197 000,00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549 250,00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549 250,00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549 250,00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7 045 401,99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Мероприятия по выполнению работ по техническому обслуживанию систем фотовидеофиксации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фотовидеофиксации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фотовидеофиксации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2 678 901,99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2 678 901,99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2 678 901,99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3 493 200,00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3 493 200,00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3 493 200,00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873 300,00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873 300,00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873 300,00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567 626 640,62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526 000,00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453 651 043,72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218 093 406,72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218 093 406,72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218 093 406,72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218 093 406,72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218 093 406,72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235 557 637,00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235 557 637,00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233 202 060,62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233 202 060,62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233 202 060,62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2 355 576,38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2 355 576,38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2 355 576,38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113 089 209,20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111 978 209,20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111 978 209,20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56 157 901,47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56 157 901,47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56 157 901,47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55 663 907,73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54 929 218,73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54 929 218,73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680 139,00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680 139,00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54 550,00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54 550,00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156 400,00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1 111 000,00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1 111 000,00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1 111 000,00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1 111 000,00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1 111 000,00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556 684 135,66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33 386 600,00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56 731 646,06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56 731 646,06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56 731 646,06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34 627 199,67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11 113 483,57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11 113 483,57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23 513 716,10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23 513 716,10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22 104 446,39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22 104 446,39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22 104 446,39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62 950 674,90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33 384 000,00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8 861 374,90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8 861 374,90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1 046 900,00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02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1 046 900,00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02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1 046 900,00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02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1 046 900,00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"Увеличение мощности ливневой канализационной-насосной станции по ул.Энгельса путем монтажа высокопроизводительного насосного оборудования"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11 1 11 00000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11 1 11 99990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11 1 11 99990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11 1 11 99990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54 089 300,00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33 384 000,00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54 089 300,00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33 384 000,00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33 384 000,00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33 384 000,00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33 384 000,00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385 942 159,21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178 490 624,67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139 515 324,67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67 637 336,05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67 637 336,05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67 637 336,05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38 975 300,00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15 890 462,47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15 890 462,47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15 890 462,47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формирование современной городской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L5550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3 664 837,53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L5550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3 664 837,53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L5550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3 664 837,53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R5550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19 420 000,00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R5550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19 420 000,00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05 R5550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19 420 000,00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204 517 998,09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35 895 236,35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35 536 283,99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29 192 696,99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29 192 696,99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358 952,36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294 875,72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294 875,72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168 622 761,74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166 936 534,12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112 959 534,12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112 959 534,12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1 686 227,62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1 141 005,40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1 141 005,40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51 059 655,49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51 059 655,49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51 057 055,49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51 057 055,49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38 595 277,00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38 595 277,00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12 446 278,49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12 446 278,49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2 600,00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151 100,00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106 118 122,00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38 738 766,00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38 738 766,00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38 738 766,00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38 738 766,00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52 248 338,21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52 248 338,21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52 248 338,21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52 248 338,21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98 200,00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13 801 917,79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13 801 917,79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13 801 917,79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13 801 917,79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13 793 817,79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13 793 817,79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13 793 817,79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 на повышение минимального размера оплаты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2022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организацию осуществления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5 521 400,00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1 335 482,13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272 882,13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6D404F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6D404F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768 605 547,40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D40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22 2 02 99990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207 903 453,40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119 584 621,91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14 319 314,41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14 319 314,41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14 176 121,27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14 176 121,27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14 176 121,27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143 193,14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143 193,14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143 193,14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105 265 307,50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105 265 307,50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26 499 607,50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26 499 607,50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26 499 607,50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74 827 400,00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74 827 400,00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74 827 400,00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3 938 300,00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3 938 300,00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3 938 300,00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263 504,00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263 504,00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263 504,00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263 504,00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263 504,00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263 504,00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88 055 327,49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88 055 327,49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10 739 543,60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10 739 543,60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10 739 543,60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10 739 543,60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77 315 783,89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45 027 330,66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29 302 860,78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29 302 860,78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13 845 409,48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13 845 409,48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1 879 060,40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349 560,00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1 529 500,40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32 288 453,23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31 999 652,23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31 999 652,23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238 161,00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238 161,00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50 640,00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50 640,00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516 658 000,00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71 934 154,50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71 934 154,50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71 934 154,50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71 934 154,50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71 934 154,50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71 934 154,50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119 579 800,00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119 579 800,00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119 579 800,00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82 184 800,00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82 184 800,00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82 184 800,00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27 395 000,00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27 395 000,00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27 395 000,00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325 144 045,50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325 144 045,50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325 144 045,50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09 0 05 82176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129 178 200,00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09 0 05 82176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129 178 200,00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09 0 05 82176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129 178 200,00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180 000 000,00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S2176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15 965 845,50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S2176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15 965 845,50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09 0 05 S2176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15 965 845,50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37 940 010,00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37 940 010,00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37 940 010,00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37 940 010,00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37 940 010,00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15 717 787,00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15 717 787,00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15 717 787,00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Софинансирование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07 4 04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0,00</w:t>
            </w:r>
          </w:p>
        </w:tc>
      </w:tr>
      <w:tr w:rsidR="006D404F" w:rsidRPr="006D404F" w:rsidTr="006D404F">
        <w:tc>
          <w:tcPr>
            <w:tcW w:w="4625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7 437 837 822,20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6D404F" w:rsidRPr="006D404F" w:rsidRDefault="006D404F" w:rsidP="00FA7830">
            <w:pPr>
              <w:jc w:val="center"/>
              <w:rPr>
                <w:sz w:val="20"/>
                <w:szCs w:val="20"/>
              </w:rPr>
            </w:pPr>
            <w:r w:rsidRPr="006D404F">
              <w:rPr>
                <w:sz w:val="20"/>
                <w:szCs w:val="20"/>
              </w:rPr>
              <w:t>2 966 822 625,00</w:t>
            </w:r>
          </w:p>
        </w:tc>
      </w:tr>
    </w:tbl>
    <w:p w:rsidR="002500BB" w:rsidRPr="006D404F" w:rsidRDefault="002500BB" w:rsidP="006D404F">
      <w:pPr>
        <w:rPr>
          <w:sz w:val="20"/>
          <w:szCs w:val="20"/>
        </w:rPr>
      </w:pPr>
    </w:p>
    <w:sectPr w:rsidR="002500BB" w:rsidRPr="006D404F" w:rsidSect="006D404F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ED" w:rsidRDefault="00E97CED" w:rsidP="00E12559">
      <w:r>
        <w:separator/>
      </w:r>
    </w:p>
  </w:endnote>
  <w:endnote w:type="continuationSeparator" w:id="0">
    <w:p w:rsidR="00E97CED" w:rsidRDefault="00E97CED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ED" w:rsidRDefault="00E97CED" w:rsidP="00E12559">
      <w:r>
        <w:separator/>
      </w:r>
    </w:p>
  </w:footnote>
  <w:footnote w:type="continuationSeparator" w:id="0">
    <w:p w:rsidR="00E97CED" w:rsidRDefault="00E97CED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E97C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71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13D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2CC3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37B71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404F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4078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97CED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D40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404F"/>
    <w:rPr>
      <w:color w:val="800080"/>
      <w:u w:val="single"/>
    </w:rPr>
  </w:style>
  <w:style w:type="paragraph" w:customStyle="1" w:styleId="xl63">
    <w:name w:val="xl63"/>
    <w:basedOn w:val="a"/>
    <w:rsid w:val="006D404F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6D404F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6">
    <w:name w:val="xl66"/>
    <w:basedOn w:val="a"/>
    <w:rsid w:val="006D404F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6D404F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6D404F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"/>
    <w:rsid w:val="006D404F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6D4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6D404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73">
    <w:name w:val="xl73"/>
    <w:basedOn w:val="a"/>
    <w:rsid w:val="006D4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4">
    <w:name w:val="xl74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D40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D4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D404F"/>
    <w:pPr>
      <w:spacing w:before="100" w:beforeAutospacing="1" w:after="100" w:afterAutospacing="1"/>
      <w:jc w:val="right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D40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6D4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D4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6D4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6D40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6D404F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6D4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6D40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a"/>
    <w:rsid w:val="006D4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9">
    <w:name w:val="xl109"/>
    <w:basedOn w:val="a"/>
    <w:rsid w:val="006D404F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0">
    <w:name w:val="xl110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1">
    <w:name w:val="xl111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2">
    <w:name w:val="xl112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3">
    <w:name w:val="xl113"/>
    <w:basedOn w:val="a"/>
    <w:rsid w:val="006D404F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4">
    <w:name w:val="xl114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5">
    <w:name w:val="xl115"/>
    <w:basedOn w:val="a"/>
    <w:rsid w:val="006D4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6">
    <w:name w:val="xl116"/>
    <w:basedOn w:val="a"/>
    <w:rsid w:val="006D40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D404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D4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D4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5">
    <w:name w:val="xl125"/>
    <w:basedOn w:val="a"/>
    <w:rsid w:val="006D40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6">
    <w:name w:val="xl126"/>
    <w:basedOn w:val="a"/>
    <w:rsid w:val="006D4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7">
    <w:name w:val="xl127"/>
    <w:basedOn w:val="a"/>
    <w:rsid w:val="006D4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8">
    <w:name w:val="xl128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9">
    <w:name w:val="xl129"/>
    <w:basedOn w:val="a"/>
    <w:rsid w:val="006D4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0">
    <w:name w:val="xl130"/>
    <w:basedOn w:val="a"/>
    <w:rsid w:val="006D4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1">
    <w:name w:val="xl131"/>
    <w:basedOn w:val="a"/>
    <w:rsid w:val="006D404F"/>
    <w:pPr>
      <w:spacing w:before="100" w:beforeAutospacing="1" w:after="100" w:afterAutospacing="1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32">
    <w:name w:val="xl132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3">
    <w:name w:val="xl133"/>
    <w:basedOn w:val="a"/>
    <w:rsid w:val="006D4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4">
    <w:name w:val="xl134"/>
    <w:basedOn w:val="a"/>
    <w:rsid w:val="006D4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5">
    <w:name w:val="xl135"/>
    <w:basedOn w:val="a"/>
    <w:rsid w:val="006D4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6">
    <w:name w:val="xl136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7">
    <w:name w:val="xl137"/>
    <w:basedOn w:val="a"/>
    <w:rsid w:val="006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8">
    <w:name w:val="xl138"/>
    <w:basedOn w:val="a"/>
    <w:rsid w:val="006D404F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9">
    <w:name w:val="xl139"/>
    <w:basedOn w:val="a"/>
    <w:rsid w:val="006D404F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40">
    <w:name w:val="xl140"/>
    <w:basedOn w:val="a"/>
    <w:rsid w:val="006D404F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14</TotalTime>
  <Pages>1</Pages>
  <Words>33796</Words>
  <Characters>192640</Characters>
  <Application>Microsoft Office Word</Application>
  <DocSecurity>0</DocSecurity>
  <Lines>1605</Lines>
  <Paragraphs>451</Paragraphs>
  <ScaleCrop>false</ScaleCrop>
  <Company>krista</Company>
  <LinksUpToDate>false</LinksUpToDate>
  <CharactersWithSpaces>225985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4</cp:revision>
  <cp:lastPrinted>2018-05-20T12:29:00Z</cp:lastPrinted>
  <dcterms:created xsi:type="dcterms:W3CDTF">2018-05-19T10:07:00Z</dcterms:created>
  <dcterms:modified xsi:type="dcterms:W3CDTF">2018-05-31T10:37:00Z</dcterms:modified>
</cp:coreProperties>
</file>