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57"/>
        <w:gridCol w:w="1116"/>
        <w:gridCol w:w="1708"/>
        <w:gridCol w:w="2453"/>
        <w:gridCol w:w="2300"/>
      </w:tblGrid>
      <w:tr w:rsidR="003455D4" w:rsidRPr="008252F9" w:rsidTr="003455D4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</w:tr>
      <w:tr w:rsidR="003455D4" w:rsidRPr="008252F9" w:rsidTr="003455D4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5D4" w:rsidRPr="008252F9" w:rsidRDefault="00A02C35" w:rsidP="009A10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9A109D" w:rsidRPr="008252F9">
              <w:rPr>
                <w:sz w:val="20"/>
                <w:szCs w:val="20"/>
              </w:rPr>
              <w:t>6</w:t>
            </w:r>
          </w:p>
        </w:tc>
      </w:tr>
      <w:tr w:rsidR="003455D4" w:rsidRPr="008252F9" w:rsidTr="003455D4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к Решению Думы города Ханты-Мансийска</w:t>
            </w:r>
          </w:p>
        </w:tc>
      </w:tr>
      <w:tr w:rsidR="003455D4" w:rsidRPr="008252F9" w:rsidTr="003455D4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5D4" w:rsidRPr="00C5525E" w:rsidRDefault="00C5525E" w:rsidP="00DF36CE">
            <w:pPr>
              <w:jc w:val="right"/>
              <w:rPr>
                <w:sz w:val="22"/>
                <w:szCs w:val="22"/>
              </w:rPr>
            </w:pPr>
            <w:r w:rsidRPr="00C5525E">
              <w:rPr>
                <w:bCs/>
                <w:iCs/>
                <w:sz w:val="22"/>
                <w:szCs w:val="22"/>
              </w:rPr>
              <w:t>от 22 февраля 2017 года 93-</w:t>
            </w:r>
            <w:r w:rsidRPr="00C5525E">
              <w:rPr>
                <w:bCs/>
                <w:iCs/>
                <w:sz w:val="22"/>
                <w:szCs w:val="22"/>
                <w:lang w:val="en-US"/>
              </w:rPr>
              <w:t>VI</w:t>
            </w:r>
            <w:r w:rsidRPr="00C5525E">
              <w:rPr>
                <w:bCs/>
                <w:iCs/>
                <w:sz w:val="22"/>
                <w:szCs w:val="22"/>
              </w:rPr>
              <w:t xml:space="preserve"> РД</w:t>
            </w:r>
            <w:r w:rsidR="003455D4" w:rsidRPr="00C5525E">
              <w:rPr>
                <w:sz w:val="22"/>
                <w:szCs w:val="22"/>
              </w:rPr>
              <w:t> </w:t>
            </w:r>
          </w:p>
        </w:tc>
      </w:tr>
      <w:tr w:rsidR="003455D4" w:rsidRPr="008252F9" w:rsidTr="003455D4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</w:p>
        </w:tc>
      </w:tr>
      <w:tr w:rsidR="003455D4" w:rsidRPr="008252F9" w:rsidTr="003455D4">
        <w:trPr>
          <w:cantSplit/>
        </w:trPr>
        <w:tc>
          <w:tcPr>
            <w:tcW w:w="15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 xml:space="preserve">Распределение </w:t>
            </w:r>
            <w:r w:rsidRPr="008252F9">
              <w:rPr>
                <w:sz w:val="20"/>
                <w:szCs w:val="20"/>
              </w:rPr>
              <w:br/>
              <w:t>бюджетных ассигнований бюджета города Ханты-Мансийска по разделам и подразделам</w:t>
            </w:r>
            <w:r w:rsidRPr="008252F9">
              <w:rPr>
                <w:sz w:val="20"/>
                <w:szCs w:val="20"/>
              </w:rPr>
              <w:br/>
              <w:t>классификации расходов бюджетов на плановый период 2018 и 2019 годов</w:t>
            </w:r>
          </w:p>
        </w:tc>
      </w:tr>
      <w:tr w:rsidR="003455D4" w:rsidRPr="008252F9" w:rsidTr="003455D4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jc w:val="right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(тыс. рублей)</w:t>
            </w:r>
          </w:p>
        </w:tc>
      </w:tr>
      <w:tr w:rsidR="003455D4" w:rsidRPr="008252F9" w:rsidTr="003455D4">
        <w:trPr>
          <w:cantSplit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Раздел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Подраздел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Сумма</w:t>
            </w:r>
            <w:r w:rsidRPr="008252F9">
              <w:rPr>
                <w:sz w:val="20"/>
                <w:szCs w:val="20"/>
              </w:rPr>
              <w:br/>
              <w:t xml:space="preserve"> на 2018 год</w:t>
            </w:r>
          </w:p>
        </w:tc>
        <w:tc>
          <w:tcPr>
            <w:tcW w:w="2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 xml:space="preserve">Сумма </w:t>
            </w:r>
            <w:r w:rsidRPr="008252F9">
              <w:rPr>
                <w:sz w:val="20"/>
                <w:szCs w:val="20"/>
              </w:rPr>
              <w:br/>
              <w:t>на 2019 год</w:t>
            </w:r>
          </w:p>
        </w:tc>
        <w:bookmarkStart w:id="0" w:name="_GoBack"/>
        <w:bookmarkEnd w:id="0"/>
      </w:tr>
    </w:tbl>
    <w:p w:rsidR="003455D4" w:rsidRPr="008252F9" w:rsidRDefault="003455D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7"/>
        <w:gridCol w:w="1116"/>
        <w:gridCol w:w="1708"/>
        <w:gridCol w:w="2453"/>
        <w:gridCol w:w="2300"/>
      </w:tblGrid>
      <w:tr w:rsidR="003455D4" w:rsidRPr="008252F9" w:rsidTr="003455D4">
        <w:trPr>
          <w:tblHeader/>
        </w:trPr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714 360 863,34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757 618 693,69</w:t>
            </w:r>
          </w:p>
        </w:tc>
      </w:tr>
      <w:tr w:rsidR="003455D4" w:rsidRPr="00C5525E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4 893 100,00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4 893 100,00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29 294 866,00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29 294 866,00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198 730 209,00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181 719 470,00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06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60 733 119,00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60 733 119,00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5 000 000,00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415 709 569,34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475 978 138,69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130 530 140,00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130 522 340,00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10 508 100,00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10 500 300,00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104 920 870,00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104 920 870,00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15 101 170,00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15 101 170,00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868 380 823,01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843 988 024,60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889 000,00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889 000,00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10 285 000,00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9 540 000,00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Транспорт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08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55 000 000,00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85 000 000,00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564 006 636,39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513 148 057,98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10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24 279 302,30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24 279 302,30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213 920 884,32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211 131 664,32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809 840 919,37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803 241 988,78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268 384 858,41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250 527 013,41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132 612 335,18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129 551 935,18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356 799 354,78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371 118 669,19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52 044 371,00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52 044 371,00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50 400,00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50 400,00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50 400,00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50 400,00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3 369 347 012,10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3 282 327 812,10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1 358 441 683,86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1 312 962 083,86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1 539 618 961,66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1 498 079 361,66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261 186 937,74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261 186 937,74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07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79 202 163,00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79 202 163,00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130 897 265,84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130 897 265,84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129 470 261,76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128 038 379,41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Культура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08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128 639 440,55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127 207 558,20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08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830 821,21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830 821,21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5 598 900,00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5 598 900,00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5 598 900,00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5 598 900,00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344 548 091,42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349 045 591,42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7 720 000,00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7 720 000,00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21 599 423,42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21 599 423,42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27 006 260,00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27 001 760,00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164 347 500,00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168 829 500,00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06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123 874 908,00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123 894 908,00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171 430 139,00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171 430 139,00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140 187 518,33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140 187 518,33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31 242 620,67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31 242 620,67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42 442 450,00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42 137 731,00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38 242 450,00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37 937 731,00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4 200 000,00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4 200 000,00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2F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5 000 000,00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6 591 000 000,00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455D4" w:rsidRPr="008252F9" w:rsidRDefault="003455D4" w:rsidP="00DF36CE">
            <w:pPr>
              <w:jc w:val="center"/>
              <w:rPr>
                <w:sz w:val="20"/>
                <w:szCs w:val="20"/>
              </w:rPr>
            </w:pPr>
            <w:r w:rsidRPr="008252F9">
              <w:rPr>
                <w:sz w:val="20"/>
                <w:szCs w:val="20"/>
              </w:rPr>
              <w:t>6 519 000 000,00</w:t>
            </w: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sz w:val="20"/>
                <w:szCs w:val="20"/>
              </w:rPr>
            </w:pPr>
          </w:p>
        </w:tc>
      </w:tr>
      <w:tr w:rsidR="003455D4" w:rsidRPr="008252F9" w:rsidTr="003455D4">
        <w:tc>
          <w:tcPr>
            <w:tcW w:w="7757" w:type="dxa"/>
            <w:shd w:val="clear" w:color="auto" w:fill="auto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3455D4" w:rsidRPr="008252F9" w:rsidRDefault="003455D4" w:rsidP="00DF36C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455D4" w:rsidRPr="008252F9" w:rsidRDefault="003455D4" w:rsidP="003455D4">
      <w:pPr>
        <w:rPr>
          <w:sz w:val="20"/>
          <w:szCs w:val="20"/>
        </w:rPr>
      </w:pPr>
    </w:p>
    <w:p w:rsidR="002500BB" w:rsidRPr="008252F9" w:rsidRDefault="002500BB" w:rsidP="003455D4">
      <w:pPr>
        <w:rPr>
          <w:sz w:val="20"/>
          <w:szCs w:val="20"/>
        </w:rPr>
      </w:pPr>
    </w:p>
    <w:sectPr w:rsidR="002500BB" w:rsidRPr="008252F9" w:rsidSect="003455D4">
      <w:headerReference w:type="default" r:id="rId7"/>
      <w:pgSz w:w="16838" w:h="11906" w:orient="landscape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B3" w:rsidRDefault="003F75B3" w:rsidP="00E12559">
      <w:r>
        <w:separator/>
      </w:r>
    </w:p>
  </w:endnote>
  <w:endnote w:type="continuationSeparator" w:id="0">
    <w:p w:rsidR="003F75B3" w:rsidRDefault="003F75B3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B3" w:rsidRDefault="003F75B3" w:rsidP="00E12559">
      <w:r>
        <w:separator/>
      </w:r>
    </w:p>
  </w:footnote>
  <w:footnote w:type="continuationSeparator" w:id="0">
    <w:p w:rsidR="003F75B3" w:rsidRDefault="003F75B3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E332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B7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12E7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5D4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3F75B3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5B4E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DB7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52F9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109D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2C35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525E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28E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1</TotalTime>
  <Pages>1</Pages>
  <Words>644</Words>
  <Characters>3675</Characters>
  <Application>Microsoft Office Word</Application>
  <DocSecurity>0</DocSecurity>
  <Lines>30</Lines>
  <Paragraphs>8</Paragraphs>
  <ScaleCrop>false</ScaleCrop>
  <Company>krista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6</cp:revision>
  <dcterms:created xsi:type="dcterms:W3CDTF">2017-02-20T11:34:00Z</dcterms:created>
  <dcterms:modified xsi:type="dcterms:W3CDTF">2017-02-22T10:01:00Z</dcterms:modified>
</cp:coreProperties>
</file>