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04"/>
        <w:gridCol w:w="995"/>
        <w:gridCol w:w="1392"/>
        <w:gridCol w:w="1889"/>
        <w:gridCol w:w="1222"/>
        <w:gridCol w:w="2176"/>
        <w:gridCol w:w="2176"/>
      </w:tblGrid>
      <w:tr w:rsidR="00381B0D" w:rsidRPr="00F55878" w:rsidTr="00381B0D">
        <w:trPr>
          <w:cantSplit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B0D" w:rsidRPr="00F55878" w:rsidTr="00381B0D">
        <w:trPr>
          <w:cantSplit/>
        </w:trPr>
        <w:tc>
          <w:tcPr>
            <w:tcW w:w="15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B0D" w:rsidRPr="00F55878" w:rsidRDefault="00381B0D" w:rsidP="00F55878">
            <w:pPr>
              <w:jc w:val="right"/>
              <w:rPr>
                <w:sz w:val="20"/>
                <w:szCs w:val="20"/>
                <w:lang w:val="en-US"/>
              </w:rPr>
            </w:pPr>
            <w:r w:rsidRPr="00F55878">
              <w:rPr>
                <w:sz w:val="20"/>
                <w:szCs w:val="20"/>
              </w:rPr>
              <w:t>Приложение  1</w:t>
            </w:r>
            <w:r w:rsidR="00F55878" w:rsidRPr="00F55878">
              <w:rPr>
                <w:sz w:val="20"/>
                <w:szCs w:val="20"/>
                <w:lang w:val="en-US"/>
              </w:rPr>
              <w:t>2</w:t>
            </w:r>
          </w:p>
        </w:tc>
      </w:tr>
      <w:tr w:rsidR="00381B0D" w:rsidRPr="00F55878" w:rsidTr="00381B0D">
        <w:trPr>
          <w:cantSplit/>
        </w:trPr>
        <w:tc>
          <w:tcPr>
            <w:tcW w:w="15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B0D" w:rsidRDefault="00381B0D" w:rsidP="00301809">
            <w:pPr>
              <w:jc w:val="right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 Решению Думы города Ханты-Мансийска</w:t>
            </w:r>
          </w:p>
          <w:p w:rsidR="00805DA6" w:rsidRPr="00805DA6" w:rsidRDefault="00805DA6" w:rsidP="00805DA6">
            <w:pPr>
              <w:jc w:val="righ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805DA6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от 22 декабря 2017 года № 198-</w:t>
            </w:r>
            <w:r w:rsidRPr="00805DA6">
              <w:rPr>
                <w:rFonts w:eastAsia="Times New Roman"/>
                <w:bCs/>
                <w:iCs/>
                <w:sz w:val="20"/>
                <w:szCs w:val="20"/>
                <w:lang w:val="en-US" w:eastAsia="ru-RU"/>
              </w:rPr>
              <w:t>VI</w:t>
            </w:r>
            <w:r w:rsidRPr="00805DA6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РД</w:t>
            </w:r>
            <w:bookmarkStart w:id="0" w:name="_GoBack"/>
            <w:bookmarkEnd w:id="0"/>
          </w:p>
        </w:tc>
      </w:tr>
      <w:tr w:rsidR="00381B0D" w:rsidRPr="00F55878" w:rsidTr="00381B0D">
        <w:trPr>
          <w:cantSplit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right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right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right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right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right"/>
              <w:rPr>
                <w:sz w:val="20"/>
                <w:szCs w:val="20"/>
              </w:rPr>
            </w:pPr>
          </w:p>
        </w:tc>
      </w:tr>
      <w:tr w:rsidR="00381B0D" w:rsidRPr="00F55878" w:rsidTr="00381B0D">
        <w:trPr>
          <w:cantSplit/>
        </w:trPr>
        <w:tc>
          <w:tcPr>
            <w:tcW w:w="15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Распределение бюджетных ассигнований бюджета города Ханты-Мансийска по разделам, подразделам,  целевым статьям (муниципальным программам и непрограммным направлениям деятельности), группам (группа</w:t>
            </w:r>
            <w:r w:rsidR="0025661F">
              <w:rPr>
                <w:sz w:val="20"/>
                <w:szCs w:val="20"/>
              </w:rPr>
              <w:t>м и подгруппам) видов расходов</w:t>
            </w:r>
            <w:r w:rsidRPr="00F55878">
              <w:rPr>
                <w:sz w:val="20"/>
                <w:szCs w:val="20"/>
              </w:rPr>
              <w:t xml:space="preserve"> классификации расходов бюджетов на плановый период 2019 и 2020 годов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jc w:val="right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в рублях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Раздел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Подраздел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Целевая </w:t>
            </w:r>
            <w:r w:rsidRPr="00F55878">
              <w:rPr>
                <w:sz w:val="20"/>
                <w:szCs w:val="20"/>
              </w:rPr>
              <w:br/>
              <w:t xml:space="preserve">статья  </w:t>
            </w:r>
            <w:r w:rsidRPr="00F55878">
              <w:rPr>
                <w:sz w:val="20"/>
                <w:szCs w:val="20"/>
              </w:rPr>
              <w:br/>
              <w:t xml:space="preserve">расходов </w:t>
            </w:r>
            <w:r w:rsidRPr="00F55878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Вид </w:t>
            </w:r>
            <w:r w:rsidRPr="00F55878">
              <w:rPr>
                <w:sz w:val="20"/>
                <w:szCs w:val="20"/>
              </w:rPr>
              <w:br/>
              <w:t xml:space="preserve">расходов </w:t>
            </w:r>
            <w:r w:rsidRPr="00F55878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Сумма на год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2019 год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2020 год</w:t>
            </w:r>
          </w:p>
        </w:tc>
      </w:tr>
    </w:tbl>
    <w:p w:rsidR="00381B0D" w:rsidRPr="00F55878" w:rsidRDefault="00381B0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995"/>
        <w:gridCol w:w="1392"/>
        <w:gridCol w:w="1889"/>
        <w:gridCol w:w="1222"/>
        <w:gridCol w:w="2176"/>
        <w:gridCol w:w="2176"/>
      </w:tblGrid>
      <w:tr w:rsidR="00381B0D" w:rsidRPr="00F55878" w:rsidTr="00381B0D">
        <w:trPr>
          <w:cantSplit/>
          <w:tblHeader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829 158 905,92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835 086 405,92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4 893 100,00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4 141 346,00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4 141 346,00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751 754,00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751 754,00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29 606 404,00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29 606 404,00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29 606 404,00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29 606 404,00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29 606 404,00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29 606 404,00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20 823 761,00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20 823 761,00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20 823 761,00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20 823 761,00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16 241 396,00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16 241 396,00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16 241 396,00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16 241 396,00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12 187 451,00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12 187 451,00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3 345 945,00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3 345 945,00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4 562 365,00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4 562 365,00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4 562 365,00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4 562 365,00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4 562 365,00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4 562 365,00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172 410,00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172 410,00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172 410,00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172 410,00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172 410,00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172 410,00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172 410,00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172 410,00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172 410,00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172 410,00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4 901 988,00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4 901 988,00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4 901 988,00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4 901 988,00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4 901 988,00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4 901 988,00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4 901 988,00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4 901 988,00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4 141 346,00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4 141 346,00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760 642,00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760 642,00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3 708 245,00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3 708 245,00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3 708 245,00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3 708 245,00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3 708 245,00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3 708 245,00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3 708 245,00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3 708 245,00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3 106 010,00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3 106 010,00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602 235,00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602 235,00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198 086 209,00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165 000 000,00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31 886 209,00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31 886 209,00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62 888 585,29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62 888 585,29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53 916 700,00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53 916 700,00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53 916 700,00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53 916 700,00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53 916 700,00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53 916 700,00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53 916 700,00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53 916 700,00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53 104 400,00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53 104 400,00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53 104 400,00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53 104 400,00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42 071 877,00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42 071 877,00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10 882 523,00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10 882 523,00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811 300,00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811 300,00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811 300,00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8 971 885,29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8 971 885,29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8 971 885,29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8 971 885,29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6 562 818,29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6 562 818,29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6 562 818,29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6 562 818,29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6 440 887,29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6 440 887,29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6 440 887,29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6 440 887,29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4 823 254,00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4 823 254,00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376 229,29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376 229,29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1 241 404,00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1 241 404,00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121 931,00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121 931,00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121 931,00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121 931,00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121 931,00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121 931,00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2 409 067,00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2 409 067,00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2 409 067,00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2 409 067,00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2 409 067,00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2 409 067,00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2 409 067,00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2 409 067,00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1 979 229,00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1 979 229,00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429 838,00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429 838,00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115 072 600,00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44 748 600,00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115 072 600,00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44 748 600,00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115 072 600,00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44 748 600,00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115 072 600,00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44 748 600,00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115 072 600,00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44 748 600,00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115 072 600,00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44 748 600,00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115 072 600,00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44 748 600,00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115 072 600,00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44 748 600,00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418 599 807,63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494 843 807,63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3 407 700,00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3 407 700,00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3 330 700,00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11.06.2010 N 102-оз "Об административных правонарушениях" и обеспечению деятельности административных комиссий"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3 330 700,00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3 330 700,00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3 330 700,00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3 161 066,00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3 161 066,00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3 161 066,00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3 161 066,00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2 417 066,00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2 417 066,00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169 634,00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169 634,00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169 634,00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169 634,00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169 634,00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169 634,00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2 037 196,70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1 875 157,00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138 112 208,63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138 112 208,63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F55878">
              <w:rPr>
                <w:sz w:val="20"/>
                <w:szCs w:val="20"/>
              </w:rPr>
              <w:t>контроля за</w:t>
            </w:r>
            <w:proofErr w:type="gramEnd"/>
            <w:r w:rsidRPr="00F55878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33 150 387,18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33 150 387,18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22 532 187,18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22 532 187,18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22 532 187,18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22 532 187,18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22 532 187,18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22 532 187,18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22 532 187,18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22 532 187,18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22 532 187,18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22 532 187,18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10 618 200,00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10 618 200,00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10 618 200,00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10 618 200,00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9 163 600,00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9 163 600,00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9 163 600,00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9 163 600,00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9 163 600,00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9 163 600,00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1 454 600,00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1 454 600,00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1 454 600,00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1 454 600,00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1 454 600,00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1 454 600,00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104 961 821,45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104 961 821,45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38 078 053,15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38 078 053,15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38 078 053,15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38 078 053,15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35 498 270,37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35 498 270,37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35 498 270,37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35 498 270,37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26 820 302,21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26 820 302,21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1 123 938,15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1 123 938,15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7 554 030,01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7 554 030,01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2 576 365,78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2 576 365,78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2 576 365,78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2 576 365,78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905 565,26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905 565,26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1 670 800,52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1 670 800,52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3 417,00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3 417,00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3 417,00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3 417,00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3 417,00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3 417,00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61 383 768,30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61 383 768,30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61 383 768,30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61 383 768,30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60 281 604,30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60 281 604,30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60 281 604,30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60 281 604,30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47 651 652,47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47 651 652,47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12 451 951,83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12 451 951,83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1 098 164,00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1 098 164,00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1 098 164,00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F55878">
              <w:rPr>
                <w:sz w:val="20"/>
                <w:szCs w:val="20"/>
              </w:rPr>
              <w:t>жилищно</w:t>
            </w:r>
            <w:proofErr w:type="spellEnd"/>
            <w:r w:rsidRPr="00F55878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1 979 408,20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4 867 000,00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4 867 000,00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4 867 000,00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4 867 000,00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4 867 000,00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4 867 000,00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4 867 000,00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178 922 137,10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178 922 137,10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176 642 137,10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176 642 137,10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156 504 066,84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156 504 066,84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156 504 066,84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156 504 066,84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108 802 296,27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108 802 296,27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108 802 296,27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108 802 296,27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79 469 437,10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79 469 437,10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4 957 700,00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4 957 700,00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24 375 159,17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24 375 159,17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46 491 869,62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46 491 869,62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46 491 869,62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46 491 869,62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14 916 487,55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14 916 487,55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31 575 382,07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31 575 382,07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1 209 900,95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1 209 900,95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1 209 900,95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1 209 900,95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675 759,00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675 759,00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476 072,00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476 072,00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58 069,95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58 069,95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11 104 270,26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11 104 270,26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11 104 270,26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11 104 270,26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4 698 645,26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4 698 645,26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4 698 645,26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4 698 645,26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2 198 645,26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2 198 645,26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4 640 000,00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4 640 000,00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4 640 000,00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1 015 625,00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1 015 625,00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1 015 625,00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1 015 625,00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1 015 625,00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1 015 625,00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9 033 800,00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9 033 800,00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9 033 800,00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9 033 800,00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7 713 758,00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7 713 758,00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7 713 758,00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7 713 758,00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5 451 382,00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5 451 382,00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793 376,00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793 376,00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1 469 000,00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1 469 000,00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1 320 042,00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1 320 042,00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1 320 042,00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82 586 000,00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160 563 000,00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2 210 000,00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2 210 000,00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2 210 000,00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2 210 000,00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2 210 000,00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2 210 000,00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30 5 00 00000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79 576 000,00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157 553 000,00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79 576 000,00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157 553 000,00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79 576 000,00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157 553 000,00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79 576 000,00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157 553 000,00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79 576 000,00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157 553 000,00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79 576 000,00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157 553 000,00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125 065 852,59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125 002 852,59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10 017 000,00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9 954 000,00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10 017 000,00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9 954 000,00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10 017 000,00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9 954 000,00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9 124 000,00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8 579 000,00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9 124 000,00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8 579 000,00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6 470 138,00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6 188 138,00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6 470 138,00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6 188 138,00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5 068 138,00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4 698 138,00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2 653 862,00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2 390 862,00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2 653 862,00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2 390 862,00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2 653 862,00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2 390 862,00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893 000,00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1 375 000,00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893 000,00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1 375 000,00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893 000,00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1 375 000,00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893 000,00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1 375 000,00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101 151 248,69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101 151 248,69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F55878">
              <w:rPr>
                <w:sz w:val="20"/>
                <w:szCs w:val="20"/>
              </w:rPr>
              <w:t>предупреждения</w:t>
            </w:r>
            <w:proofErr w:type="gramStart"/>
            <w:r w:rsidRPr="00F55878">
              <w:rPr>
                <w:sz w:val="20"/>
                <w:szCs w:val="20"/>
              </w:rPr>
              <w:t>,л</w:t>
            </w:r>
            <w:proofErr w:type="gramEnd"/>
            <w:r w:rsidRPr="00F55878">
              <w:rPr>
                <w:sz w:val="20"/>
                <w:szCs w:val="20"/>
              </w:rPr>
              <w:t>иквидации</w:t>
            </w:r>
            <w:proofErr w:type="spellEnd"/>
            <w:r w:rsidRPr="00F55878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F55878">
              <w:rPr>
                <w:sz w:val="20"/>
                <w:szCs w:val="20"/>
              </w:rPr>
              <w:t>предупреждения</w:t>
            </w:r>
            <w:proofErr w:type="gramStart"/>
            <w:r w:rsidRPr="00F55878">
              <w:rPr>
                <w:sz w:val="20"/>
                <w:szCs w:val="20"/>
              </w:rPr>
              <w:t>,л</w:t>
            </w:r>
            <w:proofErr w:type="gramEnd"/>
            <w:r w:rsidRPr="00F55878">
              <w:rPr>
                <w:sz w:val="20"/>
                <w:szCs w:val="20"/>
              </w:rPr>
              <w:t>иквидации</w:t>
            </w:r>
            <w:proofErr w:type="spellEnd"/>
            <w:r w:rsidRPr="00F55878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1 925 000,00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99 226 248,69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99 226 248,69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15 462 061,34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15 462 061,34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6 096 225,34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6 096 225,34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207 193,22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207 193,22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207 193,22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207 193,22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207 193,22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5 889 032,12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5 889 032,12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5 889 032,12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5 889 032,12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5 581 032,12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5 581 032,12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5 581 032,12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5 581 032,12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5 581 032,12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5 581 032,12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9 365 836,00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9 365 836,00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9 365 836,00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9 365 836,00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9 365 836,00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9 365 836,00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83 764 187,35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83 764 187,35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83 764 187,35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83 764 187,35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83 764 187,35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83 764 187,35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83 764 187,35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83 764 187,35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73 538 385,35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73 538 385,35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73 538 385,35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73 538 385,35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55 912 965,00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55 912 965,00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1 449 836,35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1 449 836,35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16 175 584,00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16 175 584,00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9 901 502,00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9 901 502,00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9 901 502,00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9 901 502,00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901 951,00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901 951,00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8 999 551,00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8 999 551,00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324 300,00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324 300,00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157 800,00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157 800,00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"Реконструкция и комплектование здания МКУ "Управление по делам ГО, ЧС и ОПБ"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13 897 603,90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13 897 603,90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13 897 603,90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13 897 603,90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13 897 603,90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13 897 603,90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6 071 882,50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6 071 882,50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F55878">
              <w:rPr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lastRenderedPageBreak/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F55878">
              <w:rPr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1 317 200,00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1 317 200,00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1 317 200,00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1 317 200,00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1 317 200,00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1 317 200,00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1 317 200,00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1 317 200,00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1 317 200,00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1 317 200,00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329 300,00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329 300,00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329 300,00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329 300,00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329 300,00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60 143,00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60 143,00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18 043,00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18 043,00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18 043,00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18 043,00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6 043,00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6 043,00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6 043,00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6 043,00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6 043,00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6 043,00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spellStart"/>
            <w:r w:rsidRPr="00F55878">
              <w:rPr>
                <w:sz w:val="20"/>
                <w:szCs w:val="20"/>
              </w:rPr>
              <w:t>мероприятий</w:t>
            </w:r>
            <w:proofErr w:type="gramStart"/>
            <w:r w:rsidRPr="00F55878">
              <w:rPr>
                <w:sz w:val="20"/>
                <w:szCs w:val="20"/>
              </w:rPr>
              <w:t>,н</w:t>
            </w:r>
            <w:proofErr w:type="gramEnd"/>
            <w:r w:rsidRPr="00F55878">
              <w:rPr>
                <w:sz w:val="20"/>
                <w:szCs w:val="20"/>
              </w:rPr>
              <w:t>аправленных</w:t>
            </w:r>
            <w:proofErr w:type="spellEnd"/>
            <w:r w:rsidRPr="00F55878">
              <w:rPr>
                <w:sz w:val="20"/>
                <w:szCs w:val="20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74 820,90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F55878">
              <w:rPr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74 820,90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F55878">
              <w:rPr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74 820,90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74 820,90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74 820,90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74 820,90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7 690 757,50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7 690 757,50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F55878">
              <w:rPr>
                <w:sz w:val="20"/>
                <w:szCs w:val="20"/>
              </w:rPr>
              <w:t>фотовидеофиксации</w:t>
            </w:r>
            <w:proofErr w:type="spellEnd"/>
            <w:r w:rsidRPr="00F55878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F55878">
              <w:rPr>
                <w:sz w:val="20"/>
                <w:szCs w:val="20"/>
              </w:rPr>
              <w:t>фотовидеофиксации</w:t>
            </w:r>
            <w:proofErr w:type="spellEnd"/>
            <w:r w:rsidRPr="00F55878">
              <w:rPr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F55878">
              <w:rPr>
                <w:sz w:val="20"/>
                <w:szCs w:val="20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F55878">
              <w:rPr>
                <w:sz w:val="20"/>
                <w:szCs w:val="20"/>
              </w:rPr>
              <w:t>фотовидеофиксации</w:t>
            </w:r>
            <w:proofErr w:type="spellEnd"/>
            <w:r w:rsidRPr="00F55878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lastRenderedPageBreak/>
              <w:t xml:space="preserve">Мероприятия по выполнению работ по техническому обслуживанию систем </w:t>
            </w:r>
            <w:proofErr w:type="spellStart"/>
            <w:r w:rsidRPr="00F55878">
              <w:rPr>
                <w:sz w:val="20"/>
                <w:szCs w:val="20"/>
              </w:rPr>
              <w:t>фотовидеофиксации</w:t>
            </w:r>
            <w:proofErr w:type="spellEnd"/>
            <w:r w:rsidRPr="00F55878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F55878">
              <w:rPr>
                <w:sz w:val="20"/>
                <w:szCs w:val="20"/>
              </w:rPr>
              <w:t>фотовидеофиксации</w:t>
            </w:r>
            <w:proofErr w:type="spellEnd"/>
            <w:r w:rsidRPr="00F55878">
              <w:rPr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F55878">
              <w:rPr>
                <w:sz w:val="20"/>
                <w:szCs w:val="20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F55878">
              <w:rPr>
                <w:sz w:val="20"/>
                <w:szCs w:val="20"/>
              </w:rPr>
              <w:t>фотовидеофиксации</w:t>
            </w:r>
            <w:proofErr w:type="spellEnd"/>
            <w:r w:rsidRPr="00F55878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4 425 382,50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F55878">
              <w:rPr>
                <w:sz w:val="20"/>
                <w:szCs w:val="20"/>
              </w:rPr>
              <w:t>видеообзора</w:t>
            </w:r>
            <w:proofErr w:type="spellEnd"/>
            <w:r w:rsidRPr="00F55878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2 612 300,00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2 612 300,00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F55878">
              <w:rPr>
                <w:sz w:val="20"/>
                <w:szCs w:val="20"/>
              </w:rPr>
              <w:t>видеообзора</w:t>
            </w:r>
            <w:proofErr w:type="spellEnd"/>
            <w:r w:rsidRPr="00F55878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2 612 300,00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2 612 300,00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2 612 300,00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2 612 300,00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2 612 300,00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2 612 300,00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2 612 300,00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2 612 300,00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F55878">
              <w:rPr>
                <w:sz w:val="20"/>
                <w:szCs w:val="20"/>
              </w:rPr>
              <w:t>видеообзора</w:t>
            </w:r>
            <w:proofErr w:type="spellEnd"/>
            <w:r w:rsidRPr="00F55878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653 075,00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653 075,00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F55878">
              <w:rPr>
                <w:sz w:val="20"/>
                <w:szCs w:val="20"/>
              </w:rPr>
              <w:t>видеообзора</w:t>
            </w:r>
            <w:proofErr w:type="spellEnd"/>
            <w:r w:rsidRPr="00F55878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653 075,00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653 075,00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653 075,00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653 075,00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653 075,00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653 075,00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653 075,00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653 075,00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800 109 036,19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798 201 780,45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1 728 200,00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1 818 900,00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792 400,00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792 400,00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792 400,00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792 400,00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792 400,00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792 400,00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792 400,00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11 643 000,00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11 743 000,00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11 643 000,00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11 743 000,00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11 643 000,00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11 743 000,00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"Развитие растениеводства"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F55878">
              <w:rPr>
                <w:sz w:val="20"/>
                <w:szCs w:val="20"/>
              </w:rPr>
              <w:t>рыбохозяйственного</w:t>
            </w:r>
            <w:proofErr w:type="spellEnd"/>
            <w:r w:rsidRPr="00F55878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F55878">
              <w:rPr>
                <w:sz w:val="20"/>
                <w:szCs w:val="20"/>
              </w:rPr>
              <w:t>рыбохозяйственного</w:t>
            </w:r>
            <w:proofErr w:type="spellEnd"/>
            <w:r w:rsidRPr="00F55878">
              <w:rPr>
                <w:sz w:val="20"/>
                <w:szCs w:val="20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F55878">
              <w:rPr>
                <w:sz w:val="20"/>
                <w:szCs w:val="20"/>
              </w:rPr>
              <w:t>рыбохозяйственного</w:t>
            </w:r>
            <w:proofErr w:type="spellEnd"/>
            <w:r w:rsidRPr="00F55878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F55878">
              <w:rPr>
                <w:sz w:val="20"/>
                <w:szCs w:val="20"/>
              </w:rPr>
              <w:t>рыбохозяйственного</w:t>
            </w:r>
            <w:proofErr w:type="spellEnd"/>
            <w:r w:rsidRPr="00F55878">
              <w:rPr>
                <w:sz w:val="20"/>
                <w:szCs w:val="20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F55878">
              <w:rPr>
                <w:sz w:val="20"/>
                <w:szCs w:val="20"/>
              </w:rPr>
              <w:t>рыбохозяйственного</w:t>
            </w:r>
            <w:proofErr w:type="spellEnd"/>
            <w:r w:rsidRPr="00F55878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Транспорт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76 208 000,00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76 208 000,00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76 208 000,00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76 208 000,00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Транспорт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75 450 000,00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75 450 000,00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75 450 000,00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75 450 000,00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75 450 000,00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75 450 000,00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75 450 000,00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75 450 000,00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75 450 000,00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75 450 000,00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Транспорт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75 450 000,00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75 450 000,00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474 741 174,07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474 741 172,07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155 894 200,00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216 825 469,57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216 825 469,57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216 825 469,57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216 825 469,57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214 657 214,88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214 657 214,88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214 657 214,88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214 657 214,88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214 657 214,88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214 657 214,88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214 657 214,88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214 657 214,88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214 657 214,88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214 657 214,88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2 168 254,69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2 168 254,69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2 168 254,69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2 168 254,69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2 168 254,69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2 168 254,69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2 168 254,69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2 168 254,69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2 168 254,69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2 168 254,69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102 021 504,50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102 021 502,50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102 021 504,50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102 021 502,50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26 299 607,50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26 299 607,50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26 299 607,50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26 299 607,50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26 299 607,50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26 299 607,50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26 299 607,50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26 299 607,50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26 299 607,50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26 299 607,50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71 935 800,00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71 935 800,00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71 935 800,00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71 935 800,00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9 938 200,00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71 935 800,00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9 938 200,00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71 935 800,00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9 938 200,00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71 935 800,00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61 997 600,00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61 997 600,00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61 997 600,00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3 786 097,00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3 786 095,00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3 786 097,00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3 786 095,00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523 064,00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3 786 095,00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523 064,00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3 786 095,00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523 064,00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3 786 095,00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3 263 033,00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3 263 033,00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3 263 033,00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18 358 829,45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18 358 829,45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186 572,54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1 143 697,43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1 143 697,43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1 143 697,43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1 143 697,43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174 970,30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174 970,30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174 970,30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174 970,30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174 970,30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169 200,00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5 770,30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5 770,30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968 727,13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F55878">
              <w:rPr>
                <w:sz w:val="20"/>
                <w:szCs w:val="20"/>
              </w:rPr>
              <w:t>"м</w:t>
            </w:r>
            <w:proofErr w:type="gramEnd"/>
            <w:r w:rsidRPr="00F55878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968 727,13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F55878">
              <w:rPr>
                <w:sz w:val="20"/>
                <w:szCs w:val="20"/>
              </w:rPr>
              <w:t>"м</w:t>
            </w:r>
            <w:proofErr w:type="gramEnd"/>
            <w:r w:rsidRPr="00F55878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968 727,13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968 727,13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968 727,13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968 727,13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2 324 767,78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F55878">
              <w:rPr>
                <w:sz w:val="20"/>
                <w:szCs w:val="20"/>
              </w:rPr>
              <w:t>жилищно</w:t>
            </w:r>
            <w:proofErr w:type="spellEnd"/>
            <w:r w:rsidRPr="00F55878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360 387,70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1 431 500,00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1 431 500,00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1 431 500,00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1 431 500,00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1 431 500,00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1 431 500,00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2 695 000,00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2 695 000,00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2 695 000,00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2 695 000,00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2 695 000,00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2 695 000,00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2 695 000,00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2 695 000,00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2 695 000,00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2 695 000,00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2 695 000,00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2 695 000,00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10 010 000,00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5 360 000,00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5 360 000,00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5 360 000,00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5 360 000,00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5 360 000,00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5 360 000,00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4 650 000,00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196 504,00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217 429 832,67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215 331 878,93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F55878">
              <w:rPr>
                <w:sz w:val="20"/>
                <w:szCs w:val="20"/>
              </w:rPr>
              <w:t>контроля за</w:t>
            </w:r>
            <w:proofErr w:type="gramEnd"/>
            <w:r w:rsidRPr="00F55878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4 057 900,00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106 206 399,44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106 206 399,44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F55878">
              <w:rPr>
                <w:sz w:val="20"/>
                <w:szCs w:val="20"/>
              </w:rPr>
              <w:t>жилищно</w:t>
            </w:r>
            <w:proofErr w:type="spellEnd"/>
            <w:r w:rsidRPr="00F55878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106 206 399,44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106 206 399,44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50 443 491,71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50 443 491,71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50 443 491,71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50 443 491,71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50 443 491,71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50 443 491,71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50 443 491,71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50 443 491,71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48 753 491,71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48 753 491,71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55 762 907,73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55 762 907,73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55 762 907,73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55 762 907,73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54 963 768,73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54 963 768,73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54 963 768,73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54 963 768,73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43 777 267,00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43 777 267,00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11 186 501,73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11 186 501,73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779 139,00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779 139,00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779 139,00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779 139,00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779 139,00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779 139,00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мероприятий "Проведение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 (инициативное бюджетирование)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 (инициативное бюджетирование)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16 283 952,74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16 283 952,74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4 143 000,00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2 743 000,00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2 743 000,00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8 190 952,74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8 190 952,74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8 190 952,74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8 190 952,74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8 190 952,74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8 190 952,74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8 190 952,74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8 190 952,74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8 190 952,74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8 190 952,74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8 006 600,00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8 006 600,00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184 352,74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184 352,74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82 409 880,49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80 301 926,75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6 322 688,00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4 214 734,26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6 322 688,00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4 214 734,26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6 322 688,00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4 214 734,26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6 322 688,00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4 214 734,26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6 322 688,00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4 214 734,26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6 322 688,00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4 214 734,26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76 087 192,49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76 087 192,49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44 007 874,26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44 007 874,26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44 007 874,26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44 007 874,26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29 108 753,95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29 108 753,95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29 108 753,95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29 108 753,95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19 404 557,95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19 404 557,95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6 604 196,00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6 604 196,00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13 537 579,48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13 537 579,48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13 537 579,48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13 537 579,48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1 099 596,00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1 099 596,00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12 437 983,48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12 437 983,48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1 361 540,83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1 361 540,83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1 361 540,83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1 361 540,83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1 280 940,83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1 280 940,83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32 079 318,23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32 079 318,23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32 079 318,23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32 079 318,23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31 840 517,23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31 840 517,23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31 840 517,23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31 840 517,23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25 204 872,23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25 204 872,23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6 635 645,00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6 635 645,00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7 391 700,00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7 401 700,00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</w:t>
            </w:r>
            <w:proofErr w:type="gramStart"/>
            <w:r w:rsidRPr="00F55878">
              <w:rPr>
                <w:sz w:val="20"/>
                <w:szCs w:val="20"/>
              </w:rPr>
              <w:t>"м</w:t>
            </w:r>
            <w:proofErr w:type="gramEnd"/>
            <w:r w:rsidRPr="00F55878">
              <w:rPr>
                <w:sz w:val="20"/>
                <w:szCs w:val="20"/>
              </w:rPr>
              <w:t>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</w:t>
            </w:r>
            <w:proofErr w:type="gramStart"/>
            <w:r w:rsidRPr="00F55878">
              <w:rPr>
                <w:sz w:val="20"/>
                <w:szCs w:val="20"/>
              </w:rPr>
              <w:t>"м</w:t>
            </w:r>
            <w:proofErr w:type="gramEnd"/>
            <w:r w:rsidRPr="00F55878">
              <w:rPr>
                <w:sz w:val="20"/>
                <w:szCs w:val="20"/>
              </w:rPr>
              <w:t>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3 811 700,00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3 811 700,00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 w:rsidRPr="00F55878">
              <w:rPr>
                <w:sz w:val="20"/>
                <w:szCs w:val="20"/>
              </w:rPr>
              <w:t>обучающий</w:t>
            </w:r>
            <w:proofErr w:type="gramEnd"/>
            <w:r w:rsidRPr="00F55878">
              <w:rPr>
                <w:sz w:val="20"/>
                <w:szCs w:val="20"/>
              </w:rPr>
              <w:t xml:space="preserve"> мероприятиях по вопросам трудовых отношений"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реализации подпрограммы</w:t>
            </w:r>
            <w:proofErr w:type="gramStart"/>
            <w:r w:rsidRPr="00F55878">
              <w:rPr>
                <w:sz w:val="20"/>
                <w:szCs w:val="20"/>
              </w:rPr>
              <w:t>"У</w:t>
            </w:r>
            <w:proofErr w:type="gramEnd"/>
            <w:r w:rsidRPr="00F55878">
              <w:rPr>
                <w:sz w:val="20"/>
                <w:szCs w:val="20"/>
              </w:rPr>
              <w:t>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реализации подпрограммы</w:t>
            </w:r>
            <w:proofErr w:type="gramStart"/>
            <w:r w:rsidRPr="00F55878">
              <w:rPr>
                <w:sz w:val="20"/>
                <w:szCs w:val="20"/>
              </w:rPr>
              <w:t>"У</w:t>
            </w:r>
            <w:proofErr w:type="gramEnd"/>
            <w:r w:rsidRPr="00F55878">
              <w:rPr>
                <w:sz w:val="20"/>
                <w:szCs w:val="20"/>
              </w:rPr>
              <w:t>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299 601,00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199 601,00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199 601,00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199 601,00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199 601,00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199 601,00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F55878">
              <w:rPr>
                <w:sz w:val="20"/>
                <w:szCs w:val="20"/>
              </w:rPr>
              <w:t>деятельности отдела охраны труда управления экономического развития</w:t>
            </w:r>
            <w:proofErr w:type="gramEnd"/>
            <w:r w:rsidRPr="00F55878">
              <w:rPr>
                <w:sz w:val="20"/>
                <w:szCs w:val="20"/>
              </w:rPr>
              <w:t xml:space="preserve"> и инвестиций Администрации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3 072 099,00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3 072 099,00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3 072 099,00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3 072 099,00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3 072 099,00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3 072 099,00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3 072 099,00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3 072 099,00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3 072 099,00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3 072 099,00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2 304 957,00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2 304 957,00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160 142,00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160 142,00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731 601 865,83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681 928 598,57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212 593 276,06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172 015 957,13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144 256 630,00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103 679 311,07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44 256 630,00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47 072 922,00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39 388 400,00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41 894 900,00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39 388 400,00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41 894 900,00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39 388 400,00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41 894 900,00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39 388 400,00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41 894 900,00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39 388 400,00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41 894 900,00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4 868 230,00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5 178 022,00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4 868 230,00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5 178 022,00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4 868 230,00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5 178 022,00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4 868 230,00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5 178 022,00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4 868 230,00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5 178 022,00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56 606 389,07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56 606 389,07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56 606 389,07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56 606 389,07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56 606 389,07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56 606 389,07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68 336 646,06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68 336 646,06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F55878">
              <w:rPr>
                <w:sz w:val="20"/>
                <w:szCs w:val="20"/>
              </w:rPr>
              <w:t>жилищно</w:t>
            </w:r>
            <w:proofErr w:type="spellEnd"/>
            <w:r w:rsidRPr="00F55878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68 336 646,06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68 336 646,06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34 627 199,67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34 627 199,67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34 627 199,67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34 627 199,67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11 113 483,57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11 113 483,57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11 113 483,57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11 113 483,57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11 113 483,57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11 113 483,57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23 513 716,10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23 513 716,10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23 513 716,10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23 513 716,10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23 513 716,10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23 513 716,10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33 709 446,39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33 709 446,39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33 709 446,39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33 709 446,39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33 709 446,39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33 709 446,39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33 709 446,39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33 709 446,39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21 324 446,39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21 324 446,39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12 385 000,00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12 385 000,00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100 261 793,23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91 165 844,90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14 980 814,90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14 221 144,90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14 980 814,90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14 221 144,90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9 135 669,20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8 375 999,20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6 449 700,00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5 766 000,00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6 449 700,00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5 766 000,00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6 449 700,00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5 766 000,00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6 449 700,00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5 766 000,00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6 449 700,00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5 766 000,00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1 969 329,20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1 969 329,20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1 969 329,20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1 969 329,20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1 969 329,20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716 640,00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640 670,00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716 640,00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640 670,00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716 640,00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640 670,00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716 640,00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640 670,00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02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716 640,00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640 670,00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5 845 145,70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5 845 145,70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5 845 145,70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5 845 145,70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5 845 145,70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5 845 145,70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"Увеличение мощности ливневой канализационной-насосной станции по </w:t>
            </w:r>
            <w:proofErr w:type="spellStart"/>
            <w:r w:rsidRPr="00F55878">
              <w:rPr>
                <w:sz w:val="20"/>
                <w:szCs w:val="20"/>
              </w:rPr>
              <w:t>ул</w:t>
            </w:r>
            <w:proofErr w:type="gramStart"/>
            <w:r w:rsidRPr="00F55878">
              <w:rPr>
                <w:sz w:val="20"/>
                <w:szCs w:val="20"/>
              </w:rPr>
              <w:t>.Э</w:t>
            </w:r>
            <w:proofErr w:type="gramEnd"/>
            <w:r w:rsidRPr="00F55878">
              <w:rPr>
                <w:sz w:val="20"/>
                <w:szCs w:val="20"/>
              </w:rPr>
              <w:t>нгельса</w:t>
            </w:r>
            <w:proofErr w:type="spellEnd"/>
            <w:r w:rsidRPr="00F55878">
              <w:rPr>
                <w:sz w:val="20"/>
                <w:szCs w:val="20"/>
              </w:rPr>
              <w:t xml:space="preserve"> путем монтажа высокопроизводительного насосного оборудования"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11 1 11 00000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55 112 700,00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56 944 700,00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55 112 700,00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56 944 700,00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20 705 300,00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20 705 300,00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20 705 300,00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20 705 300,00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19 705 300,00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19 705 300,00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19 705 300,00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34 407 400,00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36 239 400,00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34 407 400,00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36 239 400,00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34 407 400,00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36 239 400,00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34 407 400,00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36 239 400,00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34 407 400,00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36 239 400,00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30 168 278,33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30 168 278,33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10 168 278,33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10 168 278,33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10 168 278,33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10 168 278,33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10 168 278,33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367 760 741,05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367 760 741,05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127 257 724,67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127 257 724,67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127 257 724,67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127 257 724,67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66 745 588,62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66 745 588,62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66 745 588,62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66 745 588,62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66 745 588,62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66 745 588,62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66 745 588,62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66 745 588,62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55 658 579,30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55 658 579,30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11 087 009,32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11 087 009,32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60 512 136,05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60 512 136,05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60 512 136,05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60 512 136,05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60 512 136,05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60 512 136,05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60 512 136,05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60 512 136,05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60 512 136,05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60 512 136,05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формирование современной городской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формирование современной городской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237 569 479,93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237 569 479,93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13 468 269,70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13 468 269,70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13 333 587,00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13 333 587,00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13 333 587,00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13 333 587,00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6 990 000,00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6 990 000,00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6 990 000,00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6 990 000,00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6 990 000,00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6 990 000,00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6 343 587,00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6 343 587,00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6 343 587,00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134 682,70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134 682,70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134 682,70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134 682,70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70 606,06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70 606,06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70 606,06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70 606,06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70 606,06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70 606,06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64 076,64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64 076,64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64 076,64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224 101 210,23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224 101 210,23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221 860 198,12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221 860 198,12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221 860 198,12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221 860 198,12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167 883 198,12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167 883 198,12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167 883 198,12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167 883 198,12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167 883 198,12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167 883 198,12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53 977 000,00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53 977 000,00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53 977 000,00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2 241 012,11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2 241 012,11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2 241 012,11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2 241 012,11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1 695 789,89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1 695 789,89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1 695 789,89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1 695 789,89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1 695 789,89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1 695 789,89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545 222,22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545 222,22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545 222,22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"Ремонт подъездных путей от городских дорог общего пользования (федеральных трасс) до границ территорий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2 933 536,45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50 986 055,49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50 986 055,49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50 960 655,49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50 960 655,49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F55878">
              <w:rPr>
                <w:sz w:val="20"/>
                <w:szCs w:val="20"/>
              </w:rPr>
              <w:t>жилищно</w:t>
            </w:r>
            <w:proofErr w:type="spellEnd"/>
            <w:r w:rsidRPr="00F55878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50 958 055,49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50 958 055,49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50 958 055,49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50 958 055,49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50 958 055,49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50 958 055,49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38 882 377,00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38 882 377,00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38 882 377,00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38 882 377,00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28 410 383,00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28 410 383,00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2 147 000,00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2 147 000,00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8 324 994,00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8 324 994,00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12 060 178,49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12 060 178,49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12 060 178,49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12 060 178,49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409 727,70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409 727,70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11 650 450,79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11 650 450,79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1 814,80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1 814,80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785,20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785,20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151 100,00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151 100,00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3 835 611 661,00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3 846 112 884,00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1 461 146 951,79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1 522 152 463,79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1 461 146 951,79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1 522 152 463,79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1 416 881 985,79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1 416 881 985,79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1 416 881 985,79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1 416 881 985,79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27 134 983,68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27 134 983,68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27 134 983,68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27 134 983,68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27 134 983,68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27 134 983,68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25 792 895,68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25 792 895,68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25 792 895,68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25 792 895,68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1 342 088,00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1 342 088,00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1 342 088,00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1 342 088,00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18 756 000,00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18 756 000,00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18 756 000,00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18 756 000,00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18 756 000,00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18 756 000,00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18 756 000,00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18 756 000,00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18 756 000,00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18 756 000,00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1 121 522 700,00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1 121 522 700,00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1 121 522 700,00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1 121 522 700,00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1 121 522 700,00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1 121 522 700,00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1 068 831 700,00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1 068 831 700,00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1 068 831 700,00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1 068 831 700,00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52 691 000,00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52 691 000,00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52 691 000,00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52 691 000,00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85 634 700,00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85 634 700,00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85 634 700,00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85 634 700,00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85 634 700,00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85 634 700,00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85 634 700,00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85 634 700,00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85 634 700,00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85 634 700,00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163 833 602,11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163 833 602,11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163 833 602,11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163 833 602,11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163 833 602,11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163 833 602,11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149 344 187,40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149 344 187,40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149 344 187,40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149 344 187,40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14 489 414,71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14 489 414,71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14 489 414,71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14 489 414,71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44 264 966,00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105 270 478,00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38 709 366,00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38 709 366,00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38 709 366,00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38 709 366,00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38 709 366,00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38 709 366,00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66 561 112,00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59 905 000,00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59 905 000,00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59 905 000,00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59 905 000,00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59 905 000,00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6 656 112,00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6 656 112,00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6 656 112,00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6 656 112,00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6 656 112,00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1 946 658 887,56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1 896 154 598,56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1 946 658 887,56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1 896 154 598,56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1 490 276 526,35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1 475 571 126,35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1 490 276 526,35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1 475 571 126,35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156 151 026,35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156 151 026,35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156 151 026,35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156 151 026,35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156 151 026,35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156 151 026,35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156 151 026,35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156 151 026,35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127 677 289,02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127 677 289,02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28 473 737,33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28 473 737,33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расходных обязательств местных бюджетов по организации </w:t>
            </w:r>
            <w:proofErr w:type="gramStart"/>
            <w:r w:rsidRPr="00F55878">
              <w:rPr>
                <w:sz w:val="20"/>
                <w:szCs w:val="20"/>
              </w:rPr>
              <w:t>питания</w:t>
            </w:r>
            <w:proofErr w:type="gramEnd"/>
            <w:r w:rsidRPr="00F55878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65 887 400,00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65 887 400,00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расходных обязательств местных бюджетов по организации </w:t>
            </w:r>
            <w:proofErr w:type="gramStart"/>
            <w:r w:rsidRPr="00F55878">
              <w:rPr>
                <w:sz w:val="20"/>
                <w:szCs w:val="20"/>
              </w:rPr>
              <w:t>питания</w:t>
            </w:r>
            <w:proofErr w:type="gramEnd"/>
            <w:r w:rsidRPr="00F55878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65 887 400,00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65 887 400,00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65 887 400,00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65 887 400,00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3 857 744,00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3 857 744,00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3 857 744,00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3 857 744,00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62 029 656,00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62 029 656,00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62 029 656,00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62 029 656,00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59 996 000,00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59 996 000,00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59 996 000,00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59 996 000,00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59 996 000,00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59 996 000,00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3 153 024,00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3 153 024,00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3 153 024,00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3 153 024,00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56 842 976,00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56 842 976,00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56 842 976,00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56 842 976,00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1 198 415 600,00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1 183 710 200,00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1 198 415 600,00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1 183 710 200,00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1 198 415 600,00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1 183 710 200,00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1 198 415 600,00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1 183 710 200,00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1 198 415 600,00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1 183 710 200,00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по организации </w:t>
            </w:r>
            <w:proofErr w:type="gramStart"/>
            <w:r w:rsidRPr="00F55878">
              <w:rPr>
                <w:sz w:val="20"/>
                <w:szCs w:val="20"/>
              </w:rPr>
              <w:t>питания</w:t>
            </w:r>
            <w:proofErr w:type="gramEnd"/>
            <w:r w:rsidRPr="00F55878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по организации </w:t>
            </w:r>
            <w:proofErr w:type="gramStart"/>
            <w:r w:rsidRPr="00F55878">
              <w:rPr>
                <w:sz w:val="20"/>
                <w:szCs w:val="20"/>
              </w:rPr>
              <w:t>питания</w:t>
            </w:r>
            <w:proofErr w:type="gramEnd"/>
            <w:r w:rsidRPr="00F55878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9 826 500,00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456 382 361,21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420 583 472,21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52 150 138,21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52 150 138,21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52 150 138,21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52 150 138,21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52 150 138,21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52 150 138,21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404 232 223,00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368 433 334,00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363 809 000,00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331 590 000,00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363 809 000,00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331 590 000,00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363 809 000,00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331 590 000,00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363 809 000,00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331 590 000,00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363 809 000,00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331 590 000,00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40 423 223,00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36 843 334,00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40 423 223,00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36 843 334,00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40 423 223,00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36 843 334,00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40 423 223,00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36 843 334,00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40 423 223,00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36 843 334,00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237 137 123,13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237 137 123,13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237 137 123,13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237 137 123,13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232 842 945,34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232 842 945,34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117 581 255,58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117 581 255,58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117 581 255,58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117 581 255,58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117 581 255,58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117 581 255,58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117 581 255,58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117 581 255,58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117 581 255,58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117 581 255,58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110 037 510,58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110 037 510,58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7 543 745,00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7 543 745,00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F55878">
              <w:rPr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F55878">
              <w:rPr>
                <w:sz w:val="20"/>
                <w:szCs w:val="20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F55878">
              <w:rPr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F55878">
              <w:rPr>
                <w:sz w:val="20"/>
                <w:szCs w:val="20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F55878">
              <w:rPr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F55878">
              <w:rPr>
                <w:sz w:val="20"/>
                <w:szCs w:val="20"/>
              </w:rPr>
              <w:t xml:space="preserve"> в целях реализации указов Президента Российской Федерации от  1 июня 2012 года № 761 "О национальной стратегии действий в интересах детей на 2012–2017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F55878">
              <w:rPr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F55878">
              <w:rPr>
                <w:sz w:val="20"/>
                <w:szCs w:val="20"/>
              </w:rPr>
              <w:t xml:space="preserve"> в целях реализации указов Президента Российской Федерации от  1 июня 2012 года № 761 "О национальной стратегии действий в интересах детей на 2012–2017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S2570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115 261 689,76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115 261 689,76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115 261 689,76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115 261 689,76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115 261 689,76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115 261 689,76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115 261 689,76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115 261 689,76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115 261 689,76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115 261 689,76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115 261 689,76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115 261 689,76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4 294 177,79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66 770 362,49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66 770 362,49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48 658 554,91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48 658 554,91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48 658 554,91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48 658 554,91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48 658 554,91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48 658 554,91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6 873 088,11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6 873 088,11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6 873 088,11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6 873 088,11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1 400 000,00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5 473 088,11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5 473 088,11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5 473 088,11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5 473 088,11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5 473 088,11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5 473 088,11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12 910 700,00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12 910 700,00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12 910 700,00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12 910 700,00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12 910 700,00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12 910 700,00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3 951 007,20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3 951 007,20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3 951 007,20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3 951 007,20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8 959 692,80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8 959 692,80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8 959 692,80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8 959 692,80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22 749 700,00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22 749 700,00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22 749 700,00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22 749 700,00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22 749 700,00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22 749 700,00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22 749 700,00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22 749 700,00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22 749 700,00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22 749 700,00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6 125 066,80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6 125 066,80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6 125 066,80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6 125 066,80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6 125 066,80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6 125 066,80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1 693 288,80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1 693 288,80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1 693 288,80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1 693 288,80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4 431 778,00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4 431 778,00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4 431 778,00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4 431 778,00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(инициативное бюджетирование)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(инициативное бюджетирование)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150 505,05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150 505,05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149 000,00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1 505,05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1 505,05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1 505,05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1 505,05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1 505,05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17 961 302,53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17 961 302,53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8 999 301,00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8 999 301,00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8 999 301,00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8 999 301,00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8 999 301,00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8 999 301,00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 (</w:t>
            </w:r>
            <w:proofErr w:type="gramStart"/>
            <w:r w:rsidRPr="00F55878">
              <w:rPr>
                <w:sz w:val="20"/>
                <w:szCs w:val="20"/>
              </w:rPr>
              <w:t>инициативное</w:t>
            </w:r>
            <w:proofErr w:type="gramEnd"/>
            <w:r w:rsidRPr="00F55878">
              <w:rPr>
                <w:sz w:val="20"/>
                <w:szCs w:val="20"/>
              </w:rPr>
              <w:t xml:space="preserve"> бюджетирование)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 (</w:t>
            </w:r>
            <w:proofErr w:type="gramStart"/>
            <w:r w:rsidRPr="00F55878">
              <w:rPr>
                <w:sz w:val="20"/>
                <w:szCs w:val="20"/>
              </w:rPr>
              <w:t>инициативное</w:t>
            </w:r>
            <w:proofErr w:type="gramEnd"/>
            <w:r w:rsidRPr="00F55878">
              <w:rPr>
                <w:sz w:val="20"/>
                <w:szCs w:val="20"/>
              </w:rPr>
              <w:t xml:space="preserve"> бюджетирование)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8 962 001,53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8 962 001,53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8 962 001,53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8 962 001,53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8 962 001,53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8 962 001,53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8 962 001,53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8 962 001,53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8 962 001,53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8 962 001,53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8 721 567,40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8 721 567,40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240 434,13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240 434,13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123 898 336,03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123 898 336,03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F55878">
              <w:rPr>
                <w:sz w:val="20"/>
                <w:szCs w:val="20"/>
              </w:rPr>
              <w:t>баннеровв</w:t>
            </w:r>
            <w:proofErr w:type="spellEnd"/>
            <w:r w:rsidRPr="00F55878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F55878">
              <w:rPr>
                <w:sz w:val="20"/>
                <w:szCs w:val="20"/>
              </w:rPr>
              <w:t>баннеровв</w:t>
            </w:r>
            <w:proofErr w:type="spellEnd"/>
            <w:r w:rsidRPr="00F55878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</w:t>
            </w:r>
            <w:proofErr w:type="gramStart"/>
            <w:r w:rsidRPr="00F55878">
              <w:rPr>
                <w:sz w:val="20"/>
                <w:szCs w:val="20"/>
              </w:rPr>
              <w:t>"(</w:t>
            </w:r>
            <w:proofErr w:type="gramEnd"/>
            <w:r w:rsidRPr="00F55878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</w:t>
            </w:r>
            <w:proofErr w:type="gramStart"/>
            <w:r w:rsidRPr="00F55878">
              <w:rPr>
                <w:sz w:val="20"/>
                <w:szCs w:val="20"/>
              </w:rPr>
              <w:t>"(</w:t>
            </w:r>
            <w:proofErr w:type="gramEnd"/>
            <w:r w:rsidRPr="00F55878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123 548 336,03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123 548 336,03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8 928 519,70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8 928 519,70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3 880 853,03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3 880 853,03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3 880 853,03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3 880 853,03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3 880 853,03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3 880 853,03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3 750 853,03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3 750 853,03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3 750 853,03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3 750 853,03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3 750 853,03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3 750 853,03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</w:t>
            </w:r>
            <w:proofErr w:type="gramStart"/>
            <w:r w:rsidRPr="00F55878">
              <w:rPr>
                <w:sz w:val="20"/>
                <w:szCs w:val="20"/>
              </w:rPr>
              <w:t>"(</w:t>
            </w:r>
            <w:proofErr w:type="gramEnd"/>
            <w:r w:rsidRPr="00F55878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</w:t>
            </w:r>
            <w:proofErr w:type="gramStart"/>
            <w:r w:rsidRPr="00F55878">
              <w:rPr>
                <w:sz w:val="20"/>
                <w:szCs w:val="20"/>
              </w:rPr>
              <w:t>"(</w:t>
            </w:r>
            <w:proofErr w:type="gramEnd"/>
            <w:r w:rsidRPr="00F55878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5 047 666,67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5 047 666,67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4 567 000,00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480 666,67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480 666,67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480 666,67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480 666,67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480 666,67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480 666,67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480 666,67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480 666,67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480 666,67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480 666,67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711 500,00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711 500,00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162 500,00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162 500,00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162 500,00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162 500,00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162 500,00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549 000,00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549 000,00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209 000,00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209 000,00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209 000,00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340 000,00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F55878">
              <w:rPr>
                <w:sz w:val="20"/>
                <w:szCs w:val="20"/>
              </w:rPr>
              <w:t>обучающихся</w:t>
            </w:r>
            <w:proofErr w:type="gramEnd"/>
            <w:r w:rsidRPr="00F55878">
              <w:rPr>
                <w:sz w:val="20"/>
                <w:szCs w:val="20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869 700,00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F55878">
              <w:rPr>
                <w:sz w:val="20"/>
                <w:szCs w:val="20"/>
              </w:rPr>
              <w:t>о-</w:t>
            </w:r>
            <w:proofErr w:type="gramEnd"/>
            <w:r w:rsidRPr="00F55878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</w:t>
            </w:r>
            <w:proofErr w:type="gramStart"/>
            <w:r w:rsidRPr="00F55878">
              <w:rPr>
                <w:sz w:val="20"/>
                <w:szCs w:val="20"/>
              </w:rPr>
              <w:t>"м</w:t>
            </w:r>
            <w:proofErr w:type="gramEnd"/>
            <w:r w:rsidRPr="00F55878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</w:t>
            </w:r>
            <w:proofErr w:type="gramStart"/>
            <w:r w:rsidRPr="00F55878">
              <w:rPr>
                <w:sz w:val="20"/>
                <w:szCs w:val="20"/>
              </w:rPr>
              <w:t>"м</w:t>
            </w:r>
            <w:proofErr w:type="gramEnd"/>
            <w:r w:rsidRPr="00F55878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409 100,00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F55878">
              <w:rPr>
                <w:sz w:val="20"/>
                <w:szCs w:val="20"/>
              </w:rPr>
              <w:t xml:space="preserve"> Профилактика детского дорожно-транспортного травматизма"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</w:t>
            </w:r>
            <w:proofErr w:type="gramStart"/>
            <w:r w:rsidRPr="00F55878">
              <w:rPr>
                <w:sz w:val="20"/>
                <w:szCs w:val="20"/>
              </w:rPr>
              <w:t>"м</w:t>
            </w:r>
            <w:proofErr w:type="gramEnd"/>
            <w:r w:rsidRPr="00F55878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</w:t>
            </w:r>
            <w:proofErr w:type="gramStart"/>
            <w:r w:rsidRPr="00F55878">
              <w:rPr>
                <w:sz w:val="20"/>
                <w:szCs w:val="20"/>
              </w:rPr>
              <w:t>"м</w:t>
            </w:r>
            <w:proofErr w:type="gramEnd"/>
            <w:r w:rsidRPr="00F55878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113 038 616,33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113 038 616,33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20 554 842,97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20 554 842,97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20 554 842,97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20 554 842,97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20 554 842,97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20 554 842,97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20 492 251,67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20 492 251,67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20 492 251,67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20 492 251,67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16 230 738,66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16 230 738,66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4 261 513,01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4 261 513,01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62 591,30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62 591,30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62 591,30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62 591,30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62 591,30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62 591,30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91 154 673,36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91 154 673,36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91 124 673,36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91 124 673,36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91 124 673,36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91 124 673,36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85 590 725,17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85 590 725,17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85 590 725,17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85 590 725,17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58 510 204,74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58 510 204,74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6 273 742,08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6 273 742,08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20 806 778,35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20 806 778,35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5 440 299,96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5 440 299,96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5 440 299,96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5 440 299,96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1 835 675,89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1 835 675,89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3 604 624,07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3 604 624,07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33 648,23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33 648,23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33 648,23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33 648,23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24 648,23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24 648,23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F55878">
              <w:rPr>
                <w:sz w:val="20"/>
                <w:szCs w:val="20"/>
              </w:rPr>
              <w:t>"м</w:t>
            </w:r>
            <w:proofErr w:type="gramEnd"/>
            <w:r w:rsidRPr="00F55878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F55878">
              <w:rPr>
                <w:sz w:val="20"/>
                <w:szCs w:val="20"/>
              </w:rPr>
              <w:t>"м</w:t>
            </w:r>
            <w:proofErr w:type="gramEnd"/>
            <w:r w:rsidRPr="00F55878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1 329 100,00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1 329 100,00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1 329 100,00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1 329 100,00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1 329 100,00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1 329 100,00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123 732 122,03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123 732 822,03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117 661 882,03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117 661 882,03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117 661 882,03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117 661 882,03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44 097 251,76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44 097 251,76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44 097 251,76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44 097 251,76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43 202 430,00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43 202 430,00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43 202 430,00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43 202 430,00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43 202 430,00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43 202 430,00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43 202 430,00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43 202 430,00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42 498 884,00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42 498 884,00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703 546,00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703 546,00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424 500,00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424 500,00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424 500,00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424 500,00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424 500,00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F55878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F55878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F55878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F55878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179 410,00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179 410,00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179 410,00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179 410,00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179 410,00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183 600,00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74 911,76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74 911,76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74 911,76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74 911,76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74 911,76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74 911,76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74 911,76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74 911,76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74 911,76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74 911,76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F55878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F55878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F55878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F55878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</w:t>
            </w:r>
            <w:proofErr w:type="gramStart"/>
            <w:r w:rsidRPr="00F55878">
              <w:rPr>
                <w:sz w:val="20"/>
                <w:szCs w:val="20"/>
              </w:rPr>
              <w:t>"(</w:t>
            </w:r>
            <w:proofErr w:type="gramEnd"/>
            <w:r w:rsidRPr="00F55878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</w:t>
            </w:r>
            <w:proofErr w:type="gramStart"/>
            <w:r w:rsidRPr="00F55878">
              <w:rPr>
                <w:sz w:val="20"/>
                <w:szCs w:val="20"/>
              </w:rPr>
              <w:t>"(</w:t>
            </w:r>
            <w:proofErr w:type="gramEnd"/>
            <w:r w:rsidRPr="00F55878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73 564 630,27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73 564 630,27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73 564 630,27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73 564 630,27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70 154 783,07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70 154 783,07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70 154 783,07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70 154 783,07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70 154 783,07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70 154 783,07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70 154 783,07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70 154 783,07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69 044 933,07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69 044 933,07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1 109 850,00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1 109 850,00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F55878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F55878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 xml:space="preserve">Субсидии на частичное обеспечение </w:t>
            </w:r>
            <w:proofErr w:type="gramStart"/>
            <w:r w:rsidRPr="00F55878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F55878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3 409 847,20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3 409 847,20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3 409 847,20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3 409 847,20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3 409 847,20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3 409 847,20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3 409 847,20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3 409 847,20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3 409 847,20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3 409 847,20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F55878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F55878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F55878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F55878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2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6 070 240,00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6 070 940,00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170 940,00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170 940,00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F55878">
              <w:rPr>
                <w:sz w:val="20"/>
                <w:szCs w:val="20"/>
              </w:rPr>
              <w:t xml:space="preserve"> </w:t>
            </w:r>
            <w:proofErr w:type="gramStart"/>
            <w:r w:rsidRPr="00F55878">
              <w:rPr>
                <w:sz w:val="20"/>
                <w:szCs w:val="20"/>
              </w:rPr>
              <w:t>Ханты-Мансийске</w:t>
            </w:r>
            <w:proofErr w:type="gramEnd"/>
            <w:r w:rsidRPr="00F55878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F55878">
              <w:rPr>
                <w:sz w:val="20"/>
                <w:szCs w:val="20"/>
              </w:rPr>
              <w:t xml:space="preserve"> </w:t>
            </w:r>
            <w:proofErr w:type="gramStart"/>
            <w:r w:rsidRPr="00F55878">
              <w:rPr>
                <w:sz w:val="20"/>
                <w:szCs w:val="20"/>
              </w:rPr>
              <w:t>Ханты-Мансийске</w:t>
            </w:r>
            <w:proofErr w:type="gramEnd"/>
            <w:r w:rsidRPr="00F55878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68 940,00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102 000,00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5 899 300,00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5 900 000,00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5 899 300,00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5 900 000,00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52 000,00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5 521 400,00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F55878">
              <w:rPr>
                <w:sz w:val="20"/>
                <w:szCs w:val="20"/>
              </w:rPr>
              <w:t>в</w:t>
            </w:r>
            <w:proofErr w:type="gramEnd"/>
            <w:r w:rsidRPr="00F55878">
              <w:rPr>
                <w:sz w:val="20"/>
                <w:szCs w:val="20"/>
              </w:rPr>
              <w:t xml:space="preserve"> </w:t>
            </w:r>
            <w:proofErr w:type="gramStart"/>
            <w:r w:rsidRPr="00F55878">
              <w:rPr>
                <w:sz w:val="20"/>
                <w:szCs w:val="20"/>
              </w:rPr>
              <w:t>Ханты-Мансийском</w:t>
            </w:r>
            <w:proofErr w:type="gramEnd"/>
            <w:r w:rsidRPr="00F55878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F55878">
              <w:rPr>
                <w:sz w:val="20"/>
                <w:szCs w:val="20"/>
              </w:rPr>
              <w:t>в</w:t>
            </w:r>
            <w:proofErr w:type="gramEnd"/>
            <w:r w:rsidRPr="00F55878">
              <w:rPr>
                <w:sz w:val="20"/>
                <w:szCs w:val="20"/>
              </w:rPr>
              <w:t xml:space="preserve"> </w:t>
            </w:r>
            <w:proofErr w:type="gramStart"/>
            <w:r w:rsidRPr="00F55878">
              <w:rPr>
                <w:sz w:val="20"/>
                <w:szCs w:val="20"/>
              </w:rPr>
              <w:t>Ханты-Мансийском</w:t>
            </w:r>
            <w:proofErr w:type="gramEnd"/>
            <w:r w:rsidRPr="00F55878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5 521 400,00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372 639 548,42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356 454 348,42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7 817 261,00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7 817 261,00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7 817 261,00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7 817 261,00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7 817 261,00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7 817 261,00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116 000,00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7 701 261,00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7 701 261,00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7 701 261,00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7 701 261,00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7 701 261,00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7 701 261,00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21 121 315,42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21 121 315,42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21 121 315,42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21 121 315,42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21 121 315,42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21 121 315,42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20 045 571,00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20 045 571,00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20 045 571,00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20 045 571,00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14 470 652,63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14 470 652,63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1 541 591,82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1 541 591,82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4 033 326,55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4 033 326,55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1 075 744,42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1 075 744,42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1 075 744,42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1 075 744,42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493 818,00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493 818,00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581 926,42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581 926,42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30 647 885,00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30 647 885,00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30 647 885,00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30 647 885,00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21 060 325,00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21 060 325,00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21 060 325,00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21 060 325,00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21 060 325,00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21 060 325,00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9 587 560,00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9 587 560,00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3 912 800,00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3 912 800,00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3 912 800,00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3 912 800,00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3 912 800,00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3 912 800,00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3 912 800,00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3 912 800,00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3 912 800,00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3 912 800,00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478 300,00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478 300,00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478 300,00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478 300,00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478 300,00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936 412,00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936 412,00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936 412,00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936 412,00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936 412,00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реализацию мероприятий по обеспечению жильем молодых семей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58 348,00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реализацию мероприятий по обеспечению жильем молодых семей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58 348,00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58 348,00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58 348,00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58 348,00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R4970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701 700,00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R4970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701 700,00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R4970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701 700,00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R4970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701 700,00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03 R4970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701 700,00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189 965 500,00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173 780 300,00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56 925 300,00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59 039 800,00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56 925 300,00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59 039 800,00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56 925 300,00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59 039 800,00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56 925 300,00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59 039 800,00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56 925 300,00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59 039 800,00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56 925 300,00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59 039 800,00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56 925 300,00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59 039 800,00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82 383 000,00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50 657 200,00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32 357 500,00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50 657 200,00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32 357 500,00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Субвенции на предоставление жилых помещений детям-сиротам и </w:t>
            </w:r>
            <w:proofErr w:type="spellStart"/>
            <w:r w:rsidRPr="00F55878">
              <w:rPr>
                <w:sz w:val="20"/>
                <w:szCs w:val="20"/>
              </w:rPr>
              <w:t>детям</w:t>
            </w:r>
            <w:proofErr w:type="gramStart"/>
            <w:r w:rsidRPr="00F55878">
              <w:rPr>
                <w:sz w:val="20"/>
                <w:szCs w:val="20"/>
              </w:rPr>
              <w:t>,о</w:t>
            </w:r>
            <w:proofErr w:type="gramEnd"/>
            <w:r w:rsidRPr="00F55878">
              <w:rPr>
                <w:sz w:val="20"/>
                <w:szCs w:val="20"/>
              </w:rPr>
              <w:t>ставшимся</w:t>
            </w:r>
            <w:proofErr w:type="spellEnd"/>
            <w:r w:rsidRPr="00F55878">
              <w:rPr>
                <w:sz w:val="20"/>
                <w:szCs w:val="20"/>
              </w:rPr>
              <w:t xml:space="preserve">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44 668 600,00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22 220 700,00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Субвенции на предоставление жилых помещений детям-сиротам и </w:t>
            </w:r>
            <w:proofErr w:type="spellStart"/>
            <w:r w:rsidRPr="00F55878">
              <w:rPr>
                <w:sz w:val="20"/>
                <w:szCs w:val="20"/>
              </w:rPr>
              <w:t>детям</w:t>
            </w:r>
            <w:proofErr w:type="gramStart"/>
            <w:r w:rsidRPr="00F55878">
              <w:rPr>
                <w:sz w:val="20"/>
                <w:szCs w:val="20"/>
              </w:rPr>
              <w:t>,о</w:t>
            </w:r>
            <w:proofErr w:type="gramEnd"/>
            <w:r w:rsidRPr="00F55878">
              <w:rPr>
                <w:sz w:val="20"/>
                <w:szCs w:val="20"/>
              </w:rPr>
              <w:t>ставшимся</w:t>
            </w:r>
            <w:proofErr w:type="spellEnd"/>
            <w:r w:rsidRPr="00F55878">
              <w:rPr>
                <w:sz w:val="20"/>
                <w:szCs w:val="20"/>
              </w:rPr>
              <w:t xml:space="preserve">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44 668 600,00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22 220 700,00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44 668 600,00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22 220 700,00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44 668 600,00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22 220 700,00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44 668 600,00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22 220 700,00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5 988 600,00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10 136 800,00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5 988 600,00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10 136 800,00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5 988 600,00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10 136 800,00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5 988 600,00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10 136 800,00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5 988 600,00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10 136 800,00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123 087 587,00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123 087 587,00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2 895 200,00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2 895 200,00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2 895 200,00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2 895 200,00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2 895 200,00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2 895 200,00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2 895 200,00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2 895 200,00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1 062 600,00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1 062 600,00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1 062 600,00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1 832 600,00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1 832 600,00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1 832 600,00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1 832 600,00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1 832 600,00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1 832 600,00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92 011 397,00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92 011 397,00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88 028 397,00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88 028 397,00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60 240 100,00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60 240 100,00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60 240 100,00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60 240 100,00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60 240 100,00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60 240 100,00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975 600,00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975 600,00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975 600,00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975 600,00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975 600,00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975 600,00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59 264 500,00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59 264 500,00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59 264 500,00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59 264 500,00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59 264 500,00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59 264 500,00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23 201 132,00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23 201 132,00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23 201 132,00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23 201 132,00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23 201 132,00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23 201 132,00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18 421 932,00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18 421 932,00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18 421 932,00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18 421 932,00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18 421 932,00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18 421 932,00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4 779 200,00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4 779 200,00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4 779 200,00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3 194 735,00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3 194 735,00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3 194 735,00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3 194 735,00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3 194 735,00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3 194 735,00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208 725,00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208 725,00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208 725,00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208 725,00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208 725,00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208 725,00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2 986 010,00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2 986 010,00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2 986 010,00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2 986 010,00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2 986 010,00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2 986 010,00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1 392 430,00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1 392 430,00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1 392 430,00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1 392 430,00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1 392 430,00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1 392 430,00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1 257 430,00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1 257 430,00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1 257 430,00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1 257 430,00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1 257 430,00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1 257 430,00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135 000,00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3 783 000,00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450 000,00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3 333 000,00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3 333 000,00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Муниципальная программа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28 180 990,00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28 180 990,00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182 490,00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182 490,00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182 490,00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182 490,00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182 490,00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182 490,00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241 200,00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241 200,00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241 200,00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209 730,00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209 730,00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209 730,00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209 730,00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161 330,00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161 330,00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48 400,00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31 470,00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31 470,00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31 470,00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27 757 300,00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27 757 300,00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Субвенции на осуществление деятельности по опеке и попечительству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27 757 300,00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27 757 300,00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27 757 300,00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27 757 300,00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25 336 780,00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25 336 780,00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25 336 780,00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25 336 780,00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18 567 000,00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18 567 000,00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1 200 000,00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5 569 780,00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5 569 780,00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2 420 520,00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2 420 520,00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2 420 520,00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2 420 520,00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545 900,00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555 650,00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1 874 620,00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1 864 870,00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164 302 167,70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164 302 167,70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130 950 187,03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130 950 187,03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130 950 187,03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130 950 187,03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992 631,58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992 631,58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992 631,58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992 631,58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943 000,00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49 631,58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49 631,58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spellStart"/>
            <w:r w:rsidRPr="00F55878">
              <w:rPr>
                <w:sz w:val="20"/>
                <w:szCs w:val="20"/>
              </w:rPr>
              <w:t>Софинансирование</w:t>
            </w:r>
            <w:proofErr w:type="spellEnd"/>
            <w:r w:rsidRPr="00F55878">
              <w:rPr>
                <w:sz w:val="20"/>
                <w:szCs w:val="20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49 631,58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49 631,58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49 631,58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49 631,58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49 631,58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49 631,58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49 631,58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49 631,58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129 957 555,45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129 957 555,45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129 957 555,45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129 957 555,45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129 957 555,45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129 957 555,45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129 957 555,45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129 957 555,45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129 957 555,45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129 957 555,45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129 957 555,45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129 957 555,45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125 698 315,45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125 698 315,45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4 259 240,00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4 259 240,00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33 351 980,67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33 351 980,67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33 351 980,67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33 351 980,67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14 673 510,00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14 673 510,00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9 876 638,00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9 876 638,00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9 876 638,00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9 876 638,00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9 876 638,00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9 876 638,00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9 876 638,00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9 876 638,00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9 876 638,00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9 876 638,00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9 876 638,00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9 876 638,00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3 935 872,00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3 935 872,00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lastRenderedPageBreak/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F55878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F55878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3 935 872,00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3 935 872,00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proofErr w:type="gramStart"/>
            <w:r w:rsidRPr="00F55878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F55878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F55878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3 935 872,00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3 935 872,00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3 935 872,00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3 935 872,00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3 935 872,00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3 935 872,00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855 872,00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3 080 000,00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F55878">
              <w:rPr>
                <w:sz w:val="20"/>
                <w:szCs w:val="20"/>
              </w:rPr>
              <w:br/>
              <w:t>проведение физкультурных мероприятий в рамках "Программы выходного дня"</w:t>
            </w:r>
            <w:proofErr w:type="gramStart"/>
            <w:r w:rsidRPr="00F55878">
              <w:rPr>
                <w:sz w:val="20"/>
                <w:szCs w:val="20"/>
              </w:rPr>
              <w:t>;(</w:t>
            </w:r>
            <w:proofErr w:type="gramEnd"/>
            <w:r w:rsidRPr="00F55878">
              <w:rPr>
                <w:sz w:val="20"/>
                <w:szCs w:val="20"/>
              </w:rPr>
              <w:t xml:space="preserve">инициативное бюджетирование) </w:t>
            </w:r>
            <w:r w:rsidRPr="00F55878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F55878">
              <w:rPr>
                <w:sz w:val="20"/>
                <w:szCs w:val="20"/>
              </w:rPr>
              <w:br/>
              <w:t>проведение физкультурных мероприятий в рамках "Программы выходного дня"</w:t>
            </w:r>
            <w:proofErr w:type="gramStart"/>
            <w:r w:rsidRPr="00F55878">
              <w:rPr>
                <w:sz w:val="20"/>
                <w:szCs w:val="20"/>
              </w:rPr>
              <w:t>;(</w:t>
            </w:r>
            <w:proofErr w:type="gramEnd"/>
            <w:r w:rsidRPr="00F55878">
              <w:rPr>
                <w:sz w:val="20"/>
                <w:szCs w:val="20"/>
              </w:rPr>
              <w:t xml:space="preserve">инициативное бюджетирование) </w:t>
            </w:r>
            <w:r w:rsidRPr="00F55878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861 000,00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F55878">
              <w:rPr>
                <w:sz w:val="20"/>
                <w:szCs w:val="20"/>
              </w:rPr>
              <w:t>и(</w:t>
            </w:r>
            <w:proofErr w:type="gramEnd"/>
            <w:r w:rsidRPr="00F55878">
              <w:rPr>
                <w:sz w:val="20"/>
                <w:szCs w:val="20"/>
              </w:rPr>
              <w:t>или) проектов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861 000,00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F55878">
              <w:rPr>
                <w:sz w:val="20"/>
                <w:szCs w:val="20"/>
              </w:rPr>
              <w:t>и(</w:t>
            </w:r>
            <w:proofErr w:type="gramEnd"/>
            <w:r w:rsidRPr="00F55878">
              <w:rPr>
                <w:sz w:val="20"/>
                <w:szCs w:val="20"/>
              </w:rPr>
              <w:t>или) проектов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861 000,00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861 000,00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861 000,00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861 000,00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18 678 470,67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18 678 470,67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18 678 470,67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18 678 470,67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18 678 470,67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18 678 470,67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14 660 925,48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14 660 925,48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4 017 545,19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4 017 545,19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41 520 340,32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41 520 340,32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37 786 340,32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36 242 876,46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36 242 876,46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1 543 463,86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1 543 463,86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3 734 000,00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3 734 000,00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"Оказание финансовой поддержки общественным организациям и средствам массовой информации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2 134 000,00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2 134 000,00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2 134 000,00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800 000,00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300 000,00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1 334 000,00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1 334 000,00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1 334 000,00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Основное мероприятие "Разработка и изготовление </w:t>
            </w:r>
            <w:proofErr w:type="spellStart"/>
            <w:r w:rsidRPr="00F55878">
              <w:rPr>
                <w:sz w:val="20"/>
                <w:szCs w:val="20"/>
              </w:rPr>
              <w:t>имиджевой</w:t>
            </w:r>
            <w:proofErr w:type="spellEnd"/>
            <w:r w:rsidRPr="00F55878">
              <w:rPr>
                <w:sz w:val="20"/>
                <w:szCs w:val="20"/>
              </w:rPr>
              <w:t>, полиграфической продукции"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1 100 000,00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78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F5587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5 000 000,00</w:t>
            </w:r>
          </w:p>
        </w:tc>
      </w:tr>
      <w:tr w:rsidR="00381B0D" w:rsidRPr="00F55878" w:rsidTr="00381B0D">
        <w:trPr>
          <w:cantSplit/>
        </w:trPr>
        <w:tc>
          <w:tcPr>
            <w:tcW w:w="5504" w:type="dxa"/>
            <w:shd w:val="clear" w:color="auto" w:fill="auto"/>
            <w:noWrap/>
            <w:vAlign w:val="center"/>
            <w:hideMark/>
          </w:tcPr>
          <w:p w:rsidR="00381B0D" w:rsidRPr="00F55878" w:rsidRDefault="00381B0D" w:rsidP="00301809">
            <w:pPr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7 034 414 000,00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81B0D" w:rsidRPr="00F55878" w:rsidRDefault="00381B0D" w:rsidP="00301809">
            <w:pPr>
              <w:jc w:val="center"/>
              <w:rPr>
                <w:sz w:val="20"/>
                <w:szCs w:val="20"/>
              </w:rPr>
            </w:pPr>
            <w:r w:rsidRPr="00F55878">
              <w:rPr>
                <w:sz w:val="20"/>
                <w:szCs w:val="20"/>
              </w:rPr>
              <w:t>6 983 014 700,00</w:t>
            </w:r>
          </w:p>
        </w:tc>
      </w:tr>
    </w:tbl>
    <w:p w:rsidR="00381B0D" w:rsidRPr="00F55878" w:rsidRDefault="00381B0D" w:rsidP="00381B0D">
      <w:pPr>
        <w:rPr>
          <w:sz w:val="20"/>
          <w:szCs w:val="20"/>
        </w:rPr>
      </w:pPr>
    </w:p>
    <w:p w:rsidR="002500BB" w:rsidRPr="00F55878" w:rsidRDefault="002500BB" w:rsidP="00381B0D">
      <w:pPr>
        <w:rPr>
          <w:sz w:val="20"/>
          <w:szCs w:val="20"/>
        </w:rPr>
      </w:pPr>
    </w:p>
    <w:sectPr w:rsidR="002500BB" w:rsidRPr="00F55878" w:rsidSect="00381B0D">
      <w:headerReference w:type="default" r:id="rId7"/>
      <w:pgSz w:w="16838" w:h="11906" w:orient="landscape"/>
      <w:pgMar w:top="850" w:right="850" w:bottom="850" w:left="85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7A" w:rsidRDefault="00EC387A" w:rsidP="00E12559">
      <w:r>
        <w:separator/>
      </w:r>
    </w:p>
  </w:endnote>
  <w:endnote w:type="continuationSeparator" w:id="0">
    <w:p w:rsidR="00EC387A" w:rsidRDefault="00EC387A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7A" w:rsidRDefault="00EC387A" w:rsidP="00E12559">
      <w:r>
        <w:separator/>
      </w:r>
    </w:p>
  </w:footnote>
  <w:footnote w:type="continuationSeparator" w:id="0">
    <w:p w:rsidR="00EC387A" w:rsidRDefault="00EC387A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6A42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0AE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61F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5F4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1B0D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4213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5DA6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0AE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5D9D"/>
    <w:rsid w:val="00EA63E3"/>
    <w:rsid w:val="00EA79FB"/>
    <w:rsid w:val="00EA7D54"/>
    <w:rsid w:val="00EB1618"/>
    <w:rsid w:val="00EB3857"/>
    <w:rsid w:val="00EB4E6E"/>
    <w:rsid w:val="00EC1C71"/>
    <w:rsid w:val="00EC2ECB"/>
    <w:rsid w:val="00EC387A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5878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81B0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81B0D"/>
    <w:rPr>
      <w:color w:val="800080"/>
      <w:u w:val="single"/>
    </w:rPr>
  </w:style>
  <w:style w:type="paragraph" w:customStyle="1" w:styleId="xl63">
    <w:name w:val="xl63"/>
    <w:basedOn w:val="a"/>
    <w:rsid w:val="00381B0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381B0D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5">
    <w:name w:val="xl65"/>
    <w:basedOn w:val="a"/>
    <w:rsid w:val="00381B0D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7">
    <w:name w:val="xl67"/>
    <w:basedOn w:val="a"/>
    <w:rsid w:val="00381B0D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381B0D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9">
    <w:name w:val="xl69"/>
    <w:basedOn w:val="a"/>
    <w:rsid w:val="00381B0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0">
    <w:name w:val="xl70"/>
    <w:basedOn w:val="a"/>
    <w:rsid w:val="00381B0D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1">
    <w:name w:val="xl71"/>
    <w:basedOn w:val="a"/>
    <w:rsid w:val="00381B0D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72">
    <w:name w:val="xl72"/>
    <w:basedOn w:val="a"/>
    <w:rsid w:val="00381B0D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3">
    <w:name w:val="xl73"/>
    <w:basedOn w:val="a"/>
    <w:rsid w:val="00381B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4">
    <w:name w:val="xl74"/>
    <w:basedOn w:val="a"/>
    <w:rsid w:val="00381B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5">
    <w:name w:val="xl75"/>
    <w:basedOn w:val="a"/>
    <w:rsid w:val="00381B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6">
    <w:name w:val="xl76"/>
    <w:basedOn w:val="a"/>
    <w:rsid w:val="00381B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7">
    <w:name w:val="xl77"/>
    <w:basedOn w:val="a"/>
    <w:rsid w:val="00381B0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81B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81B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81B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81B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2">
    <w:name w:val="xl82"/>
    <w:basedOn w:val="a"/>
    <w:rsid w:val="00381B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1B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1B0D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381B0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381B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381B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381B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381B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381B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381B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381B0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8">
    <w:name w:val="xl98"/>
    <w:basedOn w:val="a"/>
    <w:rsid w:val="00381B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9">
    <w:name w:val="xl99"/>
    <w:basedOn w:val="a"/>
    <w:rsid w:val="00381B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0">
    <w:name w:val="xl100"/>
    <w:basedOn w:val="a"/>
    <w:rsid w:val="00381B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1">
    <w:name w:val="xl101"/>
    <w:basedOn w:val="a"/>
    <w:rsid w:val="00381B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2">
    <w:name w:val="xl102"/>
    <w:basedOn w:val="a"/>
    <w:rsid w:val="00381B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3">
    <w:name w:val="xl103"/>
    <w:basedOn w:val="a"/>
    <w:rsid w:val="00381B0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4">
    <w:name w:val="xl104"/>
    <w:basedOn w:val="a"/>
    <w:rsid w:val="00381B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5">
    <w:name w:val="xl105"/>
    <w:basedOn w:val="a"/>
    <w:rsid w:val="00381B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381B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7">
    <w:name w:val="xl107"/>
    <w:basedOn w:val="a"/>
    <w:rsid w:val="00381B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8">
    <w:name w:val="xl108"/>
    <w:basedOn w:val="a"/>
    <w:rsid w:val="00381B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9">
    <w:name w:val="xl109"/>
    <w:basedOn w:val="a"/>
    <w:rsid w:val="00381B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0">
    <w:name w:val="xl110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1">
    <w:name w:val="xl111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2">
    <w:name w:val="xl112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3">
    <w:name w:val="xl113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4">
    <w:name w:val="xl114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5">
    <w:name w:val="xl115"/>
    <w:basedOn w:val="a"/>
    <w:rsid w:val="00381B0D"/>
    <w:pP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6">
    <w:name w:val="xl116"/>
    <w:basedOn w:val="a"/>
    <w:rsid w:val="00381B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7">
    <w:name w:val="xl117"/>
    <w:basedOn w:val="a"/>
    <w:rsid w:val="00381B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8">
    <w:name w:val="xl118"/>
    <w:basedOn w:val="a"/>
    <w:rsid w:val="00381B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9">
    <w:name w:val="xl119"/>
    <w:basedOn w:val="a"/>
    <w:rsid w:val="00381B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0">
    <w:name w:val="xl120"/>
    <w:basedOn w:val="a"/>
    <w:rsid w:val="00381B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1">
    <w:name w:val="xl121"/>
    <w:basedOn w:val="a"/>
    <w:rsid w:val="00381B0D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2">
    <w:name w:val="xl122"/>
    <w:basedOn w:val="a"/>
    <w:rsid w:val="00381B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23">
    <w:name w:val="xl123"/>
    <w:basedOn w:val="a"/>
    <w:rsid w:val="00381B0D"/>
    <w:pP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24">
    <w:name w:val="xl124"/>
    <w:basedOn w:val="a"/>
    <w:rsid w:val="00381B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5">
    <w:name w:val="xl125"/>
    <w:basedOn w:val="a"/>
    <w:rsid w:val="00381B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6">
    <w:name w:val="xl126"/>
    <w:basedOn w:val="a"/>
    <w:rsid w:val="00381B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7">
    <w:name w:val="xl127"/>
    <w:basedOn w:val="a"/>
    <w:rsid w:val="00381B0D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8">
    <w:name w:val="xl128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9">
    <w:name w:val="xl129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0">
    <w:name w:val="xl130"/>
    <w:basedOn w:val="a"/>
    <w:rsid w:val="00381B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1">
    <w:name w:val="xl131"/>
    <w:basedOn w:val="a"/>
    <w:rsid w:val="00381B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2">
    <w:name w:val="xl132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3">
    <w:name w:val="xl133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4">
    <w:name w:val="xl134"/>
    <w:basedOn w:val="a"/>
    <w:rsid w:val="00381B0D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135">
    <w:name w:val="xl135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6">
    <w:name w:val="xl136"/>
    <w:basedOn w:val="a"/>
    <w:rsid w:val="00381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7">
    <w:name w:val="xl137"/>
    <w:basedOn w:val="a"/>
    <w:rsid w:val="00381B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8">
    <w:name w:val="xl138"/>
    <w:basedOn w:val="a"/>
    <w:rsid w:val="00381B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19</TotalTime>
  <Pages>1</Pages>
  <Words>40996</Words>
  <Characters>233682</Characters>
  <Application>Microsoft Office Word</Application>
  <DocSecurity>0</DocSecurity>
  <Lines>1947</Lines>
  <Paragraphs>548</Paragraphs>
  <ScaleCrop>false</ScaleCrop>
  <Company>krista</Company>
  <LinksUpToDate>false</LinksUpToDate>
  <CharactersWithSpaces>274130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5</cp:revision>
  <dcterms:created xsi:type="dcterms:W3CDTF">2017-12-17T08:05:00Z</dcterms:created>
  <dcterms:modified xsi:type="dcterms:W3CDTF">2017-12-25T05:26:00Z</dcterms:modified>
</cp:coreProperties>
</file>