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20"/>
        <w:gridCol w:w="1138"/>
        <w:gridCol w:w="786"/>
        <w:gridCol w:w="1121"/>
        <w:gridCol w:w="1225"/>
        <w:gridCol w:w="330"/>
        <w:gridCol w:w="330"/>
        <w:gridCol w:w="330"/>
        <w:gridCol w:w="1640"/>
        <w:gridCol w:w="1720"/>
        <w:gridCol w:w="1660"/>
        <w:gridCol w:w="1760"/>
      </w:tblGrid>
      <w:tr w:rsidR="00FE4202" w:rsidRPr="005542E6" w:rsidTr="00FE4202">
        <w:trPr>
          <w:cantSplit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</w:tr>
      <w:tr w:rsidR="00FE4202" w:rsidRPr="005542E6" w:rsidTr="00FE4202">
        <w:trPr>
          <w:cantSplit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89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202" w:rsidRPr="005542E6" w:rsidRDefault="00FE4202" w:rsidP="00C642E1">
            <w:pPr>
              <w:jc w:val="right"/>
              <w:rPr>
                <w:sz w:val="20"/>
                <w:szCs w:val="20"/>
                <w:lang w:val="en-US"/>
              </w:rPr>
            </w:pPr>
            <w:r w:rsidRPr="005542E6">
              <w:rPr>
                <w:sz w:val="20"/>
                <w:szCs w:val="20"/>
              </w:rPr>
              <w:t>Приложение  1</w:t>
            </w:r>
            <w:r w:rsidR="00C642E1" w:rsidRPr="005542E6">
              <w:rPr>
                <w:sz w:val="20"/>
                <w:szCs w:val="20"/>
                <w:lang w:val="en-US"/>
              </w:rPr>
              <w:t>4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202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 Решению Думы города Ханты-Мансийска</w:t>
            </w:r>
          </w:p>
          <w:p w:rsidR="002D5F82" w:rsidRPr="002D5F82" w:rsidRDefault="002D5F82" w:rsidP="002D5F82">
            <w:pPr>
              <w:jc w:val="righ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bookmarkStart w:id="0" w:name="_GoBack"/>
            <w:r w:rsidRPr="002D5F82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от 22 декабря 2017 года № 198-</w:t>
            </w:r>
            <w:r w:rsidRPr="002D5F82">
              <w:rPr>
                <w:rFonts w:eastAsia="Times New Roman"/>
                <w:bCs/>
                <w:iCs/>
                <w:sz w:val="20"/>
                <w:szCs w:val="20"/>
                <w:lang w:val="en-US" w:eastAsia="ru-RU"/>
              </w:rPr>
              <w:t>VI</w:t>
            </w:r>
            <w:r w:rsidRPr="002D5F82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РД</w:t>
            </w:r>
          </w:p>
          <w:bookmarkEnd w:id="0"/>
          <w:p w:rsidR="002D5F82" w:rsidRPr="005542E6" w:rsidRDefault="002D5F82" w:rsidP="00534329">
            <w:pPr>
              <w:jc w:val="right"/>
              <w:rPr>
                <w:sz w:val="20"/>
                <w:szCs w:val="20"/>
              </w:rPr>
            </w:pPr>
          </w:p>
        </w:tc>
      </w:tr>
      <w:tr w:rsidR="00FE4202" w:rsidRPr="005542E6" w:rsidTr="00FE4202">
        <w:trPr>
          <w:cantSplit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5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</w:tr>
      <w:tr w:rsidR="00FE4202" w:rsidRPr="005542E6" w:rsidTr="00FE4202">
        <w:trPr>
          <w:cantSplit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</w:tr>
      <w:tr w:rsidR="00FE4202" w:rsidRPr="005542E6" w:rsidTr="00FE4202">
        <w:trPr>
          <w:cantSplit/>
        </w:trPr>
        <w:tc>
          <w:tcPr>
            <w:tcW w:w="15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Ведомственная структура расходов бюд</w:t>
            </w:r>
            <w:r w:rsidR="00F7413B">
              <w:rPr>
                <w:sz w:val="20"/>
                <w:szCs w:val="20"/>
              </w:rPr>
              <w:t>жета города Ханты-Мансийска на п</w:t>
            </w:r>
            <w:r w:rsidRPr="005542E6">
              <w:rPr>
                <w:sz w:val="20"/>
                <w:szCs w:val="20"/>
              </w:rPr>
              <w:t>лановый период 2019 и 2020 годов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в рублях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Ведомство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Подраздел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Целевая </w:t>
            </w:r>
            <w:r w:rsidRPr="005542E6">
              <w:rPr>
                <w:sz w:val="20"/>
                <w:szCs w:val="20"/>
              </w:rPr>
              <w:br/>
              <w:t xml:space="preserve">статья  </w:t>
            </w:r>
            <w:r w:rsidRPr="005542E6">
              <w:rPr>
                <w:sz w:val="20"/>
                <w:szCs w:val="20"/>
              </w:rPr>
              <w:br/>
              <w:t xml:space="preserve">расходов </w:t>
            </w:r>
            <w:r w:rsidRPr="005542E6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Вид </w:t>
            </w:r>
            <w:r w:rsidRPr="005542E6">
              <w:rPr>
                <w:sz w:val="20"/>
                <w:szCs w:val="20"/>
              </w:rPr>
              <w:br/>
              <w:t xml:space="preserve">расходов </w:t>
            </w:r>
            <w:r w:rsidRPr="005542E6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6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Сумма на год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2019 год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2020 год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Сумма - всего</w:t>
            </w:r>
          </w:p>
        </w:tc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В том числе за счет субвенций </w:t>
            </w:r>
            <w:r w:rsidRPr="005542E6">
              <w:rPr>
                <w:sz w:val="20"/>
                <w:szCs w:val="20"/>
              </w:rPr>
              <w:br/>
              <w:t>из бюджетов</w:t>
            </w:r>
            <w:r w:rsidRPr="005542E6">
              <w:rPr>
                <w:sz w:val="20"/>
                <w:szCs w:val="20"/>
              </w:rPr>
              <w:br/>
              <w:t>других уровней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Сумма - всего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В том числе за счет субвенций </w:t>
            </w:r>
            <w:r w:rsidRPr="005542E6">
              <w:rPr>
                <w:sz w:val="20"/>
                <w:szCs w:val="20"/>
              </w:rPr>
              <w:br/>
              <w:t>из бюджетов</w:t>
            </w:r>
            <w:r w:rsidRPr="005542E6">
              <w:rPr>
                <w:sz w:val="20"/>
                <w:szCs w:val="20"/>
              </w:rPr>
              <w:br/>
              <w:t>других уровней</w:t>
            </w:r>
          </w:p>
        </w:tc>
      </w:tr>
    </w:tbl>
    <w:p w:rsidR="00FE4202" w:rsidRPr="005542E6" w:rsidRDefault="00FE42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0"/>
        <w:gridCol w:w="1138"/>
        <w:gridCol w:w="786"/>
        <w:gridCol w:w="1121"/>
        <w:gridCol w:w="1225"/>
        <w:gridCol w:w="330"/>
        <w:gridCol w:w="330"/>
        <w:gridCol w:w="330"/>
        <w:gridCol w:w="1640"/>
        <w:gridCol w:w="1720"/>
        <w:gridCol w:w="1660"/>
        <w:gridCol w:w="1760"/>
      </w:tblGrid>
      <w:tr w:rsidR="00FE4202" w:rsidRPr="005542E6" w:rsidTr="00FE4202">
        <w:trPr>
          <w:cantSplit/>
          <w:tblHeader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Дума города Ханты-Мансийска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41 598 689,29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41 598 689,29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41 588 289,29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41 588 289,29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29 606 404,00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29 606 404,00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29 606 404,00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29 606 404,00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29 606 404,00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29 606 404,00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20 823 761,00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20 823 761,00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16 241 396,00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16 241 396,00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16 241 396,00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16 241 396,00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4 562 365,00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4 562 365,00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4 562 365,00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4 562 365,00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172 410,00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172 410,00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172 410,00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172 410,00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172 410,00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172 410,00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172 410,00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172 410,00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4 901 988,00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4 901 988,00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4 901 988,00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4 901 988,00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4 901 988,00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4 901 988,00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3 708 245,00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3 708 245,00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3 708 245,00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3 708 245,00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3 708 245,00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3 708 245,00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8 971 885,29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8 971 885,29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8 971 885,29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8 971 885,29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Обеспечение деятельности Счетной палаты города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8 971 885,29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8 971 885,29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30 2 00 02040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6 562 818,29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6 562 818,29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30 2 00 02040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6 440 887,29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6 440 887,29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30 2 00 02040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6 440 887,29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6 440 887,29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30 2 00 02040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121 931,00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121 931,00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30 2 00 02040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121 931,00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121 931,00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30 2 00 02250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2 409 067,00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2 409 067,00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30 2 00 02250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2 409 067,00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2 409 067,00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30 2 00 02250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2 409 067,00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2 409 067,00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3 010 000,00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3 010 000,00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3 010 000,00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3 010 000,00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2 210 000,00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2 210 000,00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2 210 000,00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2 210 000,00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2 210 000,00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2 210 000,00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2 210 000,00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2 210 000,00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30 2 00 02400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30 2 00 02400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30 2 00 02400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30 1 00 02400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Администрация города Ханты-Мансийска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906 618 108,08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38 251 700,00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906 673 308,08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38 306 900,00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385 321 346,10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12 376 700,00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385 328 846,10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12 384 200,00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4 893 100,00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4 893 100,00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4 893 100,00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4 893 100,00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4 893 100,00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4 893 100,00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4 893 100,00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4 893 100,00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4 893 100,00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4 893 100,00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4 893 100,00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4 893 100,00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198 086 209,00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198 086 209,00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198 086 209,00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198 086 209,00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198 086 209,00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198 086 209,00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198 086 209,00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198 086 209,00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198 086 209,00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198 086 209,00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198 086 209,00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198 086 209,00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03 1 06 00000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03 1 06 51200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03 1 06 51200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03 1 06 51200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182 329 837,10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12 364 500,00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182 329 837,10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12 364 500,00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3 407 700,00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3 330 700,00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3 407 700,00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3 330 700,00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3 330 700,00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3 330 700,00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3 330 700,00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3 330 700,00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11.06.2010 N 102-оз "Об административных правонарушениях" и обеспечению деятельности административных комиссий"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3 330 700,00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3 330 700,00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3 330 700,00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3 330 700,00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03 1 02 84250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3 330 700,00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3 330 700,00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3 330 700,00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3 330 700,00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03 1 02 84250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3 161 066,00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3 161 066,00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3 161 066,00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3 161 066,00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03 1 02 84250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3 161 066,00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3 161 066,00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3 161 066,00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3 161 066,00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03 1 02 84250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169 634,00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169 634,00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169 634,00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169 634,00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03 1 02 84250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169 634,00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169 634,00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169 634,00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169 634,00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03 3 00 00000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03 3 04 00000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03 3 04 99990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03 3 04 99990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03 3 04 99990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178 922 137,10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9 033 800,00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178 922 137,10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9 033 800,00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176 642 137,10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9 033 800,00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176 642 137,10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9 033 800,00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156 504 066,84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156 504 066,84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108 802 296,27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108 802 296,27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108 802 296,27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108 802 296,27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46 491 869,62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46 491 869,62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46 491 869,62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46 491 869,62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1 209 900,95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1 209 900,95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1 209 900,95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1 209 900,95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Прочие мероприятия органов местного самоуправления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11 104 270,26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11 104 270,26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4 698 645,26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4 698 645,26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4 698 645,26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4 698 645,26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4 640 000,00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4 640 000,00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1 015 625,00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1 015 625,00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1 015 625,00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1 015 625,00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1 015 625,00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1 015 625,00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26 0 05 84270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9 033 800,00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9 033 800,00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9 033 800,00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9 033 800,00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26 0 05 84270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7 713 758,00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7 713 758,00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7 713 758,00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7 713 758,00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26 0 05 84270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7 713 758,00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7 713 758,00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7 713 758,00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7 713 758,00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26 0 05 84270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1 320 042,00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1 320 042,00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1 320 042,00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1 320 042,00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26 0 05 84270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1 320 042,00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1 320 042,00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1 320 042,00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1 320 042,00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110 903 573,47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10 017 000,00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110 840 573,47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9 954 000,00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10 017 000,00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10 017 000,00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9 954 000,00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9 954 000,00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10 017 000,00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10 017 000,00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9 954 000,00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9 954 000,00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10 017 000,00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10 017 000,00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9 954 000,00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9 954 000,00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26 0 05 59300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9 124 000,00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9 124 000,00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8 579 000,00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8 579 000,00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26 0 05 59300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6 470 138,00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6 470 138,00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6 188 138,00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6 188 138,00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26 0 05 59300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6 470 138,00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6 470 138,00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6 188 138,00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6 188 138,00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26 0 05 59300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2 653 862,00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2 653 862,00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2 390 862,00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2 390 862,00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26 0 05 59300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2 653 862,00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2 653 862,00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2 390 862,00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2 390 862,00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D9300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893 000,00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893 000,00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1 375 000,00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1 375 000,00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D9300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893 000,00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893 000,00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1 375 000,00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1 375 000,00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0 05 D9300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893 000,00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893 000,00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1 375 000,00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1 375 000,00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97 561 055,47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97 561 055,47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97 561 055,47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97 561 055,47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13 796 868,12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13 796 868,12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5542E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4 431 032,12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4 431 032,12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4 431 032,12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4 431 032,12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4 431 032,12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4 431 032,12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4 431 032,12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4 431 032,12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9 365 836,00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9 365 836,00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9 365 836,00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9 365 836,00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9 365 836,00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9 365 836,00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9 365 836,00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9 365 836,00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83 764 187,35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83 764 187,35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83 764 187,35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83 764 187,35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83 764 187,35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83 764 187,35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73 538 385,35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73 538 385,35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73 538 385,35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73 538 385,35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9 901 502,00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9 901 502,00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9 901 502,00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9 901 502,00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324 300,00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324 300,00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324 300,00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324 300,00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3 325 518,00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3 325 518,00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3 325 518,00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3 325 518,00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3 325 518,00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3 325 518,00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60 143,00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60 143,00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03 1 03 82300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42 100,00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42 100,00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03 1 03 82300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03 1 03 82300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03 1 03 82300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03 1 03 82300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03 S2300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18 043,00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18 043,00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03 S2300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03 S2300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03 S2300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6 043,00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6 043,00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03 S2300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6 043,00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6 043,00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03 1 05 00000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3 265 375,00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3 265 375,00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Субсидии на размещение систем </w:t>
            </w:r>
            <w:proofErr w:type="spellStart"/>
            <w:r w:rsidRPr="005542E6">
              <w:rPr>
                <w:sz w:val="20"/>
                <w:szCs w:val="20"/>
              </w:rPr>
              <w:t>видеообзора</w:t>
            </w:r>
            <w:proofErr w:type="spellEnd"/>
            <w:r w:rsidRPr="005542E6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03 1 05 82310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2 612 300,00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2 612 300,00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03 1 05 82310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2 612 300,00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2 612 300,00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03 1 05 82310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2 612 300,00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2 612 300,00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размещение систем </w:t>
            </w:r>
            <w:proofErr w:type="spellStart"/>
            <w:r w:rsidRPr="005542E6">
              <w:rPr>
                <w:sz w:val="20"/>
                <w:szCs w:val="20"/>
              </w:rPr>
              <w:t>видеообзора</w:t>
            </w:r>
            <w:proofErr w:type="spellEnd"/>
            <w:r w:rsidRPr="005542E6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05 S2310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653 075,00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653 075,00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05 S2310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653 075,00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653 075,00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05 S2310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653 075,00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653 075,00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123 705 652,74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15 758 700,00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123 815 652,74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15 868 700,00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11 117 000,00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11 117 000,00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11 217 000,00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11 217 000,00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11 117 000,00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11 117 000,00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11 217 000,00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11 217 000,00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11 117 000,00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11 117 000,00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11 217 000,00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11 217 000,00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"Развитие растениеводства"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27 2 01 84140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27 2 01 84140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27 2 01 84140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"Развитие животноводства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27 2 02 84150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27 2 02 84150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27 2 02 84150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5542E6">
              <w:rPr>
                <w:sz w:val="20"/>
                <w:szCs w:val="20"/>
              </w:rPr>
              <w:t>рыбохозяйственного</w:t>
            </w:r>
            <w:proofErr w:type="spellEnd"/>
            <w:r w:rsidRPr="005542E6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11 000 000,00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11 100 000,00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5542E6">
              <w:rPr>
                <w:sz w:val="20"/>
                <w:szCs w:val="20"/>
              </w:rPr>
              <w:t>рыбохозяйственного</w:t>
            </w:r>
            <w:proofErr w:type="spellEnd"/>
            <w:r w:rsidRPr="005542E6">
              <w:rPr>
                <w:sz w:val="20"/>
                <w:szCs w:val="20"/>
              </w:rPr>
              <w:t xml:space="preserve"> комплекса в рамках подпрограммы "Повышение эффективности использования и развития ресурсного потенциала </w:t>
            </w:r>
            <w:proofErr w:type="spellStart"/>
            <w:r w:rsidRPr="005542E6">
              <w:rPr>
                <w:sz w:val="20"/>
                <w:szCs w:val="20"/>
              </w:rPr>
              <w:t>рыбохозяйственного</w:t>
            </w:r>
            <w:proofErr w:type="spellEnd"/>
            <w:r w:rsidRPr="005542E6">
              <w:rPr>
                <w:sz w:val="20"/>
                <w:szCs w:val="20"/>
              </w:rPr>
              <w:t xml:space="preserve"> комплекса"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27 2 04 84180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11 000 000,00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11 100 000,00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27 2 04 84180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11 000 000,00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11 100 000,00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27 2 04 84180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11 000 000,00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11 100 000,00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Транспорт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76 208 000,00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76 208 000,00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76 208 000,00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76 208 000,00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75 450 000,00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75 450 000,00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15 0 03 61100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75 450 000,00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75 450 000,00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15 0 03 61100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75 450 000,00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75 450 000,00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15 0 03 61100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75 450 000,00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75 450 000,00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12 705 000,00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12 705 000,00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2 695 000,00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2 695 000,00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"Администрирование и сопровождение программных комплексов, прикладного программного обеспечения в сфере управления общественными финансами</w:t>
            </w:r>
            <w:proofErr w:type="gramStart"/>
            <w:r w:rsidRPr="005542E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2 695 000,00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2 695 000,00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2 695 000,00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2 695 000,00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2 695 000,00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2 695 000,00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2 695 000,00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2 695 000,00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10 010 000,00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10 010 000,00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5 360 000,00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5 360 000,00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16 0 01 20070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5 360 000,00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5 360 000,00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16 0 01 20070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5 360 000,00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5 360 000,00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16 0 01 20070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5 360 000,00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5 360 000,00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16 0 02 20070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16 0 02 20070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16 0 02 20070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23 675 652,74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4 641 700,00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23 685 652,74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4 651 700,00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16 283 952,74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16 283 952,74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</w:t>
            </w:r>
            <w:proofErr w:type="gramStart"/>
            <w:r w:rsidRPr="005542E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4 143 000,00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4 143 000,00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4 143 000,00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4 143 000,00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4 143 000,00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4 143 000,00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4 143 000,00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4 143 000,00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20 0 05 00000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8 190 952,74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8 190 952,74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8 190 952,74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8 190 952,74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8 190 952,74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8 190 952,74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20 0 05 00590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8 190 952,74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8 190 952,74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7 391 700,00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4 641 700,00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7 401 700,00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4 651 700,00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27 1 01 00000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1 01 S2380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1 01 S2380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1 01 S2380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1 580 000,00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1 080 000,00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1 590 000,00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1 090 000,00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27 2 05 00000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1 080 000,00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1 090 000,00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27 2 05 84190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1 080 000,00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1 090 000,00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27 2 05 84190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1 080 000,00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1 090 000,00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27 2 05 84190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1 080 000,00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1 090 000,00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27 2 06 00000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</w:t>
            </w:r>
            <w:proofErr w:type="gramStart"/>
            <w:r w:rsidRPr="005542E6">
              <w:rPr>
                <w:sz w:val="20"/>
                <w:szCs w:val="20"/>
              </w:rPr>
              <w:t>"м</w:t>
            </w:r>
            <w:proofErr w:type="gramEnd"/>
            <w:r w:rsidRPr="005542E6">
              <w:rPr>
                <w:sz w:val="20"/>
                <w:szCs w:val="20"/>
              </w:rPr>
              <w:t>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27 2 06 99990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27 2 06 99990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27 2 06 99990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27 3 00 00000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27 3 03 00000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27 3 03 99990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27 3 03 99990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27 3 03 99990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3 811 700,00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3 561 700,00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3 811 700,00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3 561 700,00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gramStart"/>
            <w:r w:rsidRPr="005542E6">
              <w:rPr>
                <w:sz w:val="20"/>
                <w:szCs w:val="20"/>
              </w:rPr>
              <w:t>обучающий</w:t>
            </w:r>
            <w:proofErr w:type="gramEnd"/>
            <w:r w:rsidRPr="005542E6">
              <w:rPr>
                <w:sz w:val="20"/>
                <w:szCs w:val="20"/>
              </w:rPr>
              <w:t xml:space="preserve"> мероприятиях по вопросам трудовых отношений"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27 4 01 84120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27 4 01 84120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27 4 01 84120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реализации подпрограммы</w:t>
            </w:r>
            <w:proofErr w:type="gramStart"/>
            <w:r w:rsidRPr="005542E6">
              <w:rPr>
                <w:sz w:val="20"/>
                <w:szCs w:val="20"/>
              </w:rPr>
              <w:t>"У</w:t>
            </w:r>
            <w:proofErr w:type="gramEnd"/>
            <w:r w:rsidRPr="005542E6">
              <w:rPr>
                <w:sz w:val="20"/>
                <w:szCs w:val="20"/>
              </w:rPr>
              <w:t>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299 601,00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199 601,00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299 601,00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199 601,00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27 4 02 84120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199 601,00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199 601,00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199 601,00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199 601,00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27 4 02 84120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199 601,00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199 601,00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199 601,00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199 601,00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27 4 02 84120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199 601,00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199 601,00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199 601,00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199 601,00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27 4 03 84120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27 4 03 84120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27 4 03 84120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5542E6">
              <w:rPr>
                <w:sz w:val="20"/>
                <w:szCs w:val="20"/>
              </w:rPr>
              <w:t>деятельности отдела охраны труда управления экономического развития</w:t>
            </w:r>
            <w:proofErr w:type="gramEnd"/>
            <w:r w:rsidRPr="005542E6">
              <w:rPr>
                <w:sz w:val="20"/>
                <w:szCs w:val="20"/>
              </w:rPr>
              <w:t xml:space="preserve"> и инвестиций Администрации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3 072 099,00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3 072 099,00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3 072 099,00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3 072 099,00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27 4 04 84120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3 072 099,00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3 072 099,00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3 072 099,00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3 072 099,00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27 4 04 84120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3 072 099,00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3 072 099,00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3 072 099,00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3 072 099,00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27 4 04 84120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3 072 099,00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3 072 099,00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3 072 099,00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3 072 099,00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123 732 122,03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99 300,00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123 732 822,03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Культура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117 661 882,03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117 661 882,03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117 661 882,03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117 661 882,03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44 097 251,76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44 097 251,76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Основное мероприятие "Развитие библиотечного дела"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44 097 251,76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44 097 251,76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43 202 430,00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43 202 430,00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43 202 430,00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43 202 430,00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43 202 430,00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43 202 430,00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на развитие сферы культуры в муниципальных образованиях автономного округа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06 1 01 82520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424 500,00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424 500,00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06 1 01 82520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424 500,00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424 500,00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06 1 01 82520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424 500,00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424 500,00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5542E6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5542E6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06 1 01 82580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06 1 01 82580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06 1 01 82580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179 410,00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179 410,00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179 410,00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179 410,00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179 410,00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179 410,00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поддержку отрасли культуры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L5190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L5190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L5190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R5190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183 600,00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183 600,00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R5190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183 600,00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183 600,00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R5190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183 600,00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183 600,00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S2520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74 911,76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74 911,76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S2520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74 911,76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74 911,76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S2520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74 911,76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74 911,76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5542E6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5542E6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S2580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S2580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S2580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</w:t>
            </w:r>
            <w:proofErr w:type="gramStart"/>
            <w:r w:rsidRPr="005542E6">
              <w:rPr>
                <w:sz w:val="20"/>
                <w:szCs w:val="20"/>
              </w:rPr>
              <w:t>"(</w:t>
            </w:r>
            <w:proofErr w:type="gramEnd"/>
            <w:r w:rsidRPr="005542E6">
              <w:rPr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И9990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И9990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01 И9990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73 564 630,27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73 564 630,27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73 564 630,27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73 564 630,27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70 154 783,07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70 154 783,07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70 154 783,07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70 154 783,07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70 154 783,07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70 154 783,07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5542E6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5542E6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06 2 01 82580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06 2 01 82580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06 2 01 82580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3 409 847,20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3 409 847,20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3 409 847,20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3 409 847,20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3 409 847,20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3 409 847,20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5542E6">
              <w:rPr>
                <w:sz w:val="20"/>
                <w:szCs w:val="20"/>
              </w:rPr>
              <w:t>повышения оплаты труда работников муниципальных учреждений культуры</w:t>
            </w:r>
            <w:proofErr w:type="gramEnd"/>
            <w:r w:rsidRPr="005542E6">
              <w:rPr>
                <w:sz w:val="20"/>
                <w:szCs w:val="20"/>
              </w:rPr>
              <w:t xml:space="preserve">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01 S2580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01 S2580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01 S2580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6 070 240,00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99 300,00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6 070 940,00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170 940,00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170 940,00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68 940,00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68 940,00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03 2 03 00000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68 940,00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68 940,00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gramStart"/>
            <w:r w:rsidRPr="005542E6">
              <w:rPr>
                <w:sz w:val="20"/>
                <w:szCs w:val="20"/>
              </w:rPr>
              <w:lastRenderedPageBreak/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</w:t>
            </w:r>
            <w:proofErr w:type="gramEnd"/>
            <w:r w:rsidRPr="005542E6">
              <w:rPr>
                <w:sz w:val="20"/>
                <w:szCs w:val="20"/>
              </w:rPr>
              <w:t xml:space="preserve"> </w:t>
            </w:r>
            <w:proofErr w:type="gramStart"/>
            <w:r w:rsidRPr="005542E6">
              <w:rPr>
                <w:sz w:val="20"/>
                <w:szCs w:val="20"/>
              </w:rPr>
              <w:t>Ханты-Мансийске</w:t>
            </w:r>
            <w:proofErr w:type="gramEnd"/>
            <w:r w:rsidRPr="005542E6">
              <w:rPr>
                <w:sz w:val="20"/>
                <w:szCs w:val="20"/>
              </w:rPr>
              <w:t>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03 2 03 20040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68 940,00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68 940,00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03 2 03 20040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68 940,00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68 940,00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03 2 03 20040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68 940,00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68 940,00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03 3 00 00000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102 000,00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</w:t>
            </w:r>
            <w:proofErr w:type="gramStart"/>
            <w:r w:rsidRPr="005542E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03 3 01 00000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102 000,00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03 3 01 99990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102 000,00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03 3 01 99990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102 000,00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03 3 01 99990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102 000,00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102 000,00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5 899 300,00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99 300,00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5 900 000,00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5 899 300,00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99 300,00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5 900 000,00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99 300,00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99 300,00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06 1 02 84100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99 300,00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99 300,00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06 1 02 84100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99 300,00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99 300,00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06 1 02 84100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99 300,00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99 300,00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Основное мероприятие "Поддержка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5 800 000,00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06 1 04 61800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5 800 000,00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06 1 04 61800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5 800 000,00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06 1 04 61800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5 800 000,00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121 435 073,42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121 435 073,42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7 817 261,00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7 817 261,00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7 817 261,00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7 817 261,00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7 817 261,00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7 817 261,00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7 817 261,00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7 817 261,00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7 817 261,00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7 817 261,00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7 701 261,00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7 701 261,00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7 701 261,00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7 701 261,00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21 121 315,42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21 121 315,42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21 121 315,42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21 121 315,42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02 3 00 00000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21 121 315,42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21 121 315,42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деятельности муниципального казенного учреждения "Служба социальной поддержки населения"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02 3 01 00000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21 121 315,42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21 121 315,42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02 3 01 00590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21 121 315,42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21 121 315,42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02 3 01 00590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20 045 571,00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20 045 571,00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02 3 01 00590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20 045 571,00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20 045 571,00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02 3 01 00590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1 075 744,42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1 075 744,42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02 3 01 00590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1 075 744,42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1 075 744,42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92 496 497,00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92 496 497,00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485 100,00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485 100,00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gramStart"/>
            <w:r w:rsidRPr="005542E6">
              <w:rPr>
                <w:sz w:val="20"/>
                <w:szCs w:val="20"/>
              </w:rPr>
              <w:lastRenderedPageBreak/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485 100,00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485 100,00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485 100,00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485 100,00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485 100,00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485 100,00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485 100,00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485 100,00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92 011 397,00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92 011 397,00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88 028 397,00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88 028 397,00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60 240 100,00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60 240 100,00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60 240 100,00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60 240 100,00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975 600,00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975 600,00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975 600,00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975 600,00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59 264 500,00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59 264 500,00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59 264 500,00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59 264 500,00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"Дополнительные меры социальной поддержки отдельным категориям граждан"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23 201 132,00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23 201 132,00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23 201 132,00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23 201 132,00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18 421 932,00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18 421 932,00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18 421 932,00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18 421 932,00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4 779 200,00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4 779 200,00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4 779 200,00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4 779 200,00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3 194 735,00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3 194 735,00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3 194 735,00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3 194 735,00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208 725,00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208 725,00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208 725,00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208 725,00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2 986 010,00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2 986 010,00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2 986 010,00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2 986 010,00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1 392 430,00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1 392 430,00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1 392 430,00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1 392 430,00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1 257 430,00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1 257 430,00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1 257 430,00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1 257 430,00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02 1 04 99990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3 983 000,00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02 2 01 00000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3 983 000,00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02 2 01 61800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3 783 000,00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02 2 01 61800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3 783 000,00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02 2 01 61800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3 783 000,00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41 520 340,32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41 520 340,32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37 786 340,32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37 786 340,32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37 786 340,32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37 786 340,32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37 786 340,32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37 786 340,32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37 786 340,32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37 786 340,32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37 786 340,32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37 786 340,32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37 786 340,32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37 786 340,32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3 734 000,00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3 734 000,00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"Оказание финансовой поддержки общественным организациям и средствам массовой информации</w:t>
            </w:r>
            <w:proofErr w:type="gramStart"/>
            <w:r w:rsidRPr="005542E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Гранты в форме субсидий общественным организациям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21 0 02 61800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21 0 02 61800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21 0 02 61800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"Информационное обслуживание органов местного самоуправления города Ханты-Мансийска</w:t>
            </w:r>
            <w:proofErr w:type="gramStart"/>
            <w:r w:rsidRPr="005542E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2 134 000,00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2 134 000,00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2 134 000,00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2 134 000,00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1 334 000,00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1 334 000,00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1 334 000,00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Основное мероприятие "Разработка и изготовление </w:t>
            </w:r>
            <w:proofErr w:type="spellStart"/>
            <w:r w:rsidRPr="005542E6">
              <w:rPr>
                <w:sz w:val="20"/>
                <w:szCs w:val="20"/>
              </w:rPr>
              <w:t>имиджевой</w:t>
            </w:r>
            <w:proofErr w:type="spellEnd"/>
            <w:r w:rsidRPr="005542E6">
              <w:rPr>
                <w:sz w:val="20"/>
                <w:szCs w:val="20"/>
              </w:rPr>
              <w:t>, полиграфической продукции"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lastRenderedPageBreak/>
              <w:t>Департамент управления финансами Администрации города Ханты-Мансийска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261 596 800,00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267 516 800,00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255 165 300,00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261 085 300,00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53 916 700,00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53 916 700,00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53 916 700,00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53 916 700,00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5542E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53 916 700,00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53 916 700,00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53 916 700,00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53 916 700,00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53 104 400,00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53 104 400,00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53 104 400,00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53 104 400,00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811 300,00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811 300,00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811 300,00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811 300,00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115 072 600,00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44 748 600,00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115 072 600,00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44 748 600,00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</w:t>
            </w:r>
            <w:proofErr w:type="gramStart"/>
            <w:r w:rsidRPr="005542E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115 072 600,00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44 748 600,00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14 0 04 20210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115 072 600,00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44 748 600,00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14 0 04 20210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115 072 600,00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44 748 600,00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14 0 04 20210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115 072 600,00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44 748 600,00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14 0 04 20210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115 072 600,00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44 748 600,00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86 176 000,00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162 420 000,00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6 600 000,00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4 867 000,00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5542E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6 600 000,00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4 867 000,00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6 600 000,00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4 867 000,00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6 600 000,00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4 867 000,00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6 600 000,00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4 867 000,00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79 576 000,00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157 553 000,00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30 5 00 00000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79 576 000,00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157 553 000,00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30 5 00 09990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79 576 000,00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157 553 000,00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30 5 00 09990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79 576 000,00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157 553 000,00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30 5 00 09990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79 576 000,00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157 553 000,00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30 5 00 09990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79 576 000,00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157 553 000,00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1 431 500,00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1 431 500,00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1 431 500,00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1 431 500,00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1 431 500,00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1 431 500,00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</w:t>
            </w:r>
            <w:proofErr w:type="gramStart"/>
            <w:r w:rsidRPr="005542E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1 431 500,00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1 431 500,00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1 431 500,00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1 431 500,00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1 431 500,00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1 431 500,00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1 431 500,00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1 431 500,00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</w:t>
            </w:r>
            <w:proofErr w:type="gramStart"/>
            <w:r w:rsidRPr="005542E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14 0 03 20170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14 0 03 20170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14 0 03 20170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14 0 03 20170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282 766 991,41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55 073 700,00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267 283 583,41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36 774 000,00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138 112 208,63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138 112 208,63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138 112 208,63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138 112 208,63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138 112 208,63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138 112 208,63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5542E6">
              <w:rPr>
                <w:sz w:val="20"/>
                <w:szCs w:val="20"/>
              </w:rPr>
              <w:t>контроля за</w:t>
            </w:r>
            <w:proofErr w:type="gramEnd"/>
            <w:r w:rsidRPr="005542E6">
              <w:rPr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33 150 387,18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33 150 387,18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22 532 187,18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22 532 187,18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22 532 187,18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22 532 187,18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22 532 187,18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22 532 187,18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10 618 200,00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10 618 200,00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9 163 600,00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9 163 600,00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9 163 600,00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9 163 600,00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1 454 600,00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1 454 600,00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1 454 600,00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1 454 600,00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104 961 821,45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104 961 821,45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38 078 053,15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38 078 053,15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35 498 270,37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35 498 270,37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35 498 270,37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35 498 270,37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2 576 365,78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2 576 365,78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2 576 365,78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2 576 365,78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3 417,00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3 417,00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3 417,00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3 417,00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61 383 768,30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61 383 768,30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60 281 604,30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60 281 604,30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60 281 604,30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60 281 604,30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1 098 164,00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1 098 164,00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1 098 164,00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1 098 164,00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7 462 667,78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7 462 667,78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2 324 767,78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2 324 767,78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2 324 767,78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2 324 767,78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2 324 767,78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2 324 767,78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2 324 767,78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2 324 767,78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2 324 767,78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2 324 767,78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2 324 767,78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2 324 767,78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5 137 900,00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5 137 900,00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4 057 900,00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4 057 900,00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5542E6">
              <w:rPr>
                <w:sz w:val="20"/>
                <w:szCs w:val="20"/>
              </w:rPr>
              <w:t>контроля за</w:t>
            </w:r>
            <w:proofErr w:type="gramEnd"/>
            <w:r w:rsidRPr="005542E6">
              <w:rPr>
                <w:sz w:val="20"/>
                <w:szCs w:val="20"/>
              </w:rPr>
              <w:t xml:space="preserve"> его сохранностью"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4 057 900,00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4 057 900,00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4 057 900,00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4 057 900,00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4 057 900,00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4 057 900,00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4 057 900,00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4 057 900,00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мероприятий "Проведение кадастровых работ на земельных участках, предоставленных садоводческим, огородническим и дачным некоммерческим объединениям граждан в городе Ханты-Мансийске"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19 0 02 99990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19 0 02 99990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19 0 02 99990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 (инициативное бюджетирование)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0 02 И9990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0 02 И9990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0 02 И9990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55 887 030,00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58 703 322,00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55 861 630,00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58 677 922,00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44 256 630,00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47 072 922,00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gramStart"/>
            <w:r w:rsidRPr="005542E6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44 256 630,00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47 072 922,00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09 0 01 82172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39 388 400,00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41 894 900,00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09 0 01 82172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39 388 400,00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41 894 900,00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09 0 01 82172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39 388 400,00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41 894 900,00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01 S2172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4 868 230,00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5 178 022,00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01 S2172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4 868 230,00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5 178 022,00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01 S2172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4 868 230,00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5 178 022,00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11 605 000,00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11 605 000,00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5542E6">
              <w:rPr>
                <w:sz w:val="20"/>
                <w:szCs w:val="20"/>
              </w:rPr>
              <w:t>жилищно</w:t>
            </w:r>
            <w:proofErr w:type="spellEnd"/>
            <w:r w:rsidRPr="005542E6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11 605 000,00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11 605 000,00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11 605 000,00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11 605 000,00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11 605 000,00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11 605 000,00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11 605 000,00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11 605 000,00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09 0 04 84220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09 0 04 84220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09 0 04 84220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81 305 085,00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55 048 300,00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63 005 385,00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36 748 600,00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30 647 885,00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4 391 100,00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30 647 885,00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4 391 100,00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30 647 885,00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4 391 100,00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30 647 885,00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4 391 100,00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gramStart"/>
            <w:r w:rsidRPr="005542E6">
              <w:rPr>
                <w:sz w:val="20"/>
                <w:szCs w:val="20"/>
              </w:rPr>
              <w:lastRenderedPageBreak/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21 060 325,00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21 060 325,00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21 060 325,00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21 060 325,00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21 060 325,00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21 060 325,00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21 060 325,00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21 060 325,00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9 587 560,00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4 391 100,00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9 587 560,00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4 391 100,00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09 0 03 51350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3 912 800,00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3 912 800,00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3 912 800,00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3 912 800,00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09 0 03 51350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3 912 800,00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3 912 800,00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3 912 800,00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3 912 800,00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09 0 03 51350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3 912 800,00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3 912 800,00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3 912 800,00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3 912 800,00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3 500 000,00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3 500 000,00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D1340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478 300,00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478 300,00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478 300,00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478 300,00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D1340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478 300,00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478 300,00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478 300,00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478 300,00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D1340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478 300,00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478 300,00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478 300,00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478 300,00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L1340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936 412,00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936 412,00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L1340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936 412,00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936 412,00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L1340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936 412,00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936 412,00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реализацию мероприятий по обеспечению жильем молодых семей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L4970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58 348,00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58 348,00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L4970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58 348,00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58 348,00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L4970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58 348,00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58 348,00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R4970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701 700,00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701 700,00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R4970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701 700,00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701 700,00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03 R4970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701 700,00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701 700,00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50 657 200,00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50 657 200,00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32 357 500,00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32 357 500,00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50 657 200,00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50 657 200,00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32 357 500,00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32 357 500,00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gramStart"/>
            <w:r w:rsidRPr="005542E6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50 657 200,00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50 657 200,00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32 357 500,00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32 357 500,00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Субвенции на предоставление жилых помещений детям-сиротам и </w:t>
            </w:r>
            <w:proofErr w:type="spellStart"/>
            <w:r w:rsidRPr="005542E6">
              <w:rPr>
                <w:sz w:val="20"/>
                <w:szCs w:val="20"/>
              </w:rPr>
              <w:t>детям</w:t>
            </w:r>
            <w:proofErr w:type="gramStart"/>
            <w:r w:rsidRPr="005542E6">
              <w:rPr>
                <w:sz w:val="20"/>
                <w:szCs w:val="20"/>
              </w:rPr>
              <w:t>,о</w:t>
            </w:r>
            <w:proofErr w:type="gramEnd"/>
            <w:r w:rsidRPr="005542E6">
              <w:rPr>
                <w:sz w:val="20"/>
                <w:szCs w:val="20"/>
              </w:rPr>
              <w:t>ставшимся</w:t>
            </w:r>
            <w:proofErr w:type="spellEnd"/>
            <w:r w:rsidRPr="005542E6">
              <w:rPr>
                <w:sz w:val="20"/>
                <w:szCs w:val="20"/>
              </w:rPr>
              <w:t xml:space="preserve">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09 0 01 84310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44 668 600,00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44 668 600,00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22 220 700,00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22 220 700,00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09 0 01 84310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44 668 600,00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44 668 600,00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22 220 700,00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22 220 700,00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09 0 01 84310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44 668 600,00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44 668 600,00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22 220 700,00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22 220 700,00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01 R0820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5 988 600,00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5 988 600,00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10 136 800,00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10 136 800,00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01 R0820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5 988 600,00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5 988 600,00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10 136 800,00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10 136 800,00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01 R0820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5 988 600,00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5 988 600,00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10 136 800,00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10 136 800,00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Департамент образования Администрации города Ханты-Мансийска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3 399 233 602,85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2 575 268 700,00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3 384 607 702,85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2 560 563 300,00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1 875 157,00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1 875 157,00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1 875 157,00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1 875 157,00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1 875 157,00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1 875 157,00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1 875 157,00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1 875 157,00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1 875 157,00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1 875 157,00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1 875 157,00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1 875 157,00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1 875 157,00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1 875 157,00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1 875 157,00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1 875 157,00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5542E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2 090 697,43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2 170 197,43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947 000,00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1 026 500,00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947 000,00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1 026 500,00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947 000,00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1 026 500,00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947 000,00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1 026 500,00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07 1 01 85060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947 000,00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1 026 500,00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07 1 01 85060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947 000,00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1 026 500,00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07 1 01 85060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947 000,00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1 026 500,00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1 143 697,43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1 143 697,43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1 143 697,43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1 143 697,43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1 143 697,43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1 143 697,43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174 970,30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174 970,30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174 970,30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174 970,30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174 970,30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968 727,13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968 727,13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5542E6">
              <w:rPr>
                <w:sz w:val="20"/>
                <w:szCs w:val="20"/>
              </w:rPr>
              <w:t>"м</w:t>
            </w:r>
            <w:proofErr w:type="gramEnd"/>
            <w:r w:rsidRPr="005542E6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968 727,13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968 727,13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968 727,13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968 727,13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968 727,13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968 727,13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3 311 229 248,42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2 492 885 700,00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3 296 523 848,42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2 478 180 300,00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1 416 881 985,79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1 207 157 400,00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1 416 881 985,79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1 207 157 400,00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1 416 881 985,79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1 207 157 400,00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1 416 881 985,79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1 207 157 400,00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1 416 881 985,79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1 207 157 400,00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1 416 881 985,79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1 207 157 400,00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1 416 881 985,79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1 207 157 400,00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1 416 881 985,79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1 207 157 400,00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27 134 983,68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27 134 983,68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27 134 983,68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27 134 983,68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25 792 895,68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25 792 895,68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1 342 088,00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1 342 088,00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07 1 03 82470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18 756 000,00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18 756 000,00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07 1 03 82470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18 756 000,00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18 756 000,00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07 1 03 82470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18 756 000,00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18 756 000,00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07 1 03 84301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1 121 522 700,00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1 121 522 700,00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1 121 522 700,00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1 121 522 700,00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07 1 03 84301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1 121 522 700,00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1 121 522 700,00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1 121 522 700,00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1 121 522 700,00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07 1 03 84301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1 068 831 700,00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1 068 831 700,00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1 068 831 700,00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1 068 831 700,00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07 1 03 84301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52 691 000,00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52 691 000,00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52 691 000,00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52 691 000,00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07 1 03 84302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85 634 700,00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85 634 700,00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85 634 700,00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85 634 700,00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07 1 03 84302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85 634 700,00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85 634 700,00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85 634 700,00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85 634 700,00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07 1 03 84302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85 634 700,00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85 634 700,00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85 634 700,00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85 634 700,00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S2470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163 833 602,11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163 833 602,11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S2470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163 833 602,11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163 833 602,11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S2470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149 344 187,40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149 344 187,40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S2470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14 489 414,71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14 489 414,71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1 490 276 526,35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1 258 411 600,00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1 475 571 126,35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1 243 706 200,00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1 490 276 526,35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1 258 411 600,00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1 475 571 126,35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1 243 706 200,00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1 490 276 526,35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1 258 411 600,00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1 475 571 126,35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1 243 706 200,00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1 490 276 526,35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1 258 411 600,00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1 475 571 126,35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1 243 706 200,00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156 151 026,35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156 151 026,35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156 151 026,35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156 151 026,35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156 151 026,35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156 151 026,35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Субсидии на </w:t>
            </w: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расходных обязательств местных бюджетов по организации </w:t>
            </w:r>
            <w:proofErr w:type="gramStart"/>
            <w:r w:rsidRPr="005542E6">
              <w:rPr>
                <w:sz w:val="20"/>
                <w:szCs w:val="20"/>
              </w:rPr>
              <w:t>питания</w:t>
            </w:r>
            <w:proofErr w:type="gramEnd"/>
            <w:r w:rsidRPr="005542E6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07 1 03 82460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65 887 400,00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65 887 400,00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07 1 03 82460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65 887 400,00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65 887 400,00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07 1 03 82460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3 857 744,00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3 857 744,00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07 1 03 82460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62 029 656,00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62 029 656,00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gramStart"/>
            <w:r w:rsidRPr="005542E6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59 996 000,00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59 996 000,00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59 996 000,00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59 996 000,00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59 996 000,00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59 996 000,00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59 996 000,00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59 996 000,00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3 153 024,00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3 153 024,00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3 153 024,00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3 153 024,00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56 842 976,00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56 842 976,00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56 842 976,00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56 842 976,00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07 1 03 84303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1 198 415 600,00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1 198 415 600,00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1 183 710 200,00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1 183 710 200,00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07 1 03 84303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1 198 415 600,00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1 198 415 600,00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1 183 710 200,00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1 183 710 200,00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07 1 03 84303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1 198 415 600,00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1 198 415 600,00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1 183 710 200,00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1 183 710 200,00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по организации </w:t>
            </w:r>
            <w:proofErr w:type="gramStart"/>
            <w:r w:rsidRPr="005542E6">
              <w:rPr>
                <w:sz w:val="20"/>
                <w:szCs w:val="20"/>
              </w:rPr>
              <w:t>питания</w:t>
            </w:r>
            <w:proofErr w:type="gramEnd"/>
            <w:r w:rsidRPr="005542E6">
              <w:rPr>
                <w:sz w:val="20"/>
                <w:szCs w:val="20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S2460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9 826 500,00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9 826 500,00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S2460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9 826 500,00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9 826 500,00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S2460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9 826 500,00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9 826 500,00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232 842 945,34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232 842 945,34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232 842 945,34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232 842 945,34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232 842 945,34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232 842 945,34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117 581 255,58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117 581 255,58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117 581 255,58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117 581 255,58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117 581 255,58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117 581 255,58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117 581 255,58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117 581 255,58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Субсидии на частичное обеспечение </w:t>
            </w:r>
            <w:proofErr w:type="gramStart"/>
            <w:r w:rsidRPr="005542E6">
              <w:rPr>
                <w:sz w:val="20"/>
                <w:szCs w:val="20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5542E6">
              <w:rPr>
                <w:sz w:val="20"/>
                <w:szCs w:val="20"/>
              </w:rPr>
              <w:t xml:space="preserve">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07 1 03 82570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07 1 03 82570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07 1 03 82570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частичное обеспечение </w:t>
            </w:r>
            <w:proofErr w:type="gramStart"/>
            <w:r w:rsidRPr="005542E6">
              <w:rPr>
                <w:sz w:val="20"/>
                <w:szCs w:val="20"/>
              </w:rPr>
              <w:t>повышения оплаты труда работников муниципальных учреждений дополнительного образования детей</w:t>
            </w:r>
            <w:proofErr w:type="gramEnd"/>
            <w:r w:rsidRPr="005542E6">
              <w:rPr>
                <w:sz w:val="20"/>
                <w:szCs w:val="20"/>
              </w:rPr>
              <w:t xml:space="preserve"> в целях реализации указов Президента Российской Федерации от  1 июня 2012 года № 761 "О национальной стратегии действий в интересах детей на 2012–2017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S2570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S2570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S2570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115 261 689,76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115 261 689,76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115 261 689,76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115 261 689,76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115 261 689,76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115 261 689,76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115 261 689,76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115 261 689,76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48 658 554,91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48 658 554,91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48 658 554,91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48 658 554,91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48 658 554,91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48 658 554,91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48 658 554,91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48 658 554,91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6 873 088,11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6 873 088,11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1 400 000,00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5 473 088,11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5 473 088,11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5 473 088,11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5 473 088,11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07 1 02 82050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12 910 700,00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12 910 700,00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07 1 02 82050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12 910 700,00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12 910 700,00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07 1 02 82050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3 951 007,20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3 951 007,20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07 1 02 82050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8 959 692,80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8 959 692,80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07 1 02 84080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07 1 02 84080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07 1 02 84080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22 749 700,00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S2050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6 125 066,80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6 125 066,80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S2050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6 125 066,80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6 125 066,80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S2050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1 693 288,80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1 693 288,80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S2050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4 431 778,00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4 431 778,00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(инициативное бюджетирование)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И0010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И0010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02 И0010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122 569 236,03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122 569 236,03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03 2 01 00000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Мероприятия по изготовлению и распространению печатной продукции, видеороликов, </w:t>
            </w:r>
            <w:proofErr w:type="spellStart"/>
            <w:r w:rsidRPr="005542E6">
              <w:rPr>
                <w:sz w:val="20"/>
                <w:szCs w:val="20"/>
              </w:rPr>
              <w:t>баннеровв</w:t>
            </w:r>
            <w:proofErr w:type="spellEnd"/>
            <w:r w:rsidRPr="005542E6">
              <w:rPr>
                <w:sz w:val="20"/>
                <w:szCs w:val="20"/>
              </w:rPr>
              <w:t xml:space="preserve">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03 2 01 20040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03 2 01 20040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03 2 01 20040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03 3 00 00000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03 3 04 00000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03 3 04 99990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03 3 04 99990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03 3 04 99990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</w:t>
            </w:r>
            <w:proofErr w:type="gramStart"/>
            <w:r w:rsidRPr="005542E6">
              <w:rPr>
                <w:sz w:val="20"/>
                <w:szCs w:val="20"/>
              </w:rPr>
              <w:t>"(</w:t>
            </w:r>
            <w:proofErr w:type="gramEnd"/>
            <w:r w:rsidRPr="005542E6">
              <w:rPr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01 И9990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01 И9990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 2 01 И9990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122 219 236,03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122 219 236,03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8 928 519,70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8 928 519,70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3 880 853,03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3 880 853,03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3 880 853,03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3 880 853,03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3 750 853,03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3 750 853,03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3 750 853,03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3 750 853,03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</w:t>
            </w:r>
            <w:proofErr w:type="gramStart"/>
            <w:r w:rsidRPr="005542E6">
              <w:rPr>
                <w:sz w:val="20"/>
                <w:szCs w:val="20"/>
              </w:rPr>
              <w:t>"(</w:t>
            </w:r>
            <w:proofErr w:type="gramEnd"/>
            <w:r w:rsidRPr="005542E6">
              <w:rPr>
                <w:sz w:val="20"/>
                <w:szCs w:val="20"/>
              </w:rPr>
              <w:t>инициативное бюджетирование)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01 И9990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01 И9990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01 И9990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5 047 666,67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5 047 666,67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4 567 000,00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480 666,67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480 666,67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480 666,67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480 666,67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480 666,67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480 666,67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711 500,00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711 500,00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07 2 01 00000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711 500,00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711 500,00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07 2 01 85020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162 500,00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162 500,00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07 2 01 85020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162 500,00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162 500,00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07 2 01 85020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162 500,00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162 500,00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549 000,00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549 000,00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340 000,00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07 2 01 99990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340 000,00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340 000,00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Подпрограмма "Допризывная подготовка </w:t>
            </w:r>
            <w:proofErr w:type="gramStart"/>
            <w:r w:rsidRPr="005542E6">
              <w:rPr>
                <w:sz w:val="20"/>
                <w:szCs w:val="20"/>
              </w:rPr>
              <w:t>обучающихся</w:t>
            </w:r>
            <w:proofErr w:type="gramEnd"/>
            <w:r w:rsidRPr="005542E6">
              <w:rPr>
                <w:sz w:val="20"/>
                <w:szCs w:val="20"/>
              </w:rPr>
              <w:t>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07 3 00 00000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869 700,00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869 700,00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07 3 01 00000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173 600,00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173 600,00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07 3 01 99990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173 600,00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173 600,00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07 3 01 99990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173 600,00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173 600,00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07 3 01 99990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173 600,00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173 600,00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"Создание условий для развития гражданск</w:t>
            </w:r>
            <w:proofErr w:type="gramStart"/>
            <w:r w:rsidRPr="005542E6">
              <w:rPr>
                <w:sz w:val="20"/>
                <w:szCs w:val="20"/>
              </w:rPr>
              <w:t>о-</w:t>
            </w:r>
            <w:proofErr w:type="gramEnd"/>
            <w:r w:rsidRPr="005542E6">
              <w:rPr>
                <w:sz w:val="20"/>
                <w:szCs w:val="20"/>
              </w:rPr>
              <w:t>, военно-патриотических качеств обучающихся"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07 3 02 00000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</w:t>
            </w:r>
            <w:proofErr w:type="gramStart"/>
            <w:r w:rsidRPr="005542E6">
              <w:rPr>
                <w:sz w:val="20"/>
                <w:szCs w:val="20"/>
              </w:rPr>
              <w:t>"м</w:t>
            </w:r>
            <w:proofErr w:type="gramEnd"/>
            <w:r w:rsidRPr="005542E6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07 3 02 99990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07 3 02 99990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07 3 02 99990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gramStart"/>
            <w:r w:rsidRPr="005542E6">
              <w:rPr>
                <w:sz w:val="20"/>
                <w:szCs w:val="20"/>
              </w:rPr>
              <w:t>Основное мероприятие "Оказание психологической помощи обучающимся, оказавшимся в трудной жизненной ситуации.</w:t>
            </w:r>
            <w:proofErr w:type="gramEnd"/>
            <w:r w:rsidRPr="005542E6">
              <w:rPr>
                <w:sz w:val="20"/>
                <w:szCs w:val="20"/>
              </w:rPr>
              <w:t xml:space="preserve"> Профилактика детского дорожно-транспортного травматизма"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07 3 03 00000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Реализация мероприятий  в рамках подпрограммы "Допризывная подготовка обучающихся</w:t>
            </w:r>
            <w:proofErr w:type="gramStart"/>
            <w:r w:rsidRPr="005542E6">
              <w:rPr>
                <w:sz w:val="20"/>
                <w:szCs w:val="20"/>
              </w:rPr>
              <w:t>"м</w:t>
            </w:r>
            <w:proofErr w:type="gramEnd"/>
            <w:r w:rsidRPr="005542E6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07 3 03 99990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07 3 03 99990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07 3 03 99990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111 709 516,33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111 709 516,33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20 554 842,97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20 554 842,97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20 554 842,97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20 554 842,97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20 492 251,67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20 492 251,67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20 492 251,67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20 492 251,67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62 591,30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62 591,30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62 591,30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62 591,30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91 154 673,36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91 154 673,36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91 124 673,36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91 124 673,36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85 590 725,17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85 590 725,17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85 590 725,17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85 590 725,17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5 440 299,96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5 440 299,96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5 440 299,96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5 440 299,96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33 648,23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33 648,23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33 648,23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33 648,23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Реализация мероприятий в рамках подпрограммы "Ресурсное обеспечение системы образования</w:t>
            </w:r>
            <w:proofErr w:type="gramStart"/>
            <w:r w:rsidRPr="005542E6">
              <w:rPr>
                <w:sz w:val="20"/>
                <w:szCs w:val="20"/>
              </w:rPr>
              <w:t>"м</w:t>
            </w:r>
            <w:proofErr w:type="gramEnd"/>
            <w:r w:rsidRPr="005542E6">
              <w:rPr>
                <w:sz w:val="20"/>
                <w:szCs w:val="20"/>
              </w:rPr>
              <w:t>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83 730 500,00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83 730 500,00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07 1 03 84050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82 383 000,00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1 347 500,00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1 347 500,00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lastRenderedPageBreak/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1 347 500,00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1 347 500,00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gramStart"/>
            <w:r w:rsidRPr="005542E6">
              <w:rPr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1 347 500,00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1 347 500,00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1 347 500,00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1 347 500,00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1 347 500,00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1 347 500,00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1 347 500,00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1 347 500,00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182 413 765,42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182 424 965,42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2 037 196,70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2 037 196,70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2 037 196,70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2 037 196,70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2 037 196,70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2 037 196,70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2 037 196,70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2 037 196,70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2 037 196,70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2 037 196,70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2 037 196,70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2 037 196,70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2 037 196,70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2 037 196,70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2 037 196,70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2 037 196,70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74 820,90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74 820,90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74 820,90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74 820,90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74 820,90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74 820,90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74 820,90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74 820,90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Основное мероприятие "Организация и проведение </w:t>
            </w:r>
            <w:proofErr w:type="spellStart"/>
            <w:r w:rsidRPr="005542E6">
              <w:rPr>
                <w:sz w:val="20"/>
                <w:szCs w:val="20"/>
              </w:rPr>
              <w:t>мероприятий</w:t>
            </w:r>
            <w:proofErr w:type="gramStart"/>
            <w:r w:rsidRPr="005542E6">
              <w:rPr>
                <w:sz w:val="20"/>
                <w:szCs w:val="20"/>
              </w:rPr>
              <w:t>,н</w:t>
            </w:r>
            <w:proofErr w:type="gramEnd"/>
            <w:r w:rsidRPr="005542E6">
              <w:rPr>
                <w:sz w:val="20"/>
                <w:szCs w:val="20"/>
              </w:rPr>
              <w:t>аправленных</w:t>
            </w:r>
            <w:proofErr w:type="spellEnd"/>
            <w:r w:rsidRPr="005542E6">
              <w:rPr>
                <w:sz w:val="20"/>
                <w:szCs w:val="20"/>
              </w:rPr>
              <w:t xml:space="preserve"> на профилактику правонарушений несовершеннолетних"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74 820,90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74 820,90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gramStart"/>
            <w:r w:rsidRPr="005542E6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</w:t>
            </w:r>
            <w:proofErr w:type="gramEnd"/>
            <w:r w:rsidRPr="005542E6">
              <w:rPr>
                <w:sz w:val="20"/>
                <w:szCs w:val="20"/>
              </w:rPr>
              <w:t xml:space="preserve">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03 1 04 20050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74 820,90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74 820,90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03 1 04 20050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74 820,90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74 820,90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03 1 04 20050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74 820,90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74 820,90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967 772,54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978 972,54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781 200,00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792 400,00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781 200,00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792 400,00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781 200,00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792 400,00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25 0 01 85060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781 200,00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792 400,00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25 0 01 85060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781 200,00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792 400,00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25 0 01 85060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781 200,00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792 400,00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186 572,54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186 572,54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186 572,54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186 572,54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186 572,54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186 572,54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186 572,54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186 572,54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186 572,54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186 572,54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186 572,54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186 572,54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186 572,54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186 572,54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18 111 807,58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18 111 807,58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18 111 807,58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18 111 807,58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150 505,05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150 505,05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150 505,05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150 505,05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149 000,00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1 505,05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1 505,05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1 505,05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1 505,05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1 505,05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1 505,05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17 961 302,53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17 961 302,53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8 999 301,00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8 999 301,00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8 999 301,00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8 999 301,00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8 999 301,00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8 999 301,00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8 999 301,00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8 999 301,00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 (</w:t>
            </w:r>
            <w:proofErr w:type="gramStart"/>
            <w:r w:rsidRPr="005542E6">
              <w:rPr>
                <w:sz w:val="20"/>
                <w:szCs w:val="20"/>
              </w:rPr>
              <w:t>инициативное</w:t>
            </w:r>
            <w:proofErr w:type="gramEnd"/>
            <w:r w:rsidRPr="005542E6">
              <w:rPr>
                <w:sz w:val="20"/>
                <w:szCs w:val="20"/>
              </w:rPr>
              <w:t xml:space="preserve"> бюджетирование)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0 01 И9990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0 01 И9990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0 01 И9990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8 962 001,53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8 962 001,53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8 962 001,53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8 962 001,53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8 962 001,53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8 962 001,53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8 962 001,53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8 962 001,53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161 222 167,70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161 222 167,70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130 950 187,03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130 950 187,03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130 950 187,03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130 950 187,03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992 631,58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992 631,58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992 631,58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992 631,58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05 1 03 82110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943 000,00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943 000,00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05 1 03 82110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943 000,00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943 000,00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05 1 03 82110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943 000,00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943 000,00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03 S2110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49 631,58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49 631,58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03 S2110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49 631,58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49 631,58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03 S2110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49 631,58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49 631,58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129 957 555,45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129 957 555,45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129 957 555,45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129 957 555,45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129 957 555,45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129 957 555,45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129 957 555,45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129 957 555,45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129 957 555,45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129 957 555,45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30 271 980,67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30 271 980,67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30 271 980,67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30 271 980,67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11 593 510,00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11 593 510,00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</w:t>
            </w:r>
            <w:proofErr w:type="gramStart"/>
            <w:r w:rsidRPr="005542E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9 876 638,00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9 876 638,00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9 876 638,00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9 876 638,00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9 876 638,00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9 876 638,00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9 876 638,00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9 876 638,00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5542E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855 872,00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855 872,00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gramStart"/>
            <w:r w:rsidRPr="005542E6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5542E6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5542E6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855 872,00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855 872,00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855 872,00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855 872,00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855 872,00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855 872,00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5542E6">
              <w:rPr>
                <w:sz w:val="20"/>
                <w:szCs w:val="20"/>
              </w:rPr>
              <w:br/>
              <w:t>проведение физкультурных мероприятий в рамках "Программы выходного дня"</w:t>
            </w:r>
            <w:proofErr w:type="gramStart"/>
            <w:r w:rsidRPr="005542E6">
              <w:rPr>
                <w:sz w:val="20"/>
                <w:szCs w:val="20"/>
              </w:rPr>
              <w:t>;(</w:t>
            </w:r>
            <w:proofErr w:type="gramEnd"/>
            <w:r w:rsidRPr="005542E6">
              <w:rPr>
                <w:sz w:val="20"/>
                <w:szCs w:val="20"/>
              </w:rPr>
              <w:t xml:space="preserve">инициативное бюджетирование) </w:t>
            </w:r>
            <w:r w:rsidRPr="005542E6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02 И0010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02 И0010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02 И0010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861 000,00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861 000,00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Субсидия на организацию и проведение социально ориентированным некоммерческим организациям социально значимых общественных мероприятий </w:t>
            </w:r>
            <w:proofErr w:type="gramStart"/>
            <w:r w:rsidRPr="005542E6">
              <w:rPr>
                <w:sz w:val="20"/>
                <w:szCs w:val="20"/>
              </w:rPr>
              <w:t>и(</w:t>
            </w:r>
            <w:proofErr w:type="gramEnd"/>
            <w:r w:rsidRPr="005542E6">
              <w:rPr>
                <w:sz w:val="20"/>
                <w:szCs w:val="20"/>
              </w:rPr>
              <w:t>или) проектов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05 1 04 61800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861 000,00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861 000,00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05 1 04 61800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861 000,00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861 000,00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05 1 04 61800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861 000,00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861 000,00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18 678 470,67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18 678 470,67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18 678 470,67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18 678 470,67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18 678 470,67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18 678 470,67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18 678 470,67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18 678 470,67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273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05 2 01 02040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18 678 470,67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18 678 470,67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Управление опеки и попечительства Администрации города Ханты-Мансийска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85 106 290,00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84 923 800,00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87 220 790,00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87 038 300,00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85 106 290,00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84 923 800,00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87 220 790,00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87 038 300,00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56 925 300,00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56 925 300,00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59 039 800,00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59 039 800,00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56 925 300,00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56 925 300,00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59 039 800,00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59 039 800,00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5542E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56 925 300,00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56 925 300,00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59 039 800,00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59 039 800,00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04 0 02 84060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56 925 300,00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56 925 300,00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59 039 800,00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59 039 800,00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04 0 02 84060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56 925 300,00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56 925 300,00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59 039 800,00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59 039 800,00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04 0 02 84060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56 925 300,00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56 925 300,00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59 039 800,00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59 039 800,00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28 180 990,00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27 998 500,00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28 180 990,00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27 998 500,00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28 180 990,00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27 998 500,00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28 180 990,00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27 998 500,00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"Социальная поддержка семей с детьми"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182 490,00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182 490,00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182 490,00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182 490,00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182 490,00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182 490,00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182 490,00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182 490,00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      </w:r>
            <w:proofErr w:type="gramStart"/>
            <w:r w:rsidRPr="005542E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241 200,00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241 200,00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241 200,00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241 200,00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04 0 02 84090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241 200,00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241 200,00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241 200,00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241 200,00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04 0 02 84090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209 730,00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209 730,00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209 730,00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209 730,00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04 0 02 84090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209 730,00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209 730,00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209 730,00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209 730,00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04 0 02 84090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31 470,00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31 470,00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31 470,00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31 470,00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04 0 02 84090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31 470,00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31 470,00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31 470,00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31 470,00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27 757 300,00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27 757 300,00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27 757 300,00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27 757 300,00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04 0 03 84070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27 757 300,00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27 757 300,00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27 757 300,00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27 757 300,00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04 0 03 84070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25 336 780,00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25 336 780,00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25 336 780,00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25 336 780,00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04 0 03 84070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25 336 780,00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25 336 780,00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25 336 780,00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25 336 780,00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04 0 03 84070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2 420 520,00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2 420 520,00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2 420 520,00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2 420 520,00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292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04 0 03 84070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2 420 520,00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2 420 520,00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2 420 520,00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2 420 520,00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1 097 920 813,13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40 608 500,00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1 098 993 143,13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42 440 500,00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1 979 408,20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1 979 408,20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1 979 408,20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1 979 408,20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1 979 408,20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1 979 408,20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5542E6">
              <w:rPr>
                <w:sz w:val="20"/>
                <w:szCs w:val="20"/>
              </w:rPr>
              <w:t>жилищно</w:t>
            </w:r>
            <w:proofErr w:type="spellEnd"/>
            <w:r w:rsidRPr="005542E6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1 979 408,20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1 979 408,20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1 979 408,20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1 979 408,20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1 979 408,20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1 979 408,20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1 979 408,20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1 979 408,20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13 779 458,22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13 779 458,22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3 282 193,22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3 282 193,22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1 925 000,00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1 925 000,00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1 925 000,00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1 925 000,00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1 925 000,00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1 925 000,00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5542E6">
              <w:rPr>
                <w:sz w:val="20"/>
                <w:szCs w:val="20"/>
              </w:rPr>
              <w:t>предупреждения</w:t>
            </w:r>
            <w:proofErr w:type="gramStart"/>
            <w:r w:rsidRPr="005542E6">
              <w:rPr>
                <w:sz w:val="20"/>
                <w:szCs w:val="20"/>
              </w:rPr>
              <w:t>,л</w:t>
            </w:r>
            <w:proofErr w:type="gramEnd"/>
            <w:r w:rsidRPr="005542E6">
              <w:rPr>
                <w:sz w:val="20"/>
                <w:szCs w:val="20"/>
              </w:rPr>
              <w:t>иквидации</w:t>
            </w:r>
            <w:proofErr w:type="spellEnd"/>
            <w:r w:rsidRPr="005542E6">
              <w:rPr>
                <w:sz w:val="20"/>
                <w:szCs w:val="20"/>
              </w:rPr>
              <w:t xml:space="preserve">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11 1 04 20030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1 925 000,00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1 925 000,00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11 1 04 20030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1 925 000,00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1 925 000,00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11 1 04 20030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1 925 000,00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1 925 000,00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1 357 193,22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1 357 193,22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1 357 193,22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1 357 193,22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</w:t>
            </w:r>
            <w:proofErr w:type="gramStart"/>
            <w:r w:rsidRPr="005542E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1 357 193,22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1 357 193,22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207 193,22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207 193,22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207 193,22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207 193,22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207 193,22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207 193,22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1 150 000,00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1 150 000,00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10 497 265,00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10 497 265,00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10 497 265,00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10 497 265,00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10 497 265,00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10 497 265,00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6 071 882,50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6 071 882,50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gramStart"/>
            <w:r w:rsidRPr="005542E6">
              <w:rPr>
                <w:sz w:val="20"/>
                <w:szCs w:val="20"/>
              </w:rPr>
              <w:t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</w:t>
            </w:r>
            <w:proofErr w:type="gramEnd"/>
            <w:r w:rsidRPr="005542E6">
              <w:rPr>
                <w:sz w:val="20"/>
                <w:szCs w:val="20"/>
              </w:rPr>
              <w:t xml:space="preserve">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03 1 01 20060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4 425 382,50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4 425 382,50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03 1 01 20060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4 425 382,50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4 425 382,50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03 1 01 20060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4 425 382,50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4 425 382,50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03 1 01 82290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1 317 200,00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1 317 200,00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03 1 01 82290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1 317 200,00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1 317 200,00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03 1 01 82290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1 317 200,00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1 317 200,00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01 S2290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329 300,00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329 300,00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01 S2290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329 300,00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329 300,00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01 S2290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329 300,00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329 300,00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03 1 05 00000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4 425 382,50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4 425 382,50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gramStart"/>
            <w:r w:rsidRPr="005542E6">
              <w:rPr>
                <w:sz w:val="20"/>
                <w:szCs w:val="20"/>
              </w:rPr>
              <w:t xml:space="preserve">Мероприятия по выполнению работ по техническому обслуживанию систем </w:t>
            </w:r>
            <w:proofErr w:type="spellStart"/>
            <w:r w:rsidRPr="005542E6">
              <w:rPr>
                <w:sz w:val="20"/>
                <w:szCs w:val="20"/>
              </w:rPr>
              <w:t>фотовидеофиксации</w:t>
            </w:r>
            <w:proofErr w:type="spellEnd"/>
            <w:r w:rsidRPr="005542E6">
              <w:rPr>
                <w:sz w:val="20"/>
                <w:szCs w:val="20"/>
              </w:rPr>
              <w:t xml:space="preserve">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</w:t>
            </w:r>
            <w:proofErr w:type="spellStart"/>
            <w:r w:rsidRPr="005542E6">
              <w:rPr>
                <w:sz w:val="20"/>
                <w:szCs w:val="20"/>
              </w:rPr>
              <w:t>фотовидеофиксации</w:t>
            </w:r>
            <w:proofErr w:type="spellEnd"/>
            <w:r w:rsidRPr="005542E6">
              <w:rPr>
                <w:sz w:val="20"/>
                <w:szCs w:val="20"/>
              </w:rPr>
              <w:t xml:space="preserve"> в сфере обеспечения безопасности дорожного движения, приобретение, установку, монтаж и подключение дополнительных камер видеонаблюдения и комплексов фиксации нарушений правил дорожного движения, замену и ремонт неисправного</w:t>
            </w:r>
            <w:proofErr w:type="gramEnd"/>
            <w:r w:rsidRPr="005542E6">
              <w:rPr>
                <w:sz w:val="20"/>
                <w:szCs w:val="20"/>
              </w:rPr>
              <w:t xml:space="preserve">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</w:t>
            </w:r>
            <w:proofErr w:type="spellStart"/>
            <w:r w:rsidRPr="005542E6">
              <w:rPr>
                <w:sz w:val="20"/>
                <w:szCs w:val="20"/>
              </w:rPr>
              <w:t>фотовидеофиксации</w:t>
            </w:r>
            <w:proofErr w:type="spellEnd"/>
            <w:r w:rsidRPr="005542E6">
              <w:rPr>
                <w:sz w:val="20"/>
                <w:szCs w:val="20"/>
              </w:rPr>
              <w:t xml:space="preserve">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03 1 05 20060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4 425 382,50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4 425 382,50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03 1 05 20060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4 425 382,50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4 425 382,50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03 1 05 20060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4 425 382,50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4 425 382,50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Субсидии на размещение систем </w:t>
            </w:r>
            <w:proofErr w:type="spellStart"/>
            <w:r w:rsidRPr="005542E6">
              <w:rPr>
                <w:sz w:val="20"/>
                <w:szCs w:val="20"/>
              </w:rPr>
              <w:t>видеообзора</w:t>
            </w:r>
            <w:proofErr w:type="spellEnd"/>
            <w:r w:rsidRPr="005542E6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03 1 05 82310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03 1 05 82310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03 1 05 82310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размещение систем </w:t>
            </w:r>
            <w:proofErr w:type="spellStart"/>
            <w:r w:rsidRPr="005542E6">
              <w:rPr>
                <w:sz w:val="20"/>
                <w:szCs w:val="20"/>
              </w:rPr>
              <w:t>видеообзора</w:t>
            </w:r>
            <w:proofErr w:type="spellEnd"/>
            <w:r w:rsidRPr="005542E6">
              <w:rPr>
                <w:sz w:val="20"/>
                <w:szCs w:val="20"/>
              </w:rPr>
              <w:t>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05 S2310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05 S2310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 1 05 S2310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479 812 456,71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479 812 456,71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27 2 08 00000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27 2 08 84200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27 2 08 84200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27 2 08 84200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526 000,00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372 719 669,57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372 719 669,57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155 894 200,00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155 894 200,00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155 894 200,00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155 894 200,00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155 894 200,00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155 894 200,00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155 894 200,00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155 894 200,00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12 0 03 99990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155 894 200,00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155 894 200,00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216 825 469,57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216 825 469,57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216 825 469,57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216 825 469,57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214 657 214,88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214 657 214,88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214 657 214,88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214 657 214,88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214 657 214,88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214 657 214,88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2 168 254,69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2 168 254,69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2 168 254,69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2 168 254,69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2 168 254,69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2 168 254,69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360 387,70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360 387,70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360 387,70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360 387,70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5542E6">
              <w:rPr>
                <w:sz w:val="20"/>
                <w:szCs w:val="20"/>
              </w:rPr>
              <w:t>жилищно</w:t>
            </w:r>
            <w:proofErr w:type="spellEnd"/>
            <w:r w:rsidRPr="005542E6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360 387,70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360 387,70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360 387,70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360 387,70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360 387,70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360 387,70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360 387,70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360 387,70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106 206 399,44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106 206 399,44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106 206 399,44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106 206 399,44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5542E6">
              <w:rPr>
                <w:sz w:val="20"/>
                <w:szCs w:val="20"/>
              </w:rPr>
              <w:t>жилищно</w:t>
            </w:r>
            <w:proofErr w:type="spellEnd"/>
            <w:r w:rsidRPr="005542E6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106 206 399,44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106 206 399,44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50 443 491,71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50 443 491,71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50 443 491,71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50 443 491,71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50 443 491,71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50 443 491,71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55 762 907,73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55 762 907,73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54 963 768,73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54 963 768,73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54 963 768,73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54 963 768,73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779 139,00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779 139,00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779 139,00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779 139,00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496 051 608,00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34 410 000,00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497 123 938,00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36 242 000,00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56 731 646,06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56 731 646,06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56 731 646,06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56 731 646,06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5542E6">
              <w:rPr>
                <w:sz w:val="20"/>
                <w:szCs w:val="20"/>
              </w:rPr>
              <w:t>жилищно</w:t>
            </w:r>
            <w:proofErr w:type="spellEnd"/>
            <w:r w:rsidRPr="005542E6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56 731 646,06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56 731 646,06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34 627 199,67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34 627 199,67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11 113 483,57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11 113 483,57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11 113 483,57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11 113 483,57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23 513 716,10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23 513 716,10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23 513 716,10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23 513 716,10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22 104 446,39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22 104 446,39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22 104 446,39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22 104 446,39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22 104 446,39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22 104 446,39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70 093 514,90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34 407 400,00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71 165 844,90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36 239 400,00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14 980 814,90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14 221 144,90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14 980 814,90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14 221 144,90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"Ремонт (с заменой) систем теплоснабжения, водоснабжения и водоотведения, газоснабжения и жилищного фонда для подготовки к осенне-зимнему сезону"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9 135 669,20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8 375 999,20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на реализацию полномочий в сфере жилищно-коммунального комплекса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11 1 02 82591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6 449 700,00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5 766 000,00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11 1 02 82591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6 449 700,00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5 766 000,00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11 1 02 82591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6 449 700,00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5 766 000,00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1 969 329,20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1 969 329,20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1 969 329,20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1 969 329,20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1 969 329,20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1 969 329,20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02 S2591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716 640,00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640 670,00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02 S2591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716 640,00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640 670,00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02 S2591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716 640,00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640 670,00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11 1 06 00000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5 845 145,70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5 845 145,70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11 1 06 99990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5 845 145,70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5 845 145,70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11 1 06 99990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5 845 145,70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5 845 145,70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11 1 06 99990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5 845 145,70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5 845 145,70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Основное мероприятие "Увеличение мощности ливневой канализационной-насосной станции по </w:t>
            </w:r>
            <w:proofErr w:type="spellStart"/>
            <w:r w:rsidRPr="005542E6">
              <w:rPr>
                <w:sz w:val="20"/>
                <w:szCs w:val="20"/>
              </w:rPr>
              <w:t>ул</w:t>
            </w:r>
            <w:proofErr w:type="gramStart"/>
            <w:r w:rsidRPr="005542E6">
              <w:rPr>
                <w:sz w:val="20"/>
                <w:szCs w:val="20"/>
              </w:rPr>
              <w:t>.Э</w:t>
            </w:r>
            <w:proofErr w:type="gramEnd"/>
            <w:r w:rsidRPr="005542E6">
              <w:rPr>
                <w:sz w:val="20"/>
                <w:szCs w:val="20"/>
              </w:rPr>
              <w:t>нгельса</w:t>
            </w:r>
            <w:proofErr w:type="spellEnd"/>
            <w:r w:rsidRPr="005542E6">
              <w:rPr>
                <w:sz w:val="20"/>
                <w:szCs w:val="20"/>
              </w:rPr>
              <w:t xml:space="preserve"> путем монтажа высокопроизводительного насосного оборудования"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11 1 11 00000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11 1 11 99990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11 1 11 99990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11 1 11 99990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55 112 700,00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34 407 400,00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56 944 700,00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36 239 400,00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55 112 700,00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34 407 400,00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56 944 700,00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36 239 400,00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12 0 02 61100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20 705 300,00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20 705 300,00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12 0 02 61100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12 0 02 61100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12 0 02 61100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19 705 300,00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19 705 300,00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12 0 02 61100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19 705 300,00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19 705 300,00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12 0 02 84230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34 407 400,00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34 407 400,00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36 239 400,00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36 239 400,00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12 0 02 84230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34 407 400,00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34 407 400,00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36 239 400,00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36 239 400,00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12 0 02 84230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34 407 400,00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34 407 400,00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36 239 400,00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36 239 400,00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318 265 791,55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318 265 791,55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127 257 724,67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127 257 724,67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127 257 724,67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127 257 724,67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12 0 04 00590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66 745 588,62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66 745 588,62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12 0 04 00590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66 745 588,62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66 745 588,62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12 0 04 00590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66 745 588,62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66 745 588,62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60 512 136,05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60 512 136,05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60 512 136,05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60 512 136,05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12 0 04 99990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60 512 136,05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60 512 136,05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12 0 05 00000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формирование современной городской среды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05 L5550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05 L5550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05 L5550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05 R5550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05 R5550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05 R5550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188 074 530,43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188 074 530,43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13 468 269,70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13 468 269,70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13 333 587,00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13 333 587,00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6 990 000,00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6 990 000,00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6 990 000,00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6 990 000,00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6 343 587,00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6 343 587,00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13 0 01 82400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6 343 587,00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6 343 587,00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134 682,70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134 682,70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70 606,06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70 606,06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70 606,06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70 606,06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64 076,64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64 076,64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01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64 076,64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64 076,64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174 606 260,73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174 606 260,73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172 860 198,12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172 860 198,12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118 883 198,12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118 883 198,12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118 883 198,12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118 883 198,12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53 977 000,00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53 977 000,00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53 977 000,00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53 977 000,00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1 746 062,61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1 746 062,61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1 200 840,39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1 200 840,39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1 200 840,39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1 200 840,39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545 222,22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545 222,22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545 222,22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545 222,22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2 933 536,45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2 933 536,45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"Ремонт подъездных путей от городских дорог общего пользования (федеральных трасс) до границ территорий 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2 933 536,45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2 933 536,45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2 933 536,45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2 933 536,45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2 933 536,45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2 933 536,45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2 933 536,45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2 933 536,45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50 960 655,49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50 960 655,49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50 960 655,49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50 960 655,49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5542E6">
              <w:rPr>
                <w:sz w:val="20"/>
                <w:szCs w:val="20"/>
              </w:rPr>
              <w:t>жилищно</w:t>
            </w:r>
            <w:proofErr w:type="spellEnd"/>
            <w:r w:rsidRPr="005542E6">
              <w:rPr>
                <w:sz w:val="20"/>
                <w:szCs w:val="20"/>
              </w:rPr>
              <w:t xml:space="preserve"> – коммунальной инфраструктуры"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50 958 055,49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50 958 055,49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50 958 055,49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50 958 055,49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38 882 377,00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38 882 377,00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38 882 377,00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38 882 377,00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12 060 178,49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12 060 178,49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12 060 178,49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12 060 178,49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12 0 01 00590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15 500,00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15 500,00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12 0 02 84230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12 0 02 84230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12 0 02 84230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2 600,00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12 0 04 84290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12 0 04 84290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12 0 04 84290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151 100,00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96 482 782,00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96 482 782,00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38 709 366,00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38 709 366,00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38 709 366,00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38 709 366,00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38 709 366,00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38 709 366,00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38 709 366,00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38 709 366,00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52 150 138,21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52 150 138,21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52 150 138,21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52 150 138,21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52 150 138,21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52 150 138,21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52 150 138,21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52 150 138,21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4 294 177,79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4 294 177,79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4 294 177,79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4 294 177,79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4 294 177,79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4 294 177,79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4 294 177,79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4 294 177,79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07 4 03 00000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07 4 03 00590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1 329 100,00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1 329 100,00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5542E6">
              <w:rPr>
                <w:sz w:val="20"/>
                <w:szCs w:val="20"/>
              </w:rPr>
              <w:t>в</w:t>
            </w:r>
            <w:proofErr w:type="gramEnd"/>
            <w:r w:rsidRPr="005542E6">
              <w:rPr>
                <w:sz w:val="20"/>
                <w:szCs w:val="20"/>
              </w:rPr>
              <w:t xml:space="preserve"> </w:t>
            </w:r>
            <w:proofErr w:type="gramStart"/>
            <w:r w:rsidRPr="005542E6">
              <w:rPr>
                <w:sz w:val="20"/>
                <w:szCs w:val="20"/>
              </w:rPr>
              <w:t>Ханты-Мансийском</w:t>
            </w:r>
            <w:proofErr w:type="gramEnd"/>
            <w:r w:rsidRPr="005542E6">
              <w:rPr>
                <w:sz w:val="20"/>
                <w:szCs w:val="20"/>
              </w:rPr>
              <w:t xml:space="preserve"> автономном округе – Югре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12 0 04 84280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12 0 04 84280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12 0 04 84280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5 521 400,00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1 062 600,00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1 062 600,00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1 062 600,00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1 062 600,00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1 062 600,00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1 062 600,00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gramStart"/>
            <w:r w:rsidRPr="005542E6">
              <w:rPr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1 062 600,00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1 062 600,00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1 062 600,00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1 062 600,00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1 062 600,00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1 062 600,00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1 062 600,00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1 062 600,00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</w:t>
            </w:r>
            <w:proofErr w:type="gramStart"/>
            <w:r w:rsidRPr="005542E6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gramStart"/>
            <w:r w:rsidRPr="005542E6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5542E6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5542E6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  <w:proofErr w:type="gramEnd"/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460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05 1 02 20010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777 158 939,82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746 695 717,82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b/>
                <w:bCs/>
                <w:sz w:val="20"/>
                <w:szCs w:val="20"/>
              </w:rPr>
            </w:pPr>
            <w:r w:rsidRPr="005542E6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3 080 000,00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"Реконструкция и комплектование здания МКУ "Управление по делам ГО, ЧС и ОПБ"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22 2 02 99990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184 627 888,99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182 519 933,25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102 021 504,50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102 021 502,50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102 021 504,50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102 021 502,50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102 021 504,50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102 021 502,50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26 299 607,50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26 299 607,50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26 299 607,50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26 299 607,50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26 299 607,50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26 299 607,50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15 0 01 82390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71 935 800,00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71 935 800,00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15 0 01 82390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9 938 200,00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71 935 800,00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15 0 01 82390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9 938 200,00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71 935 800,00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15 0 01 82390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61 997 600,00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15 0 01 82390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61 997 600,00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01 S2390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3 786 097,00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3 786 095,00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01 S2390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523 064,00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3 786 095,00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01 S2390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523 064,00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3 786 095,00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01 S2390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3 263 033,00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 01 S2390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3 263 033,00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196 504,00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196 504,00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196 504,00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196 504,00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196 504,00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196 504,00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196 504,00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196 504,00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196 504,00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196 504,00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196 504,00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196 504,00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82 409 880,49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80 301 926,75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82 409 880,49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80 301 926,75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6 322 688,00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4 214 734,26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6 322 688,00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4 214 734,26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6 322 688,00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4 214 734,26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23 0 01 99990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6 322 688,00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4 214 734,26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76 087 192,49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76 087 192,49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44 007 874,26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44 007 874,26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29 108 753,95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29 108 753,95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29 108 753,95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29 108 753,95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13 537 579,48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13 537 579,48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13 537 579,48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13 537 579,48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1 361 540,83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1 361 540,83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23 0 02 00590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1 361 540,83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1 361 540,83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32 079 318,23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32 079 318,23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31 840 517,23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31 840 517,23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31 840 517,23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31 840 517,23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238 000,00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238 000,00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801,00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23 0 02 02040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801,00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801,00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179 663 227,83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126 101 338,57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56 606 389,07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56 606 389,07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09 0 05 00000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56 606 389,07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09 0 05 99990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56 606 389,07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09 0 05 99990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56 606 389,07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09 0 05 99990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100 000 000,00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56 606 389,07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30 168 278,33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30 168 278,33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24 0 01 00000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30 168 278,33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10 168 278,33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10 168 278,33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24 0 01 42110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10 168 278,33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20 000 000,00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24 0 01 82180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24 0 01 82180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24 0 01 82180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 0 01 S2180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 0 01 S2180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24 0 01 S2180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49 494 949,50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49 494 949,50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49 494 949,50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49 494 949,50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49 494 949,50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49 494 949,50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13 0 02 82400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49 000 000,00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494 949,50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494 949,50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494 949,50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494 949,50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13 0 02 S2400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494 949,50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494 949,50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409 787 823,00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434 994 446,00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5 555 600,00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66 561 112,00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5 555 600,00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66 561 112,00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5 555 600,00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66 561 112,00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5 555 600,00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66 561 112,00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07 4 04 82030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59 905 000,00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07 4 04 82030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59 905 000,00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07 4 04 82030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5 000 000,00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59 905 000,00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04 S2030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555 600,00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6 656 112,00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04 S2030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555 600,00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6 656 112,00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04 S2030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555 600,00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6 656 112,00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404 232 223,00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368 433 334,00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07 0 00 00000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404 232 223,00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368 433 334,00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07 4 00 00000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404 232 223,00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368 433 334,00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07 4 04 00000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404 232 223,00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368 433 334,00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07 4 04 82030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363 809 000,00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331 590 000,00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07 4 04 82030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363 809 000,00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331 590 000,00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07 4 04 82030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363 809 000,00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331 590 000,00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proofErr w:type="spellStart"/>
            <w:r w:rsidRPr="005542E6">
              <w:rPr>
                <w:sz w:val="20"/>
                <w:szCs w:val="20"/>
              </w:rPr>
              <w:t>Софинансирование</w:t>
            </w:r>
            <w:proofErr w:type="spellEnd"/>
            <w:r w:rsidRPr="005542E6">
              <w:rPr>
                <w:sz w:val="20"/>
                <w:szCs w:val="20"/>
              </w:rPr>
              <w:t xml:space="preserve">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04 S2030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40 423 223,00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36 843 334,00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04 S2030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40 423 223,00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36 843 334,00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461</w:t>
            </w:r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07 4 04 S2030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center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40 423 223,00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36 843 334,00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7 034 414 000,00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2 794 126 400,00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6 983 014 700,00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jc w:val="right"/>
              <w:rPr>
                <w:sz w:val="20"/>
                <w:szCs w:val="20"/>
              </w:rPr>
            </w:pPr>
            <w:r w:rsidRPr="005542E6">
              <w:rPr>
                <w:sz w:val="20"/>
                <w:szCs w:val="20"/>
              </w:rPr>
              <w:t>2 765 123 000,00</w:t>
            </w:r>
          </w:p>
        </w:tc>
      </w:tr>
      <w:tr w:rsidR="00FE4202" w:rsidRPr="005542E6" w:rsidTr="00FE4202">
        <w:trPr>
          <w:cantSplit/>
        </w:trPr>
        <w:tc>
          <w:tcPr>
            <w:tcW w:w="3620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rFonts w:ascii="Arial" w:hAnsi="Arial" w:cs="Arial"/>
                <w:sz w:val="20"/>
                <w:szCs w:val="20"/>
              </w:rPr>
            </w:pPr>
            <w:r w:rsidRPr="005542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8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rFonts w:ascii="Arial" w:hAnsi="Arial" w:cs="Arial"/>
                <w:sz w:val="20"/>
                <w:szCs w:val="20"/>
              </w:rPr>
            </w:pPr>
            <w:r w:rsidRPr="005542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rFonts w:ascii="Arial" w:hAnsi="Arial" w:cs="Arial"/>
                <w:sz w:val="20"/>
                <w:szCs w:val="20"/>
              </w:rPr>
            </w:pPr>
            <w:r w:rsidRPr="005542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1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rFonts w:ascii="Arial" w:hAnsi="Arial" w:cs="Arial"/>
                <w:sz w:val="20"/>
                <w:szCs w:val="20"/>
              </w:rPr>
            </w:pPr>
            <w:r w:rsidRPr="005542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5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rFonts w:ascii="Arial" w:hAnsi="Arial" w:cs="Arial"/>
                <w:sz w:val="20"/>
                <w:szCs w:val="20"/>
              </w:rPr>
            </w:pPr>
            <w:r w:rsidRPr="005542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rFonts w:ascii="Arial" w:hAnsi="Arial" w:cs="Arial"/>
                <w:sz w:val="20"/>
                <w:szCs w:val="20"/>
              </w:rPr>
            </w:pPr>
            <w:r w:rsidRPr="005542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rFonts w:ascii="Arial" w:hAnsi="Arial" w:cs="Arial"/>
                <w:sz w:val="20"/>
                <w:szCs w:val="20"/>
              </w:rPr>
            </w:pPr>
            <w:r w:rsidRPr="005542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rFonts w:ascii="Arial" w:hAnsi="Arial" w:cs="Arial"/>
                <w:sz w:val="20"/>
                <w:szCs w:val="20"/>
              </w:rPr>
            </w:pPr>
            <w:r w:rsidRPr="005542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rFonts w:ascii="Arial" w:hAnsi="Arial" w:cs="Arial"/>
                <w:sz w:val="20"/>
                <w:szCs w:val="20"/>
              </w:rPr>
            </w:pPr>
            <w:r w:rsidRPr="005542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rFonts w:ascii="Arial" w:hAnsi="Arial" w:cs="Arial"/>
                <w:sz w:val="20"/>
                <w:szCs w:val="20"/>
              </w:rPr>
            </w:pPr>
            <w:r w:rsidRPr="005542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rFonts w:ascii="Arial" w:hAnsi="Arial" w:cs="Arial"/>
                <w:sz w:val="20"/>
                <w:szCs w:val="20"/>
              </w:rPr>
            </w:pPr>
            <w:r w:rsidRPr="005542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FE4202" w:rsidRPr="005542E6" w:rsidRDefault="00FE4202" w:rsidP="00534329">
            <w:pPr>
              <w:rPr>
                <w:rFonts w:ascii="Arial" w:hAnsi="Arial" w:cs="Arial"/>
                <w:sz w:val="20"/>
                <w:szCs w:val="20"/>
              </w:rPr>
            </w:pPr>
            <w:r w:rsidRPr="005542E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E4202" w:rsidRPr="005542E6" w:rsidRDefault="00FE4202" w:rsidP="00FE4202">
      <w:pPr>
        <w:rPr>
          <w:sz w:val="20"/>
          <w:szCs w:val="20"/>
        </w:rPr>
      </w:pPr>
    </w:p>
    <w:p w:rsidR="002500BB" w:rsidRPr="005542E6" w:rsidRDefault="002500BB" w:rsidP="00FE4202">
      <w:pPr>
        <w:rPr>
          <w:sz w:val="20"/>
          <w:szCs w:val="20"/>
        </w:rPr>
      </w:pPr>
    </w:p>
    <w:sectPr w:rsidR="002500BB" w:rsidRPr="005542E6" w:rsidSect="00FE4202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F3" w:rsidRDefault="004060F3" w:rsidP="00E12559">
      <w:r>
        <w:separator/>
      </w:r>
    </w:p>
  </w:endnote>
  <w:endnote w:type="continuationSeparator" w:id="0">
    <w:p w:rsidR="004060F3" w:rsidRDefault="004060F3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F3" w:rsidRDefault="004060F3" w:rsidP="00E12559">
      <w:r>
        <w:separator/>
      </w:r>
    </w:p>
  </w:footnote>
  <w:footnote w:type="continuationSeparator" w:id="0">
    <w:p w:rsidR="004060F3" w:rsidRDefault="004060F3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564B4C">
        <w:pPr>
          <w:pStyle w:val="a3"/>
          <w:jc w:val="center"/>
        </w:pPr>
        <w:r>
          <w:fldChar w:fldCharType="begin"/>
        </w:r>
        <w:r w:rsidR="00FE4202">
          <w:instrText xml:space="preserve"> PAGE   \* MERGEFORMAT </w:instrText>
        </w:r>
        <w:r>
          <w:fldChar w:fldCharType="separate"/>
        </w:r>
        <w:r w:rsidR="002D5F82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202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5F82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060F3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2E6"/>
    <w:rsid w:val="00554F15"/>
    <w:rsid w:val="00564333"/>
    <w:rsid w:val="00564B4C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1CD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D7C75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42E1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413B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202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FE4202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FE4202"/>
    <w:rPr>
      <w:color w:val="954F72"/>
      <w:u w:val="single"/>
    </w:rPr>
  </w:style>
  <w:style w:type="paragraph" w:customStyle="1" w:styleId="xl63">
    <w:name w:val="xl63"/>
    <w:basedOn w:val="a"/>
    <w:rsid w:val="00FE4202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64">
    <w:name w:val="xl64"/>
    <w:basedOn w:val="a"/>
    <w:rsid w:val="00FE4202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66">
    <w:name w:val="xl66"/>
    <w:basedOn w:val="a"/>
    <w:rsid w:val="00FE4202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67">
    <w:name w:val="xl67"/>
    <w:basedOn w:val="a"/>
    <w:rsid w:val="00FE4202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68">
    <w:name w:val="xl68"/>
    <w:basedOn w:val="a"/>
    <w:rsid w:val="00FE420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FE4202"/>
    <w:pPr>
      <w:spacing w:before="100" w:beforeAutospacing="1" w:after="100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FE420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FE4202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FE4202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FE42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FE42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FE42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FE4202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E420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FE4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FE420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FE42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FE42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FE42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FE42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FE42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FE42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FE42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E420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E42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E4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E4202"/>
    <w:pP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FE42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FE42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FE42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FE42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FE42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FE420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FE420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FE42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FE42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FE4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FE4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FE4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FE4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FE4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FE4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FE4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FE4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FE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FE420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FE42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FE42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FE42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FE420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FE4202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FE4202"/>
    <w:pP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FE420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FE4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FE4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FE420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FE4202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FE4202"/>
    <w:pP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FE420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FE42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FE42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FE42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FE420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FE4202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FE4202"/>
    <w:pP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FE420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FE4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FE4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FE420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FE4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FE4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FE420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FE4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FE420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FE4202"/>
    <w:pPr>
      <w:spacing w:before="100" w:beforeAutospacing="1" w:after="100" w:afterAutospacing="1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FE4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FE4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FE4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FE4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FE4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FE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FE4202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FE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FE42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FE4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FE42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FE4202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51">
    <w:name w:val="xl151"/>
    <w:basedOn w:val="a"/>
    <w:rsid w:val="00FE4202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152">
    <w:name w:val="xl152"/>
    <w:basedOn w:val="a"/>
    <w:rsid w:val="00FE4202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53">
    <w:name w:val="xl153"/>
    <w:basedOn w:val="a"/>
    <w:rsid w:val="00FE42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8</TotalTime>
  <Pages>84</Pages>
  <Words>34474</Words>
  <Characters>196502</Characters>
  <Application>Microsoft Office Word</Application>
  <DocSecurity>0</DocSecurity>
  <Lines>1637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krista</Company>
  <LinksUpToDate>false</LinksUpToDate>
  <CharactersWithSpaces>230515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Экономов</dc:creator>
  <cp:keywords/>
  <dc:description/>
  <cp:lastModifiedBy>Наталья Ю. Трефилова</cp:lastModifiedBy>
  <cp:revision>5</cp:revision>
  <dcterms:created xsi:type="dcterms:W3CDTF">2017-12-18T04:50:00Z</dcterms:created>
  <dcterms:modified xsi:type="dcterms:W3CDTF">2017-12-25T05:22:00Z</dcterms:modified>
</cp:coreProperties>
</file>