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0C" w:rsidRDefault="0077141F" w:rsidP="002B3F0C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F0C" w:rsidRDefault="002B3F0C" w:rsidP="002B3F0C">
      <w:pPr>
        <w:jc w:val="center"/>
        <w:rPr>
          <w:sz w:val="28"/>
        </w:rPr>
      </w:pPr>
    </w:p>
    <w:p w:rsidR="002B3F0C" w:rsidRPr="00C31178" w:rsidRDefault="002B3F0C" w:rsidP="002B3F0C">
      <w:pPr>
        <w:jc w:val="center"/>
        <w:rPr>
          <w:b/>
          <w:sz w:val="28"/>
        </w:rPr>
      </w:pPr>
      <w:r w:rsidRPr="00C31178">
        <w:rPr>
          <w:b/>
          <w:sz w:val="28"/>
        </w:rPr>
        <w:t>АДМИНИСТРАЦИЯ ГОРОДА ХАНТЫ-МАНСИЙСКА</w:t>
      </w:r>
    </w:p>
    <w:p w:rsidR="002B3F0C" w:rsidRPr="00C31178" w:rsidRDefault="002B3F0C" w:rsidP="002B3F0C">
      <w:pPr>
        <w:jc w:val="center"/>
        <w:rPr>
          <w:b/>
          <w:sz w:val="28"/>
        </w:rPr>
      </w:pPr>
      <w:r w:rsidRPr="00C31178">
        <w:rPr>
          <w:b/>
          <w:sz w:val="28"/>
        </w:rPr>
        <w:t xml:space="preserve">Ханты-Мансийского автономного </w:t>
      </w:r>
      <w:proofErr w:type="spellStart"/>
      <w:r w:rsidRPr="00C31178">
        <w:rPr>
          <w:b/>
          <w:sz w:val="28"/>
        </w:rPr>
        <w:t>округа-Югры</w:t>
      </w:r>
      <w:proofErr w:type="spellEnd"/>
    </w:p>
    <w:p w:rsidR="002B3F0C" w:rsidRPr="00C31178" w:rsidRDefault="002B3F0C" w:rsidP="002B3F0C">
      <w:pPr>
        <w:jc w:val="center"/>
        <w:rPr>
          <w:b/>
          <w:sz w:val="28"/>
        </w:rPr>
      </w:pPr>
    </w:p>
    <w:p w:rsidR="002B3F0C" w:rsidRPr="009047DF" w:rsidRDefault="002B3F0C" w:rsidP="002B3F0C">
      <w:pPr>
        <w:jc w:val="center"/>
        <w:rPr>
          <w:b/>
          <w:sz w:val="28"/>
        </w:rPr>
      </w:pPr>
      <w:r w:rsidRPr="00C31178">
        <w:rPr>
          <w:b/>
          <w:sz w:val="28"/>
        </w:rPr>
        <w:t>ПОСТАНОВЛЕНИЕ</w:t>
      </w:r>
    </w:p>
    <w:p w:rsidR="002B3F0C" w:rsidRDefault="002B3F0C" w:rsidP="002B3F0C">
      <w:pPr>
        <w:ind w:left="284" w:firstLine="964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  <w:r>
        <w:rPr>
          <w:sz w:val="28"/>
        </w:rPr>
        <w:t xml:space="preserve">от </w:t>
      </w:r>
      <w:r w:rsidR="00857D6B">
        <w:rPr>
          <w:sz w:val="28"/>
        </w:rPr>
        <w:t>08.10.</w:t>
      </w:r>
      <w:r>
        <w:rPr>
          <w:sz w:val="28"/>
        </w:rPr>
        <w:t>20</w:t>
      </w:r>
      <w:r w:rsidR="00824631">
        <w:rPr>
          <w:sz w:val="28"/>
        </w:rPr>
        <w:t>1</w:t>
      </w:r>
      <w:r w:rsidR="002849BC">
        <w:rPr>
          <w:sz w:val="28"/>
        </w:rPr>
        <w:t>3</w:t>
      </w:r>
      <w:r>
        <w:rPr>
          <w:sz w:val="28"/>
        </w:rPr>
        <w:t xml:space="preserve"> </w:t>
      </w:r>
      <w:r w:rsidR="00802CF4">
        <w:rPr>
          <w:sz w:val="28"/>
        </w:rPr>
        <w:t xml:space="preserve">           </w:t>
      </w:r>
      <w:r>
        <w:rPr>
          <w:sz w:val="28"/>
        </w:rPr>
        <w:t xml:space="preserve">                                                </w:t>
      </w:r>
      <w:r w:rsidR="00857D6B">
        <w:rPr>
          <w:sz w:val="28"/>
        </w:rPr>
        <w:t xml:space="preserve">                 </w:t>
      </w:r>
      <w:r>
        <w:rPr>
          <w:sz w:val="28"/>
        </w:rPr>
        <w:t xml:space="preserve"> № </w:t>
      </w:r>
      <w:r w:rsidR="00857D6B">
        <w:rPr>
          <w:sz w:val="28"/>
        </w:rPr>
        <w:t>1249</w:t>
      </w: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6A57F0" w:rsidRDefault="006A57F0" w:rsidP="002B3F0C">
      <w:pPr>
        <w:ind w:firstLine="851"/>
        <w:jc w:val="both"/>
        <w:rPr>
          <w:sz w:val="28"/>
        </w:rPr>
      </w:pPr>
    </w:p>
    <w:p w:rsidR="00C754B0" w:rsidRDefault="00C754B0" w:rsidP="00C754B0">
      <w:pPr>
        <w:pStyle w:val="ConsPlusTitle"/>
        <w:widowControl/>
        <w:rPr>
          <w:b w:val="0"/>
          <w:sz w:val="28"/>
          <w:szCs w:val="28"/>
        </w:rPr>
      </w:pPr>
      <w:r w:rsidRPr="00C754B0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>добровольных пожарных дружинах</w:t>
      </w:r>
    </w:p>
    <w:p w:rsidR="00C754B0" w:rsidRPr="00C754B0" w:rsidRDefault="00C754B0" w:rsidP="00C754B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территории города Ханты-Мансийска</w:t>
      </w:r>
    </w:p>
    <w:p w:rsidR="00C754B0" w:rsidRDefault="00C754B0" w:rsidP="00C754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57F0" w:rsidRDefault="006A57F0" w:rsidP="00C754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57F0" w:rsidRPr="00C754B0" w:rsidRDefault="006A57F0" w:rsidP="00C754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4B0" w:rsidRPr="00C754B0" w:rsidRDefault="00C754B0" w:rsidP="00C754B0">
      <w:pPr>
        <w:ind w:firstLine="708"/>
        <w:jc w:val="both"/>
        <w:rPr>
          <w:sz w:val="28"/>
          <w:szCs w:val="28"/>
        </w:rPr>
      </w:pPr>
      <w:r w:rsidRPr="00C754B0">
        <w:rPr>
          <w:sz w:val="28"/>
          <w:szCs w:val="28"/>
        </w:rPr>
        <w:t xml:space="preserve">В соответствии с Федеральным законом от 21.12.1994 </w:t>
      </w:r>
      <w:hyperlink r:id="rId8" w:history="1">
        <w:r>
          <w:rPr>
            <w:sz w:val="28"/>
            <w:szCs w:val="28"/>
          </w:rPr>
          <w:t>№</w:t>
        </w:r>
      </w:hyperlink>
      <w:r w:rsidRPr="00C754B0">
        <w:rPr>
          <w:sz w:val="28"/>
          <w:szCs w:val="28"/>
        </w:rPr>
        <w:t xml:space="preserve"> </w:t>
      </w:r>
      <w:r w:rsidR="00B63562">
        <w:rPr>
          <w:sz w:val="28"/>
          <w:szCs w:val="28"/>
        </w:rPr>
        <w:t xml:space="preserve">69-ФЗ </w:t>
      </w:r>
      <w:r>
        <w:rPr>
          <w:sz w:val="28"/>
          <w:szCs w:val="28"/>
        </w:rPr>
        <w:t xml:space="preserve">«О </w:t>
      </w:r>
      <w:proofErr w:type="gramStart"/>
      <w:r>
        <w:rPr>
          <w:sz w:val="28"/>
          <w:szCs w:val="28"/>
        </w:rPr>
        <w:t>пожарной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безопасности»</w:t>
      </w:r>
      <w:r w:rsidRPr="00C754B0">
        <w:rPr>
          <w:sz w:val="28"/>
          <w:szCs w:val="28"/>
        </w:rPr>
        <w:t xml:space="preserve">, </w:t>
      </w:r>
      <w:r>
        <w:rPr>
          <w:sz w:val="28"/>
          <w:szCs w:val="28"/>
        </w:rPr>
        <w:t>ст</w:t>
      </w:r>
      <w:r w:rsidR="00B63562">
        <w:rPr>
          <w:sz w:val="28"/>
          <w:szCs w:val="28"/>
        </w:rPr>
        <w:t>.</w:t>
      </w:r>
      <w:r>
        <w:rPr>
          <w:sz w:val="28"/>
          <w:szCs w:val="28"/>
        </w:rPr>
        <w:t xml:space="preserve"> 16 </w:t>
      </w:r>
      <w:r w:rsidRPr="00C754B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754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754B0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C754B0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</w:t>
      </w:r>
      <w:r w:rsidRPr="00C754B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754B0">
        <w:rPr>
          <w:sz w:val="28"/>
          <w:szCs w:val="28"/>
        </w:rPr>
        <w:t xml:space="preserve">, Федеральным законом от 06.05.2011 № 100-ФЗ «О добровольной пожарной охране», </w:t>
      </w:r>
      <w:r w:rsidR="00B63562">
        <w:rPr>
          <w:sz w:val="28"/>
          <w:szCs w:val="28"/>
        </w:rPr>
        <w:t>п</w:t>
      </w:r>
      <w:r w:rsidRPr="00C754B0">
        <w:rPr>
          <w:sz w:val="28"/>
          <w:szCs w:val="28"/>
        </w:rPr>
        <w:t>остановлением</w:t>
      </w:r>
      <w:r w:rsidR="00B63562">
        <w:rPr>
          <w:sz w:val="28"/>
          <w:szCs w:val="28"/>
        </w:rPr>
        <w:t xml:space="preserve"> П</w:t>
      </w:r>
      <w:r w:rsidRPr="00C754B0">
        <w:rPr>
          <w:sz w:val="28"/>
          <w:szCs w:val="28"/>
        </w:rPr>
        <w:t>равительства Р</w:t>
      </w:r>
      <w:r>
        <w:rPr>
          <w:sz w:val="28"/>
          <w:szCs w:val="28"/>
        </w:rPr>
        <w:t xml:space="preserve">оссийской </w:t>
      </w:r>
      <w:r w:rsidRPr="00C754B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754B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C754B0">
        <w:rPr>
          <w:sz w:val="28"/>
          <w:szCs w:val="28"/>
        </w:rPr>
        <w:t>25</w:t>
      </w:r>
      <w:r>
        <w:rPr>
          <w:sz w:val="28"/>
          <w:szCs w:val="28"/>
        </w:rPr>
        <w:t>.04.</w:t>
      </w:r>
      <w:r w:rsidRPr="00C754B0">
        <w:rPr>
          <w:sz w:val="28"/>
          <w:szCs w:val="28"/>
        </w:rPr>
        <w:t>2012</w:t>
      </w:r>
      <w:r>
        <w:rPr>
          <w:sz w:val="28"/>
          <w:szCs w:val="28"/>
        </w:rPr>
        <w:t xml:space="preserve"> №</w:t>
      </w:r>
      <w:r w:rsidRPr="00C754B0">
        <w:rPr>
          <w:sz w:val="28"/>
          <w:szCs w:val="28"/>
        </w:rPr>
        <w:t xml:space="preserve"> 390 </w:t>
      </w:r>
      <w:r>
        <w:rPr>
          <w:sz w:val="28"/>
          <w:szCs w:val="28"/>
        </w:rPr>
        <w:t xml:space="preserve">             «</w:t>
      </w:r>
      <w:r w:rsidRPr="00C754B0">
        <w:rPr>
          <w:sz w:val="28"/>
          <w:szCs w:val="28"/>
        </w:rPr>
        <w:t>О противопожарном режиме</w:t>
      </w:r>
      <w:r>
        <w:rPr>
          <w:sz w:val="28"/>
          <w:szCs w:val="28"/>
        </w:rPr>
        <w:t>»</w:t>
      </w:r>
      <w:r w:rsidR="00B63562">
        <w:rPr>
          <w:sz w:val="28"/>
          <w:szCs w:val="28"/>
        </w:rPr>
        <w:t>,</w:t>
      </w:r>
      <w:r w:rsidRPr="00C754B0">
        <w:rPr>
          <w:sz w:val="28"/>
          <w:szCs w:val="28"/>
        </w:rPr>
        <w:t xml:space="preserve"> </w:t>
      </w:r>
      <w:r w:rsidR="00FB3AEB">
        <w:rPr>
          <w:bCs/>
          <w:kern w:val="36"/>
          <w:sz w:val="28"/>
          <w:szCs w:val="28"/>
        </w:rPr>
        <w:t>З</w:t>
      </w:r>
      <w:r w:rsidRPr="00C754B0">
        <w:rPr>
          <w:bCs/>
          <w:kern w:val="36"/>
          <w:sz w:val="28"/>
          <w:szCs w:val="28"/>
        </w:rPr>
        <w:t xml:space="preserve">аконом Ханты-Мансийского автономного округа - Югры от 30.09.2011 № 86-оз </w:t>
      </w:r>
      <w:r>
        <w:rPr>
          <w:bCs/>
          <w:kern w:val="36"/>
          <w:sz w:val="28"/>
          <w:szCs w:val="28"/>
        </w:rPr>
        <w:t>«</w:t>
      </w:r>
      <w:r w:rsidRPr="00C754B0">
        <w:rPr>
          <w:bCs/>
          <w:kern w:val="36"/>
          <w:sz w:val="28"/>
          <w:szCs w:val="28"/>
        </w:rPr>
        <w:t>О добровольной пожарной охране</w:t>
      </w:r>
      <w:r>
        <w:rPr>
          <w:bCs/>
          <w:kern w:val="36"/>
          <w:sz w:val="28"/>
          <w:szCs w:val="28"/>
        </w:rPr>
        <w:t>»</w:t>
      </w:r>
      <w:r w:rsidRPr="00C754B0">
        <w:rPr>
          <w:sz w:val="28"/>
          <w:szCs w:val="28"/>
        </w:rPr>
        <w:t>, ст. 71 Устава города Ханты-Мансийска, с целью решения вопросов по укреплению пожарной</w:t>
      </w:r>
      <w:proofErr w:type="gramEnd"/>
      <w:r w:rsidRPr="00C754B0">
        <w:rPr>
          <w:sz w:val="28"/>
          <w:szCs w:val="28"/>
        </w:rPr>
        <w:t xml:space="preserve"> охраны, созданию условий для привлечения граждан к работам по предупреждению и тушению пожаров на добровольной основе:</w:t>
      </w:r>
    </w:p>
    <w:p w:rsidR="00C754B0" w:rsidRPr="00C754B0" w:rsidRDefault="00FB3AEB" w:rsidP="00C754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54B0" w:rsidRPr="00C754B0">
        <w:rPr>
          <w:sz w:val="28"/>
          <w:szCs w:val="28"/>
        </w:rPr>
        <w:t>Определить участие граждан города Ханты-Мансийска в обеспечении первичных мер пожарной безопасности в форме добровольных пожарных дружин.</w:t>
      </w:r>
    </w:p>
    <w:p w:rsidR="00C754B0" w:rsidRPr="00C754B0" w:rsidRDefault="00FB3AEB" w:rsidP="00C754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4B0" w:rsidRPr="00C754B0">
        <w:rPr>
          <w:sz w:val="28"/>
          <w:szCs w:val="28"/>
        </w:rPr>
        <w:t xml:space="preserve">Утвердить </w:t>
      </w:r>
      <w:hyperlink r:id="rId9" w:history="1">
        <w:r w:rsidR="00C754B0" w:rsidRPr="00C754B0">
          <w:rPr>
            <w:sz w:val="28"/>
            <w:szCs w:val="28"/>
          </w:rPr>
          <w:t>Положение</w:t>
        </w:r>
      </w:hyperlink>
      <w:r w:rsidR="00C754B0" w:rsidRPr="00C754B0">
        <w:rPr>
          <w:sz w:val="28"/>
          <w:szCs w:val="28"/>
        </w:rPr>
        <w:t xml:space="preserve"> об организации добровольных пожарных дружин на территории города Ханты-Мансийска согласно приложению.</w:t>
      </w:r>
    </w:p>
    <w:p w:rsidR="00C754B0" w:rsidRPr="00C754B0" w:rsidRDefault="00FB3AEB" w:rsidP="00FB3AEB">
      <w:pPr>
        <w:pStyle w:val="ConsPlusTitle"/>
        <w:widowControl/>
        <w:ind w:firstLine="540"/>
        <w:jc w:val="both"/>
        <w:rPr>
          <w:sz w:val="28"/>
          <w:szCs w:val="28"/>
        </w:rPr>
      </w:pPr>
      <w:r w:rsidRPr="00FB3AEB">
        <w:rPr>
          <w:b w:val="0"/>
          <w:sz w:val="28"/>
          <w:szCs w:val="28"/>
        </w:rPr>
        <w:t>3.</w:t>
      </w:r>
      <w:r w:rsidR="00C754B0" w:rsidRPr="00FB3AEB">
        <w:rPr>
          <w:b w:val="0"/>
          <w:sz w:val="28"/>
          <w:szCs w:val="28"/>
        </w:rPr>
        <w:t>Признать утратившим силу постановление Администрации города Ханты-Мансийска от 16.11.2011</w:t>
      </w:r>
      <w:r w:rsidRPr="00FB3AEB">
        <w:rPr>
          <w:b w:val="0"/>
          <w:sz w:val="28"/>
          <w:szCs w:val="28"/>
        </w:rPr>
        <w:t xml:space="preserve"> </w:t>
      </w:r>
      <w:r w:rsidR="00C754B0" w:rsidRPr="00FB3AEB">
        <w:rPr>
          <w:b w:val="0"/>
          <w:sz w:val="28"/>
          <w:szCs w:val="28"/>
        </w:rPr>
        <w:t>№1</w:t>
      </w:r>
      <w:r>
        <w:rPr>
          <w:b w:val="0"/>
          <w:sz w:val="28"/>
          <w:szCs w:val="28"/>
        </w:rPr>
        <w:t>307</w:t>
      </w:r>
      <w:r w:rsidRPr="00FB3AE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FB3AEB">
        <w:rPr>
          <w:b w:val="0"/>
          <w:sz w:val="28"/>
          <w:szCs w:val="28"/>
        </w:rPr>
        <w:t>О добровольных пожарных дружинах</w:t>
      </w:r>
      <w:r>
        <w:rPr>
          <w:b w:val="0"/>
          <w:sz w:val="28"/>
          <w:szCs w:val="28"/>
        </w:rPr>
        <w:t xml:space="preserve"> </w:t>
      </w:r>
      <w:r w:rsidRPr="00FB3AEB">
        <w:rPr>
          <w:b w:val="0"/>
          <w:sz w:val="28"/>
          <w:szCs w:val="28"/>
        </w:rPr>
        <w:t>на территории города Ханты-Мансийска</w:t>
      </w:r>
      <w:r>
        <w:rPr>
          <w:b w:val="0"/>
          <w:sz w:val="28"/>
          <w:szCs w:val="28"/>
        </w:rPr>
        <w:t>».</w:t>
      </w:r>
    </w:p>
    <w:p w:rsidR="00C754B0" w:rsidRPr="00C754B0" w:rsidRDefault="00FB3AEB" w:rsidP="00C754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4B0" w:rsidRPr="00C754B0">
        <w:rPr>
          <w:sz w:val="28"/>
          <w:szCs w:val="28"/>
        </w:rPr>
        <w:t>Рекомендовать руководителям организаций всех форм собственности:</w:t>
      </w:r>
    </w:p>
    <w:p w:rsidR="00C754B0" w:rsidRPr="00C754B0" w:rsidRDefault="00FB3AEB" w:rsidP="00C754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C754B0" w:rsidRPr="00C754B0">
        <w:rPr>
          <w:sz w:val="28"/>
          <w:szCs w:val="28"/>
        </w:rPr>
        <w:t>Организовать создание добровольных пожарных дружин.</w:t>
      </w:r>
    </w:p>
    <w:p w:rsidR="00C754B0" w:rsidRPr="00C754B0" w:rsidRDefault="00FB3AEB" w:rsidP="00C754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C754B0" w:rsidRPr="00C754B0">
        <w:rPr>
          <w:sz w:val="28"/>
          <w:szCs w:val="28"/>
        </w:rPr>
        <w:t>Принять меры, направленные на повышение противопожарной безопасности объектов организаций, укрепление материально-технической базы и повышение боеготовности добровольных пожарных дружин.</w:t>
      </w:r>
    </w:p>
    <w:p w:rsidR="00C754B0" w:rsidRDefault="00FB3AEB" w:rsidP="00C754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C754B0" w:rsidRPr="00C754B0">
        <w:rPr>
          <w:sz w:val="28"/>
          <w:szCs w:val="28"/>
        </w:rPr>
        <w:t xml:space="preserve">Обеспечить </w:t>
      </w:r>
      <w:proofErr w:type="gramStart"/>
      <w:r w:rsidR="00C754B0" w:rsidRPr="00C754B0">
        <w:rPr>
          <w:sz w:val="28"/>
          <w:szCs w:val="28"/>
        </w:rPr>
        <w:t>контроль за</w:t>
      </w:r>
      <w:proofErr w:type="gramEnd"/>
      <w:r w:rsidR="00C754B0" w:rsidRPr="00C754B0">
        <w:rPr>
          <w:sz w:val="28"/>
          <w:szCs w:val="28"/>
        </w:rPr>
        <w:t xml:space="preserve"> состоянием пожарной безопасности, включая организацию пожарно-профилактической работы.</w:t>
      </w:r>
    </w:p>
    <w:p w:rsidR="006A57F0" w:rsidRDefault="006A57F0" w:rsidP="00C754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57F0" w:rsidRDefault="006A57F0" w:rsidP="00C754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57F0" w:rsidRPr="00C754B0" w:rsidRDefault="006A57F0" w:rsidP="00C754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54B0" w:rsidRPr="00C754B0" w:rsidRDefault="00FB3AEB" w:rsidP="00C754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C754B0" w:rsidRPr="00C754B0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C754B0" w:rsidRPr="00C754B0" w:rsidRDefault="00FB3AEB" w:rsidP="00C754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 w:rsidR="00C754B0" w:rsidRPr="00C754B0">
        <w:rPr>
          <w:sz w:val="28"/>
          <w:szCs w:val="28"/>
        </w:rPr>
        <w:t>Контроль за</w:t>
      </w:r>
      <w:proofErr w:type="gramEnd"/>
      <w:r w:rsidR="00C754B0" w:rsidRPr="00C754B0">
        <w:rPr>
          <w:sz w:val="28"/>
          <w:szCs w:val="28"/>
        </w:rPr>
        <w:t xml:space="preserve"> выполнением постановления оставляю за собой.</w:t>
      </w:r>
    </w:p>
    <w:p w:rsidR="00C754B0" w:rsidRDefault="00C754B0" w:rsidP="00C754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57F0" w:rsidRDefault="006A57F0" w:rsidP="00C754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57F0" w:rsidRDefault="006A57F0" w:rsidP="00C754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57F0" w:rsidRPr="00C754B0" w:rsidRDefault="006A57F0" w:rsidP="00C754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54B0" w:rsidRPr="00C754B0" w:rsidRDefault="00C754B0" w:rsidP="00C754B0">
      <w:pPr>
        <w:autoSpaceDE w:val="0"/>
        <w:autoSpaceDN w:val="0"/>
        <w:adjustRightInd w:val="0"/>
        <w:rPr>
          <w:sz w:val="28"/>
          <w:szCs w:val="28"/>
        </w:rPr>
      </w:pPr>
      <w:r w:rsidRPr="00C754B0">
        <w:rPr>
          <w:sz w:val="28"/>
          <w:szCs w:val="28"/>
        </w:rPr>
        <w:t>Глав</w:t>
      </w:r>
      <w:r w:rsidR="00081C15">
        <w:rPr>
          <w:sz w:val="28"/>
          <w:szCs w:val="28"/>
        </w:rPr>
        <w:t>а</w:t>
      </w:r>
      <w:r w:rsidRPr="00C754B0">
        <w:rPr>
          <w:sz w:val="28"/>
          <w:szCs w:val="28"/>
        </w:rPr>
        <w:t xml:space="preserve"> Администрации </w:t>
      </w:r>
    </w:p>
    <w:p w:rsidR="00C754B0" w:rsidRPr="00C754B0" w:rsidRDefault="00C754B0" w:rsidP="00C754B0">
      <w:pPr>
        <w:autoSpaceDE w:val="0"/>
        <w:autoSpaceDN w:val="0"/>
        <w:adjustRightInd w:val="0"/>
        <w:rPr>
          <w:sz w:val="28"/>
          <w:szCs w:val="28"/>
        </w:rPr>
      </w:pPr>
      <w:r w:rsidRPr="00C754B0">
        <w:rPr>
          <w:sz w:val="28"/>
          <w:szCs w:val="28"/>
        </w:rPr>
        <w:t xml:space="preserve">города Ханты-Мансийска                                             </w:t>
      </w:r>
      <w:r w:rsidRPr="00C754B0">
        <w:rPr>
          <w:sz w:val="28"/>
          <w:szCs w:val="28"/>
        </w:rPr>
        <w:tab/>
      </w:r>
      <w:r w:rsidRPr="00C754B0">
        <w:rPr>
          <w:sz w:val="28"/>
          <w:szCs w:val="28"/>
        </w:rPr>
        <w:tab/>
      </w:r>
      <w:r w:rsidRPr="00C754B0">
        <w:rPr>
          <w:sz w:val="28"/>
          <w:szCs w:val="28"/>
        </w:rPr>
        <w:tab/>
      </w:r>
      <w:r w:rsidR="00081C15">
        <w:rPr>
          <w:sz w:val="28"/>
          <w:szCs w:val="28"/>
        </w:rPr>
        <w:t xml:space="preserve">    М.П.Ряшин</w:t>
      </w:r>
    </w:p>
    <w:p w:rsidR="00FB3AEB" w:rsidRDefault="00FB3AEB" w:rsidP="006A57F0">
      <w:pPr>
        <w:jc w:val="both"/>
        <w:rPr>
          <w:sz w:val="28"/>
        </w:rPr>
      </w:pPr>
    </w:p>
    <w:p w:rsidR="00FB3AEB" w:rsidRDefault="00FB3AEB" w:rsidP="006A57F0">
      <w:pPr>
        <w:jc w:val="both"/>
        <w:rPr>
          <w:sz w:val="28"/>
        </w:rPr>
      </w:pPr>
    </w:p>
    <w:p w:rsidR="00FB3AEB" w:rsidRDefault="00FB3AEB" w:rsidP="006A57F0">
      <w:pPr>
        <w:jc w:val="both"/>
        <w:rPr>
          <w:sz w:val="28"/>
        </w:rPr>
      </w:pPr>
    </w:p>
    <w:p w:rsidR="00FB3AEB" w:rsidRDefault="00FB3AEB" w:rsidP="006A57F0">
      <w:pPr>
        <w:jc w:val="both"/>
        <w:rPr>
          <w:sz w:val="28"/>
        </w:rPr>
      </w:pPr>
    </w:p>
    <w:p w:rsidR="00FB3AEB" w:rsidRDefault="00FB3AEB" w:rsidP="006A57F0">
      <w:pPr>
        <w:jc w:val="both"/>
        <w:rPr>
          <w:sz w:val="28"/>
        </w:rPr>
      </w:pPr>
    </w:p>
    <w:p w:rsidR="00FB3AEB" w:rsidRDefault="00FB3AEB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6A57F0" w:rsidRDefault="006A57F0" w:rsidP="006A57F0">
      <w:pPr>
        <w:jc w:val="both"/>
        <w:rPr>
          <w:sz w:val="28"/>
        </w:rPr>
      </w:pPr>
    </w:p>
    <w:p w:rsidR="00FB3AEB" w:rsidRDefault="00FB3AEB" w:rsidP="00FB3AEB">
      <w:pPr>
        <w:autoSpaceDE w:val="0"/>
        <w:autoSpaceDN w:val="0"/>
        <w:adjustRightInd w:val="0"/>
        <w:jc w:val="right"/>
        <w:outlineLvl w:val="0"/>
      </w:pPr>
    </w:p>
    <w:p w:rsidR="00857D6B" w:rsidRDefault="00857D6B" w:rsidP="00FB3A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05D10" w:rsidRDefault="00D05D10" w:rsidP="00FB3A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B3AEB" w:rsidRPr="00FB3AEB" w:rsidRDefault="00FB3AEB" w:rsidP="00FB3A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B3AEB">
        <w:rPr>
          <w:sz w:val="28"/>
          <w:szCs w:val="28"/>
        </w:rPr>
        <w:lastRenderedPageBreak/>
        <w:t xml:space="preserve">Приложение </w:t>
      </w:r>
    </w:p>
    <w:p w:rsidR="00FB3AEB" w:rsidRPr="00FB3AEB" w:rsidRDefault="00FB3AEB" w:rsidP="00FB3A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3AEB">
        <w:rPr>
          <w:sz w:val="28"/>
          <w:szCs w:val="28"/>
        </w:rPr>
        <w:t>к постановлению Администрации</w:t>
      </w:r>
    </w:p>
    <w:p w:rsidR="00FB3AEB" w:rsidRPr="00FB3AEB" w:rsidRDefault="00FB3AEB" w:rsidP="00FB3A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3AEB">
        <w:rPr>
          <w:sz w:val="28"/>
          <w:szCs w:val="28"/>
        </w:rPr>
        <w:t xml:space="preserve">города Ханты-Мансийска </w:t>
      </w:r>
    </w:p>
    <w:p w:rsidR="00FB3AEB" w:rsidRPr="00FB3AEB" w:rsidRDefault="00FB3AEB" w:rsidP="00FB3A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3AEB">
        <w:rPr>
          <w:sz w:val="28"/>
          <w:szCs w:val="28"/>
        </w:rPr>
        <w:t xml:space="preserve">от </w:t>
      </w:r>
      <w:r w:rsidR="00857D6B">
        <w:rPr>
          <w:sz w:val="28"/>
          <w:szCs w:val="28"/>
        </w:rPr>
        <w:t>08.10.</w:t>
      </w:r>
      <w:r w:rsidR="006A57F0">
        <w:rPr>
          <w:sz w:val="28"/>
          <w:szCs w:val="28"/>
        </w:rPr>
        <w:t xml:space="preserve">2013 </w:t>
      </w:r>
      <w:r w:rsidRPr="00FB3AEB">
        <w:rPr>
          <w:sz w:val="28"/>
          <w:szCs w:val="28"/>
        </w:rPr>
        <w:t>№</w:t>
      </w:r>
      <w:r w:rsidR="006A57F0">
        <w:rPr>
          <w:sz w:val="28"/>
          <w:szCs w:val="28"/>
        </w:rPr>
        <w:t xml:space="preserve"> </w:t>
      </w:r>
      <w:r w:rsidR="00857D6B">
        <w:rPr>
          <w:sz w:val="28"/>
          <w:szCs w:val="28"/>
        </w:rPr>
        <w:t>1249</w:t>
      </w:r>
    </w:p>
    <w:p w:rsidR="00FB3AEB" w:rsidRPr="00FB3AEB" w:rsidRDefault="00FB3AEB" w:rsidP="00FB3A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3AEB" w:rsidRDefault="00FB3AEB" w:rsidP="00FB3AEB">
      <w:pPr>
        <w:pStyle w:val="ConsPlusTitle"/>
        <w:widowControl/>
        <w:jc w:val="center"/>
        <w:rPr>
          <w:b w:val="0"/>
          <w:sz w:val="28"/>
          <w:szCs w:val="28"/>
        </w:rPr>
      </w:pPr>
      <w:r w:rsidRPr="006A57F0">
        <w:rPr>
          <w:b w:val="0"/>
          <w:sz w:val="28"/>
          <w:szCs w:val="28"/>
        </w:rPr>
        <w:t>П</w:t>
      </w:r>
      <w:r w:rsidR="006A57F0">
        <w:rPr>
          <w:b w:val="0"/>
          <w:sz w:val="28"/>
          <w:szCs w:val="28"/>
        </w:rPr>
        <w:t>оложение</w:t>
      </w:r>
    </w:p>
    <w:p w:rsidR="006A57F0" w:rsidRDefault="006A57F0" w:rsidP="00FB3AE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организации добровольных пожарных дружин</w:t>
      </w:r>
    </w:p>
    <w:p w:rsidR="006A57F0" w:rsidRPr="006A57F0" w:rsidRDefault="006A57F0" w:rsidP="00FB3AE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территории города Ханты-Мансийска</w:t>
      </w:r>
    </w:p>
    <w:p w:rsidR="00FB3AEB" w:rsidRPr="00FB3AEB" w:rsidRDefault="00FB3AEB" w:rsidP="00FB3A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3AEB" w:rsidRPr="00FB3AEB" w:rsidRDefault="00FB3AEB" w:rsidP="00FB3AE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B3AEB">
        <w:rPr>
          <w:sz w:val="28"/>
          <w:szCs w:val="28"/>
        </w:rPr>
        <w:t>1. Общие положения</w:t>
      </w:r>
    </w:p>
    <w:p w:rsidR="00FB3AEB" w:rsidRPr="00FB3AEB" w:rsidRDefault="00FB3AEB" w:rsidP="00FB3A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3AEB" w:rsidRPr="00FB3AEB" w:rsidRDefault="006A57F0" w:rsidP="006A57F0">
      <w:pPr>
        <w:ind w:firstLine="567"/>
        <w:jc w:val="both"/>
        <w:rPr>
          <w:bCs/>
          <w:kern w:val="36"/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="00FB3AEB" w:rsidRPr="00FB3AEB">
        <w:rPr>
          <w:sz w:val="28"/>
          <w:szCs w:val="28"/>
        </w:rPr>
        <w:t xml:space="preserve">Добровольные пожарные дружины на территории города Ханты-Мансийска (далее - Дружины) создаются в соответствии со </w:t>
      </w:r>
      <w:hyperlink r:id="rId10" w:history="1">
        <w:r w:rsidR="00FB3AEB" w:rsidRPr="00FB3AEB">
          <w:rPr>
            <w:sz w:val="28"/>
            <w:szCs w:val="28"/>
          </w:rPr>
          <w:t>статьей 13</w:t>
        </w:r>
      </w:hyperlink>
      <w:r w:rsidR="00FB3AEB" w:rsidRPr="00FB3AEB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      от 21.12.1994 №</w:t>
      </w:r>
      <w:r w:rsidR="00FB3AEB" w:rsidRPr="00FB3AEB">
        <w:rPr>
          <w:sz w:val="28"/>
          <w:szCs w:val="28"/>
        </w:rPr>
        <w:t xml:space="preserve"> 69-ФЗ </w:t>
      </w:r>
      <w:r>
        <w:rPr>
          <w:sz w:val="28"/>
          <w:szCs w:val="28"/>
        </w:rPr>
        <w:t>«</w:t>
      </w:r>
      <w:r w:rsidR="00FB3AEB" w:rsidRPr="00FB3AEB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="00FB3AEB" w:rsidRPr="00FB3AEB">
        <w:rPr>
          <w:sz w:val="28"/>
          <w:szCs w:val="28"/>
        </w:rPr>
        <w:t xml:space="preserve">, Федеральным законом </w:t>
      </w:r>
      <w:r>
        <w:rPr>
          <w:sz w:val="28"/>
          <w:szCs w:val="28"/>
        </w:rPr>
        <w:t xml:space="preserve">                 </w:t>
      </w:r>
      <w:r w:rsidR="00FB3AEB" w:rsidRPr="00FB3AEB">
        <w:rPr>
          <w:sz w:val="28"/>
          <w:szCs w:val="28"/>
        </w:rPr>
        <w:t xml:space="preserve">от 06.05.2011 № 100-ФЗ «О добровольной пожарной охране», </w:t>
      </w:r>
      <w:r>
        <w:rPr>
          <w:sz w:val="28"/>
          <w:szCs w:val="28"/>
        </w:rPr>
        <w:t>п</w:t>
      </w:r>
      <w:r w:rsidR="00FB3AEB" w:rsidRPr="00FB3AEB">
        <w:rPr>
          <w:sz w:val="28"/>
          <w:szCs w:val="28"/>
        </w:rPr>
        <w:t>остановлением Правительства Р</w:t>
      </w:r>
      <w:r>
        <w:rPr>
          <w:sz w:val="28"/>
          <w:szCs w:val="28"/>
        </w:rPr>
        <w:t xml:space="preserve">оссийской </w:t>
      </w:r>
      <w:r w:rsidR="00FB3AEB" w:rsidRPr="00FB3AE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FB3AEB" w:rsidRPr="00FB3AE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FB3AEB" w:rsidRPr="00FB3AEB">
        <w:rPr>
          <w:sz w:val="28"/>
          <w:szCs w:val="28"/>
        </w:rPr>
        <w:t>25</w:t>
      </w:r>
      <w:r>
        <w:rPr>
          <w:sz w:val="28"/>
          <w:szCs w:val="28"/>
        </w:rPr>
        <w:t>.04.</w:t>
      </w:r>
      <w:r w:rsidR="00FB3AEB" w:rsidRPr="00FB3AEB">
        <w:rPr>
          <w:sz w:val="28"/>
          <w:szCs w:val="28"/>
        </w:rPr>
        <w:t>2012</w:t>
      </w:r>
      <w:r>
        <w:rPr>
          <w:sz w:val="28"/>
          <w:szCs w:val="28"/>
        </w:rPr>
        <w:t xml:space="preserve"> №</w:t>
      </w:r>
      <w:r w:rsidR="00FB3AEB" w:rsidRPr="00FB3AEB">
        <w:rPr>
          <w:sz w:val="28"/>
          <w:szCs w:val="28"/>
        </w:rPr>
        <w:t xml:space="preserve"> 390 </w:t>
      </w:r>
      <w:r>
        <w:rPr>
          <w:sz w:val="28"/>
          <w:szCs w:val="28"/>
        </w:rPr>
        <w:t>«О противопожарном режиме»</w:t>
      </w:r>
      <w:r w:rsidR="00B63562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Зак</w:t>
      </w:r>
      <w:r w:rsidR="00FB3AEB" w:rsidRPr="00FB3AEB">
        <w:rPr>
          <w:bCs/>
          <w:kern w:val="36"/>
          <w:sz w:val="28"/>
          <w:szCs w:val="28"/>
        </w:rPr>
        <w:t xml:space="preserve">оном Ханты-Мансийского автономного округа - Югры от 30.09.2011 </w:t>
      </w:r>
      <w:r>
        <w:rPr>
          <w:bCs/>
          <w:kern w:val="36"/>
          <w:sz w:val="28"/>
          <w:szCs w:val="28"/>
        </w:rPr>
        <w:t xml:space="preserve">       </w:t>
      </w:r>
      <w:r w:rsidR="00FB3AEB" w:rsidRPr="00FB3AEB">
        <w:rPr>
          <w:bCs/>
          <w:kern w:val="36"/>
          <w:sz w:val="28"/>
          <w:szCs w:val="28"/>
        </w:rPr>
        <w:t xml:space="preserve">№ 86-оз </w:t>
      </w:r>
      <w:r>
        <w:rPr>
          <w:bCs/>
          <w:kern w:val="36"/>
          <w:sz w:val="28"/>
          <w:szCs w:val="28"/>
        </w:rPr>
        <w:t>«</w:t>
      </w:r>
      <w:r w:rsidR="00FB3AEB" w:rsidRPr="00FB3AEB">
        <w:rPr>
          <w:bCs/>
          <w:kern w:val="36"/>
          <w:sz w:val="28"/>
          <w:szCs w:val="28"/>
        </w:rPr>
        <w:t>О добровольной пожарной охране</w:t>
      </w:r>
      <w:r>
        <w:rPr>
          <w:bCs/>
          <w:kern w:val="36"/>
          <w:sz w:val="28"/>
          <w:szCs w:val="28"/>
        </w:rPr>
        <w:t>»</w:t>
      </w:r>
      <w:r w:rsidR="00FB3AEB" w:rsidRPr="00FB3AEB">
        <w:rPr>
          <w:bCs/>
          <w:kern w:val="36"/>
          <w:sz w:val="28"/>
          <w:szCs w:val="28"/>
        </w:rPr>
        <w:t>.</w:t>
      </w:r>
      <w:proofErr w:type="gramEnd"/>
    </w:p>
    <w:p w:rsidR="00FB3AEB" w:rsidRPr="00FB3AEB" w:rsidRDefault="006A57F0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B3AEB" w:rsidRPr="00FB3AEB">
        <w:rPr>
          <w:sz w:val="28"/>
          <w:szCs w:val="28"/>
        </w:rPr>
        <w:t xml:space="preserve">Дружины создаются в целях обеспечения соблюдения требований действующих норм и </w:t>
      </w:r>
      <w:hyperlink r:id="rId11" w:history="1">
        <w:r w:rsidR="00FB3AEB" w:rsidRPr="00FB3AEB">
          <w:rPr>
            <w:sz w:val="28"/>
            <w:szCs w:val="28"/>
          </w:rPr>
          <w:t>правил</w:t>
        </w:r>
      </w:hyperlink>
      <w:r w:rsidR="00FB3AEB" w:rsidRPr="00FB3AEB">
        <w:rPr>
          <w:sz w:val="28"/>
          <w:szCs w:val="28"/>
        </w:rPr>
        <w:t xml:space="preserve"> пожарной безопасности, проведения мероприятий по предупреждению и тушению пожаров.</w:t>
      </w:r>
    </w:p>
    <w:p w:rsidR="00FB3AEB" w:rsidRPr="00FB3AEB" w:rsidRDefault="006A57F0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</w:t>
      </w:r>
      <w:r w:rsidR="00FB3AEB" w:rsidRPr="00FB3AEB">
        <w:rPr>
          <w:sz w:val="28"/>
          <w:szCs w:val="28"/>
        </w:rPr>
        <w:t xml:space="preserve">В своей деятельности Дружины руководствуются нормативными правовыми актами Российской Федерации, Ханты-Мансийского автономного </w:t>
      </w:r>
      <w:r w:rsidR="0077141F">
        <w:rPr>
          <w:sz w:val="28"/>
          <w:szCs w:val="28"/>
        </w:rPr>
        <w:t xml:space="preserve">  </w:t>
      </w:r>
      <w:r w:rsidR="00FB3AEB" w:rsidRPr="00FB3AEB">
        <w:rPr>
          <w:sz w:val="28"/>
          <w:szCs w:val="28"/>
        </w:rPr>
        <w:t>округа - Югры, муниципальными правовыми актами города Ханты-Мансийска, документами Главного управления Министерства по чрезвычайным ситуациям России по Ханты-Мансийскому автономному округу - Югре (далее - ГУ МЧС России по Ханты-Мансийскому автономному округу - Югре), ведомственными документами, приказами, инструкциями и распоряжениями по организации, регламентирующими пожарную безопасность данной организации, настоящим Положением.</w:t>
      </w:r>
      <w:proofErr w:type="gramEnd"/>
    </w:p>
    <w:p w:rsidR="00FB3AEB" w:rsidRPr="00FB3AEB" w:rsidRDefault="006A57F0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FB3AEB" w:rsidRPr="00FB3AEB">
        <w:rPr>
          <w:sz w:val="28"/>
          <w:szCs w:val="28"/>
        </w:rPr>
        <w:t>На подразделения Дружины возлагаются следующие задачи:</w:t>
      </w:r>
    </w:p>
    <w:p w:rsidR="00FB3AEB" w:rsidRPr="00FB3AEB" w:rsidRDefault="00FB3AEB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3AEB">
        <w:rPr>
          <w:sz w:val="28"/>
          <w:szCs w:val="28"/>
        </w:rPr>
        <w:t>участие в предупреждении пожаров;</w:t>
      </w:r>
    </w:p>
    <w:p w:rsidR="00FB3AEB" w:rsidRPr="00FB3AEB" w:rsidRDefault="00FB3AEB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3AEB">
        <w:rPr>
          <w:sz w:val="28"/>
          <w:szCs w:val="28"/>
        </w:rPr>
        <w:t>участие в тушении пожаров.</w:t>
      </w:r>
    </w:p>
    <w:p w:rsidR="00FB3AEB" w:rsidRPr="00FB3AEB" w:rsidRDefault="00FB3AEB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3AEB" w:rsidRPr="00FB3AEB" w:rsidRDefault="00FB3AEB" w:rsidP="006A57F0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FB3AEB">
        <w:rPr>
          <w:sz w:val="28"/>
          <w:szCs w:val="28"/>
        </w:rPr>
        <w:t>2. Организация деятельности Дружин</w:t>
      </w:r>
    </w:p>
    <w:p w:rsidR="00FB3AEB" w:rsidRPr="00FB3AEB" w:rsidRDefault="00FB3AEB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3AEB" w:rsidRPr="00FB3AEB" w:rsidRDefault="006A57F0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FB3AEB" w:rsidRPr="00FB3AEB">
        <w:rPr>
          <w:sz w:val="28"/>
          <w:szCs w:val="28"/>
        </w:rPr>
        <w:t>Дружины, созданные в организациях города Ханты-Мансийска в установленном действующим законодательством Российской Федерации порядке, входят в систему обеспечения пожарной безопасности города Ханты-Мансийска и осуществляют деятельность без использования пожарных машин.</w:t>
      </w:r>
    </w:p>
    <w:p w:rsidR="00FB3AEB" w:rsidRPr="00FB3AEB" w:rsidRDefault="006A57F0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B3AEB" w:rsidRPr="00FB3AEB">
        <w:rPr>
          <w:sz w:val="28"/>
          <w:szCs w:val="28"/>
        </w:rPr>
        <w:t xml:space="preserve">Дружины организаций могут быть </w:t>
      </w:r>
      <w:proofErr w:type="spellStart"/>
      <w:r w:rsidR="00FB3AEB" w:rsidRPr="00FB3AEB">
        <w:rPr>
          <w:sz w:val="28"/>
          <w:szCs w:val="28"/>
        </w:rPr>
        <w:t>общеобъектовыми</w:t>
      </w:r>
      <w:proofErr w:type="spellEnd"/>
      <w:r w:rsidR="00FB3AEB" w:rsidRPr="00FB3AEB">
        <w:rPr>
          <w:sz w:val="28"/>
          <w:szCs w:val="28"/>
        </w:rPr>
        <w:t xml:space="preserve"> и (или) цеховыми в зависимости от характеристик </w:t>
      </w:r>
      <w:proofErr w:type="spellStart"/>
      <w:r w:rsidR="00FB3AEB" w:rsidRPr="00FB3AEB">
        <w:rPr>
          <w:sz w:val="28"/>
          <w:szCs w:val="28"/>
        </w:rPr>
        <w:t>взрывопожароопасности</w:t>
      </w:r>
      <w:proofErr w:type="spellEnd"/>
      <w:r w:rsidR="00FB3AEB" w:rsidRPr="00FB3AEB">
        <w:rPr>
          <w:sz w:val="28"/>
          <w:szCs w:val="28"/>
        </w:rPr>
        <w:t xml:space="preserve"> производства, балансовой стоимости организации и расчетного количества людей, одновременно находящихся в здании, сооружении организации. При работе организации в несколько смен могут создаваться отделения Дружин по числу рабочих смен.</w:t>
      </w:r>
    </w:p>
    <w:p w:rsidR="00FB3AEB" w:rsidRPr="00FB3AEB" w:rsidRDefault="006A57F0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FB3AEB" w:rsidRPr="00FB3AEB">
        <w:rPr>
          <w:sz w:val="28"/>
          <w:szCs w:val="28"/>
        </w:rPr>
        <w:t>Дружины создаются и упраздняются с уведомлением муниципального казенного учреждения «Управление по делам гражданской обороны, предупреждению и ликвидации чрезвычайных ситуаций и обеспечени</w:t>
      </w:r>
      <w:r w:rsidR="0077141F">
        <w:rPr>
          <w:sz w:val="28"/>
          <w:szCs w:val="28"/>
        </w:rPr>
        <w:t>ю</w:t>
      </w:r>
      <w:r w:rsidR="00FB3AEB" w:rsidRPr="00FB3AEB">
        <w:rPr>
          <w:sz w:val="28"/>
          <w:szCs w:val="28"/>
        </w:rPr>
        <w:t xml:space="preserve"> пожарной безопасности».</w:t>
      </w:r>
    </w:p>
    <w:p w:rsidR="00FB3AEB" w:rsidRPr="00FB3AEB" w:rsidRDefault="00FB3AEB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3AEB">
        <w:rPr>
          <w:sz w:val="28"/>
          <w:szCs w:val="28"/>
        </w:rPr>
        <w:t>2.4.Муниципальное казенное учреждение «Управление по делам гражданской обороны, предупреждению и ликвидации чрезвычайных ситуаций и обеспечени</w:t>
      </w:r>
      <w:r w:rsidR="0077141F">
        <w:rPr>
          <w:sz w:val="28"/>
          <w:szCs w:val="28"/>
        </w:rPr>
        <w:t>ю</w:t>
      </w:r>
      <w:r w:rsidRPr="00FB3AEB">
        <w:rPr>
          <w:sz w:val="28"/>
          <w:szCs w:val="28"/>
        </w:rPr>
        <w:t xml:space="preserve"> пожарной безопасности» в течение 10 дней информирует федеральное государственное казенное учреждение «7 отряд </w:t>
      </w:r>
      <w:r w:rsidR="0077141F">
        <w:rPr>
          <w:sz w:val="28"/>
          <w:szCs w:val="28"/>
        </w:rPr>
        <w:t>Ф</w:t>
      </w:r>
      <w:r w:rsidRPr="00FB3AEB">
        <w:rPr>
          <w:sz w:val="28"/>
          <w:szCs w:val="28"/>
        </w:rPr>
        <w:t>едеральной противопожарной службы по Ханты-Мансийскому автономному округу – Югре», в районе выезда которого находится, о создании либо упразднении Дружин.</w:t>
      </w:r>
    </w:p>
    <w:p w:rsidR="00FB3AEB" w:rsidRPr="00FB3AEB" w:rsidRDefault="006A57F0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FB3AEB" w:rsidRPr="00FB3AEB">
        <w:rPr>
          <w:sz w:val="28"/>
          <w:szCs w:val="28"/>
        </w:rPr>
        <w:t xml:space="preserve">Количество Дружин, их структура и численность устанавливаются по согласованию с руководителем государственного учреждения «7 отряд </w:t>
      </w:r>
      <w:r w:rsidR="0077141F">
        <w:rPr>
          <w:sz w:val="28"/>
          <w:szCs w:val="28"/>
        </w:rPr>
        <w:t>Ф</w:t>
      </w:r>
      <w:r w:rsidR="00FB3AEB" w:rsidRPr="00FB3AEB">
        <w:rPr>
          <w:sz w:val="28"/>
          <w:szCs w:val="28"/>
        </w:rPr>
        <w:t>едеральной противопожарной службы по Ханты-Мансийскому автономному округу – Югре».</w:t>
      </w:r>
    </w:p>
    <w:p w:rsidR="00FB3AEB" w:rsidRPr="00FB3AEB" w:rsidRDefault="006A57F0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FB3AEB" w:rsidRPr="00FB3AEB">
        <w:rPr>
          <w:sz w:val="28"/>
          <w:szCs w:val="28"/>
        </w:rPr>
        <w:t xml:space="preserve">Контроль за деятельностью Дружин осуществляется руководителями организаций (работодателями), в которых они созданы, а также </w:t>
      </w:r>
      <w:r w:rsidR="0077141F">
        <w:rPr>
          <w:sz w:val="28"/>
          <w:szCs w:val="28"/>
        </w:rPr>
        <w:t>в соответствии с полномочиями структурных</w:t>
      </w:r>
      <w:r w:rsidR="00FB3AEB" w:rsidRPr="00FB3AEB">
        <w:rPr>
          <w:sz w:val="28"/>
          <w:szCs w:val="28"/>
        </w:rPr>
        <w:t xml:space="preserve"> подразделени</w:t>
      </w:r>
      <w:r w:rsidR="0077141F">
        <w:rPr>
          <w:sz w:val="28"/>
          <w:szCs w:val="28"/>
        </w:rPr>
        <w:t>й</w:t>
      </w:r>
      <w:r w:rsidR="00FB3AEB" w:rsidRPr="00FB3AEB">
        <w:rPr>
          <w:sz w:val="28"/>
          <w:szCs w:val="28"/>
        </w:rPr>
        <w:t xml:space="preserve"> ГУ МЧС России по Ханты-Мансийскому автономному округу - Югре, на территории обслуживания которых расположены Дружины.</w:t>
      </w:r>
    </w:p>
    <w:p w:rsidR="00FB3AEB" w:rsidRPr="00FB3AEB" w:rsidRDefault="00FB3AEB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3AEB" w:rsidRPr="00FB3AEB" w:rsidRDefault="00FB3AEB" w:rsidP="006A57F0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FB3AEB">
        <w:rPr>
          <w:sz w:val="28"/>
          <w:szCs w:val="28"/>
        </w:rPr>
        <w:t>3. Функции Дружины</w:t>
      </w:r>
    </w:p>
    <w:p w:rsidR="00FB3AEB" w:rsidRPr="00FB3AEB" w:rsidRDefault="00FB3AEB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3AEB" w:rsidRPr="00FB3AEB" w:rsidRDefault="00FB3AEB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3AEB">
        <w:rPr>
          <w:sz w:val="28"/>
          <w:szCs w:val="28"/>
        </w:rPr>
        <w:t>Дружины для достижения целей осуществляют следующие функции:</w:t>
      </w:r>
    </w:p>
    <w:p w:rsidR="00FB3AEB" w:rsidRPr="00FB3AEB" w:rsidRDefault="006A57F0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B3AEB" w:rsidRPr="00FB3AEB">
        <w:rPr>
          <w:sz w:val="28"/>
          <w:szCs w:val="28"/>
        </w:rPr>
        <w:t>Выполняют действия на пожаре по указанию прибывшего старшего оперативного должностного лица пожарной охраны (руководителя тушения пожара).</w:t>
      </w:r>
    </w:p>
    <w:p w:rsidR="00FB3AEB" w:rsidRPr="00FB3AEB" w:rsidRDefault="006A57F0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FB3AEB" w:rsidRPr="00FB3AEB">
        <w:rPr>
          <w:sz w:val="28"/>
          <w:szCs w:val="28"/>
        </w:rPr>
        <w:t>Проводят противопожарную пропаганду, содержат первичные средства пожаротушения в постоянной готовности.</w:t>
      </w:r>
    </w:p>
    <w:p w:rsidR="00FB3AEB" w:rsidRPr="00FB3AEB" w:rsidRDefault="006A57F0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B3AEB" w:rsidRPr="00FB3AEB">
        <w:rPr>
          <w:sz w:val="28"/>
          <w:szCs w:val="28"/>
        </w:rPr>
        <w:t>Вызывают подразделения пожарной охраны в случае возникновения пожара, принимают необходимые меры по спасению людей, имущества и тушению пожара имеющимися первичными средствами пожаротушения.</w:t>
      </w:r>
    </w:p>
    <w:p w:rsidR="00FB3AEB" w:rsidRPr="00FB3AEB" w:rsidRDefault="006A57F0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FB3AEB" w:rsidRPr="00FB3AEB">
        <w:rPr>
          <w:sz w:val="28"/>
          <w:szCs w:val="28"/>
        </w:rPr>
        <w:t xml:space="preserve">Проводят с работниками и служащими организации работу по разъяснению основных положений </w:t>
      </w:r>
      <w:proofErr w:type="spellStart"/>
      <w:r w:rsidR="00FB3AEB" w:rsidRPr="00FB3AEB">
        <w:rPr>
          <w:sz w:val="28"/>
          <w:szCs w:val="28"/>
        </w:rPr>
        <w:t>общеобъектовой</w:t>
      </w:r>
      <w:proofErr w:type="spellEnd"/>
      <w:r w:rsidR="00FB3AEB" w:rsidRPr="00FB3AEB">
        <w:rPr>
          <w:sz w:val="28"/>
          <w:szCs w:val="28"/>
        </w:rPr>
        <w:t xml:space="preserve"> (цеховой) инструкции о мерах пожарной безопасности.</w:t>
      </w:r>
    </w:p>
    <w:p w:rsidR="00FB3AEB" w:rsidRPr="00FB3AEB" w:rsidRDefault="006A57F0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FB3AEB" w:rsidRPr="00FB3AEB">
        <w:rPr>
          <w:sz w:val="28"/>
          <w:szCs w:val="28"/>
        </w:rPr>
        <w:t>Осуществляют наблюдение за исправным состоянием сре</w:t>
      </w:r>
      <w:proofErr w:type="gramStart"/>
      <w:r w:rsidR="00FB3AEB" w:rsidRPr="00FB3AEB">
        <w:rPr>
          <w:sz w:val="28"/>
          <w:szCs w:val="28"/>
        </w:rPr>
        <w:t>дств пр</w:t>
      </w:r>
      <w:proofErr w:type="gramEnd"/>
      <w:r w:rsidR="00FB3AEB" w:rsidRPr="00FB3AEB">
        <w:rPr>
          <w:sz w:val="28"/>
          <w:szCs w:val="28"/>
        </w:rPr>
        <w:t>отивопожарной защиты и готовностью их к действию.</w:t>
      </w:r>
    </w:p>
    <w:p w:rsidR="00FB3AEB" w:rsidRPr="00FB3AEB" w:rsidRDefault="006A57F0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FB3AEB" w:rsidRPr="00FB3AEB">
        <w:rPr>
          <w:sz w:val="28"/>
          <w:szCs w:val="28"/>
        </w:rPr>
        <w:t xml:space="preserve">Осуществляют </w:t>
      </w:r>
      <w:proofErr w:type="gramStart"/>
      <w:r w:rsidR="00FB3AEB" w:rsidRPr="00FB3AEB">
        <w:rPr>
          <w:sz w:val="28"/>
          <w:szCs w:val="28"/>
        </w:rPr>
        <w:t>контроль за</w:t>
      </w:r>
      <w:proofErr w:type="gramEnd"/>
      <w:r w:rsidR="00FB3AEB" w:rsidRPr="00FB3AEB">
        <w:rPr>
          <w:sz w:val="28"/>
          <w:szCs w:val="28"/>
        </w:rPr>
        <w:t xml:space="preserve"> соблюдением требований пожарной безопасности в организациях, проведением временных взрывопожароопасных работ в подразделениях организаций, в том числе сварка, окраска, применение открытого огня.</w:t>
      </w:r>
    </w:p>
    <w:p w:rsidR="00FB3AEB" w:rsidRPr="00FB3AEB" w:rsidRDefault="006A57F0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FB3AEB" w:rsidRPr="00FB3AEB">
        <w:rPr>
          <w:sz w:val="28"/>
          <w:szCs w:val="28"/>
        </w:rPr>
        <w:t>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пожара.</w:t>
      </w:r>
    </w:p>
    <w:p w:rsidR="00FB3AEB" w:rsidRDefault="00FB3AEB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141F" w:rsidRPr="00FB3AEB" w:rsidRDefault="0077141F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3AEB" w:rsidRPr="00FB3AEB" w:rsidRDefault="00FB3AEB" w:rsidP="006A57F0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FB3AEB">
        <w:rPr>
          <w:sz w:val="28"/>
          <w:szCs w:val="28"/>
        </w:rPr>
        <w:lastRenderedPageBreak/>
        <w:t>4. Порядок формирования Дружины</w:t>
      </w:r>
    </w:p>
    <w:p w:rsidR="00FB3AEB" w:rsidRPr="00FB3AEB" w:rsidRDefault="00FB3AEB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3AEB" w:rsidRPr="00FB3AEB" w:rsidRDefault="006A57F0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FB3AEB" w:rsidRPr="00FB3AEB">
        <w:rPr>
          <w:sz w:val="28"/>
          <w:szCs w:val="28"/>
        </w:rPr>
        <w:t>Дружины комплектуются из числа работников организации.</w:t>
      </w:r>
    </w:p>
    <w:p w:rsidR="00FB3AEB" w:rsidRPr="00FB3AEB" w:rsidRDefault="006A57F0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FB3AEB" w:rsidRPr="00FB3AEB">
        <w:rPr>
          <w:sz w:val="28"/>
          <w:szCs w:val="28"/>
        </w:rPr>
        <w:t>В члены Дружины принимаются на добровольной основе, в индивидуальном порядке граждане, способные по своим деловым и моральным качествам, а также по состоянию здоровья выполнять обязанности, связанные с предупреждением и (или) тушением пожаров, в возрасте не моложе 18 лет.</w:t>
      </w:r>
    </w:p>
    <w:p w:rsidR="00FB3AEB" w:rsidRPr="00FB3AEB" w:rsidRDefault="006A57F0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FB3AEB" w:rsidRPr="00FB3AEB">
        <w:rPr>
          <w:sz w:val="28"/>
          <w:szCs w:val="28"/>
        </w:rPr>
        <w:t>Кандидаты в члены Дружины проходят медицинский осмотр на предмет отсутствия у них противопоказаний для работы в пожарной охране.</w:t>
      </w:r>
    </w:p>
    <w:p w:rsidR="00FB3AEB" w:rsidRPr="00FB3AEB" w:rsidRDefault="00FB3AEB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3AEB">
        <w:rPr>
          <w:sz w:val="28"/>
          <w:szCs w:val="28"/>
        </w:rPr>
        <w:t>4.4.Каждый член Дружины должен быть пригоден к выполнению возложенных на него задач и иметь необходимые знания и навыки для осуществления своих обязанностей.</w:t>
      </w:r>
    </w:p>
    <w:p w:rsidR="00FB3AEB" w:rsidRPr="00FB3AEB" w:rsidRDefault="00FB3AEB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3AEB">
        <w:rPr>
          <w:sz w:val="28"/>
          <w:szCs w:val="28"/>
        </w:rPr>
        <w:t>4.5</w:t>
      </w:r>
      <w:r w:rsidR="006A57F0">
        <w:rPr>
          <w:sz w:val="28"/>
          <w:szCs w:val="28"/>
        </w:rPr>
        <w:t>.</w:t>
      </w:r>
      <w:r w:rsidRPr="00FB3AEB">
        <w:rPr>
          <w:sz w:val="28"/>
          <w:szCs w:val="28"/>
        </w:rPr>
        <w:t>При исключении гражданина из членов Дружины в реестре делается запись с указанием оснований исключения.</w:t>
      </w:r>
    </w:p>
    <w:p w:rsidR="00FB3AEB" w:rsidRPr="00FB3AEB" w:rsidRDefault="00FB3AEB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3AEB" w:rsidRPr="00FB3AEB" w:rsidRDefault="00FB3AEB" w:rsidP="006A57F0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FB3AEB">
        <w:rPr>
          <w:sz w:val="28"/>
          <w:szCs w:val="28"/>
        </w:rPr>
        <w:t>5. Порядок подготовки дружинников</w:t>
      </w:r>
    </w:p>
    <w:p w:rsidR="00FB3AEB" w:rsidRPr="00FB3AEB" w:rsidRDefault="00FB3AEB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3AEB" w:rsidRPr="00FB3AEB" w:rsidRDefault="006A57F0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FB3AEB" w:rsidRPr="00FB3AEB">
        <w:rPr>
          <w:sz w:val="28"/>
          <w:szCs w:val="28"/>
        </w:rPr>
        <w:t xml:space="preserve">Первоначальная подготовка дружинников осуществляется на безвозмездной основе, как правило, на базе государственного учреждения «7 отряд </w:t>
      </w:r>
      <w:r w:rsidR="0077141F">
        <w:rPr>
          <w:sz w:val="28"/>
          <w:szCs w:val="28"/>
        </w:rPr>
        <w:t>Ф</w:t>
      </w:r>
      <w:r w:rsidR="00FB3AEB" w:rsidRPr="00FB3AEB">
        <w:rPr>
          <w:sz w:val="28"/>
          <w:szCs w:val="28"/>
        </w:rPr>
        <w:t>едеральной противопожарной службы по Ханты-Мансийскому автономному округу – Югре».</w:t>
      </w:r>
    </w:p>
    <w:p w:rsidR="00FB3AEB" w:rsidRPr="00FB3AEB" w:rsidRDefault="006A57F0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FB3AEB" w:rsidRPr="00FB3AEB">
        <w:rPr>
          <w:sz w:val="28"/>
          <w:szCs w:val="28"/>
        </w:rPr>
        <w:t>Дружинники, не прошедшие первоначального обучения или не сдавшие зачет, к самостоятельной работе не допускаются.</w:t>
      </w:r>
    </w:p>
    <w:p w:rsidR="00FB3AEB" w:rsidRPr="00FB3AEB" w:rsidRDefault="006A57F0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FB3AEB" w:rsidRPr="00FB3AEB">
        <w:rPr>
          <w:sz w:val="28"/>
          <w:szCs w:val="28"/>
        </w:rPr>
        <w:t xml:space="preserve">По согласованию с руководителем государственного учреждения «7 отряд </w:t>
      </w:r>
      <w:r w:rsidR="0077141F">
        <w:rPr>
          <w:sz w:val="28"/>
          <w:szCs w:val="28"/>
        </w:rPr>
        <w:t>Ф</w:t>
      </w:r>
      <w:r w:rsidR="00FB3AEB" w:rsidRPr="00FB3AEB">
        <w:rPr>
          <w:sz w:val="28"/>
          <w:szCs w:val="28"/>
        </w:rPr>
        <w:t xml:space="preserve">едеральной противопожарной службы по Ханты-Мансийскому автономному округу – Югре» организуется и осуществляется последующая подготовка дружинников с привлечением специалистов государственного учреждения «7 отряд </w:t>
      </w:r>
      <w:r w:rsidR="0077141F">
        <w:rPr>
          <w:sz w:val="28"/>
          <w:szCs w:val="28"/>
        </w:rPr>
        <w:t>Ф</w:t>
      </w:r>
      <w:r w:rsidR="00FB3AEB" w:rsidRPr="00FB3AEB">
        <w:rPr>
          <w:sz w:val="28"/>
          <w:szCs w:val="28"/>
        </w:rPr>
        <w:t>едеральной противопожарной службы по Ханты-Мансийскому автономному округу – Югре».</w:t>
      </w:r>
    </w:p>
    <w:p w:rsidR="00FB3AEB" w:rsidRPr="00FB3AEB" w:rsidRDefault="00FB3AEB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3AEB">
        <w:rPr>
          <w:sz w:val="28"/>
          <w:szCs w:val="28"/>
        </w:rPr>
        <w:t>5.4</w:t>
      </w:r>
      <w:r w:rsidR="006A57F0">
        <w:rPr>
          <w:sz w:val="28"/>
          <w:szCs w:val="28"/>
        </w:rPr>
        <w:t>.</w:t>
      </w:r>
      <w:r w:rsidRPr="00FB3AEB">
        <w:rPr>
          <w:sz w:val="28"/>
          <w:szCs w:val="28"/>
        </w:rPr>
        <w:t xml:space="preserve">Для своевременного реагирования на пожары начальником Дружины по согласованию с руководителем государственного учреждения «7 отряд </w:t>
      </w:r>
      <w:r w:rsidR="0077141F">
        <w:rPr>
          <w:sz w:val="28"/>
          <w:szCs w:val="28"/>
        </w:rPr>
        <w:t>Ф</w:t>
      </w:r>
      <w:r w:rsidRPr="00FB3AEB">
        <w:rPr>
          <w:sz w:val="28"/>
          <w:szCs w:val="28"/>
        </w:rPr>
        <w:t>едеральной противопожарной службы по Ханты-Мансийскому автономному округу – Югре» определяется порядок сбора добровольных пожарных и способ их доставки к месту пожара.</w:t>
      </w:r>
    </w:p>
    <w:p w:rsidR="00FB3AEB" w:rsidRPr="00FB3AEB" w:rsidRDefault="00FB3AEB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3AEB">
        <w:rPr>
          <w:sz w:val="28"/>
          <w:szCs w:val="28"/>
        </w:rPr>
        <w:t>5.5</w:t>
      </w:r>
      <w:r w:rsidR="006A57F0">
        <w:rPr>
          <w:sz w:val="28"/>
          <w:szCs w:val="28"/>
        </w:rPr>
        <w:t>.</w:t>
      </w:r>
      <w:r w:rsidRPr="00FB3AEB">
        <w:rPr>
          <w:sz w:val="28"/>
          <w:szCs w:val="28"/>
        </w:rPr>
        <w:t>Дружинники, принимающие непосредственное участие в тушении пожаров, обеспечиваются специальной одеждой и снаряжением в соответствии с требованиями законодательства Российской Федерации.</w:t>
      </w:r>
    </w:p>
    <w:p w:rsidR="00FB3AEB" w:rsidRPr="00FB3AEB" w:rsidRDefault="00FB3AEB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3AEB">
        <w:rPr>
          <w:sz w:val="28"/>
          <w:szCs w:val="28"/>
        </w:rPr>
        <w:t>5.6</w:t>
      </w:r>
      <w:r w:rsidR="006A57F0">
        <w:rPr>
          <w:sz w:val="28"/>
          <w:szCs w:val="28"/>
        </w:rPr>
        <w:t>.</w:t>
      </w:r>
      <w:r w:rsidRPr="00FB3AEB">
        <w:rPr>
          <w:sz w:val="28"/>
          <w:szCs w:val="28"/>
        </w:rPr>
        <w:t>Организацию и порядок работы, ведение реестра, разработку табеля и обязанностей, программу подготовки осуществляет начальник Дружины.</w:t>
      </w:r>
    </w:p>
    <w:p w:rsidR="00FB3AEB" w:rsidRPr="00FB3AEB" w:rsidRDefault="00FB3AEB" w:rsidP="006A57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3AEB">
        <w:rPr>
          <w:sz w:val="28"/>
          <w:szCs w:val="28"/>
        </w:rPr>
        <w:t>5.7</w:t>
      </w:r>
      <w:r w:rsidR="006A57F0">
        <w:rPr>
          <w:sz w:val="28"/>
          <w:szCs w:val="28"/>
        </w:rPr>
        <w:t>.</w:t>
      </w:r>
      <w:r w:rsidRPr="00FB3AEB">
        <w:rPr>
          <w:sz w:val="28"/>
          <w:szCs w:val="28"/>
        </w:rPr>
        <w:t>Дружинникам могут предоставляться льготы и социальные гарантии, устанавливаемые коллективным договором.</w:t>
      </w:r>
    </w:p>
    <w:p w:rsidR="002B3F0C" w:rsidRPr="00FB3AEB" w:rsidRDefault="002B3F0C" w:rsidP="006A57F0">
      <w:pPr>
        <w:ind w:firstLine="567"/>
        <w:rPr>
          <w:sz w:val="28"/>
          <w:szCs w:val="28"/>
        </w:rPr>
      </w:pPr>
    </w:p>
    <w:sectPr w:rsidR="002B3F0C" w:rsidRPr="00FB3AEB" w:rsidSect="006A57F0">
      <w:headerReference w:type="default" r:id="rId12"/>
      <w:pgSz w:w="11906" w:h="16838"/>
      <w:pgMar w:top="1276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F0" w:rsidRDefault="006A57F0" w:rsidP="006A57F0">
      <w:r>
        <w:separator/>
      </w:r>
    </w:p>
  </w:endnote>
  <w:endnote w:type="continuationSeparator" w:id="0">
    <w:p w:rsidR="006A57F0" w:rsidRDefault="006A57F0" w:rsidP="006A5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F0" w:rsidRDefault="006A57F0" w:rsidP="006A57F0">
      <w:r>
        <w:separator/>
      </w:r>
    </w:p>
  </w:footnote>
  <w:footnote w:type="continuationSeparator" w:id="0">
    <w:p w:rsidR="006A57F0" w:rsidRDefault="006A57F0" w:rsidP="006A5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F0" w:rsidRDefault="002D697F">
    <w:pPr>
      <w:pStyle w:val="a3"/>
      <w:jc w:val="center"/>
    </w:pPr>
    <w:r>
      <w:fldChar w:fldCharType="begin"/>
    </w:r>
    <w:r w:rsidR="006A57F0">
      <w:instrText>PAGE   \* MERGEFORMAT</w:instrText>
    </w:r>
    <w:r>
      <w:fldChar w:fldCharType="separate"/>
    </w:r>
    <w:r w:rsidR="005E726F">
      <w:rPr>
        <w:noProof/>
      </w:rPr>
      <w:t>5</w:t>
    </w:r>
    <w:r>
      <w:fldChar w:fldCharType="end"/>
    </w:r>
  </w:p>
  <w:p w:rsidR="006A57F0" w:rsidRDefault="006A57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4B0"/>
    <w:rsid w:val="00081C15"/>
    <w:rsid w:val="001957BA"/>
    <w:rsid w:val="002849BC"/>
    <w:rsid w:val="002B3F0C"/>
    <w:rsid w:val="002D697F"/>
    <w:rsid w:val="002E1F12"/>
    <w:rsid w:val="00370BF8"/>
    <w:rsid w:val="00444775"/>
    <w:rsid w:val="004F622D"/>
    <w:rsid w:val="005E726F"/>
    <w:rsid w:val="00664C21"/>
    <w:rsid w:val="006A57F0"/>
    <w:rsid w:val="0077141F"/>
    <w:rsid w:val="00802CF4"/>
    <w:rsid w:val="00824631"/>
    <w:rsid w:val="00857D6B"/>
    <w:rsid w:val="009B1CEE"/>
    <w:rsid w:val="00B63562"/>
    <w:rsid w:val="00B635F3"/>
    <w:rsid w:val="00C754B0"/>
    <w:rsid w:val="00D05D10"/>
    <w:rsid w:val="00D26668"/>
    <w:rsid w:val="00D664FB"/>
    <w:rsid w:val="00FB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54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6A57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57F0"/>
  </w:style>
  <w:style w:type="paragraph" w:styleId="a5">
    <w:name w:val="footer"/>
    <w:basedOn w:val="a"/>
    <w:link w:val="a6"/>
    <w:rsid w:val="006A57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A57F0"/>
  </w:style>
  <w:style w:type="paragraph" w:styleId="a7">
    <w:name w:val="Balloon Text"/>
    <w:basedOn w:val="a"/>
    <w:link w:val="a8"/>
    <w:rsid w:val="007714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71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54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6A57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57F0"/>
  </w:style>
  <w:style w:type="paragraph" w:styleId="a5">
    <w:name w:val="footer"/>
    <w:basedOn w:val="a"/>
    <w:link w:val="a6"/>
    <w:rsid w:val="006A57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A57F0"/>
  </w:style>
  <w:style w:type="paragraph" w:styleId="a7">
    <w:name w:val="Balloon Text"/>
    <w:basedOn w:val="a"/>
    <w:link w:val="a8"/>
    <w:rsid w:val="007714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71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166;fld=134;dst=1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43497;fld=134;dst=100011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main?base=LAW;n=117166;fld=134;dst=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926;n=58102;fld=134;dst=10002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ehanovaO\AppData\Roaming\Microsoft\&#1064;&#1072;&#1073;&#1083;&#1086;&#1085;&#1099;\&#1055;&#1086;&#1089;&#1090;.-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17352-04B1-4D38-B30E-DB1EDB1B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Пост.-13</Template>
  <TotalTime>0</TotalTime>
  <Pages>5</Pages>
  <Words>998</Words>
  <Characters>8392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Галина Николаевна</dc:creator>
  <cp:lastModifiedBy>PlehanovaO</cp:lastModifiedBy>
  <cp:revision>2</cp:revision>
  <cp:lastPrinted>2013-10-22T06:07:00Z</cp:lastPrinted>
  <dcterms:created xsi:type="dcterms:W3CDTF">2013-10-22T06:07:00Z</dcterms:created>
  <dcterms:modified xsi:type="dcterms:W3CDTF">2013-10-22T06:07:00Z</dcterms:modified>
</cp:coreProperties>
</file>