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8"/>
        <w:gridCol w:w="684"/>
        <w:gridCol w:w="283"/>
        <w:gridCol w:w="84"/>
        <w:gridCol w:w="1406"/>
        <w:gridCol w:w="2567"/>
      </w:tblGrid>
      <w:tr w:rsidR="00C35D45" w:rsidTr="00C35D45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szCs w:val="28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szCs w:val="28"/>
              </w:rPr>
            </w:pPr>
          </w:p>
        </w:tc>
      </w:tr>
      <w:tr w:rsidR="00C35D45" w:rsidTr="00C35D45">
        <w:trPr>
          <w:cantSplit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D45" w:rsidRDefault="00B31100" w:rsidP="004617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  <w:r w:rsidR="00C35D45">
              <w:rPr>
                <w:sz w:val="26"/>
                <w:szCs w:val="26"/>
              </w:rPr>
              <w:t xml:space="preserve"> </w:t>
            </w:r>
            <w:r w:rsidR="0046179C">
              <w:rPr>
                <w:sz w:val="26"/>
                <w:szCs w:val="26"/>
              </w:rPr>
              <w:t>2</w:t>
            </w:r>
          </w:p>
        </w:tc>
      </w:tr>
      <w:tr w:rsidR="00C35D45" w:rsidTr="00C35D45">
        <w:trPr>
          <w:cantSplit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D45" w:rsidRDefault="00C35D45" w:rsidP="008612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Ханты-Мансийска</w:t>
            </w:r>
          </w:p>
        </w:tc>
      </w:tr>
      <w:tr w:rsidR="00C35D45" w:rsidTr="004655C8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4655C8" w:rsidP="0086122C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от 22 февраля 2017 года 93-</w:t>
            </w:r>
            <w:r>
              <w:rPr>
                <w:bCs/>
                <w:iCs/>
                <w:sz w:val="26"/>
                <w:szCs w:val="26"/>
                <w:lang w:val="en-US"/>
              </w:rPr>
              <w:t>VI</w:t>
            </w:r>
            <w:r>
              <w:rPr>
                <w:bCs/>
                <w:iCs/>
                <w:sz w:val="26"/>
                <w:szCs w:val="26"/>
              </w:rPr>
              <w:t xml:space="preserve"> РД</w:t>
            </w:r>
            <w:bookmarkStart w:id="0" w:name="_GoBack"/>
            <w:bookmarkEnd w:id="0"/>
            <w:r w:rsidR="00C35D45">
              <w:rPr>
                <w:sz w:val="26"/>
                <w:szCs w:val="26"/>
              </w:rPr>
              <w:t> </w:t>
            </w:r>
          </w:p>
        </w:tc>
      </w:tr>
      <w:tr w:rsidR="00C35D45" w:rsidTr="00C35D45">
        <w:trPr>
          <w:cantSplit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Распределение бюджетных ассигнований бюджета города Ханты-Мансийска по разделам и подразделам классификации расходов  бюджетов на 2017 год</w:t>
            </w:r>
          </w:p>
        </w:tc>
      </w:tr>
      <w:tr w:rsidR="00C35D45" w:rsidTr="00C35D45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рублях</w:t>
            </w:r>
          </w:p>
        </w:tc>
      </w:tr>
      <w:tr w:rsidR="00C35D45" w:rsidTr="00C35D45">
        <w:trPr>
          <w:cantSplit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всего</w:t>
            </w:r>
          </w:p>
        </w:tc>
      </w:tr>
    </w:tbl>
    <w:p w:rsidR="00C35D45" w:rsidRPr="00C35D45" w:rsidRDefault="00C35D45">
      <w:pPr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8"/>
        <w:gridCol w:w="1051"/>
        <w:gridCol w:w="1406"/>
        <w:gridCol w:w="2567"/>
      </w:tblGrid>
      <w:tr w:rsidR="00C35D45" w:rsidTr="00C35D45">
        <w:trPr>
          <w:tblHeader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664 434 474,15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4 345 349,43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29 007 171,01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202 267 220,57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60 733 119,00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20 107 508,00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347 974 106,14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140 266 316,36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10 762 500,00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113 882 529,00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15 621 287,36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884 483 771,63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924 000,00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11 709 000,00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85 000 000,00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537 610 107,14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и информатика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27 112 041,29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222 128 623,20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789 621 854,32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204 823 927,60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159 871 011,20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372 882 544,52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52 044 371,00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50 400,00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50 400,00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3 508 960 143,70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1 412 201 718,91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1 620 638 288,21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265 593 707,74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79 629 163,00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130 897 265,84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150 476 850,00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143 752 248,79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6 724 601,21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ЗДРАВООХРАНЕНИЕ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5 598 900,00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5 598 900,00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347 600 799,34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7 720 000,00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обслуживание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21 599 423,42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20 034 567,92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174 381 900,00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123 864 908,00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173 238 571,50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141 947 518,33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31 291 053,17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43 259 000,00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38 759 000,00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4 500 000,00</w:t>
            </w:r>
          </w:p>
        </w:tc>
      </w:tr>
      <w:tr w:rsidR="00C35D45" w:rsidTr="00C35D4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7 221 489,00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7 221 489,00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45" w:rsidRDefault="00C35D45" w:rsidP="00861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6 715 212 570,00</w:t>
            </w:r>
          </w:p>
        </w:tc>
      </w:tr>
      <w:tr w:rsidR="00C35D45" w:rsidTr="00C35D45"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45" w:rsidRDefault="00C35D45" w:rsidP="0086122C">
            <w:pPr>
              <w:rPr>
                <w:rFonts w:ascii="Arial" w:hAnsi="Arial" w:cs="Arial"/>
                <w:szCs w:val="28"/>
              </w:rPr>
            </w:pPr>
          </w:p>
        </w:tc>
      </w:tr>
    </w:tbl>
    <w:p w:rsidR="00C35D45" w:rsidRPr="007C6332" w:rsidRDefault="00C35D45" w:rsidP="00C35D45">
      <w:pPr>
        <w:rPr>
          <w:szCs w:val="26"/>
        </w:rPr>
      </w:pPr>
    </w:p>
    <w:p w:rsidR="002500BB" w:rsidRPr="00C35D45" w:rsidRDefault="002500BB" w:rsidP="00C35D45">
      <w:pPr>
        <w:rPr>
          <w:szCs w:val="26"/>
        </w:rPr>
      </w:pPr>
    </w:p>
    <w:sectPr w:rsidR="002500BB" w:rsidRPr="00C35D45" w:rsidSect="00C35D45">
      <w:headerReference w:type="default" r:id="rId7"/>
      <w:pgSz w:w="11906" w:h="16838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A9" w:rsidRDefault="00037BA9" w:rsidP="00E12559">
      <w:r>
        <w:separator/>
      </w:r>
    </w:p>
  </w:endnote>
  <w:endnote w:type="continuationSeparator" w:id="0">
    <w:p w:rsidR="00037BA9" w:rsidRDefault="00037BA9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A9" w:rsidRDefault="00037BA9" w:rsidP="00E12559">
      <w:r>
        <w:separator/>
      </w:r>
    </w:p>
  </w:footnote>
  <w:footnote w:type="continuationSeparator" w:id="0">
    <w:p w:rsidR="00037BA9" w:rsidRDefault="00037BA9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110C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609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37BA9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0CB0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609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6179C"/>
    <w:rsid w:val="004655C8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1132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100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35D45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3</TotalTime>
  <Pages>2</Pages>
  <Words>524</Words>
  <Characters>2990</Characters>
  <Application>Microsoft Office Word</Application>
  <DocSecurity>0</DocSecurity>
  <Lines>24</Lines>
  <Paragraphs>7</Paragraphs>
  <ScaleCrop>false</ScaleCrop>
  <Company>krista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4</cp:revision>
  <cp:lastPrinted>2017-02-20T12:10:00Z</cp:lastPrinted>
  <dcterms:created xsi:type="dcterms:W3CDTF">2017-02-20T11:20:00Z</dcterms:created>
  <dcterms:modified xsi:type="dcterms:W3CDTF">2017-02-22T09:59:00Z</dcterms:modified>
</cp:coreProperties>
</file>