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0"/>
        <w:gridCol w:w="1138"/>
        <w:gridCol w:w="786"/>
        <w:gridCol w:w="835"/>
        <w:gridCol w:w="286"/>
        <w:gridCol w:w="1225"/>
        <w:gridCol w:w="48"/>
        <w:gridCol w:w="282"/>
        <w:gridCol w:w="96"/>
        <w:gridCol w:w="234"/>
        <w:gridCol w:w="96"/>
        <w:gridCol w:w="234"/>
        <w:gridCol w:w="96"/>
        <w:gridCol w:w="1544"/>
        <w:gridCol w:w="96"/>
        <w:gridCol w:w="16"/>
        <w:gridCol w:w="1608"/>
        <w:gridCol w:w="96"/>
        <w:gridCol w:w="1564"/>
        <w:gridCol w:w="96"/>
        <w:gridCol w:w="1664"/>
        <w:gridCol w:w="96"/>
      </w:tblGrid>
      <w:tr w:rsidR="00C7153C" w:rsidRPr="004E11FD" w:rsidTr="00C7153C">
        <w:trPr>
          <w:gridAfter w:val="1"/>
          <w:wAfter w:w="96" w:type="dxa"/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</w:tr>
      <w:tr w:rsidR="00C7153C" w:rsidRPr="004E11FD" w:rsidTr="00C7153C">
        <w:trPr>
          <w:gridAfter w:val="1"/>
          <w:wAfter w:w="96" w:type="dxa"/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89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4E11FD">
            <w:pPr>
              <w:jc w:val="right"/>
              <w:rPr>
                <w:sz w:val="20"/>
                <w:szCs w:val="20"/>
                <w:lang w:val="en-US"/>
              </w:rPr>
            </w:pPr>
            <w:r w:rsidRPr="004E11FD">
              <w:rPr>
                <w:sz w:val="20"/>
                <w:szCs w:val="20"/>
              </w:rPr>
              <w:t xml:space="preserve">Приложение  </w:t>
            </w:r>
            <w:r w:rsidR="004E11FD" w:rsidRPr="004E11FD">
              <w:rPr>
                <w:sz w:val="20"/>
                <w:szCs w:val="20"/>
                <w:lang w:val="en-US"/>
              </w:rPr>
              <w:t>8</w:t>
            </w:r>
          </w:p>
        </w:tc>
      </w:tr>
      <w:tr w:rsidR="00C7153C" w:rsidRPr="004E11FD" w:rsidTr="00C7153C">
        <w:trPr>
          <w:gridAfter w:val="1"/>
          <w:wAfter w:w="96" w:type="dxa"/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53C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 Решению Думы города Ханты-Мансийска</w:t>
            </w:r>
          </w:p>
          <w:p w:rsidR="00BE6F80" w:rsidRPr="004E11FD" w:rsidRDefault="00BE6F80" w:rsidP="002331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 ноября 2017 года № </w:t>
            </w:r>
            <w:r>
              <w:rPr>
                <w:bCs/>
                <w:iCs/>
                <w:sz w:val="20"/>
                <w:szCs w:val="20"/>
              </w:rPr>
              <w:t>187-</w:t>
            </w:r>
            <w:r>
              <w:rPr>
                <w:bCs/>
                <w:iCs/>
                <w:sz w:val="20"/>
                <w:szCs w:val="20"/>
                <w:lang w:val="en-US"/>
              </w:rPr>
              <w:t>VI</w:t>
            </w:r>
            <w:r>
              <w:rPr>
                <w:bCs/>
                <w:iCs/>
                <w:sz w:val="20"/>
                <w:szCs w:val="20"/>
              </w:rPr>
              <w:t xml:space="preserve"> РД</w:t>
            </w:r>
            <w:bookmarkStart w:id="0" w:name="_GoBack"/>
            <w:bookmarkEnd w:id="0"/>
          </w:p>
        </w:tc>
      </w:tr>
      <w:tr w:rsidR="00C7153C" w:rsidRPr="004E11FD" w:rsidTr="00C7153C">
        <w:trPr>
          <w:gridAfter w:val="1"/>
          <w:wAfter w:w="96" w:type="dxa"/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5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</w:tr>
      <w:tr w:rsidR="00C7153C" w:rsidRPr="004E11FD" w:rsidTr="00C7153C">
        <w:trPr>
          <w:gridAfter w:val="1"/>
          <w:wAfter w:w="96" w:type="dxa"/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</w:tr>
      <w:tr w:rsidR="00C7153C" w:rsidRPr="004E11FD" w:rsidTr="00C7153C">
        <w:trPr>
          <w:gridAfter w:val="1"/>
          <w:wAfter w:w="96" w:type="dxa"/>
          <w:cantSplit/>
        </w:trPr>
        <w:tc>
          <w:tcPr>
            <w:tcW w:w="156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Ведомственная структура расходов бюджета города Ханты-Мансийска на Плановый период 2018 и 2019 годов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в рублях</w:t>
            </w:r>
          </w:p>
        </w:tc>
      </w:tr>
      <w:tr w:rsidR="00C7153C" w:rsidRPr="004E11FD" w:rsidTr="004E11FD">
        <w:trPr>
          <w:gridAfter w:val="1"/>
          <w:wAfter w:w="96" w:type="dxa"/>
          <w:cantSplit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Ведомство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Целевая </w:t>
            </w:r>
            <w:r w:rsidRPr="004E11FD">
              <w:rPr>
                <w:sz w:val="20"/>
                <w:szCs w:val="20"/>
              </w:rPr>
              <w:br/>
              <w:t xml:space="preserve">статья  </w:t>
            </w:r>
            <w:r w:rsidRPr="004E11FD">
              <w:rPr>
                <w:sz w:val="20"/>
                <w:szCs w:val="20"/>
              </w:rPr>
              <w:br/>
              <w:t xml:space="preserve">расходов </w:t>
            </w:r>
            <w:r w:rsidRPr="004E11FD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9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Вид </w:t>
            </w:r>
            <w:r w:rsidRPr="004E11FD">
              <w:rPr>
                <w:sz w:val="20"/>
                <w:szCs w:val="20"/>
              </w:rPr>
              <w:br/>
              <w:t xml:space="preserve">расходов </w:t>
            </w:r>
            <w:r w:rsidRPr="004E11FD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6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Сумма на год</w:t>
            </w:r>
          </w:p>
        </w:tc>
      </w:tr>
      <w:tr w:rsidR="00C7153C" w:rsidRPr="004E11FD" w:rsidTr="004E11FD">
        <w:trPr>
          <w:gridAfter w:val="1"/>
          <w:wAfter w:w="96" w:type="dxa"/>
          <w:cantSplit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2018 год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2019 год</w:t>
            </w:r>
          </w:p>
        </w:tc>
      </w:tr>
      <w:tr w:rsidR="00C7153C" w:rsidRPr="004E11FD" w:rsidTr="004E11FD">
        <w:trPr>
          <w:gridAfter w:val="1"/>
          <w:wAfter w:w="96" w:type="dxa"/>
          <w:cantSplit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Сумма - всего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В том числе за счет субвенций </w:t>
            </w:r>
            <w:r w:rsidRPr="004E11FD">
              <w:rPr>
                <w:sz w:val="20"/>
                <w:szCs w:val="20"/>
              </w:rPr>
              <w:br/>
              <w:t>из бюджетов</w:t>
            </w:r>
            <w:r w:rsidRPr="004E11FD">
              <w:rPr>
                <w:sz w:val="20"/>
                <w:szCs w:val="20"/>
              </w:rPr>
              <w:br/>
              <w:t>других уровней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Сумма - всего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В том числе за счет субвенций </w:t>
            </w:r>
            <w:r w:rsidRPr="004E11FD">
              <w:rPr>
                <w:sz w:val="20"/>
                <w:szCs w:val="20"/>
              </w:rPr>
              <w:br/>
              <w:t>из бюджетов</w:t>
            </w:r>
            <w:r w:rsidRPr="004E11FD">
              <w:rPr>
                <w:sz w:val="20"/>
                <w:szCs w:val="20"/>
              </w:rPr>
              <w:br/>
              <w:t>других уровней</w:t>
            </w:r>
          </w:p>
        </w:tc>
      </w:tr>
    </w:tbl>
    <w:p w:rsidR="00C7153C" w:rsidRPr="004E11FD" w:rsidRDefault="00C7153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1138"/>
        <w:gridCol w:w="786"/>
        <w:gridCol w:w="835"/>
        <w:gridCol w:w="1559"/>
        <w:gridCol w:w="282"/>
        <w:gridCol w:w="330"/>
        <w:gridCol w:w="330"/>
        <w:gridCol w:w="1752"/>
        <w:gridCol w:w="1608"/>
        <w:gridCol w:w="1660"/>
        <w:gridCol w:w="1760"/>
      </w:tblGrid>
      <w:tr w:rsidR="00C7153C" w:rsidRPr="004E11FD" w:rsidTr="004E11FD">
        <w:trPr>
          <w:cantSplit/>
          <w:tblHeader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gridSpan w:val="3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Дума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39 949 474,00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39 949 474,00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39 949 474,00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39 949 474,00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29 294 866,00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29 294 866,00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29 294 866,00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29 294 866,00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29 294 866,00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29 294 866,00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21 442 142,00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21 442 142,00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17 155 326,00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17 155 326,00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17 155 326,00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17 155 326,00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4 274 816,00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4 274 816,00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4 274 816,00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4 274 816,00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4 387 742,00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4 387 742,00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4 387 742,00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4 387 742,00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4 387 742,00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4 387 742,00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3 350 042,00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3 350 042,00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3 350 042,00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3 350 042,00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3 350 042,00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3 350 042,00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8 132 953,00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8 132 953,00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8 132 953,00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8 132 953,00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8 132 953,00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8 132 953,00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5 825 911,00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5 825 911,00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5 666 526,00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5 666 526,00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5 666 526,00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5 666 526,00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159 385,00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159 385,00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159 385,00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159 385,00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30 2 00 02250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2 307 042,00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2 307 042,00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30 2 00 02250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2 307 042,00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2 307 042,00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30 2 00 02250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2 307 042,00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2 307 042,00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2 521 655,00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2 521 655,00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2 521 655,00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2 521 655,00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1 807 495,00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1 807 495,00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1 807 495,00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1 807 495,00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1 807 495,00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1 807 495,00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1 807 495,00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1 807 495,00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714 160,00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714 160,00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714 160,00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714 160,00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714 160,00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714 160,00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714 160,00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714 160,00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30 1 00 02400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30 2 00 02400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910 295 973,52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37 162 200,00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901 395 182,52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35 707 400,00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398 132 619,34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12 364 500,00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362 490 449,69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12 364 500,00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198 730 209,00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181 719 470,00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198 730 209,00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181 719 470,00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198 730 209,00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181 719 470,00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198 730 209,00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181 719 470,00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196 795 209,00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179 784 470,00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196 795 209,00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179 784 470,00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1 935 000,00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1 935 000,00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1 935 000,00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1 935 000,00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03 1 06 00000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03 1 06 51200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03 1 06 51200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03 1 06 51200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194 509 310,34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12 364 500,00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175 877 879,69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12 364 500,00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3 430 700,00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3 430 700,00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03 1 02 84250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3 330 700,00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03 1 02 84250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3 019 566,00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3 019 566,00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3 019 566,00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3 019 566,00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03 1 02 84250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3 019 566,00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3 019 566,00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3 019 566,00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3 019 566,00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03 1 02 84250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311 134,00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311 134,00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311 134,00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311 134,00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03 1 02 84250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311 134,00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311 134,00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311 134,00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311 134,00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03 2 01 20040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03 2 01 20040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03 2 01 20040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191 078 610,34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9 033 800,00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172 447 179,69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9 033 800,00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"Принятие комплекса мер, направленных на повышение качества профессиональной деятельности муниципального служащего, создание условий должностного роста"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189 925 610,34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9 033 800,00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171 294 179,69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9 033 800,00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167 293 810,00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148 662 380,00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108 650 018,00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108 650 018,00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108 650 018,00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108 650 018,00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56 467 439,00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37 836 009,00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56 467 439,00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37 836 009,00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2 176 353,00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2 176 353,00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2 176 353,00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2 176 353,00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13 598 000,34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13 597 999,69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10 934 000,34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10 933 999,69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10 934 000,34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10 933 999,69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1 437 000,00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1 437 000,00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1 227 000,00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1 227 000,00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1 227 000,00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1 227 000,00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1 227 000,00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1 227 000,00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26 0 05 84270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9 033 800,00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9 033 800,00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9 033 800,00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9 033 800,00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26 0 05 84270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7 407 153,00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7 407 153,00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7 407 153,00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7 407 153,00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26 0 05 84270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7 407 153,00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7 407 153,00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7 407 153,00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7 407 153,00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26 0 05 84270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1 626 647,00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1 626 647,00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1 626 647,00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1 626 647,00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26 0 05 84270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1 626 647,00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1 626 647,00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1 626 647,00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1 626 647,00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113 732 970,00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10 508 100,00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113 725 170,00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10 500 300,00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10 508 100,00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10 508 100,00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10 500 300,00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10 500 300,00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10 508 100,00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10 508 100,00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10 500 300,00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10 500 300,00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10 508 100,00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10 508 100,00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10 500 300,00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10 500 300,00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26 0 05 59300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8 886 000,00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8 886 000,00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8 885 000,00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8 885 000,00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26 0 05 59300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7 364 632,00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7 364 632,00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7 071 432,00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7 071 432,00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26 0 05 59300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7 364 632,00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7 364 632,00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7 071 432,00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7 071 432,00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26 0 05 59300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1 521 368,00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1 521 368,00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1 813 568,00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1 813 568,00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26 0 05 59300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1 521 368,00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1 521 368,00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1 813 568,00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1 813 568,00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D9300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1 622 100,00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1 622 100,00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1 615 300,00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1 615 300,00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D9300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1 622 100,00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1 622 100,00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1 615 300,00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1 615 300,00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D9300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1 622 100,00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1 622 100,00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1 615 300,00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1 615 300,00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101 820 870,00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101 820 870,00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101 820 870,00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101 820 870,00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14 645 631,08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14 645 631,08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5 139 762,08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5 139 762,08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5 139 762,08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5 139 762,08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5 139 762,08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5 139 762,08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5 139 762,08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5 139 762,08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9 505 869,00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9 505 869,00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9 505 869,00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9 505 869,00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9 505 869,00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9 505 869,00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9 505 869,00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9 505 869,00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87 175 238,92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87 175 238,92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87 175 238,92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87 175 238,92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87 175 238,92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87 175 238,92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73 869 511,92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73 869 511,92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73 869 511,92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73 869 511,92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12 977 827,00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12 977 827,00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12 977 827,00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12 977 827,00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327 900,00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327 900,00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327 900,00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327 900,00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1 404 000,00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1 404 000,00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1 404 000,00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03 1 03 82300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03 1 03 82300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03 1 03 82300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03 S2300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03 S2300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03 S2300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1 344 000,00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1 344 000,00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03 1 05 82310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1 075 200,00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03 1 05 82310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1 075 200,00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03 1 05 82310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1 075 200,00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S2310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268 800,00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268 800,00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S2310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268 800,00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268 800,00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S2310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268 800,00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268 800,00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104 688 841,00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14 192 900,00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133 154 621,00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12 745 900,00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9 828 000,00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8 828 000,00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8 083 000,00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9 828 000,00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8 828 000,00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8 083 000,00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9 828 000,00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8 828 000,00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9 083 000,00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8 083 000,00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27 2 01 84140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27 2 01 84140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27 2 01 84140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27 2 01 84140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27 2 02 84150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27 2 02 84150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27 2 02 84150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27 2 02 84150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рыбохозяйственного комплекса"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7 943 000,00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6 943 000,00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7 205 000,00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6 205 000,00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27 2 04 84180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6 943 000,00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6 943 000,00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6 205 000,00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6 205 000,00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27 2 04 84180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6 943 000,00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6 943 000,00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6 205 000,00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6 205 000,00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27 2 04 84180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6 943 000,00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6 943 000,00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6 205 000,00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6 205 000,00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27 2 04 84180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Транспорт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15 0 03 61100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15 0 03 61100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15 0 03 61100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15 0 03 61100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18 360 000,00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16 0 01 20070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16 0 01 20070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16 0 01 20070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16 0 02 20070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16 0 02 20070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16 0 02 20070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26 0 05 02400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21 500 841,00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5 364 900,00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20 711 621,00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4 662 900,00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12 885 941,00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12 798 721,00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8 460 941,00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8 373 721,00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20 0 05 00590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8 460 941,00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8 373 721,00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20 0 05 00590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8 460 941,00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8 373 721,00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20 0 05 00590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8 460 941,00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8 373 721,00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8 614 900,00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5 364 900,00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7 912 900,00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4 662 900,00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27 1 01 82380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27 1 01 82380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27 1 01 82380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01 S2380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01 S2380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01 S2380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01 S2380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27 1 04 82380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27 1 04 82380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27 1 04 82380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04 S2380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04 S2380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04 S2380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27 1 05 82380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27 1 05 82380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27 1 05 82380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05 S2380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05 S2380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1 05 S2380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2 355 000,00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27 2 05 84190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27 2 05 84190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27 2 05 84190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1 855 000,00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27 2 05 84190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27 2 06 00000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27 2 06 99990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27 2 06 99990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27 2 06 99990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27 3 00 00000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27 3 03 00000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27 3 03 99990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27 3 03 99990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27 3 03 99990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3 759 900,00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3 509 900,00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3 759 900,00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3 509 900,00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27 4 01 84120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27 4 01 84120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27 4 01 84120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реализации подпрограммы"Улучшение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299 601,00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27 4 02 84120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27 4 02 84120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27 4 02 84120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199 601,00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27 4 03 84120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27 4 03 84120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27 4 03 84120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27 4 04 84120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27 4 04 84120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27 4 04 84120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3 020 299,00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129 470 261,76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128 038 379,41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Культура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128 639 440,55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127 207 558,20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128 639 440,55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127 207 558,20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49 176 313,76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47 744 431,41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49 176 313,76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47 744 431,41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45 060 273,52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45 060 273,52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45 060 273,52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45 060 273,52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45 060 273,52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45 060 273,52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06 1 01 82440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2 328 600,00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2 328 600,00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06 1 01 82440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2 328 600,00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2 328 600,00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06 1 01 82440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2 328 600,00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2 328 600,00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06 1 01 82520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1 217 100,00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06 1 01 82520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1 217 100,00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06 1 01 82520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1 217 100,00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поддержку отрасли культуры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L5190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L5190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L5190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Поддержка отрасли культуры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R5190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R5190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R5190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S2440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122 557,89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122 557,89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S2440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122 557,89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122 557,89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S2440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122 557,89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122 557,89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S2520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214 782,35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S2520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214 782,35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01 S2520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214 782,35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79 463 126,79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79 463 126,79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79 463 126,79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79 463 126,79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75 034 753,79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75 034 753,79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75 034 753,79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75 034 753,79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75 034 753,79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75 034 753,79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4 428 373,00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4 428 373,00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4 428 373,00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4 428 373,00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4 428 373,00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4 428 373,00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830 821,21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830 821,21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03 2 03 20040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03 2 03 20040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03 2 03 20040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102 000,00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06 1 02 84100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06 1 02 84100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06 1 02 84100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программы "Развитие культуры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06 1 04 61800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06 1 04 61800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06 1 04 61800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проведения независимой оценки качества оказания услуг муниципальными бюджетными учреждениями культуры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06 2 02 99990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512 121,21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512 121,21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512 121,21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512 121,21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5 121,21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5 121,21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5 121,21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5 121,21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08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121 828 831,42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121 848 831,42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7 720 000,00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7 720 000,00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7 720 000,00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7 720 000,00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7 720 000,00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7 720 000,00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7 720 000,00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7 720 000,00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7 720 000,00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7 720 000,00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7 605 000,00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7 605 000,00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7 605 000,00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7 605 000,00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21 599 423,42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21 599 423,42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21 599 423,42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21 599 423,42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02 3 00 00000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21 599 423,42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21 599 423,42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02 3 01 00000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21 599 423,42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21 599 423,42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02 3 01 00590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21 599 423,42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21 599 423,42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02 3 01 00590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20 669 523,42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20 669 523,42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02 3 01 00590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20 669 523,42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20 669 523,42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02 3 01 00590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919 900,00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919 900,00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02 3 01 00590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919 900,00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919 900,00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02 3 01 00590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02 3 01 00590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92 509 408,00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92 529 408,00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91 879 408,00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91 879 408,00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87 896 408,00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87 896 408,00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60 450 420,00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60 450 420,00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60 450 420,00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60 450 420,00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974 920,00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974 920,00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59 475 500,00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59 475 500,00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59 475 500,00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59 475 500,00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22 660 791,00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22 660 791,00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22 660 791,00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22 660 791,00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17 848 933,00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17 848 933,00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17 848 933,00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17 848 933,00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32 658,00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32 658,00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32 658,00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32 658,00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4 779 200,00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4 779 200,00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4 779 200,00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4 779 200,00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3 209 167,00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3 209 167,00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3 209 167,00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3 209 167,00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236 610,00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236 610,00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236 610,00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236 610,00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2 972 557,00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2 972 557,00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2 972 557,00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2 972 557,00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1 576 030,00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1 576 030,00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1 576 030,00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1 576 030,00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1 451 030,00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1 451 030,00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1 451 030,00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1 451 030,00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02 1 04 99990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3 983 000,00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3 983 000,00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3 983 000,00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3 983 000,00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02 2 01 61800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3 783 000,00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02 2 01 61800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3 783 000,00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02 2 01 61800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3 783 000,00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02 2 01 61800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42 442 450,00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42 137 731,00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38 242 450,00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38 242 450,00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38 242 450,00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38 242 450,00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38 242 450,00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38 242 450,00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37 937 731,00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21 0 02 61800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21 0 02 61800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21 0 02 61800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Основное мероприятие "Информационное обслуживание органов местного самоуправления города Ханты-Мансийска."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"Разработка и изготовление имиджевой, полиграфической продукции"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144 372 370,00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223 272 370,00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138 659 370,00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217 559 370,00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52 600 166,00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52 600 166,00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52 600 166,00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52 600 166,00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52 600 166,00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52 600 166,00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52 600 166,00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52 600 166,00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51 777 866,00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51 777 866,00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51 777 866,00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51 777 866,00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821 300,00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821 300,00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821 300,00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821 300,00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14 0 04 20210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14 0 04 20210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14 0 04 20210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14 0 04 20210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81 059 204,00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159 959 204,00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3 859 204,00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3 859 204,00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3 859 204,00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3 859 204,00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3 859 204,00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3 859 204,00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3 859 204,00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3 859 204,00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3 859 204,00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3 859 204,00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77 200 000,00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30 5 00 00000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77 200 000,00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30 5 00 09990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77 200 000,00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30 5 00 09990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77 200 000,00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30 5 00 09990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77 200 000,00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30 5 00 09990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77 200 000,00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156 100 000,00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14 0 03 20170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14 0 03 20170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14 0 03 20170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14 0 03 20170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454 207 426,00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42 347 000,00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440 152 881,00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46 154 800,00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127 323 130,00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127 323 130,00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127 323 130,00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127 323 130,00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127 323 130,00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127 323 130,00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18 185 000,00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18 185 000,00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8 567 400,00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8 567 400,00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8 567 400,00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8 567 400,00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8 567 400,00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8 567 400,00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9 617 600,00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9 617 600,00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8 935 000,00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8 935 000,00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8 935 000,00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8 935 000,00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682 600,00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682 600,00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682 600,00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682 600,00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109 138 130,00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109 138 130,00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38 743 100,00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38 743 100,00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35 721 302,21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35 721 302,21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35 721 302,21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35 721 302,21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3 018 923,79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3 018 923,79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3 018 923,79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3 018 923,79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2 874,00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2 874,00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2 874,00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2 874,00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66 895 030,00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66 895 030,00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65 792 866,00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65 792 866,00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65 792 866,00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65 792 866,00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1 098 164,00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1 098 164,00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1 098 164,00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1 098 164,00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5 756 940,00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5 756 940,00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3 386 940,00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2 370 000,00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1 270 000,00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1 270 000,00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1 270 000,00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1 270 000,00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1 270 000,00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1 270 000,00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98 732 796,00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80 874 951,00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94 707 396,00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76 849 551,00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82 267 396,00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64 409 551,00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82 267 396,00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64 409 551,00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13 766 834,00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13 766 834,00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13 766 834,00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09 0 01 82172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60 965 500,00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45 042 500,00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09 0 01 82172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60 965 500,00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45 042 500,00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09 0 01 82172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60 965 500,00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45 042 500,00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S2172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7 535 062,00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5 567 051,00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S2172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7 535 062,00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5 567 051,00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S2172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7 535 062,00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5 567 051,00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12 440 000,00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12 440 000,00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12 440 000,00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12 440 000,00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12 440 000,00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09 0 04 84220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09 0 04 84220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09 0 04 84220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157 329 400,00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157 329 400,00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157 329 400,00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157 329 400,00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157 329 400,00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157 329 400,00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157 329 400,00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157 329 400,00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157 329 400,00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157 329 400,00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149 462 900,00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149 462 900,00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149 462 900,00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149 462 900,00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149 462 900,00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149 462 900,00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на  приобретение объектов общего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7 866 500,00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7 866 500,00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7 866 500,00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7 866 500,00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7 866 500,00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7 866 500,00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на  приобретение объектов общего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65 065 160,00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42 321 600,00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68 868 460,00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46 129 400,00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27 006 260,00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4 262 700,00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27 001 760,00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4 262 700,00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27 006 260,00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4 262 700,00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27 001 760,00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4 262 700,00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9 806 260,00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4 262 700,00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9 801 760,00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4 262 700,00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09 0 03 51350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09 0 03 51350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09 0 03 51350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3 798 400,00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D1340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D1340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D1340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464 300,00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Софинансирование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L0200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58 348,00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58 348,00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L0200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58 348,00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58 348,00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L0200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58 348,00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58 348,00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L1340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936 412,00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936 412,00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L1340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936 412,00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936 412,00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L1340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936 412,00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936 412,00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R0200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1 048 800,00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1 044 300,00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R0200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1 048 800,00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1 044 300,00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03 R0200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1 048 800,00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1 044 300,00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R0820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R0820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01 R0820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38 058 900,00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41 866 700,00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3 345 447 223,60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2 398 394 900,00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3 219 539 223,60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2 272 486 900,00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победителям конкурсов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03 2 03 85230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03 2 03 85230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03 2 03 85230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1 079 900,00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974 970,30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07 1 01 85060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07 1 01 85060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07 1 01 85060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974 970,30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974 970,30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974 970,30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174 970,30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174 970,30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174 970,30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174 970,30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3 242 108 353,30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2 299 260 900,00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3 116 200 353,30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2 173 352 900,00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1 314 176 717,86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1 054 480 200,00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1 229 808 317,86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970 111 800,00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1 314 176 717,86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1 054 480 200,00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1 229 808 317,86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970 111 800,00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1 314 176 717,86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1 054 480 200,00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1 229 808 317,86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970 111 800,00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1 314 176 717,86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1 054 480 200,00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1 229 808 317,86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970 111 800,00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28 250 000,00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28 250 000,00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26 028 000,00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26 028 000,00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26 028 000,00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26 028 000,00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26 028 000,00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26 028 000,00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07 1 03 84301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945 381 200,00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945 381 200,00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861 012 800,00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861 012 800,00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07 1 03 84301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945 381 200,00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945 381 200,00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861 012 800,00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861 012 800,00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07 1 03 84301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890 881 200,00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890 881 200,00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806 512 800,00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806 512 800,00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07 1 03 84301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54 500 000,00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54 500 000,00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07 1 03 84302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07 1 03 84302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07 1 03 84302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109 099 000,00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S2470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203 668 517,86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203 668 517,86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S2470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203 668 517,86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203 668 517,86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S2470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192 185 765,86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192 185 765,86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S2470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11 482 752,00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11 482 752,00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07 4 04 82540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07 4 04 82540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07 4 04 82540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1 485 572 990,12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1 219 553 700,00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1 444 033 390,12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1 178 014 100,00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1 485 572 990,12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1 219 553 700,00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1 444 033 390,12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1 178 014 100,00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1 485 572 990,12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1 219 553 700,00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1 444 033 390,12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1 178 014 100,00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реализацию проекта, признанного победителем конкурсного отбора образовательных организаций, имеющих статус региональных инновационных площадок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07 1 01 85220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07 1 01 85220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07 1 01 85220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1 485 572 990,12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1 219 553 700,00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1 444 033 390,12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1 178 014 100,00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185 813 890,12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185 813 890,12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185 813 890,12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185 813 890,12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185 813 890,12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185 813 890,12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софинансирование расходных обязательств местных бюджетов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70 378 900,00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70 378 900,00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70 378 900,00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70 378 900,00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21 038 556,00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49 340 344,00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70 378 900,00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55 674 000,00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55 674 000,00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55 674 000,00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55 674 000,00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55 674 000,00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55 674 000,00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55 674 000,00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55 674 000,00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19 541 340,00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19 541 340,00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36 132 660,00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36 132 660,00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55 674 000,00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55 674 000,00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07 1 03 84303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1 163 879 700,00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1 163 879 700,00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1 122 340 100,00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1 122 340 100,00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07 1 03 84303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1 163 879 700,00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1 163 879 700,00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1 122 340 100,00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1 122 340 100,00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07 1 03 84303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1 163 879 700,00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1 163 879 700,00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1 122 340 100,00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1 122 340 100,00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S2460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9 826 500,00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S2460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9 826 500,00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S2460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9 826 500,00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9 826 500,00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07 4 04 82540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07 4 04 82540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07 4 04 82540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S2540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S2540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S2540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258 788 593,28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258 788 593,28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258 788 593,28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258 788 593,28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258 788 593,28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258 788 593,28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173 404 230,94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143 526 903,52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151 235 914,94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121 358 587,52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151 235 914,94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121 358 587,52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151 235 914,94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121 358 587,52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21 059 900,00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21 059 900,00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21 059 900,00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21 059 900,00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21 059 900,00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21 059 900,00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S2440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1 108 416,00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1 108 416,00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S2440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1 108 416,00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1 108 416,00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S2440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1 108 416,00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1 108 416,00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85 384 362,34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115 261 689,76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07 1 04 61800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07 1 04 61800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07 1 04 61800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85 384 362,34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115 261 689,76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85 384 362,34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115 261 689,76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85 384 362,34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115 261 689,76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07 3 02 85160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07 3 02 85160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07 3 02 85160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61 868 386,20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61 868 386,20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61 868 386,20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61 868 386,20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61 868 386,20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61 868 386,20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61 868 386,20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61 868 386,20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24 677 263,00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24 677 263,00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19 489 088,00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19 489 088,00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19 489 088,00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19 489 088,00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5 178 175,00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5 178 175,00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5 178 175,00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5 178 175,00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10 030 253,92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10 030 253,92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10 030 253,92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10 030 253,92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1 942 080,00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1 942 080,00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8 088 173,92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8 088 173,92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07 1 02 84080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20 474 000,00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07 1 02 84080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07 1 02 84080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630 000,00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07 1 02 84080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19 559 300,00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19 559 300,00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19 559 300,00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19 559 300,00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07 1 02 84080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19 559 300,00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19 559 300,00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19 559 300,00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19 559 300,00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07 1 02 84080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284 700,00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284 700,00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284 700,00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07 1 02 84080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284 700,00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284 700,00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284 700,00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S2050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6 686 869,28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6 686 869,28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S2050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6 686 869,28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6 686 869,28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S2050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2 541 840,00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2 541 840,00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02 S2050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4 145 029,28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4 145 029,28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121 701 665,84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121 701 665,84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03 2 01 20040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03 2 01 20040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03 2 01 20040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121 351 665,84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121 351 665,84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10 879 910,00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10 879 910,00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5 326 910,00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5 326 910,00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5 326 910,00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5 326 910,00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5 166 910,00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5 166 910,00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5 166 910,00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5 166 910,00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5 553 000,00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4 753 000,00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07 2 01 85020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07 2 01 85020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07 2 01 85020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07 2 01 99990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869 700,00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869 700,00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173 600,00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173 600,00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173 600,00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173 600,00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 Профилактика детского дорожно-транспортного травматизма"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07 3 03 99990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109 053 055,84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109 053 055,84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20 408 829,70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20 408 829,70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20 408 829,70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20 408 829,70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20 342 829,70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20 342 829,70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20 342 829,70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20 342 829,70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66 000,00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66 000,00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88 644 226,14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88 644 226,14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88 614 226,14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88 614 226,14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82 839 024,67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82 839 024,67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82 839 024,67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82 839 024,67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5 295 408,39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5 295 408,39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5 295 408,39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5 295 408,39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419 793,08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419 793,08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419 793,08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419 793,08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100 884 000,00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100 884 000,00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07 1 03 84050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99 134 000,00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188 638 097,80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188 638 097,80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2 645 710,00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мероприятий,направленных на профилактику правонарушений несовершеннолетних"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03 1 04 20050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03 1 04 20050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03 1 04 20050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97 170,00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03 3 01 99990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1 131 302,00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1 131 302,00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25 0 01 85060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25 0 01 85060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25 0 01 85060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242 302,00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17 301 776,80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17 301 776,80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17 301 776,80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17 301 776,80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1 395 076,80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1 395 076,80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1 395 076,80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1 395 076,80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1 395 076,80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1 395 076,80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05 1 02 82050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837 046,08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837 046,08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05 1 02 82050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837 046,08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837 046,08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05 1 02 82050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837 046,08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837 046,08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S2050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558 030,72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558 030,72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S2050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558 030,72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558 030,72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S2050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558 030,72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558 030,72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150 505,05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150 505,05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150 505,05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150 505,05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1 505,05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1 505,05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1 505,05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15 756 194,95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15 756 194,95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8 337 189,03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8 337 189,03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8 337 189,03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8 337 189,03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8 337 189,03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8 337 189,03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8 337 189,03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8 337 189,03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7 419 005,92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7 419 005,92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7 419 005,92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7 419 005,92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7 419 005,92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7 419 005,92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7 419 005,92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7 419 005,92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167 462 139,00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167 462 139,00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140 187 518,33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140 187 518,33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140 187 518,33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140 187 518,33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691 211,00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691 211,00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691 211,00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691 211,00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Субсидия на 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05 1 03 85200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05 1 03 85200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05 1 03 85200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S2110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37 211,00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37 211,00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S2110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37 211,00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37 211,00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S2110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37 211,00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37 211,00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139 496 307,33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139 496 307,33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139 496 307,33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139 496 307,33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136 996 623,33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136 996 623,33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136 996 623,33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136 996 623,33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136 996 623,33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136 996 623,33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05 2 01 82440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2 374 700,00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2 374 700,00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05 2 01 82440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2 374 700,00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2 374 700,00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05 2 01 82440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2 374 700,00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2 374 700,00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05 2 01 85160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S2440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124 984,00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124 984,00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S2440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124 984,00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124 984,00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S2440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124 984,00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124 984,00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27 274 620,67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27 274 620,67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27 274 620,67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27 274 620,67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8 595 000,00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8 595 000,00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6 599 431,00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6 599 431,00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6 599 431,00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6 599 431,00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6 599 431,00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6 599 431,00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6 599 431,00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6 599 431,00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887 872,00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887 872,00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4E11FD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4E11FD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887 872,00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887 872,00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887 872,00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887 872,00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887 872,00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887 872,00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05 1 03 85200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05 1 03 85200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05 1 03 85200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1 107 697,00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1 107 697,00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Субсидия на организацию и проведение социально ориентированным некоммерческим организациям социально значимых общественных мероприятий и(или) проектов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05 1 04 61800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1 107 697,00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1 107 697,00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05 1 04 61800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1 107 697,00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1 107 697,00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05 1 04 61800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1 107 697,00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1 107 697,00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18 679 620,67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18 679 620,67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18 679 620,67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18 679 620,67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18 679 620,67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18 679 620,67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18 674 620,67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18 674 620,67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18 674 620,67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18 674 620,67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05 2 01 02400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62 986 600,00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62 749 600,00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63 660 800,00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63 423 800,00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62 986 600,00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62 749 600,00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63 660 800,00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63 423 800,00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04 0 02 84060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04 0 02 84060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04 0 02 84060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34 751 100,00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35 425 300,00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28 235 500,00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27 998 500,00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28 235 500,00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27 998 500,00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28 235 500,00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27 998 500,00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28 235 500,00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27 998 500,00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241 200,00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241 200,00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241 200,00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04 0 02 84090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241 200,00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241 200,00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241 200,00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04 0 02 84090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209 730,00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209 730,00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209 730,00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209 730,00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04 0 02 84090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209 730,00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209 730,00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209 730,00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209 730,00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04 0 02 84090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31 470,00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31 470,00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31 470,00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04 0 02 84090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31 470,00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31 470,00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31 470,00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27 757 300,00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27 757 300,00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27 757 300,00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27 757 300,00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04 0 03 84070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27 757 300,00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27 757 300,00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27 757 300,00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27 757 300,00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04 0 03 84070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25 236 780,00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25 236 780,00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25 236 780,00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25 236 780,00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04 0 03 84070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25 236 780,00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25 236 780,00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25 236 780,00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25 236 780,00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04 0 03 84070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2 520 520,00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2 520 520,00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2 520 520,00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2 520 520,00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04 0 03 84070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2 520 520,00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2 520 520,00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2 520 520,00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2 520 520,00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1 181 227 427,08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37 414 200,00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1 182 167 027,08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38 353 800,00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2 570 660,00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16 300 000,00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16 300 000,00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2 700 000,00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2 700 000,00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Создание и содержание резервов материальных ресурсов (запасов) для предупреждения,ликвидации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11 1 04 20030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11 1 04 20030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11 1 04 20030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22 1 01 61100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13 600 000,00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13 600 000,00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13 600 000,00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13 600 000,00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13 600 000,00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13 600 000,00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6 550 429,36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6 550 429,36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03 1 01 20060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4 444 929,36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4 903 679,36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03 1 01 20060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4 444 929,36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4 903 679,36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03 1 01 20060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4 444 929,36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4 903 679,36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03 1 01 82290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1 684 400,00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1 317 400,00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03 1 01 82290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1 684 400,00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1 317 400,00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03 1 01 82290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1 684 400,00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1 317 400,00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01 S2290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421 100,00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329 350,00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01 S2290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421 100,00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329 350,00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01 S2290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421 100,00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329 350,00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7 049 570,64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7 049 570,64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Мероприятия по выполнению работ по техническому обслуживанию систем фотовидеофиксации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фотовидеофиксации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фотовидеофиксации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03 1 05 20060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7 049 570,64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7 049 570,64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03 1 05 20060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7 049 570,64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7 049 570,64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03 1 05 20060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7 049 570,64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7 049 570,64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03 1 05 82310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03 1 05 82310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03 1 05 82310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S2310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S2310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 1 05 S2310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532 981 396,80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532 981 396,80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27 2 08 00000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27 2 08 84200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27 2 08 84200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27 2 08 84200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457 000,00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423 632 097,98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423 632 097,98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202 460 000,00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202 460 000,00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202 460 000,00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202 460 000,00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12 0 03 82390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12 0 03 82390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12 0 03 82390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202 460 000,00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202 460 000,00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202 460 000,00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202 460 000,00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12 0 03 99990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202 460 000,00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202 460 000,00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03 S2390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03 S2390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03 S2390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221 172 097,98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221 172 097,98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221 172 097,98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221 172 097,98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218 960 377,00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218 960 377,00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218 960 377,00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218 960 377,00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218 960 377,00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218 960 377,00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2 211 720,98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2 211 720,98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2 211 720,98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2 211 720,98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2 211 720,98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2 211 720,98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346 890,00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108 545 408,82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108 545 408,82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108 545 408,82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108 545 408,82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108 545 408,82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108 545 408,82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53 518 611,82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53 518 611,82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53 518 611,82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53 518 611,82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53 518 611,82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53 518 611,82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55 026 797,00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55 026 797,00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54 285 028,00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54 285 028,00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54 285 028,00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54 285 028,00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711 769,00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711 769,00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711 769,00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711 769,00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521 863 288,28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31 307 900,00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522 802 888,28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32 247 500,00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73 677 462,41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73 677 462,41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73 677 462,41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73 677 462,41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72 677 462,41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72 677 462,41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48 093 812,64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42 145 421,39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10 743 812,64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6 795 421,39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10 743 812,64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6 795 421,39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37 350 000,00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37 350 000,00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24 583 649,77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30 532 041,02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24 583 649,77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30 532 041,02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24 583 649,77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30 532 041,02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78 543 135,18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79 482 735,18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32 244 900,00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20 347 835,18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20 347 835,18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20 347 835,18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20 347 835,18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12 921 470,80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14 890 800,00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11 1 02 82190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12 118 900,00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12 118 900,00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11 1 02 82190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12 118 900,00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12 118 900,00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11 1 02 82190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12 118 900,00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12 118 900,00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11 1 02 82190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11 1 02 82190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164 733,96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2 134 063,16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164 733,96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2 134 063,16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164 733,96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2 134 063,16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S2190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637 836,84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637 836,84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S2190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637 836,84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637 836,84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S2190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637 836,84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637 836,84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S2190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02 S2190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11 1 06 00000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5 457 035,18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5 457 035,18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11 1 06 99990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5 457 035,18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5 457 035,18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11 1 06 99990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5 457 035,18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5 457 035,18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11 1 06 99990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5 457 035,18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5 457 035,18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"Проектирование и строительство (ремонт) инженерных сетей"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11 1 08 00000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11 1 08 99990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11 1 08 99990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11 1 08 99990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"Проектные работы на строительство котельной"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11 1 09 00000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11 1 09 99990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11 1 09 99990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11 1 09 99990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11 1 10 00000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11 1 10 99990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11 1 10 99990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11 1 10 99990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"Увеличение мощности ливневой канализационной-насосной станции по ул.Энгельса путем монтажа высокопроизводительного насосного оборудования"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11 1 11 00000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1 969 329,20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11 1 11 99990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1 969 329,20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11 1 11 99990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1 969 329,20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11 1 11 99990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1 969 329,20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58 195 300,00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59 134 900,00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32 244 900,00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58 195 300,00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59 134 900,00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32 244 900,00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26 890 000,00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26 890 000,00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25 890 000,00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25 890 000,00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25 890 000,00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25 890 000,00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12 0 02 61100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12 0 02 84230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31 305 300,00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32 244 900,00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32 244 900,00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12 0 02 84230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31 305 300,00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32 244 900,00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32 244 900,00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12 0 02 84230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31 305 300,00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31 305 300,00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32 244 900,00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32 244 900,00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12 0 02 84230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317 623 719,69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317 623 719,69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132 407 938,88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132 407 938,88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132 407 938,88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132 407 938,88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75 603 938,88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75 603 938,88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75 603 938,88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75 603 938,88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75 603 938,88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75 603 938,88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56 804 000,00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56 804 000,00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56 804 000,00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56 804 000,00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56 804 000,00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56 804 000,00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формирование современной городской среды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L5550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L5550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L5550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 формирование современной городской среды.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L555F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L555F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L555F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R5550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R5550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R5550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R555F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R555F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05 R555F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183 215 780,81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183 215 780,81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13 377 360,61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13 377 360,61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13 243 587,00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13 243 587,00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6 900 000,00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6 343 587,00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6 343 587,00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6 343 587,00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6 343 587,00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133 773,61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133 773,61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69 696,97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69 696,97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69 696,97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69 696,97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64 076,64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64 076,64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01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64 076,64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64 076,64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169 838 420,20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169 838 420,20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168 140 036,00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168 140 036,00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114 163 036,00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114 163 036,00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114 163 036,00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114 163 036,00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53 977 000,00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53 977 000,00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53 977 000,00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53 977 000,00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1 698 384,20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1 698 384,20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1 153 161,98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1 153 161,98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1 153 161,98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1 153 161,98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545 222,22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545 222,22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545 222,22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545 222,22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52 018 971,00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52 018 971,00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52 018 971,00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52 018 971,00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52 016 371,00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52 016 371,00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52 016 371,00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52 016 371,00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38 692 434,00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38 692 434,00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38 692 434,00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38 692 434,00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13 308 437,00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13 308 437,00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13 308 437,00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13 308 437,00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12 0 01 00590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15 500,00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12 0 02 84230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12 0 02 84230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12 0 02 84230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2 600,00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12 0 02 84230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12 0 02 84230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12 0 02 84230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12 0 04 84290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12 0 04 84290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12 0 04 84290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50 400,00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96 482 782,00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96 482 782,00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42 044 138,21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42 044 138,21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42 044 138,21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42 044 138,21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42 044 138,21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42 044 138,21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42 044 138,21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14 400 177,79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14 400 177,79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14 400 177,79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14 400 177,79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14 400 177,79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14 400 177,79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14 400 177,79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07 4 03 00590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Субвенции на организацию осуществления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12 0 04 84280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12 0 04 84280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12 0 04 84280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5 598 900,00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1 380 000,00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кортах."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4E11FD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4E11FD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05 1 02 20010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420 934 808,00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417 284 344,00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1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Инвестиции в объекты муниципальной собственности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22 2 02 99990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222 134 372,91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169 275 794,50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140 374 538,41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89 515 960,00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14 319 314,41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14 319 314,41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14 176 121,27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14 176 121,27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14 176 121,27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143 193,14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143 193,14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143 193,14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126 055 224,00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89 515 960,00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126 055 224,00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89 515 960,00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43 739 750,00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9 739 750,00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43 739 750,00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9 739 750,00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43 739 750,00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9 739 750,00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15 0 01 82390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78 199 700,00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75 787 400,00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15 0 01 82390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58 180 800,00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15 0 01 82390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58 180 800,00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15 0 01 82390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78 199 700,00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17 606 600,00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15 0 01 82390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78 199 700,00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17 606 600,00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S2390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4 115 774,00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3 988 810,00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S2390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3 062 147,37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S2390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3 062 147,37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S2390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4 115 774,00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926 662,63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15 0 01 S2390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4 115 774,00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926 662,63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255 200,00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81 504 634,50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79 504 634,50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81 504 634,50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79 504 634,50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11 000 000,00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70 504 634,50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79 504 634,50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38 173 448,50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47 173 448,50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27 205 436,67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32 205 436,67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27 205 436,67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32 205 436,67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8 490 471,00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12 490 471,00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8 490 471,00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12 490 471,00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2 477 540,83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2 477 540,83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23 0 02 00590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2 477 540,83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2 477 540,83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32 331 186,00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32 331 186,00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32 045 585,00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32 045 585,00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32 045 585,00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32 045 585,00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274 800,00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274 800,00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274 800,00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274 800,00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10 801,00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10 801,00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23 0 02 02040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10 801,00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10 801,00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189 244 835,09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199 564 149,50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09 0 05 82173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09 0 05 82173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09 0 05 82173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S2173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S2173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S2173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"Предоставление мер поддержки жилищно-строительным кооперативам на проектирование и строительство инженерных сетей до границ земельного участка, предназначенного для строительства многоквартирного жилого дома жилищно-строительным кооперативом, благоустройство территории, подготовку проектно-сметной документации на жилой дом"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S2530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S2530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S2530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S2530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S2530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54 069 200,00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50 069 200,00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градостроительной деятельности на территории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23 0 01 99990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54 069 200,00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50 069 200,00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54 069 200,00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50 069 200,00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24 0 01 82180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37 551 900,00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37 551 900,00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24 0 01 82180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37 551 900,00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37 551 900,00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24 0 01 82180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37 551 900,00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37 551 900,00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S2180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12 517 300,00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12 517 300,00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S2180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12 517 300,00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12 517 300,00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24 0 01 S2180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12 517 300,00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12 517 300,00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35 175 635,09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49 494 949,50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09 0 05 82176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09 0 05 82176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09 0 05 82176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S2176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S2176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05 S2176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"Предоставление мер поддержки жилищно-строительным кооперативам на проектирование и строительство инженерных сетей до границ земельного участка, предназначенного для строительства многоквартирного жилого дома жилищно-строительным кооперативом, благоустройство территории, подготовку проектно-сметной документации на жилой дом"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09 0 06 82530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S2530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S2530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06 S2530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35 175 635,09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49 494 949,50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35 175 635,09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49 494 949,50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34 823 878,73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34 823 878,73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13 0 02 82400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34 823 878,73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351 756,36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351 756,36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13 0 02 S2400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351 756,36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5 555 600,00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5 555 600,00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5 555 600,00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5 555 600,00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5 555 600,00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5 000 000,00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555 600,00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555 600,00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555 600,00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4 444 400,00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07 4 04 82030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Софинансирование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07 4 04 S2030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09 0 00 00000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Основное мероприятие "Строительство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09 0 02 00000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09 0 02 42110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09 0 02 42110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09 0 02 42110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center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6 748 059 400,00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18"/>
                <w:szCs w:val="18"/>
              </w:rPr>
            </w:pPr>
            <w:r w:rsidRPr="004E11FD">
              <w:rPr>
                <w:sz w:val="18"/>
                <w:szCs w:val="18"/>
              </w:rPr>
              <w:t>2 578 067 900,00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6 676 059 400,00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jc w:val="right"/>
              <w:rPr>
                <w:sz w:val="20"/>
                <w:szCs w:val="20"/>
              </w:rPr>
            </w:pPr>
            <w:r w:rsidRPr="004E11FD">
              <w:rPr>
                <w:sz w:val="20"/>
                <w:szCs w:val="20"/>
              </w:rPr>
              <w:t>2 456 126 700,00</w:t>
            </w:r>
          </w:p>
        </w:tc>
      </w:tr>
      <w:tr w:rsidR="00C7153C" w:rsidRPr="004E11FD" w:rsidTr="004E11FD">
        <w:trPr>
          <w:cantSplit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7153C" w:rsidRPr="004E11FD" w:rsidRDefault="00C7153C" w:rsidP="0023311D">
            <w:pPr>
              <w:rPr>
                <w:rFonts w:ascii="Arial" w:hAnsi="Arial" w:cs="Arial"/>
                <w:sz w:val="20"/>
                <w:szCs w:val="20"/>
              </w:rPr>
            </w:pPr>
            <w:r w:rsidRPr="004E11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7153C" w:rsidRPr="004E11FD" w:rsidRDefault="00C7153C" w:rsidP="00C7153C">
      <w:pPr>
        <w:rPr>
          <w:sz w:val="20"/>
          <w:szCs w:val="20"/>
        </w:rPr>
      </w:pPr>
    </w:p>
    <w:p w:rsidR="002500BB" w:rsidRPr="004E11FD" w:rsidRDefault="002500BB" w:rsidP="00C7153C">
      <w:pPr>
        <w:rPr>
          <w:sz w:val="20"/>
          <w:szCs w:val="20"/>
        </w:rPr>
      </w:pPr>
    </w:p>
    <w:sectPr w:rsidR="002500BB" w:rsidRPr="004E11FD" w:rsidSect="00C7153C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3C" w:rsidRDefault="00C7153C" w:rsidP="00E12559">
      <w:r>
        <w:separator/>
      </w:r>
    </w:p>
  </w:endnote>
  <w:endnote w:type="continuationSeparator" w:id="0">
    <w:p w:rsidR="00C7153C" w:rsidRDefault="00C7153C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3C" w:rsidRDefault="00C7153C" w:rsidP="00E12559">
      <w:r>
        <w:separator/>
      </w:r>
    </w:p>
  </w:footnote>
  <w:footnote w:type="continuationSeparator" w:id="0">
    <w:p w:rsidR="00C7153C" w:rsidRDefault="00C7153C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594FAA">
        <w:pPr>
          <w:pStyle w:val="a3"/>
          <w:jc w:val="center"/>
        </w:pPr>
        <w:r>
          <w:fldChar w:fldCharType="begin"/>
        </w:r>
        <w:r w:rsidR="00C7153C">
          <w:instrText xml:space="preserve"> PAGE   \* MERGEFORMAT </w:instrText>
        </w:r>
        <w:r>
          <w:fldChar w:fldCharType="separate"/>
        </w:r>
        <w:r w:rsidR="00BE6F80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53C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11F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4FAA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E6F80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53C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C7153C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7153C"/>
    <w:rPr>
      <w:color w:val="954F72"/>
      <w:u w:val="single"/>
    </w:rPr>
  </w:style>
  <w:style w:type="paragraph" w:customStyle="1" w:styleId="xl63">
    <w:name w:val="xl63"/>
    <w:basedOn w:val="a"/>
    <w:rsid w:val="00C7153C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4">
    <w:name w:val="xl64"/>
    <w:basedOn w:val="a"/>
    <w:rsid w:val="00C7153C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6">
    <w:name w:val="xl66"/>
    <w:basedOn w:val="a"/>
    <w:rsid w:val="00C7153C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C7153C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C7153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C7153C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C7153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C7153C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C7153C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C715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C715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C715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C7153C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7153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C71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C7153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7153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7153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715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7153C"/>
    <w:pP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C7153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C7153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C715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C715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C71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C71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C7153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C7153C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C7153C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C71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C71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C7153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C7153C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C7153C"/>
    <w:pP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C7153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7153C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7153C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71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71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C7153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C71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C71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C7153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C71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C7153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C7153C"/>
    <w:pP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C71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C71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C71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C7153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C71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C715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C7153C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51">
    <w:name w:val="xl151"/>
    <w:basedOn w:val="a"/>
    <w:rsid w:val="00C7153C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152">
    <w:name w:val="xl152"/>
    <w:basedOn w:val="a"/>
    <w:rsid w:val="00C7153C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53">
    <w:name w:val="xl153"/>
    <w:basedOn w:val="a"/>
    <w:rsid w:val="00C71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5</TotalTime>
  <Pages>77</Pages>
  <Words>42819</Words>
  <Characters>244071</Characters>
  <Application>Microsoft Office Word</Application>
  <DocSecurity>0</DocSecurity>
  <Lines>2033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krista</Company>
  <LinksUpToDate>false</LinksUpToDate>
  <CharactersWithSpaces>286318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Экономов</dc:creator>
  <cp:keywords/>
  <dc:description/>
  <cp:lastModifiedBy>Наталья Ю. Трефилова</cp:lastModifiedBy>
  <cp:revision>3</cp:revision>
  <dcterms:created xsi:type="dcterms:W3CDTF">2017-11-21T05:31:00Z</dcterms:created>
  <dcterms:modified xsi:type="dcterms:W3CDTF">2017-11-27T10:26:00Z</dcterms:modified>
</cp:coreProperties>
</file>