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37"/>
        <w:gridCol w:w="2181"/>
        <w:gridCol w:w="1309"/>
        <w:gridCol w:w="447"/>
        <w:gridCol w:w="1865"/>
        <w:gridCol w:w="2181"/>
      </w:tblGrid>
      <w:tr w:rsidR="00A05876" w:rsidRPr="0058496C" w:rsidTr="00A05876">
        <w:trPr>
          <w:cantSplit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76" w:rsidRPr="0058496C" w:rsidRDefault="00A05876" w:rsidP="00772F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876" w:rsidRPr="0058496C" w:rsidTr="00A05876">
        <w:trPr>
          <w:cantSplit/>
        </w:trPr>
        <w:tc>
          <w:tcPr>
            <w:tcW w:w="1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876" w:rsidRPr="0058496C" w:rsidRDefault="00484617" w:rsidP="004F2F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4F2F57" w:rsidRPr="0058496C">
              <w:rPr>
                <w:sz w:val="20"/>
                <w:szCs w:val="20"/>
              </w:rPr>
              <w:t>8</w:t>
            </w:r>
          </w:p>
        </w:tc>
      </w:tr>
      <w:tr w:rsidR="00A05876" w:rsidRPr="0058496C" w:rsidTr="00A05876">
        <w:trPr>
          <w:cantSplit/>
        </w:trPr>
        <w:tc>
          <w:tcPr>
            <w:tcW w:w="1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876" w:rsidRPr="0058496C" w:rsidRDefault="00A05876" w:rsidP="00772F9F">
            <w:pPr>
              <w:jc w:val="right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к Решению Думы города Ханты-Мансийска</w:t>
            </w:r>
          </w:p>
        </w:tc>
      </w:tr>
      <w:tr w:rsidR="00A05876" w:rsidRPr="0058496C" w:rsidTr="00C71363">
        <w:trPr>
          <w:cantSplit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76" w:rsidRPr="0058496C" w:rsidRDefault="00A05876" w:rsidP="00772F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right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right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right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4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876" w:rsidRPr="00C71363" w:rsidRDefault="00C71363" w:rsidP="00772F9F">
            <w:pPr>
              <w:jc w:val="right"/>
              <w:rPr>
                <w:sz w:val="22"/>
                <w:szCs w:val="22"/>
              </w:rPr>
            </w:pPr>
            <w:r w:rsidRPr="00C71363">
              <w:rPr>
                <w:bCs/>
                <w:iCs/>
                <w:sz w:val="22"/>
                <w:szCs w:val="22"/>
              </w:rPr>
              <w:t>от 22 февраля 2017 года 93-</w:t>
            </w:r>
            <w:r w:rsidRPr="00C71363">
              <w:rPr>
                <w:bCs/>
                <w:iCs/>
                <w:sz w:val="22"/>
                <w:szCs w:val="22"/>
                <w:lang w:val="en-US"/>
              </w:rPr>
              <w:t>VI</w:t>
            </w:r>
            <w:r w:rsidRPr="00C71363">
              <w:rPr>
                <w:bCs/>
                <w:iCs/>
                <w:sz w:val="22"/>
                <w:szCs w:val="22"/>
              </w:rPr>
              <w:t xml:space="preserve"> РД</w:t>
            </w:r>
            <w:r w:rsidR="00A05876" w:rsidRPr="00C71363">
              <w:rPr>
                <w:sz w:val="22"/>
                <w:szCs w:val="22"/>
              </w:rPr>
              <w:t> </w:t>
            </w:r>
          </w:p>
        </w:tc>
        <w:bookmarkStart w:id="0" w:name="_GoBack"/>
        <w:bookmarkEnd w:id="0"/>
      </w:tr>
      <w:tr w:rsidR="00A05876" w:rsidRPr="0058496C" w:rsidTr="00C71363">
        <w:trPr>
          <w:cantSplit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right"/>
              <w:rPr>
                <w:sz w:val="20"/>
                <w:szCs w:val="20"/>
              </w:rPr>
            </w:pPr>
          </w:p>
        </w:tc>
      </w:tr>
      <w:tr w:rsidR="00A05876" w:rsidRPr="0058496C" w:rsidTr="00A05876">
        <w:trPr>
          <w:cantSplit/>
        </w:trPr>
        <w:tc>
          <w:tcPr>
            <w:tcW w:w="1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Распределение бюджетных ассигнований бюджета города Ханты-Мансийска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2018 и 2019 годов</w:t>
            </w:r>
          </w:p>
        </w:tc>
      </w:tr>
      <w:tr w:rsidR="00A05876" w:rsidRPr="0058496C" w:rsidTr="00A05876">
        <w:trPr>
          <w:cantSplit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76" w:rsidRPr="0058496C" w:rsidRDefault="00A05876" w:rsidP="00772F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76" w:rsidRPr="0058496C" w:rsidRDefault="00A05876" w:rsidP="00772F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05876" w:rsidRPr="0058496C" w:rsidTr="00A05876">
        <w:trPr>
          <w:cantSplit/>
        </w:trPr>
        <w:tc>
          <w:tcPr>
            <w:tcW w:w="7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Целевая </w:t>
            </w:r>
            <w:r w:rsidRPr="0058496C">
              <w:rPr>
                <w:sz w:val="20"/>
                <w:szCs w:val="20"/>
              </w:rPr>
              <w:br/>
              <w:t xml:space="preserve">статья  </w:t>
            </w:r>
            <w:r w:rsidRPr="0058496C">
              <w:rPr>
                <w:sz w:val="20"/>
                <w:szCs w:val="20"/>
              </w:rPr>
              <w:br/>
              <w:t xml:space="preserve">расходов </w:t>
            </w:r>
            <w:r w:rsidRPr="0058496C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Вид </w:t>
            </w:r>
            <w:r w:rsidRPr="0058496C">
              <w:rPr>
                <w:sz w:val="20"/>
                <w:szCs w:val="20"/>
              </w:rPr>
              <w:br/>
              <w:t xml:space="preserve">расходов </w:t>
            </w:r>
            <w:r w:rsidRPr="0058496C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Сумма на год</w:t>
            </w:r>
          </w:p>
        </w:tc>
      </w:tr>
      <w:tr w:rsidR="00A05876" w:rsidRPr="0058496C" w:rsidTr="00A05876">
        <w:trPr>
          <w:cantSplit/>
        </w:trPr>
        <w:tc>
          <w:tcPr>
            <w:tcW w:w="79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2018 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2019 год</w:t>
            </w:r>
          </w:p>
        </w:tc>
      </w:tr>
    </w:tbl>
    <w:p w:rsidR="00A05876" w:rsidRPr="0058496C" w:rsidRDefault="00A0587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7"/>
        <w:gridCol w:w="2181"/>
        <w:gridCol w:w="1309"/>
        <w:gridCol w:w="2312"/>
        <w:gridCol w:w="2181"/>
      </w:tblGrid>
      <w:tr w:rsidR="00A05876" w:rsidRPr="0058496C" w:rsidTr="00A05876">
        <w:trPr>
          <w:tblHeader/>
        </w:trPr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3 760 000,00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3 780 000,00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01 0 01 99990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3 760 000,00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3 780 000,00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01 0 01 99990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1 380 000,00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1 480 000,00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01 0 01 99990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1 380 000,00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1 480 000,00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01 0 01 99990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2 380 000,00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2 300 000,00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01 0 01 99990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2 380 000,00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2 300 000,00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121 198 831,42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121 198 831,42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95 616 408,00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95 616 408,00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60 450 420,00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60 450 420,00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974 920,00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974 920,00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974 920,00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974 920,00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59 475 500,00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59 475 500,00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59 475 500,00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59 475 500,00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22 660 791,00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22 660 791,00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17 848 933,00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17 848 933,00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17 848 933,00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17 848 933,00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32 658,00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32 658,00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32 658,00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32 658,00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4 779 200,00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4 779 200,00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4 779 200,00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4 779 200,00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10 929 167,00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10 929 167,00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351 610,00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351 610,00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351 610,00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351 610,00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10 577 557,00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10 577 557,00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7 605 000,00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7 605 000,00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2 972 557,00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2 972 557,00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1 576 030,00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1 576 030,00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1 451 030,00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1 451 030,00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1 451 030,00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1 451 030,00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125 000,00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02 1 04 99990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125 000,00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3 983 000,00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3 983 000,00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02 2 01 61800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3 783 000,00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3 783 000,00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02 2 01 61800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3 783 000,00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3 783 000,00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02 2 01 61800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3 783 000,00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3 783 000,00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02 3 00 00000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21 599 423,42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21 599 423,42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</w:t>
            </w:r>
            <w:r w:rsidRPr="0058496C">
              <w:rPr>
                <w:sz w:val="20"/>
                <w:szCs w:val="20"/>
              </w:rPr>
              <w:lastRenderedPageBreak/>
              <w:t>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02 3 01 00590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21 599 423,42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21 599 423,42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02 3 01 00590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20 669 523,42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20 669 523,42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02 3 01 00590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20 669 523,42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20 669 523,42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02 3 01 00590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919 900,00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919 900,00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02 3 01 00590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919 900,00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919 900,00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02 3 01 00590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02 3 01 00590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19 103 870,00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19 103 870,00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18 431 870,00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18 431 870,00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gramStart"/>
            <w:r w:rsidRPr="0058496C">
              <w:rPr>
                <w:sz w:val="20"/>
                <w:szCs w:val="20"/>
              </w:rPr>
              <w:t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</w:t>
            </w:r>
            <w:proofErr w:type="gramEnd"/>
            <w:r w:rsidRPr="0058496C">
              <w:rPr>
                <w:sz w:val="20"/>
                <w:szCs w:val="20"/>
              </w:rPr>
              <w:t xml:space="preserve">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03 1 01 20060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4 444 929,36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4 903 679,36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03 1 01 20060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4 444 929,36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4 903 679,36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03 1 01 20060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4 444 929,36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4 903 679,36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03 1 01 82290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1 684 400,00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1 317 400,00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03 1 01 82290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1 684 400,00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1 317 400,00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03 1 01 82290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1 684 400,00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1 317 400,00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01 S2290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421 100,00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329 350,00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01 S2290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421 100,00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329 350,00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01 S2290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421 100,00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329 350,00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</w:t>
            </w:r>
            <w:r w:rsidRPr="0058496C">
              <w:rPr>
                <w:sz w:val="20"/>
                <w:szCs w:val="20"/>
              </w:rPr>
              <w:lastRenderedPageBreak/>
              <w:t>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03 1 02 84250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3 330 700,00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3 330 700,00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03 1 02 84250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3 019 566,00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3 019 566,00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03 1 02 84250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3 019 566,00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3 019 566,00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03 1 02 84250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311 134,00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311 134,00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03 1 02 84250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311 134,00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311 134,00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для создания условий для деятельности народных дружин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03 1 03 82300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42 000,00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03 1 03 82300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42 000,00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03 1 03 82300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42 000,00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на создания условий для деятельности народных дружин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03 S2300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18 000,00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18 000,00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03 S2300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18 000,00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18 000,00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03 S2300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18 000,00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18 000,00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gramStart"/>
            <w:r w:rsidRPr="0058496C">
              <w:rPr>
                <w:sz w:val="20"/>
                <w:szCs w:val="20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</w:t>
            </w:r>
            <w:proofErr w:type="gramEnd"/>
            <w:r w:rsidRPr="0058496C">
              <w:rPr>
                <w:sz w:val="20"/>
                <w:szCs w:val="20"/>
              </w:rPr>
              <w:t xml:space="preserve">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03 1 04 20050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97 170,00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97 170,00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03 1 04 20050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97 170,00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97 170,00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03 1 04 20050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97 170,00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97 170,00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gramStart"/>
            <w:r w:rsidRPr="0058496C">
              <w:rPr>
                <w:sz w:val="20"/>
                <w:szCs w:val="20"/>
              </w:rPr>
              <w:t xml:space="preserve">Мероприятия по выполнению работ по техническому обслуживанию систем </w:t>
            </w:r>
            <w:proofErr w:type="spellStart"/>
            <w:r w:rsidRPr="0058496C">
              <w:rPr>
                <w:sz w:val="20"/>
                <w:szCs w:val="20"/>
              </w:rPr>
              <w:t>фотовидеофиксации</w:t>
            </w:r>
            <w:proofErr w:type="spellEnd"/>
            <w:r w:rsidRPr="0058496C">
              <w:rPr>
                <w:sz w:val="20"/>
                <w:szCs w:val="20"/>
              </w:rPr>
              <w:t xml:space="preserve">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</w:t>
            </w:r>
            <w:proofErr w:type="spellStart"/>
            <w:r w:rsidRPr="0058496C">
              <w:rPr>
                <w:sz w:val="20"/>
                <w:szCs w:val="20"/>
              </w:rPr>
              <w:t>фотовидеофиксации</w:t>
            </w:r>
            <w:proofErr w:type="spellEnd"/>
            <w:r w:rsidRPr="0058496C">
              <w:rPr>
                <w:sz w:val="20"/>
                <w:szCs w:val="20"/>
              </w:rPr>
              <w:t xml:space="preserve">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</w:t>
            </w:r>
            <w:proofErr w:type="gramEnd"/>
            <w:r w:rsidRPr="0058496C">
              <w:rPr>
                <w:sz w:val="20"/>
                <w:szCs w:val="20"/>
              </w:rPr>
              <w:t xml:space="preserve"> и устаревшего оборудования, приобретение и установку </w:t>
            </w:r>
            <w:r w:rsidRPr="0058496C">
              <w:rPr>
                <w:sz w:val="20"/>
                <w:szCs w:val="20"/>
              </w:rPr>
              <w:lastRenderedPageBreak/>
              <w:t xml:space="preserve">(обновление) необходимого программного обеспечения, сопровождение системы автоматической обработки информации с комплексов </w:t>
            </w:r>
            <w:proofErr w:type="spellStart"/>
            <w:r w:rsidRPr="0058496C">
              <w:rPr>
                <w:sz w:val="20"/>
                <w:szCs w:val="20"/>
              </w:rPr>
              <w:t>фотовидеофиксации</w:t>
            </w:r>
            <w:proofErr w:type="spellEnd"/>
            <w:r w:rsidRPr="0058496C">
              <w:rPr>
                <w:sz w:val="20"/>
                <w:szCs w:val="20"/>
              </w:rPr>
              <w:t xml:space="preserve">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03 1 05 20060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7 049 570,64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7 049 570,64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03 1 05 20060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7 049 570,64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7 049 570,64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03 1 05 20060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7 049 570,64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7 049 570,64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Субсидии на размещение систем </w:t>
            </w:r>
            <w:proofErr w:type="spellStart"/>
            <w:r w:rsidRPr="0058496C">
              <w:rPr>
                <w:sz w:val="20"/>
                <w:szCs w:val="20"/>
              </w:rPr>
              <w:t>видеообзора</w:t>
            </w:r>
            <w:proofErr w:type="spellEnd"/>
            <w:r w:rsidRPr="0058496C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03 1 05 82310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1 075 200,00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1 075 200,00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03 1 05 82310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1 075 200,00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1 075 200,00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03 1 05 82310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1 075 200,00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1 075 200,00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на размещение систем </w:t>
            </w:r>
            <w:proofErr w:type="spellStart"/>
            <w:r w:rsidRPr="0058496C">
              <w:rPr>
                <w:sz w:val="20"/>
                <w:szCs w:val="20"/>
              </w:rPr>
              <w:t>видеообзора</w:t>
            </w:r>
            <w:proofErr w:type="spellEnd"/>
            <w:r w:rsidRPr="0058496C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05 S2310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268 800,00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268 800,00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05 S2310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268 800,00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268 800,00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1 05 S2310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268 800,00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268 800,00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58496C">
              <w:rPr>
                <w:sz w:val="20"/>
                <w:szCs w:val="20"/>
              </w:rPr>
              <w:t>баннеровв</w:t>
            </w:r>
            <w:proofErr w:type="spellEnd"/>
            <w:r w:rsidRPr="0058496C">
              <w:rPr>
                <w:sz w:val="20"/>
                <w:szCs w:val="20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03 2 01 20040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03 2 01 20040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03 2 01 20040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03 2 01 20040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03 2 01 20040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gramStart"/>
            <w:r w:rsidRPr="0058496C">
              <w:rPr>
                <w:sz w:val="20"/>
                <w:szCs w:val="20"/>
              </w:rPr>
              <w:t xml:space="preserve"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</w:t>
            </w:r>
            <w:r w:rsidRPr="0058496C">
              <w:rPr>
                <w:sz w:val="20"/>
                <w:szCs w:val="20"/>
              </w:rPr>
              <w:lastRenderedPageBreak/>
              <w:t>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</w:t>
            </w:r>
            <w:proofErr w:type="gramEnd"/>
            <w:r w:rsidRPr="0058496C">
              <w:rPr>
                <w:sz w:val="20"/>
                <w:szCs w:val="20"/>
              </w:rPr>
              <w:t xml:space="preserve"> </w:t>
            </w:r>
            <w:proofErr w:type="gramStart"/>
            <w:r w:rsidRPr="0058496C">
              <w:rPr>
                <w:sz w:val="20"/>
                <w:szCs w:val="20"/>
              </w:rPr>
              <w:t>Ханты-Мансийске</w:t>
            </w:r>
            <w:proofErr w:type="gramEnd"/>
            <w:r w:rsidRPr="0058496C">
              <w:rPr>
                <w:sz w:val="20"/>
                <w:szCs w:val="20"/>
              </w:rPr>
              <w:t>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03 2 03 20040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03 2 03 20040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03 2 03 20040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03 3 00 00000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402 000,00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03 3 01 99990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102 000,00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03 3 01 99990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102 000,00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03 3 01 99990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102 000,00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03 3 04 99990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03 3 04 99990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03 3 04 99990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03 3 04 99990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03 3 04 99990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62 986 600,00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63 660 800,00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муниципальной программы "Дети-сироты"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04 0 01 99990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237 000,00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04 0 01 99990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237 000,00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04 0 01 99990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237 000,00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04 0 02 84060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34 751 100,00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35 425 300,00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04 0 02 84060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34 751 100,00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35 425 300,00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04 0 02 84060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34 751 100,00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35 425 300,00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</w:t>
            </w:r>
            <w:r w:rsidRPr="0058496C">
              <w:rPr>
                <w:sz w:val="20"/>
                <w:szCs w:val="20"/>
              </w:rPr>
              <w:lastRenderedPageBreak/>
              <w:t>оставшихся без попечения родителей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04 0 02 84090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241 200,00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241 200,00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04 0 02 84090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209 730,00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209 730,00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04 0 02 84090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209 730,00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209 730,00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04 0 02 84090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31 470,00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31 470,00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04 0 02 84090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31 470,00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31 470,00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04 0 03 84070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27 757 300,00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27 757 300,00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04 0 03 84070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25 236 780,00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25 236 780,00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04 0 03 84070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25 236 780,00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25 236 780,00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04 0 03 84070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2 520 520,00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2 520 520,00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04 0 03 84070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2 520 520,00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2 520 520,00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176 840 020,60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176 840 020,60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15 776 080,60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15 776 080,60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6 599 431,00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6 599 431,00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6 599 431,00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6 599 431,00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6 599 431,00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6 599 431,00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gramStart"/>
            <w:r w:rsidRPr="0058496C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58496C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58496C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  <w:proofErr w:type="gramEnd"/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4 855 872,00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4 855 872,00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4 855 872,00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4 855 872,00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4 855 872,00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4 855 872,00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05 1 02 82050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1 513 121,76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1 513 121,76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05 1 02 82050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1 513 121,76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1 513 121,76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05 1 02 82050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1 513 121,76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1 513 121,76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02 S2050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1 008 747,84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1 008 747,84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02 S2050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1 008 747,84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1 008 747,84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02 S2050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1 008 747,84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1 008 747,84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05 1 03 82110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654 000,00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654 000,00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05 1 03 82110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654 000,00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654 000,00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05 1 03 82110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654 000,00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654 000,00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05 1 03 85160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05 1 03 85160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05 1 03 85160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03 S2110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37 211,00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37 211,00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03 S2110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37 211,00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37 211,00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03 S2110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37 211,00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37 211,00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Субсидия на организацию и проведение социально ориентированным некоммерческим организациям социально значимых общественных мероприятий </w:t>
            </w:r>
            <w:proofErr w:type="gramStart"/>
            <w:r w:rsidRPr="0058496C">
              <w:rPr>
                <w:sz w:val="20"/>
                <w:szCs w:val="20"/>
              </w:rPr>
              <w:t>и(</w:t>
            </w:r>
            <w:proofErr w:type="gramEnd"/>
            <w:r w:rsidRPr="0058496C">
              <w:rPr>
                <w:sz w:val="20"/>
                <w:szCs w:val="20"/>
              </w:rPr>
              <w:t>или) проектов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05 1 04 61800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1 107 697,00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1 107 697,00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05 1 04 61800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1 107 697,00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1 107 697,00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05 1 04 61800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1 107 697,00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1 107 697,00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161 063 940,00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161 063 940,00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</w:t>
            </w:r>
            <w:r w:rsidRPr="0058496C">
              <w:rPr>
                <w:sz w:val="20"/>
                <w:szCs w:val="20"/>
              </w:rPr>
              <w:lastRenderedPageBreak/>
              <w:t>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05 2 01 00590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136 996 623,33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136 996 623,33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136 996 623,33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136 996 623,33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136 996 623,33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136 996 623,33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05 2 01 02040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18 679 620,67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18 679 620,67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05 2 01 02040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18 674 620,67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18 674 620,67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05 2 01 02040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18 674 620,67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18 674 620,67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05 2 01 02040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05 2 01 02040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05 2 01 02400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2 888 012,00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2 888 012,00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05 2 01 02400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2 645 710,00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2 645 710,00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05 2 01 02400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2 645 710,00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2 645 710,00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05 2 01 02400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242 302,00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242 302,00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05 2 01 02400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242 302,00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242 302,00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58496C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58496C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05 2 01 82440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2 374 700,00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2 374 700,00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05 2 01 82440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2 374 700,00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2 374 700,00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05 2 01 82440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2 374 700,00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2 374 700,00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05 2 01 85160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05 2 01 85160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05 2 01 85160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</w:t>
            </w:r>
            <w:r w:rsidRPr="0058496C">
              <w:rPr>
                <w:sz w:val="20"/>
                <w:szCs w:val="20"/>
              </w:rPr>
              <w:lastRenderedPageBreak/>
              <w:t xml:space="preserve">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05 2 01 S2440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124 984,00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124 984,00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2 01 S2440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124 984,00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124 984,00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05 2 01 S2440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124 984,00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124 984,00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128 736 140,55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127 304 258,20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49 273 013,76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47 841 131,41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45 060 273,52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45 060 273,52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45 060 273,52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45 060 273,52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45 060 273,52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45 060 273,52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58496C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58496C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06 1 01 82440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2 328 600,00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2 328 600,00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06 1 01 82440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2 328 600,00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2 328 600,00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06 1 01 82440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2 328 600,00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2 328 600,00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06 1 01 82520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1 217 100,00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06 1 01 82520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1 217 100,00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06 1 01 82520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1 217 100,00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233 000,00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233 000,00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233 000,00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</w:t>
            </w:r>
            <w:r w:rsidRPr="0058496C">
              <w:rPr>
                <w:sz w:val="20"/>
                <w:szCs w:val="20"/>
              </w:rPr>
              <w:lastRenderedPageBreak/>
              <w:t>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  <w:proofErr w:type="gramEnd"/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06 1 01 S2440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122 557,89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122 557,89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01 S2440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122 557,89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122 557,89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01 S2440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122 557,89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122 557,89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01 S2520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214 782,35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01 S2520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214 782,35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01 S2520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214 782,35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06 1 02 84100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96 700,00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96 700,00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06 1 02 84100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96 700,00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96 700,00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06 1 02 84100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96 700,00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96 700,00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06 1 04 61800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06 1 04 61800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06 1 04 61800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79 463 126,79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79 463 126,79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75 034 753,79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75 034 753,79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75 034 753,79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75 034 753,79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75 034 753,79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75 034 753,79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06 2 01 85160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06 2 01 85160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06 2 01 85160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</w:t>
            </w:r>
            <w:r w:rsidRPr="0058496C">
              <w:rPr>
                <w:sz w:val="20"/>
                <w:szCs w:val="20"/>
              </w:rPr>
              <w:lastRenderedPageBreak/>
              <w:t>городе Ханты-Мансийске на 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06 2 01 99990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4 428 373,00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4 428 373,00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4 428 373,00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4 428 373,00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06 2 01 99990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4 428 373,00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4 428 373,00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3 451 757 312,80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3 364 738 112,80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3 229 325 804,66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3 103 417 804,66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5 326 910,00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5 326 910,00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660 000,00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660 000,00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4 666 910,00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4 666 910,00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4 666 910,00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4 666 910,00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24 709 263,00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24 709 263,00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19 785 518,00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19 785 518,00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19 785 518,00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19 785 518,00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4 913 745,00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4 913 745,00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4 913 745,00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4 913 745,00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07 1 02 82050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9 354 178,24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9 354 178,24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07 1 02 82050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9 354 178,24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9 354 178,24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07 1 02 82050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9 354 178,24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9 354 178,24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07 1 02 84080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20 474 000,00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20 474 000,00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07 1 02 84080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630 000,00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630 000,00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07 1 02 84080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630 000,00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630 000,00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07 1 02 84080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19 559 300,00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19 559 300,00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07 1 02 84080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19 559 300,00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19 559 300,00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07 1 02 84080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284 700,00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284 700,00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07 1 02 84080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284 700,00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284 700,00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S2050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6 236 152,16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6 236 152,16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S2050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6 236 152,16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6 236 152,16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S2050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2 541 840,00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2 541 840,00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02 S2050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3 694 312,16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3 694 312,16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452 434 167,40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452 434 167,40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452 434 167,40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452 434 167,40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450 684 167,40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450 684 167,40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1 750 000,00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1 750 000,00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58496C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58496C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21 059 900,00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21 059 900,00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21 059 900,00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21 059 900,00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21 059 900,00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21 059 900,00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расходных обязательств местных бюджетов по организации </w:t>
            </w:r>
            <w:proofErr w:type="gramStart"/>
            <w:r w:rsidRPr="0058496C">
              <w:rPr>
                <w:sz w:val="20"/>
                <w:szCs w:val="20"/>
              </w:rPr>
              <w:t>питания</w:t>
            </w:r>
            <w:proofErr w:type="gramEnd"/>
            <w:r w:rsidRPr="0058496C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07 1 03 82460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70 378 900,00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70 378 900,00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07 1 03 82460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70 378 900,00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70 378 900,00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07 1 03 82460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70 378 900,00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70 378 900,00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07 1 03 82470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26 028 000,00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26 028 000,00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07 1 03 82470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26 028 000,00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26 028 000,00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07 1 03 82470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26 028 000,00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26 028 000,00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gramStart"/>
            <w:r w:rsidRPr="0058496C">
              <w:rPr>
                <w:sz w:val="20"/>
                <w:szCs w:val="20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07 1 03 84030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55 674 000,00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55 674 000,00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07 1 03 84030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55 674 000,00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55 674 000,00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07 1 03 84030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55 674 000,00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55 674 000,00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07 1 03 84050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103 887 000,00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103 887 000,00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07 1 03 84050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4 753 000,00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4 753 000,00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07 1 03 84050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4 753 000,00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4 753 000,00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07 1 03 84050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99 134 000,00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99 134 000,00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07 1 03 84050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99 134 000,00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99 134 000,00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proofErr w:type="spellStart"/>
            <w:r w:rsidRPr="0058496C">
              <w:rPr>
                <w:sz w:val="20"/>
                <w:szCs w:val="20"/>
              </w:rPr>
              <w:t>дошкольного</w:t>
            </w:r>
            <w:proofErr w:type="gramStart"/>
            <w:r w:rsidRPr="0058496C">
              <w:rPr>
                <w:sz w:val="20"/>
                <w:szCs w:val="20"/>
              </w:rPr>
              <w:t>,н</w:t>
            </w:r>
            <w:proofErr w:type="gramEnd"/>
            <w:r w:rsidRPr="0058496C">
              <w:rPr>
                <w:sz w:val="20"/>
                <w:szCs w:val="20"/>
              </w:rPr>
              <w:t>ачального</w:t>
            </w:r>
            <w:proofErr w:type="spellEnd"/>
            <w:r w:rsidRPr="0058496C">
              <w:rPr>
                <w:sz w:val="20"/>
                <w:szCs w:val="20"/>
              </w:rPr>
              <w:t xml:space="preserve">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07 1 03 84300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07 1 03 84300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07 1 03 84300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07 1 03 84300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07 1 03 84300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07 1 03 84301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945 381 200,00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861 012 800,00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58496C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07 1 03 84301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945 381 200,00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861 012 800,00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07 1 03 84301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890 881 200,00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806 512 800,00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07 1 03 84301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54 500 000,00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54 500 000,00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07 1 03 84302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109 099 000,00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109 099 000,00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07 1 03 84302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109 099 000,00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109 099 000,00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07 1 03 84302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109 099 000,00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109 099 000,00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07 1 03 84303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1 163 879 700,00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1 122 340 100,00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07 1 03 84303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1 163 879 700,00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1 122 340 100,00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07 1 03 84303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1 163 879 700,00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1 122 340 100,00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S2440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1 108 416,00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1 108 416,00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S2440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1 108 416,00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1 108 416,00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S2440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1 108 416,00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1 108 416,00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по организации </w:t>
            </w:r>
            <w:proofErr w:type="gramStart"/>
            <w:r w:rsidRPr="0058496C">
              <w:rPr>
                <w:sz w:val="20"/>
                <w:szCs w:val="20"/>
              </w:rPr>
              <w:t>питания</w:t>
            </w:r>
            <w:proofErr w:type="gramEnd"/>
            <w:r w:rsidRPr="0058496C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S2460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9 826 500,00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9 826 500,00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S2460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9 826 500,00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9 826 500,00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S2460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9 826 500,00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9 826 500,00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</w:t>
            </w:r>
            <w:r w:rsidRPr="0058496C">
              <w:rPr>
                <w:sz w:val="20"/>
                <w:szCs w:val="20"/>
              </w:rPr>
              <w:lastRenderedPageBreak/>
              <w:t>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07 1 03 S2470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203 668 517,86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203 668 517,86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S2470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203 668 517,86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203 668 517,86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S2470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192 185 765,86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192 185 765,86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1 03 S2470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11 482 752,00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11 482 752,00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549 000,00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549 000,00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549 000,00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549 000,00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409 000,00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409 000,00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Подпрограмма "Допризывная подготовка </w:t>
            </w:r>
            <w:proofErr w:type="gramStart"/>
            <w:r w:rsidRPr="0058496C">
              <w:rPr>
                <w:sz w:val="20"/>
                <w:szCs w:val="20"/>
              </w:rPr>
              <w:t>обучающихся</w:t>
            </w:r>
            <w:proofErr w:type="gramEnd"/>
            <w:r w:rsidRPr="0058496C">
              <w:rPr>
                <w:sz w:val="20"/>
                <w:szCs w:val="20"/>
              </w:rPr>
              <w:t>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07 3 00 00000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869 700,00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869 700,00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07 3 01 99990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173 600,00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173 600,00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07 3 01 99990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173 600,00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173 600,00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07 3 01 99990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173 600,00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173 600,00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Реализация мероприятий в рамках подпрограммы "Допризывная подготовка </w:t>
            </w:r>
            <w:proofErr w:type="spellStart"/>
            <w:r w:rsidRPr="0058496C">
              <w:rPr>
                <w:sz w:val="20"/>
                <w:szCs w:val="20"/>
              </w:rPr>
              <w:t>обучающихся</w:t>
            </w:r>
            <w:proofErr w:type="gramStart"/>
            <w:r w:rsidRPr="0058496C">
              <w:rPr>
                <w:sz w:val="20"/>
                <w:szCs w:val="20"/>
              </w:rPr>
              <w:t>"м</w:t>
            </w:r>
            <w:proofErr w:type="gramEnd"/>
            <w:r w:rsidRPr="0058496C">
              <w:rPr>
                <w:sz w:val="20"/>
                <w:szCs w:val="20"/>
              </w:rPr>
              <w:t>униципальной</w:t>
            </w:r>
            <w:proofErr w:type="spellEnd"/>
            <w:r w:rsidRPr="0058496C">
              <w:rPr>
                <w:sz w:val="20"/>
                <w:szCs w:val="20"/>
              </w:rPr>
              <w:t xml:space="preserve">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07 3 02 99990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409 100,00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409 100,00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07 3 02 99990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409 100,00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409 100,00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07 3 02 99990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409 100,00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409 100,00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Реализация мероприятий  в рамках подпрограммы "Допризывная подготовка </w:t>
            </w:r>
            <w:proofErr w:type="spellStart"/>
            <w:r w:rsidRPr="0058496C">
              <w:rPr>
                <w:sz w:val="20"/>
                <w:szCs w:val="20"/>
              </w:rPr>
              <w:t>обучающихся</w:t>
            </w:r>
            <w:proofErr w:type="gramStart"/>
            <w:r w:rsidRPr="0058496C">
              <w:rPr>
                <w:sz w:val="20"/>
                <w:szCs w:val="20"/>
              </w:rPr>
              <w:t>"м</w:t>
            </w:r>
            <w:proofErr w:type="gramEnd"/>
            <w:r w:rsidRPr="0058496C">
              <w:rPr>
                <w:sz w:val="20"/>
                <w:szCs w:val="20"/>
              </w:rPr>
              <w:t>униципальной</w:t>
            </w:r>
            <w:proofErr w:type="spellEnd"/>
            <w:r w:rsidRPr="0058496C">
              <w:rPr>
                <w:sz w:val="20"/>
                <w:szCs w:val="20"/>
              </w:rPr>
              <w:t xml:space="preserve">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07 3 03 99990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287 000,00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287 000,00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07 3 03 99990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287 000,00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287 000,00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07 3 03 99990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287 000,00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287 000,00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Подпрограмма "Ресурсное обеспечение системы образования" муниципальной </w:t>
            </w:r>
            <w:r w:rsidRPr="0058496C">
              <w:rPr>
                <w:sz w:val="20"/>
                <w:szCs w:val="20"/>
              </w:rPr>
              <w:lastRenderedPageBreak/>
              <w:t>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07 4 00 00000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221 012 808,14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259 901 608,14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20 408 829,70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20 408 829,70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20 342 829,70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20 342 829,70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20 342 829,70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20 342 829,70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66 000,00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66 000,00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66 000,00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66 000,00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1 254 870,30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1 254 870,30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1 079 900,00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1 079 900,00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1 079 900,00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1 079 900,00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174 970,30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174 970,30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174 970,30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174 970,30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88 614 226,14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88 614 226,14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82 839 024,67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82 839 024,67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82 839 024,67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82 839 024,67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5 295 408,39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5 295 408,39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5 295 408,39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5 295 408,39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419 793,08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419 793,08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419 793,08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419 793,08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Реализация мероприятий в рамках подпрограммы "Ресурсное обеспечение системы </w:t>
            </w:r>
            <w:proofErr w:type="spellStart"/>
            <w:r w:rsidRPr="0058496C">
              <w:rPr>
                <w:sz w:val="20"/>
                <w:szCs w:val="20"/>
              </w:rPr>
              <w:t>образования</w:t>
            </w:r>
            <w:proofErr w:type="gramStart"/>
            <w:r w:rsidRPr="0058496C">
              <w:rPr>
                <w:sz w:val="20"/>
                <w:szCs w:val="20"/>
              </w:rPr>
              <w:t>"м</w:t>
            </w:r>
            <w:proofErr w:type="gramEnd"/>
            <w:r w:rsidRPr="0058496C">
              <w:rPr>
                <w:sz w:val="20"/>
                <w:szCs w:val="20"/>
              </w:rPr>
              <w:t>униципальной</w:t>
            </w:r>
            <w:proofErr w:type="spellEnd"/>
            <w:r w:rsidRPr="0058496C">
              <w:rPr>
                <w:sz w:val="20"/>
                <w:szCs w:val="20"/>
              </w:rPr>
              <w:t xml:space="preserve">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830 000,00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830 000,00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07 4 03 00590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96 482 782,00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96 482 782,00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07 4 03 00590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96 482 782,00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96 482 782,00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07 4 03 00590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96 482 782,00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96 482 782,00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Инвестиции в муниципальную собственность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07 4 04 42110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07 4 04 42110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07 4 04 42110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07 4 04 82030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07 4 04 82030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07 4 04 82030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Реализация мероприятий в рамках подпрограммы "Ресурсное обеспечение системы </w:t>
            </w:r>
            <w:proofErr w:type="spellStart"/>
            <w:r w:rsidRPr="0058496C">
              <w:rPr>
                <w:sz w:val="20"/>
                <w:szCs w:val="20"/>
              </w:rPr>
              <w:t>образования</w:t>
            </w:r>
            <w:proofErr w:type="gramStart"/>
            <w:r w:rsidRPr="0058496C">
              <w:rPr>
                <w:sz w:val="20"/>
                <w:szCs w:val="20"/>
              </w:rPr>
              <w:t>"м</w:t>
            </w:r>
            <w:proofErr w:type="gramEnd"/>
            <w:r w:rsidRPr="0058496C">
              <w:rPr>
                <w:sz w:val="20"/>
                <w:szCs w:val="20"/>
              </w:rPr>
              <w:t>униципальной</w:t>
            </w:r>
            <w:proofErr w:type="spellEnd"/>
            <w:r w:rsidRPr="0058496C">
              <w:rPr>
                <w:sz w:val="20"/>
                <w:szCs w:val="20"/>
              </w:rPr>
              <w:t xml:space="preserve">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04 S2030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555 600,00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4 444 400,00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04 S2030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555 600,00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4 444 400,00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04 S2030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555 600,00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4 444 400,00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на  приобретение объектов общего образования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04 S2040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7 866 500,00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7 866 500,00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04 S2040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7 866 500,00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7 866 500,00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07 4 04 S2040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7 866 500,00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7 866 500,00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239 761 456,00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225 706 911,00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13 766 834,00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13 800 000,00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13 766 834,00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13 800 000,00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13 766 834,00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13 800 000,00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09 0 01 82172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60 965 500,00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45 042 500,00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09 0 01 82172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60 965 500,00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45 042 500,00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09 0 01 82172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60 965 500,00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45 042 500,00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17 200 000,00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17 200 000,00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17 200 000,00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17 200 000,00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17 200 000,00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17 200 000,00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бюджет автономного округа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01 R0820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30 462 400,00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34 270 200,00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01 R0820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30 462 400,00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34 270 200,00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01 R0820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30 462 400,00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34 270 200,00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01 S2172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7 535 062,00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5 567 051,00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01 S2172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7 535 062,00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5 567 051,00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01 S2172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7 535 062,00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5 567 051,00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09 0 03 51350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3 798 400,00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3 798 400,00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09 0 03 51350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3 798 400,00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3 798 400,00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09 0 03 51350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3 798 400,00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3 798 400,00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3 500 000,00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3 500 000,00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3 500 000,00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03 D1340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464 300,00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464 300,00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03 D1340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464 300,00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464 300,00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03 D1340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464 300,00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464 300,00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03 L0200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58 348,00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58 348,00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03 L0200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58 348,00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58 348,00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03 L0200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58 348,00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58 348,00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03 L1340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936 412,00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936 412,00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03 L1340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936 412,00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936 412,00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03 L1340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936 412,00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936 412,00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03 R0200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1 048 800,00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1 044 300,00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03 R0200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1 048 800,00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1 044 300,00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03 R0200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1 048 800,00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1 044 300,00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09 0 04 84220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25 400,00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09 0 04 84220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25 400,00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09 0 04 84220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25 400,00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09 0 05 99990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09 0 05 99990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09 0 05 99990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131 980 070,00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131 980 070,00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8 567 400,00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8 567 400,00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8 567 400,00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8 567 400,00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8 567 400,00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8 567 400,00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организациям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10 887 600,00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10 887 600,00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10 205 000,00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10 205 000,00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10 205 000,00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10 205 000,00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682 600,00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682 600,00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682 600,00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682 600,00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38 743 100,00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38 743 100,00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35 721 302,21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35 721 302,21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35 721 302,21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35 721 302,21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3 018 923,79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3 018 923,79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3 018 923,79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3 018 923,79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2 874,00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2 874,00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2 874,00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2 874,00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66 895 030,00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66 895 030,00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65 792 866,00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65 792 866,00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65 792 866,00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65 792 866,00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1 098 164,00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1 098 164,00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1 098 164,00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1 098 164,00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6 886 940,00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6 886 940,00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58496C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10 0 02 02400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3 500 000,00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3 500 000,00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3 386 940,00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3 386 940,00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3 386 940,00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3 386 940,00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22 847 835,18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22 847 835,18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22 847 835,18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22 847 835,18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Субсидии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11 1 02 82190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12 118 900,00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12 118 900,00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11 1 02 82190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12 118 900,00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12 118 900,00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11 1 02 82190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12 118 900,00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12 118 900,00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2 134 063,16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2 134 063,16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2 134 063,16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2 134 063,16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2 134 063,16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2 134 063,16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02 S2190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637 836,84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637 836,84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02 S2190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637 836,84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637 836,84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02 S2190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637 836,84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637 836,84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58496C">
              <w:rPr>
                <w:sz w:val="20"/>
                <w:szCs w:val="20"/>
              </w:rPr>
              <w:t>предупреждения</w:t>
            </w:r>
            <w:proofErr w:type="gramStart"/>
            <w:r w:rsidRPr="0058496C">
              <w:rPr>
                <w:sz w:val="20"/>
                <w:szCs w:val="20"/>
              </w:rPr>
              <w:t>,л</w:t>
            </w:r>
            <w:proofErr w:type="gramEnd"/>
            <w:r w:rsidRPr="0058496C">
              <w:rPr>
                <w:sz w:val="20"/>
                <w:szCs w:val="20"/>
              </w:rPr>
              <w:t>иквидации</w:t>
            </w:r>
            <w:proofErr w:type="spellEnd"/>
            <w:r w:rsidRPr="0058496C">
              <w:rPr>
                <w:sz w:val="20"/>
                <w:szCs w:val="20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11 1 04 20030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2 500 000,00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11 1 04 20030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2 500 000,00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11 1 04 20030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2 500 000,00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Реализация мероприятий в рамках подпрограммы "Создание условий для обеспечения </w:t>
            </w:r>
            <w:r w:rsidRPr="0058496C">
              <w:rPr>
                <w:sz w:val="20"/>
                <w:szCs w:val="20"/>
              </w:rPr>
              <w:lastRenderedPageBreak/>
              <w:t>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11 1 06 99990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5 457 035,18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5 457 035,18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11 1 06 99990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5 457 035,18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5 457 035,18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11 1 06 99990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5 457 035,18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5 457 035,18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11 1 08 99990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11 1 08 99990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11 1 08 99990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11 1 09 99990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11 1 09 99990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11 1 09 99990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11 1 10 99990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11 1 10 99990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11 1 10 99990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11 1 11 99990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11 1 11 99990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11 1 11 99990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652 311 931,11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653 251 531,11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105 534 982,82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105 534 982,82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8496C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38 692 434,00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38 692 434,00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38 692 434,00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38 692 434,00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13 308 437,00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13 308 437,00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13 308 437,00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13 308 437,00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53 518 611,82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53 518 611,82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53 518 611,82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53 518 611,82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15 500,00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15 500,00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55 026 797,00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55 026 797,00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54 285 028,00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54 285 028,00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54 285 028,00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54 285 028,00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711 769,00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711 769,00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711 769,00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711 769,00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2 917 550,00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2 917 550,00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2 570 660,00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2 570 660,00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2 570 660,00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2 570 660,00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346 890,00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346 890,00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346 890,00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346 890,00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48 093 812,64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42 145 421,39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10 743 812,64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6 795 421,39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10 743 812,64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6 795 421,39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37 350 000,00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35 350 000,00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58496C">
              <w:rPr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12 0 01 61100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37 350 000,00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35 350 000,00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37 023 649,77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42 972 041,02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37 023 649,77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42 972 041,02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37 023 649,77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42 972 041,02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12 0 02 61100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26 890 000,00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26 890 000,00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12 0 02 61100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12 0 02 61100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12 0 02 61100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25 890 000,00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25 890 000,00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12 0 02 61100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25 890 000,00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25 890 000,00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12 0 02 84230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31 307 900,00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32 247 500,00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12 0 02 84230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2 600,00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12 0 02 84230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2 600,00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12 0 02 84230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31 305 300,00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32 244 900,00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12 0 02 84230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31 305 300,00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32 244 900,00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202 460 000,00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202 460 000,00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202 460 000,00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202 460 000,00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202 460 000,00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202 460 000,00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03 S2390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03 S2390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03 S2390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</w:t>
            </w:r>
            <w:r w:rsidRPr="0058496C">
              <w:rPr>
                <w:sz w:val="20"/>
                <w:szCs w:val="20"/>
              </w:rPr>
              <w:lastRenderedPageBreak/>
              <w:t>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12 0 04 00590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75 603 938,88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75 603 938,88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12 0 04 00590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75 603 938,88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75 603 938,88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12 0 04 00590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75 603 938,88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75 603 938,88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58496C">
              <w:rPr>
                <w:sz w:val="20"/>
                <w:szCs w:val="20"/>
              </w:rPr>
              <w:t>в</w:t>
            </w:r>
            <w:proofErr w:type="gramEnd"/>
            <w:r w:rsidRPr="0058496C">
              <w:rPr>
                <w:sz w:val="20"/>
                <w:szCs w:val="20"/>
              </w:rPr>
              <w:t xml:space="preserve"> </w:t>
            </w:r>
            <w:proofErr w:type="gramStart"/>
            <w:r w:rsidRPr="0058496C">
              <w:rPr>
                <w:sz w:val="20"/>
                <w:szCs w:val="20"/>
              </w:rPr>
              <w:t>Ханты-Мансийском</w:t>
            </w:r>
            <w:proofErr w:type="gramEnd"/>
            <w:r w:rsidRPr="0058496C">
              <w:rPr>
                <w:sz w:val="20"/>
                <w:szCs w:val="20"/>
              </w:rPr>
              <w:t xml:space="preserve"> автономном округе – Югре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12 0 04 84280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5 598 900,00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5 598 900,00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12 0 04 84280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5 598 900,00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5 598 900,00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12 0 04 84280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5 598 900,00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5 598 900,00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12 0 04 84290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50 400,00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50 400,00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12 0 04 84290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50 400,00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50 400,00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12 0 04 84290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50 400,00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50 400,00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61 804 000,00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61 804 000,00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61 804 000,00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61 804 000,00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61 804 000,00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61 804 000,00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454 545 454,55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454 545 454,55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13 0 01 82400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13 899 587,00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13 899 587,00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13 0 01 82400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6 900 000,00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6 900 000,00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13 0 01 82400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6 900 000,00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6 900 000,00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13 0 01 82400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6 999 587,00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6 999 587,00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13 0 01 82400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6 999 587,00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6 999 587,00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0 01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140 399,87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140 399,87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0 01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69 696,97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69 696,97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0 01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69 696,97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69 696,97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0 01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70 702,90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70 702,90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0 01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70 702,90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70 702,90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13 0 02 82400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436 100 413,00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436 100 413,00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13 0 02 82400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382 123 413,00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382 123 413,00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13 0 02 82400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382 123 413,00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382 123 413,00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13 0 02 82400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53 977 000,00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53 977 000,00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13 0 02 82400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53 977 000,00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53 977 000,00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0 02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4 405 054,68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4 405 054,68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0 02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3 859 832,46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3 859 832,46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0 02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3 859 832,46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3 859 832,46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0 02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545 222,22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545 222,22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13 0 02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545 222,22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545 222,22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70 672 370,00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70 672 370,00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52 600 166,00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52 600 166,00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51 777 866,00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51 777 866,00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51 777 866,00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51 777 866,00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821 300,00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821 300,00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821 300,00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821 300,00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4 572 204,00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4 572 204,00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3 859 204,00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3 859 204,00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3 859 204,00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3 859 204,00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713 000,00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713 000,00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713 000,00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713 000,00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3 500 000,00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3 500 000,00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3 500 000,00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14 0 03 20170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14 0 03 20170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14 0 03 20170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14 0 04 20210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14 0 04 20210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14 0 04 20210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870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181 055 224,00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174 515 960,00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43 739 750,00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9 739 750,00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43 739 750,00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9 739 750,00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43 739 750,00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9 739 750,00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15 0 01 82390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78 199 700,00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75 787 400,00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15 0 01 82390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58 180 800,00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15 0 01 82390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58 180 800,00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15 0 01 82390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78 199 700,00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17 606 600,00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15 0 01 82390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78 199 700,00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17 606 600,00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0 01 S2390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4 115 774,00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3 988 810,00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0 01 S2390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3 062 147,37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0 01 S2390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3 062 147,37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0 01 S2390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4 115 774,00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926 662,63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0 01 S2390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4 115 774,00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926 662,63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15 0 03 61100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85 000 000,00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15 0 03 61100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85 000 000,00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15 0 03 61100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85 000 000,00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13 000 000,00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13 000 000,00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16 0 01 20070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6 350 000,00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6 350 000,00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16 0 01 20070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6 350 000,00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6 350 000,00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16 0 01 20070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6 350 000,00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6 350 000,00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Услуги в области информационных технологий в рамках муниципальной программы "Информационное общество - Ханты-Мансийск"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16 0 02 20070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6 650 000,00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6 650 000,00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16 0 02 20070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6 650 000,00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6 650 000,00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16 0 02 20070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6 650 000,00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6 650 000,00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19 0 00 00000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3 100 000,00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3 100 000,00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12 885 941,00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12 798 721,00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4 425 000,00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4 425 000,00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4 425 000,00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4 425 000,00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4 425 000,00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4 425 000,00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8 460 941,00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8 373 721,00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8 460 941,00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8 373 721,00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8 460 941,00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8 373 721,00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21 0 00 00000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42 442 450,00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42 137 731,00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38 242 450,00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37 937 731,00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38 242 450,00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37 937 731,00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38 242 450,00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37 937 731,00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21 0 02 61800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21 0 02 61800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21 0 02 61800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2 400 000,00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2 400 000,00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1 500 000,00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1 500 000,00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58496C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21 0 04 99990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1 500 000,00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22 0 00 00000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102 420 870,00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102 420 870,00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15 245 631,08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15 245 631,08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22 1 01 61100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22 1 01 61100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22 1 01 61100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5 539 762,08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5 539 762,08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5 139 762,08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5 139 762,08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5 139 762,08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5 139 762,08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9 505 869,00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9 505 869,00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9 505 869,00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9 505 869,00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9 505 869,00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9 505 869,00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87 175 238,92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87 175 238,92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</w:t>
            </w:r>
            <w:r w:rsidRPr="0058496C">
              <w:rPr>
                <w:sz w:val="20"/>
                <w:szCs w:val="20"/>
              </w:rPr>
              <w:lastRenderedPageBreak/>
              <w:t>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22 2 01 00590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87 175 238,92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87 175 238,92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73 869 511,92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73 869 511,92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73 869 511,92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73 869 511,92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12 977 827,00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12 977 827,00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12 977 827,00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12 977 827,00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327 900,00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327 900,00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22 2 01 00590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327 900,00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327 900,00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23 0 00 00000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85 759 834,50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83 759 834,50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38 173 448,50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47 173 448,50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27 205 436,67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32 205 436,67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27 205 436,67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32 205 436,67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8 490 471,00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12 490 471,00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8 490 471,00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12 490 471,00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2 477 540,83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2 477 540,83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2 477 540,83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2 477 540,83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32 331 186,00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32 331 186,00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32 045 585,00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32 045 585,00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32 045 585,00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32 045 585,00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274 800,00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274 800,00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274 800,00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274 800,00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10 801,00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10 801,00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10 801,00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10 801,00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4 255 200,00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4 255 200,00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255 200,00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255 200,00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23 0 02 02400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255 200,00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255 200,00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Муниципальная программа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24 0 00 00000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54 069 200,00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50 069 200,00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24 0 01 82180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37 551 900,00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37 551 900,00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24 0 01 82180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37 551 900,00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37 551 900,00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24 0 01 82180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37 551 900,00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37 551 900,00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 0 01 S2180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12 517 300,00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12 517 300,00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 0 01 S2180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12 517 300,00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12 517 300,00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 0 01 S2180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12 517 300,00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12 517 300,00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16 645 194,95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16 645 194,95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25 0 01 85060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889 000,00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889 000,00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25 0 01 85060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889 000,00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889 000,00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25 0 01 85060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889 000,00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889 000,00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25 0 01 85160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25 0 01 85160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25 0 01 85160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8 337 189,03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8 337 189,03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8 337 189,03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8 337 189,03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8 337 189,03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8 337 189,03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7 419 005,92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7 419 005,92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7 419 005,92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7 419 005,92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7 419 005,92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7 419 005,92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407 070 019,34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371 420 049,69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513 000,00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513 000,00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513 000,00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513 000,00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513 000,00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513 000,00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360 000,00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360 000,00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360 000,00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280 000,00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180 000,00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180 000,00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167 293 810,00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148 662 380,00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108 650 018,00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108 650 018,00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108 650 018,00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108 650 018,00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56 467 439,00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37 836 009,00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56 467 439,00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37 836 009,00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2 176 353,00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2 176 353,00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2 176 353,00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2 176 353,00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4 893 100,00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4 893 100,00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4 893 100,00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4 893 100,00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4 893 100,00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4 893 100,00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198 730 209,00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181 719 470,00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196 795 209,00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179 784 470,00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196 795 209,00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179 784 470,00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1 935 000,00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1 935 000,00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1 935 000,00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1 935 000,00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26 0 05 02070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26 0 05 02070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26 0 05 02070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15 458 000,34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15 457 999,69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10 934 000,34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10 933 999,69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10 934 000,34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10 933 999,69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3 297 000,00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3 297 000,00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3 297 000,00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3 297 000,00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1 227 000,00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1 227 000,00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1 227 000,00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1 227 000,00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</w:t>
            </w:r>
            <w:r w:rsidRPr="0058496C">
              <w:rPr>
                <w:sz w:val="20"/>
                <w:szCs w:val="20"/>
              </w:rPr>
              <w:lastRenderedPageBreak/>
              <w:t>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26 0 05 59300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8 886 000,00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8 885 000,00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26 0 05 59300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7 364 632,00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7 071 432,00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26 0 05 59300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7 364 632,00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7 071 432,00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26 0 05 59300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1 521 368,00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1 813 568,00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26 0 05 59300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1 521 368,00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1 813 568,00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26 0 05 84270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9 033 800,00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9 033 800,00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26 0 05 84270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7 407 153,00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7 407 153,00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26 0 05 84270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7 407 153,00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7 407 153,00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26 0 05 84270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1 626 647,00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1 626 647,00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26 0 05 84270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1 626 647,00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1 626 647,00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D9300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1 622 100,00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1 615 300,00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D9300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1 622 100,00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1 615 300,00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26 0 05 D9300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1 622 100,00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1 615 300,00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27 0 00 00000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18 899 900,00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17 452 900,00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2 500 000,00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1 01 S2380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1 01 S2380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1 01 S2380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 мероприятий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1 04 S2380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1 04 S2380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1 04 S2380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proofErr w:type="spellStart"/>
            <w:r w:rsidRPr="0058496C">
              <w:rPr>
                <w:sz w:val="20"/>
                <w:szCs w:val="20"/>
              </w:rPr>
              <w:t>Софинансирование</w:t>
            </w:r>
            <w:proofErr w:type="spellEnd"/>
            <w:r w:rsidRPr="0058496C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1 05 S2380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1 05 S2380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1 05 S2380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12 640 000,00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11 193 000,00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27 2 01 84140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27 2 01 84140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27 2 01 84140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27 2 02 84150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1 860 000,00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1 854 000,00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27 2 02 84150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1 860 000,00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1 854 000,00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27 2 02 84150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1 860 000,00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1 854 000,00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Предоставление субсидий организациям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27 2 04 61100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27 2 04 61100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27 2 04 61100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1 000 000,00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58496C">
              <w:rPr>
                <w:sz w:val="20"/>
                <w:szCs w:val="20"/>
              </w:rPr>
              <w:t>рыбохозяйственного</w:t>
            </w:r>
            <w:proofErr w:type="spellEnd"/>
            <w:r w:rsidRPr="0058496C">
              <w:rPr>
                <w:sz w:val="20"/>
                <w:szCs w:val="20"/>
              </w:rPr>
              <w:t xml:space="preserve"> комплекса в рамках подпрограммы "Повышение эффективности использования и развития ресурсного потенциала </w:t>
            </w:r>
            <w:proofErr w:type="spellStart"/>
            <w:r w:rsidRPr="0058496C">
              <w:rPr>
                <w:sz w:val="20"/>
                <w:szCs w:val="20"/>
              </w:rPr>
              <w:t>рыбохозяйственного</w:t>
            </w:r>
            <w:proofErr w:type="spellEnd"/>
            <w:r w:rsidRPr="0058496C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27 2 04 84180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6 943 000,00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6 205 000,00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27 2 04 84180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6 943 000,00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6 205 000,00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27 2 04 84180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6 943 000,00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6 205 000,00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27 2 05 84190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1 855 000,00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1 153 000,00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27 2 05 84190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1 855 000,00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1 153 000,00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27 2 05 84190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1 855 000,00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1 153 000,00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</w:t>
            </w:r>
            <w:proofErr w:type="spellStart"/>
            <w:r w:rsidRPr="0058496C">
              <w:rPr>
                <w:sz w:val="20"/>
                <w:szCs w:val="20"/>
              </w:rPr>
              <w:t>Мансийска</w:t>
            </w:r>
            <w:proofErr w:type="gramStart"/>
            <w:r w:rsidRPr="0058496C">
              <w:rPr>
                <w:sz w:val="20"/>
                <w:szCs w:val="20"/>
              </w:rPr>
              <w:t>"м</w:t>
            </w:r>
            <w:proofErr w:type="gramEnd"/>
            <w:r w:rsidRPr="0058496C">
              <w:rPr>
                <w:sz w:val="20"/>
                <w:szCs w:val="20"/>
              </w:rPr>
              <w:t>униципальной</w:t>
            </w:r>
            <w:proofErr w:type="spellEnd"/>
            <w:r w:rsidRPr="0058496C">
              <w:rPr>
                <w:sz w:val="20"/>
                <w:szCs w:val="20"/>
              </w:rPr>
              <w:t xml:space="preserve">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27 2 06 99990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27 2 06 99990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27 2 06 99990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27 2 08 84200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457 000,00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457 000,00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27 2 08 84200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457 000,00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457 000,00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27 2 08 84200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457 000,00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457 000,00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27 4 00 00000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3 759 900,00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3 759 900,00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27 4 01 84120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27 4 01 84120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27 4 01 84120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250 000,00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Реализация мероприятий в рамках реализации </w:t>
            </w:r>
            <w:proofErr w:type="spellStart"/>
            <w:r w:rsidRPr="0058496C">
              <w:rPr>
                <w:sz w:val="20"/>
                <w:szCs w:val="20"/>
              </w:rPr>
              <w:t>подпрограммы</w:t>
            </w:r>
            <w:proofErr w:type="gramStart"/>
            <w:r w:rsidRPr="0058496C">
              <w:rPr>
                <w:sz w:val="20"/>
                <w:szCs w:val="20"/>
              </w:rPr>
              <w:t>"У</w:t>
            </w:r>
            <w:proofErr w:type="gramEnd"/>
            <w:r w:rsidRPr="0058496C">
              <w:rPr>
                <w:sz w:val="20"/>
                <w:szCs w:val="20"/>
              </w:rPr>
              <w:t>лучшение</w:t>
            </w:r>
            <w:proofErr w:type="spellEnd"/>
            <w:r w:rsidRPr="0058496C">
              <w:rPr>
                <w:sz w:val="20"/>
                <w:szCs w:val="20"/>
              </w:rPr>
              <w:t xml:space="preserve">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27 4 01 99990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27 4 01 99990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27 4 01 99990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27 4 02 84120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199 601,00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199 601,00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27 4 02 84120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199 601,00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199 601,00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58496C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27 4 02 84120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199 601,00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199 601,00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27 4 03 84120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27 4 03 84120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27 4 03 84120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27 4 04 84120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3 020 299,00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3 020 299,00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27 4 04 84120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3 020 299,00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3 020 299,00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27 4 04 84120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3 020 299,00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3 020 299,00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30 0 00 00000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117 149 474,00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8496C">
              <w:rPr>
                <w:b/>
                <w:bCs/>
                <w:sz w:val="20"/>
                <w:szCs w:val="20"/>
              </w:rPr>
              <w:t>196 049 474,00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31 102 361,00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31 102 361,00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30 1 00 02040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21 442 142,00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21 442 142,00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30 1 00 02040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17 155 326,00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17 155 326,00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30 1 00 02040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17 155 326,00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17 155 326,00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30 1 00 02040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4 274 816,00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4 274 816,00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30 1 00 02040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4 274 816,00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4 274 816,00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30 1 00 02040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30 1 00 02040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30 1 00 02100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114 940,00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114 940,00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30 1 00 02100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114 940,00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114 940,00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30 1 00 02100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114 940,00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114 940,00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30 1 00 02110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4 387 742,00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4 387 742,00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30 1 00 02110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4 387 742,00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4 387 742,00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30 1 00 02110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4 387 742,00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4 387 742,00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30 1 00 02120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3 350 042,00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3 350 042,00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8496C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30 1 00 02120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3 350 042,00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3 350 042,00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30 1 00 02120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3 350 042,00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3 350 042,00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30 1 00 02400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1 807 495,00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1 807 495,00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30 1 00 02400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1 807 495,00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1 807 495,00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30 1 00 02400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1 807 495,00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1 807 495,00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30 1 00 02400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30 1 00 02400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8 847 113,00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8 847 113,00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30 2 00 02040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5 825 911,00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5 825 911,00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30 2 00 02040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5 666 526,00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5 666 526,00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30 2 00 02040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5 666 526,00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5 666 526,00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30 2 00 02040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159 385,00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159 385,00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30 2 00 02040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159 385,00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159 385,00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30 2 00 02250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2 307 042,00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2 307 042,00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30 2 00 02250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2 307 042,00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2 307 042,00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30 2 00 02250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2 307 042,00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2 307 042,00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30 2 00 02400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714 160,00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714 160,00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30 2 00 02400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714 160,00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714 160,00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30 2 00 02400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714 160,00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714 160,00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30 2 00 02400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30 2 00 02400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30 5 00 00000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77 200 000,00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156 100 000,00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30 5 00 09990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77 200 000,00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156 100 000,00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30 5 00 09990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77 200 000,00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156 100 000,00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30 5 00 09990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870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77 200 000,00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156 100 000,00</w:t>
            </w:r>
          </w:p>
        </w:tc>
      </w:tr>
      <w:tr w:rsidR="00A05876" w:rsidRPr="0058496C" w:rsidTr="00A05876">
        <w:tc>
          <w:tcPr>
            <w:tcW w:w="7937" w:type="dxa"/>
            <w:shd w:val="clear" w:color="auto" w:fill="auto"/>
            <w:noWrap/>
            <w:vAlign w:val="center"/>
            <w:hideMark/>
          </w:tcPr>
          <w:p w:rsidR="00A05876" w:rsidRPr="0058496C" w:rsidRDefault="00A05876" w:rsidP="00772F9F">
            <w:pPr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6 591 000 000,00</w:t>
            </w: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A05876" w:rsidRPr="0058496C" w:rsidRDefault="00A05876" w:rsidP="00772F9F">
            <w:pPr>
              <w:jc w:val="center"/>
              <w:rPr>
                <w:sz w:val="20"/>
                <w:szCs w:val="20"/>
              </w:rPr>
            </w:pPr>
            <w:r w:rsidRPr="0058496C">
              <w:rPr>
                <w:sz w:val="20"/>
                <w:szCs w:val="20"/>
              </w:rPr>
              <w:t>6 519 000 000,00</w:t>
            </w:r>
          </w:p>
        </w:tc>
      </w:tr>
    </w:tbl>
    <w:p w:rsidR="00A05876" w:rsidRPr="0058496C" w:rsidRDefault="00A05876" w:rsidP="00A05876">
      <w:pPr>
        <w:rPr>
          <w:sz w:val="20"/>
          <w:szCs w:val="20"/>
        </w:rPr>
      </w:pPr>
    </w:p>
    <w:p w:rsidR="002500BB" w:rsidRPr="0058496C" w:rsidRDefault="002500BB" w:rsidP="00A05876">
      <w:pPr>
        <w:rPr>
          <w:sz w:val="20"/>
          <w:szCs w:val="20"/>
        </w:rPr>
      </w:pPr>
    </w:p>
    <w:sectPr w:rsidR="002500BB" w:rsidRPr="0058496C" w:rsidSect="00A05876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D0" w:rsidRDefault="00EA52D0" w:rsidP="00E12559">
      <w:r>
        <w:separator/>
      </w:r>
    </w:p>
  </w:endnote>
  <w:endnote w:type="continuationSeparator" w:id="0">
    <w:p w:rsidR="00EA52D0" w:rsidRDefault="00EA52D0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D0" w:rsidRDefault="00EA52D0" w:rsidP="00E12559">
      <w:r>
        <w:separator/>
      </w:r>
    </w:p>
  </w:footnote>
  <w:footnote w:type="continuationSeparator" w:id="0">
    <w:p w:rsidR="00EA52D0" w:rsidRDefault="00EA52D0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E12559" w:rsidRDefault="003348B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363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E12559" w:rsidRDefault="00E12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201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71E7"/>
    <w:rsid w:val="0033150E"/>
    <w:rsid w:val="00331659"/>
    <w:rsid w:val="00334544"/>
    <w:rsid w:val="003348BE"/>
    <w:rsid w:val="00335DE0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9250C"/>
    <w:rsid w:val="00392513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72F81"/>
    <w:rsid w:val="00473173"/>
    <w:rsid w:val="0047414D"/>
    <w:rsid w:val="004755E0"/>
    <w:rsid w:val="004801E4"/>
    <w:rsid w:val="00481312"/>
    <w:rsid w:val="00484617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2F57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4333"/>
    <w:rsid w:val="00566C6E"/>
    <w:rsid w:val="00573AAD"/>
    <w:rsid w:val="00576271"/>
    <w:rsid w:val="005822F5"/>
    <w:rsid w:val="0058231D"/>
    <w:rsid w:val="00582CD5"/>
    <w:rsid w:val="00582EA9"/>
    <w:rsid w:val="0058496C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201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5876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18CD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363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7E0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A52D0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A058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05876"/>
    <w:rPr>
      <w:color w:val="800080"/>
      <w:u w:val="single"/>
    </w:rPr>
  </w:style>
  <w:style w:type="paragraph" w:customStyle="1" w:styleId="xl63">
    <w:name w:val="xl63"/>
    <w:basedOn w:val="a"/>
    <w:rsid w:val="00A05876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4">
    <w:name w:val="xl64"/>
    <w:basedOn w:val="a"/>
    <w:rsid w:val="00A05876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6">
    <w:name w:val="xl66"/>
    <w:basedOn w:val="a"/>
    <w:rsid w:val="00A05876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67">
    <w:name w:val="xl67"/>
    <w:basedOn w:val="a"/>
    <w:rsid w:val="00A05876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68">
    <w:name w:val="xl68"/>
    <w:basedOn w:val="a"/>
    <w:rsid w:val="00A05876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69">
    <w:name w:val="xl69"/>
    <w:basedOn w:val="a"/>
    <w:rsid w:val="00A05876"/>
    <w:pP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0">
    <w:name w:val="xl70"/>
    <w:basedOn w:val="a"/>
    <w:rsid w:val="00A05876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71">
    <w:name w:val="xl71"/>
    <w:basedOn w:val="a"/>
    <w:rsid w:val="00A05876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2">
    <w:name w:val="xl72"/>
    <w:basedOn w:val="a"/>
    <w:rsid w:val="00A05876"/>
    <w:pPr>
      <w:spacing w:before="100" w:beforeAutospacing="1" w:after="100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A05876"/>
    <w:pPr>
      <w:spacing w:before="100" w:beforeAutospacing="1" w:after="100" w:afterAutospacing="1"/>
      <w:jc w:val="right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058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5">
    <w:name w:val="xl75"/>
    <w:basedOn w:val="a"/>
    <w:rsid w:val="00A058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6">
    <w:name w:val="xl76"/>
    <w:basedOn w:val="a"/>
    <w:rsid w:val="00A058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7">
    <w:name w:val="xl77"/>
    <w:basedOn w:val="a"/>
    <w:rsid w:val="00A058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8">
    <w:name w:val="xl78"/>
    <w:basedOn w:val="a"/>
    <w:rsid w:val="00A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9">
    <w:name w:val="xl79"/>
    <w:basedOn w:val="a"/>
    <w:rsid w:val="00A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058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83">
    <w:name w:val="xl83"/>
    <w:basedOn w:val="a"/>
    <w:rsid w:val="00A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058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05876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A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A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A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A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A058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A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A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A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A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A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A0587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A058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A058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A058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A058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A0587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058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058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058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058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058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7">
    <w:name w:val="xl107"/>
    <w:basedOn w:val="a"/>
    <w:rsid w:val="00A058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8">
    <w:name w:val="xl108"/>
    <w:basedOn w:val="a"/>
    <w:rsid w:val="00A058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9">
    <w:name w:val="xl109"/>
    <w:basedOn w:val="a"/>
    <w:rsid w:val="00A058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0">
    <w:name w:val="xl110"/>
    <w:basedOn w:val="a"/>
    <w:rsid w:val="00A05876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1">
    <w:name w:val="xl111"/>
    <w:basedOn w:val="a"/>
    <w:rsid w:val="00A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2">
    <w:name w:val="xl112"/>
    <w:basedOn w:val="a"/>
    <w:rsid w:val="00A058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13">
    <w:name w:val="xl113"/>
    <w:basedOn w:val="a"/>
    <w:rsid w:val="00A058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14">
    <w:name w:val="xl114"/>
    <w:basedOn w:val="a"/>
    <w:rsid w:val="00A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15">
    <w:name w:val="xl115"/>
    <w:basedOn w:val="a"/>
    <w:rsid w:val="00A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16">
    <w:name w:val="xl116"/>
    <w:basedOn w:val="a"/>
    <w:rsid w:val="00A058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7">
    <w:name w:val="xl117"/>
    <w:basedOn w:val="a"/>
    <w:rsid w:val="00A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8">
    <w:name w:val="xl118"/>
    <w:basedOn w:val="a"/>
    <w:rsid w:val="00A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9">
    <w:name w:val="xl119"/>
    <w:basedOn w:val="a"/>
    <w:rsid w:val="00A05876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2</TotalTime>
  <Pages>1</Pages>
  <Words>19508</Words>
  <Characters>111202</Characters>
  <Application>Microsoft Office Word</Application>
  <DocSecurity>0</DocSecurity>
  <Lines>926</Lines>
  <Paragraphs>260</Paragraphs>
  <ScaleCrop>false</ScaleCrop>
  <Company>krista</Company>
  <LinksUpToDate>false</LinksUpToDate>
  <CharactersWithSpaces>130450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LazarevaOS</dc:creator>
  <cp:lastModifiedBy>Наталья Ю. Трефилова</cp:lastModifiedBy>
  <cp:revision>6</cp:revision>
  <dcterms:created xsi:type="dcterms:W3CDTF">2017-02-20T11:37:00Z</dcterms:created>
  <dcterms:modified xsi:type="dcterms:W3CDTF">2017-02-22T10:02:00Z</dcterms:modified>
</cp:coreProperties>
</file>