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37"/>
        <w:gridCol w:w="2181"/>
        <w:gridCol w:w="1309"/>
        <w:gridCol w:w="2312"/>
        <w:gridCol w:w="2181"/>
      </w:tblGrid>
      <w:tr w:rsidR="00A43B5C" w:rsidRPr="001C4156" w:rsidTr="00A43B5C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5C" w:rsidRPr="001C4156" w:rsidTr="00A43B5C">
        <w:trPr>
          <w:cantSplit/>
        </w:trPr>
        <w:tc>
          <w:tcPr>
            <w:tcW w:w="1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B5C" w:rsidRPr="001C4156" w:rsidRDefault="00A43B5C" w:rsidP="001C4156">
            <w:pPr>
              <w:jc w:val="right"/>
              <w:rPr>
                <w:sz w:val="20"/>
                <w:szCs w:val="20"/>
                <w:lang w:val="en-US"/>
              </w:rPr>
            </w:pPr>
            <w:r w:rsidRPr="001C4156">
              <w:rPr>
                <w:sz w:val="20"/>
                <w:szCs w:val="20"/>
              </w:rPr>
              <w:t>Приложение  1</w:t>
            </w:r>
            <w:r w:rsidR="001C4156" w:rsidRPr="001C4156">
              <w:rPr>
                <w:sz w:val="20"/>
                <w:szCs w:val="20"/>
                <w:lang w:val="en-US"/>
              </w:rPr>
              <w:t>3</w:t>
            </w:r>
          </w:p>
        </w:tc>
      </w:tr>
      <w:tr w:rsidR="00A43B5C" w:rsidRPr="001C4156" w:rsidTr="00A43B5C">
        <w:trPr>
          <w:cantSplit/>
        </w:trPr>
        <w:tc>
          <w:tcPr>
            <w:tcW w:w="1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B5C" w:rsidRDefault="00A43B5C" w:rsidP="0006560B">
            <w:pPr>
              <w:jc w:val="right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 Решению Думы города Ханты-Мансийска</w:t>
            </w:r>
          </w:p>
          <w:p w:rsidR="00F86B99" w:rsidRPr="00F86B99" w:rsidRDefault="00F86B99" w:rsidP="00F86B99">
            <w:pPr>
              <w:jc w:val="righ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F86B99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от 22 декабря 2017 года № 198-</w:t>
            </w:r>
            <w:r w:rsidRPr="00F86B99">
              <w:rPr>
                <w:rFonts w:eastAsia="Times New Roman"/>
                <w:bCs/>
                <w:iCs/>
                <w:sz w:val="20"/>
                <w:szCs w:val="20"/>
                <w:lang w:val="en-US" w:eastAsia="ru-RU"/>
              </w:rPr>
              <w:t>VI</w:t>
            </w:r>
            <w:r w:rsidRPr="00F86B99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A43B5C" w:rsidRPr="001C4156" w:rsidTr="00A43B5C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</w:tr>
      <w:tr w:rsidR="00A43B5C" w:rsidRPr="001C4156" w:rsidTr="00A43B5C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</w:p>
        </w:tc>
      </w:tr>
      <w:tr w:rsidR="00A43B5C" w:rsidRPr="001C4156" w:rsidTr="00A43B5C">
        <w:trPr>
          <w:cantSplit/>
        </w:trPr>
        <w:tc>
          <w:tcPr>
            <w:tcW w:w="1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2019 и 2020 годов</w:t>
            </w:r>
          </w:p>
        </w:tc>
      </w:tr>
      <w:tr w:rsidR="00A43B5C" w:rsidRPr="001C4156" w:rsidTr="00A43B5C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3B5C" w:rsidRPr="001C4156" w:rsidTr="00A43B5C">
        <w:trPr>
          <w:cantSplit/>
        </w:trPr>
        <w:tc>
          <w:tcPr>
            <w:tcW w:w="7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Целевая </w:t>
            </w:r>
            <w:r w:rsidRPr="001C4156">
              <w:rPr>
                <w:sz w:val="20"/>
                <w:szCs w:val="20"/>
              </w:rPr>
              <w:br/>
              <w:t xml:space="preserve">статья  </w:t>
            </w:r>
            <w:r w:rsidRPr="001C4156">
              <w:rPr>
                <w:sz w:val="20"/>
                <w:szCs w:val="20"/>
              </w:rPr>
              <w:br/>
              <w:t xml:space="preserve">расходов </w:t>
            </w:r>
            <w:r w:rsidRPr="001C4156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Вид </w:t>
            </w:r>
            <w:r w:rsidRPr="001C4156">
              <w:rPr>
                <w:sz w:val="20"/>
                <w:szCs w:val="20"/>
              </w:rPr>
              <w:br/>
              <w:t xml:space="preserve">расходов </w:t>
            </w:r>
            <w:r w:rsidRPr="001C4156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Сумма на год</w:t>
            </w:r>
          </w:p>
        </w:tc>
      </w:tr>
      <w:tr w:rsidR="00A43B5C" w:rsidRPr="001C4156" w:rsidTr="00A43B5C">
        <w:trPr>
          <w:cantSplit/>
        </w:trPr>
        <w:tc>
          <w:tcPr>
            <w:tcW w:w="79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2019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2020 год</w:t>
            </w:r>
          </w:p>
        </w:tc>
      </w:tr>
    </w:tbl>
    <w:p w:rsidR="00A43B5C" w:rsidRPr="001C4156" w:rsidRDefault="00A43B5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2181"/>
        <w:gridCol w:w="1309"/>
        <w:gridCol w:w="2312"/>
        <w:gridCol w:w="2181"/>
      </w:tblGrid>
      <w:tr w:rsidR="00A43B5C" w:rsidRPr="001C4156" w:rsidTr="00A43B5C">
        <w:trPr>
          <w:tblHeader/>
        </w:trPr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2 895 200,00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2 895 200,00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gramStart"/>
            <w:r w:rsidRPr="001C4156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01 0 01 00000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2 895 200,00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2 895 200,00</w:t>
            </w:r>
          </w:p>
        </w:tc>
        <w:bookmarkStart w:id="0" w:name="_GoBack"/>
        <w:bookmarkEnd w:id="0"/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2 895 200,00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2 895 200,00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1 062 600,00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1 062 600,00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1 062 600,00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1 062 600,00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1 832 600,00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1 832 600,00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1 832 600,00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1 832 600,00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120 949 973,42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120 949 973,42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95 845 658,00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95 845 658,00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60 240 100,00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60 240 100,00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60 240 100,00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60 240 100,00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975 600,00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975 600,00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975 600,00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975 600,00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59 264 500,00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59 264 500,00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59 264 500,00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59 264 500,00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23 201 132,00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23 201 132,00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Реализация мероприятий в рамках  подпрограммы "Социальная поддержка отдельных </w:t>
            </w:r>
            <w:r w:rsidRPr="001C4156">
              <w:rPr>
                <w:sz w:val="20"/>
                <w:szCs w:val="20"/>
              </w:rPr>
              <w:lastRenderedPageBreak/>
              <w:t>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23 201 132,00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23 201 132,00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18 421 932,00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18 421 932,00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18 421 932,00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18 421 932,00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4 779 200,00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4 779 200,00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4 779 200,00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4 779 200,00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11 011 996,00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11 011 996,00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11 011 996,00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11 011 996,00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324 725,00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324 725,00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324 725,00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324 725,00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10 687 271,00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10 687 271,00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7 701 261,00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7 701 261,00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2 986 010,00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2 986 010,00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1 392 430,00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1 392 430,00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1 392 430,00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1 392 430,00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1 257 430,00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1 257 430,00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1 257 430,00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1 257 430,00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3 983 000,00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3 983 000,00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02 2 01 61800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02 2 01 61800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 w:rsidRPr="001C4156">
              <w:rPr>
                <w:sz w:val="20"/>
                <w:szCs w:val="20"/>
              </w:rPr>
              <w:lastRenderedPageBreak/>
              <w:t>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02 2 01 61800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21 121 315,42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21 121 315,42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02 3 01 00000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21 121 315,42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21 121 315,42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21 121 315,42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21 121 315,42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20 045 571,00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20 045 571,00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20 045 571,00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20 045 571,00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1 075 744,42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1 075 744,42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1 075 744,42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1 075 744,42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17 838 443,90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17 845 943,90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17 240 503,90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17 248 003,90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6 071 882,50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6 071 882,50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gramStart"/>
            <w:r w:rsidRPr="001C4156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1C4156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03 1 01 82290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1 317 200,00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1 317 200,00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03 1 01 82290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1 317 200,00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1 317 200,00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03 1 01 82290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1 317 200,00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1 317 200,00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S2290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329 300,00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S2290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329 300,00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01 S2290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329 300,00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11.06.2010 N 102-оз "Об административных правонарушениях" и обеспечению деятельности административных комиссий"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3 330 700,00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3 330 700,00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3 330 700,00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3 330 700,00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3 161 066,00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3 161 066,00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3 161 066,00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3 161 066,00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169 634,00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169 634,00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169 634,00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169 634,00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60 143,00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60 143,00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</w:t>
            </w:r>
            <w:r w:rsidRPr="001C4156">
              <w:rPr>
                <w:sz w:val="20"/>
                <w:szCs w:val="20"/>
              </w:rPr>
              <w:lastRenderedPageBreak/>
              <w:t>деятельности народных дружин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18 043,00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18 043,00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6 043,00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6 043,00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6 043,00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6 043,00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spellStart"/>
            <w:r w:rsidRPr="001C4156">
              <w:rPr>
                <w:sz w:val="20"/>
                <w:szCs w:val="20"/>
              </w:rPr>
              <w:t>мероприятий</w:t>
            </w:r>
            <w:proofErr w:type="gramStart"/>
            <w:r w:rsidRPr="001C4156">
              <w:rPr>
                <w:sz w:val="20"/>
                <w:szCs w:val="20"/>
              </w:rPr>
              <w:t>,н</w:t>
            </w:r>
            <w:proofErr w:type="gramEnd"/>
            <w:r w:rsidRPr="001C4156">
              <w:rPr>
                <w:sz w:val="20"/>
                <w:szCs w:val="20"/>
              </w:rPr>
              <w:t>аправленных</w:t>
            </w:r>
            <w:proofErr w:type="spellEnd"/>
            <w:r w:rsidRPr="001C4156">
              <w:rPr>
                <w:sz w:val="20"/>
                <w:szCs w:val="20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74 820,90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74 820,90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gramStart"/>
            <w:r w:rsidRPr="001C4156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1C4156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03 1 04 20050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74 820,90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74 820,90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03 1 04 20050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74 820,90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74 820,90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03 1 04 20050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74 820,90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74 820,90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7 690 757,50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7 690 757,50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gramStart"/>
            <w:r w:rsidRPr="001C4156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1C4156">
              <w:rPr>
                <w:sz w:val="20"/>
                <w:szCs w:val="20"/>
              </w:rPr>
              <w:t>фотовидеофиксации</w:t>
            </w:r>
            <w:proofErr w:type="spellEnd"/>
            <w:r w:rsidRPr="001C4156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1C4156">
              <w:rPr>
                <w:sz w:val="20"/>
                <w:szCs w:val="20"/>
              </w:rPr>
              <w:t>фотовидеофиксации</w:t>
            </w:r>
            <w:proofErr w:type="spellEnd"/>
            <w:r w:rsidRPr="001C4156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1C4156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1C4156">
              <w:rPr>
                <w:sz w:val="20"/>
                <w:szCs w:val="20"/>
              </w:rPr>
              <w:t>фотовидеофиксации</w:t>
            </w:r>
            <w:proofErr w:type="spellEnd"/>
            <w:r w:rsidRPr="001C4156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4 425 382,50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 xml:space="preserve">Субсидии на размещение систем </w:t>
            </w:r>
            <w:proofErr w:type="spellStart"/>
            <w:r w:rsidRPr="001C4156">
              <w:rPr>
                <w:sz w:val="20"/>
                <w:szCs w:val="20"/>
              </w:rPr>
              <w:t>видеообзора</w:t>
            </w:r>
            <w:proofErr w:type="spellEnd"/>
            <w:r w:rsidRPr="001C4156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03 1 05 82310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2 612 300,00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2 612 300,00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03 1 05 82310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2 612 300,00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2 612 300,00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03 1 05 82310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2 612 300,00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2 612 300,00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1C4156">
              <w:rPr>
                <w:sz w:val="20"/>
                <w:szCs w:val="20"/>
              </w:rPr>
              <w:t>видеообзора</w:t>
            </w:r>
            <w:proofErr w:type="spellEnd"/>
            <w:r w:rsidRPr="001C4156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S2310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653 075,00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653 075,00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S2310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653 075,00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653 075,00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05 S2310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653 075,00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653 075,00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03 1 06 00000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03 1 06 51200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03 1 06 51200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03 1 06 51200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168 940,00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168 940,00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1C4156">
              <w:rPr>
                <w:sz w:val="20"/>
                <w:szCs w:val="20"/>
              </w:rPr>
              <w:t>баннеровв</w:t>
            </w:r>
            <w:proofErr w:type="spellEnd"/>
            <w:r w:rsidRPr="001C4156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03 2 03 00000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68 940,00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68 940,00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gramStart"/>
            <w:r w:rsidRPr="001C4156">
              <w:rPr>
                <w:sz w:val="20"/>
                <w:szCs w:val="20"/>
              </w:rPr>
              <w:t xml:space="preserve">Мероприятия по проведению викторин, конкурсов, тематических уроков, классных часов, дней здоровья, акций, спортивных, культурных и иных мероприятий, </w:t>
            </w:r>
            <w:r w:rsidRPr="001C4156">
              <w:rPr>
                <w:sz w:val="20"/>
                <w:szCs w:val="20"/>
              </w:rPr>
              <w:lastRenderedPageBreak/>
              <w:t>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1C4156">
              <w:rPr>
                <w:sz w:val="20"/>
                <w:szCs w:val="20"/>
              </w:rPr>
              <w:t xml:space="preserve"> </w:t>
            </w:r>
            <w:proofErr w:type="gramStart"/>
            <w:r w:rsidRPr="001C4156">
              <w:rPr>
                <w:sz w:val="20"/>
                <w:szCs w:val="20"/>
              </w:rPr>
              <w:t>Ханты-Мансийске</w:t>
            </w:r>
            <w:proofErr w:type="gramEnd"/>
            <w:r w:rsidRPr="001C4156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03 2 03 20040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68 940,00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68 940,00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03 2 03 20040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68 940,00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68 940,00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03 2 03 20040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68 940,00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68 940,00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429 000,00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85 106 290,00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87 220 790,00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182 490,00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182 490,00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182 490,00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182 490,00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182 490,00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182 490,00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182 490,00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182 490,00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</w:t>
            </w:r>
            <w:r w:rsidRPr="001C4156">
              <w:rPr>
                <w:sz w:val="20"/>
                <w:szCs w:val="20"/>
              </w:rPr>
              <w:lastRenderedPageBreak/>
              <w:t>также граждан, принявших на воспитание детей, оставшихся без родительского попечения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04 0 02 00000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57 166 500,00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59 281 000,00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04 0 02 84060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56 925 300,00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59 039 800,00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04 0 02 84060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56 925 300,00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59 039 800,00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04 0 02 84060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56 925 300,00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59 039 800,00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241 200,00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209 730,00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209 730,00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209 730,00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209 730,00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31 470,00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31 470,00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31 470,00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31 470,00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27 757 300,00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27 757 300,00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27 757 300,00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27 757 300,00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25 336 780,00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25 336 780,00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25 336 780,00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25 336 780,00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2 420 520,00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2 420 520,00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2 420 520,00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2 420 520,00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166 525 936,94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166 525 936,94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15 666 141,58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15 666 141,58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9 876 638,00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9 876 638,00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9 876 638,00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9 876 638,00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9 876 638,00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9 876 638,00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9 876 638,00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9 876 638,00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"Проведение мероприятий по организации отдыха и </w:t>
            </w:r>
            <w:r w:rsidRPr="001C4156">
              <w:rPr>
                <w:sz w:val="20"/>
                <w:szCs w:val="20"/>
              </w:rPr>
              <w:lastRenderedPageBreak/>
              <w:t>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05 1 02 00000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3 935 872,00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3 935 872,00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gramStart"/>
            <w:r w:rsidRPr="001C4156">
              <w:rPr>
                <w:sz w:val="20"/>
                <w:szCs w:val="20"/>
              </w:rPr>
              <w:lastRenderedPageBreak/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1C4156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1C4156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3 935 872,00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3 935 872,00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3 935 872,00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3 935 872,00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3 935 872,00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3 935 872,00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1C4156">
              <w:rPr>
                <w:sz w:val="20"/>
                <w:szCs w:val="20"/>
              </w:rPr>
              <w:br/>
              <w:t>проведение физкультурных мероприятий в рамках "Программы выходного дня"</w:t>
            </w:r>
            <w:proofErr w:type="gramStart"/>
            <w:r w:rsidRPr="001C4156">
              <w:rPr>
                <w:sz w:val="20"/>
                <w:szCs w:val="20"/>
              </w:rPr>
              <w:t>;(</w:t>
            </w:r>
            <w:proofErr w:type="gramEnd"/>
            <w:r w:rsidRPr="001C4156">
              <w:rPr>
                <w:sz w:val="20"/>
                <w:szCs w:val="20"/>
              </w:rPr>
              <w:t xml:space="preserve">инициативное бюджетирование) </w:t>
            </w:r>
            <w:r w:rsidRPr="001C4156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02 И0010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02 И0010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02 И0010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992 631,58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992 631,58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05 1 03 82110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943 000,00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05 1 03 82110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943 000,00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05 1 03 82110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943 000,00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03 S2110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49 631,58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49 631,58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03 S2110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49 631,58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49 631,58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03 S2110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49 631,58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49 631,58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861 000,00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1C4156">
              <w:rPr>
                <w:sz w:val="20"/>
                <w:szCs w:val="20"/>
              </w:rPr>
              <w:t>и(</w:t>
            </w:r>
            <w:proofErr w:type="gramEnd"/>
            <w:r w:rsidRPr="001C4156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861 000,00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C4156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05 1 04 61800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861 000,00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861 000,00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150 859 795,36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150 859 795,36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150 859 795,36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150 859 795,36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129 957 555,45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129 957 555,45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129 957 555,45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129 957 555,45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129 957 555,45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129 957 555,45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18 678 470,67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18 678 470,67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18 678 470,67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18 678 470,67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18 678 470,67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18 678 470,67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2 223 769,24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2 223 769,24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2 037 196,70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2 037 196,70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2 037 196,70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2 037 196,70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186 572,54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186 572,54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186 572,54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186 572,54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123 561 182,03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123 561 882,03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49 996 551,76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49 997 251,76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44 097 251,76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44 097 251,76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43 202 430,00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43 202 430,00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43 202 430,00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43 202 430,00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43 202 430,00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43 202 430,00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06 1 01 82520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424 500,00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424 500,00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06 1 01 82520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424 500,00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424 500,00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06 1 01 82520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424 500,00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424 500,00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1C4156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1C4156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06 1 01 82580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06 1 01 82580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06 1 01 82580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179 410,00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179 410,00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179 410,00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179 410,00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179 410,00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179 410,00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L5190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L5190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L5190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R5190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183 600,00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R5190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183 600,00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R5190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183 600,00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S2520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74 911,76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74 911,76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S2520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74 911,76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74 911,76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S2520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74 911,76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74 911,76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1C4156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1C4156">
              <w:rPr>
                <w:sz w:val="20"/>
                <w:szCs w:val="20"/>
              </w:rPr>
              <w:t xml:space="preserve"> </w:t>
            </w:r>
            <w:r w:rsidRPr="001C4156">
              <w:rPr>
                <w:sz w:val="20"/>
                <w:szCs w:val="20"/>
              </w:rPr>
              <w:lastRenderedPageBreak/>
              <w:t>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06 1 01 S2580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S2580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S2580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</w:t>
            </w:r>
            <w:proofErr w:type="gramStart"/>
            <w:r w:rsidRPr="001C4156">
              <w:rPr>
                <w:sz w:val="20"/>
                <w:szCs w:val="20"/>
              </w:rPr>
              <w:t>"(</w:t>
            </w:r>
            <w:proofErr w:type="gramEnd"/>
            <w:r w:rsidRPr="001C4156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06 1 02 84100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06 1 02 84100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06 1 02 84100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73 564 630,27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73 564 630,27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73 564 630,27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73 564 630,27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70 154 783,07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70 154 783,07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70 154 783,07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70 154 783,07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70 154 783,07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70 154 783,07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1C4156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1C4156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06 2 01 82580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06 2 01 82580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06 2 01 82580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3 409 847,20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3 409 847,20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3 409 847,20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3 409 847,20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3 409 847,20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3 409 847,20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1C4156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1C4156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S2580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S2580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S2580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</w:t>
            </w:r>
            <w:proofErr w:type="gramStart"/>
            <w:r w:rsidRPr="001C4156">
              <w:rPr>
                <w:sz w:val="20"/>
                <w:szCs w:val="20"/>
              </w:rPr>
              <w:t>"(</w:t>
            </w:r>
            <w:proofErr w:type="gramEnd"/>
            <w:r w:rsidRPr="001C4156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06 2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3 903 498 707,85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3 914 079 430,85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3 280 918 532,09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3 266 292 632,09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4 827 853,03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4 907 353,03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947 000,00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1 026 500,00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947 000,00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1 026 500,00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947 000,00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1 026 500,00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3 880 853,03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3 880 853,03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3 750 853,03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3 750 853,03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3 750 853,03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3 750 853,03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</w:t>
            </w:r>
            <w:proofErr w:type="gramStart"/>
            <w:r w:rsidRPr="001C4156">
              <w:rPr>
                <w:sz w:val="20"/>
                <w:szCs w:val="20"/>
              </w:rPr>
              <w:t>"(</w:t>
            </w:r>
            <w:proofErr w:type="gramEnd"/>
            <w:r w:rsidRPr="001C4156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48 658 554,91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48 658 554,91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6 873 088,11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6 873 088,11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5 473 088,11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5 473 088,11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5 473 088,11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5 473 088,11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12 910 700,00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12 910 700,00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12 910 700,00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12 910 700,00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3 951 007,20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3 951 007,20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8 959 692,80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8 959 692,80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22 749 700,00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22 749 700,00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22 749 700,00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22 749 700,00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22 749 700,00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22 749 700,00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6 125 066,80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6 125 066,80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6 125 066,80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6 125 066,80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1 693 288,80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1 693 288,80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4 431 778,00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4 431 778,00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(инициативное бюджетирование)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И0010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И0010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02 И0010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3 112 170 434,39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3 097 465 034,39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300 867 265,61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300 867 265,61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300 867 265,61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300 867 265,61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299 525 177,61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299 525 177,61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1 342 088,00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1 342 088,00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1C4156">
              <w:rPr>
                <w:sz w:val="20"/>
                <w:szCs w:val="20"/>
              </w:rPr>
              <w:t>питания</w:t>
            </w:r>
            <w:proofErr w:type="gramEnd"/>
            <w:r w:rsidRPr="001C4156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65 887 400,00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65 887 400,00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65 887 400,00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65 887 400,00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3 857 744,00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3 857 744,00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62 029 656,00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62 029 656,00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18 756 000,00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18 756 000,00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18 756 000,00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18 756 000,00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18 756 000,00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18 756 000,00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1C4156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1C4156">
              <w:rPr>
                <w:sz w:val="20"/>
                <w:szCs w:val="20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07 1 03 82570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07 1 03 82570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07 1 03 82570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gramStart"/>
            <w:r w:rsidRPr="001C4156">
              <w:rPr>
                <w:sz w:val="20"/>
                <w:szCs w:val="20"/>
              </w:rPr>
              <w:t xml:space="preserve">Субвенции на социальную поддержку отдельным категориям обучающихся в </w:t>
            </w:r>
            <w:r w:rsidRPr="001C4156">
              <w:rPr>
                <w:sz w:val="20"/>
                <w:szCs w:val="20"/>
              </w:rPr>
              <w:lastRenderedPageBreak/>
              <w:t>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59 996 000,00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59 996 000,00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59 996 000,00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59 996 000,00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3 153 024,00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3 153 024,00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56 842 976,00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56 842 976,00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86 950 000,00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86 950 000,00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4 567 000,00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4 567 000,00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4 567 000,00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4 567 000,00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82 383 000,00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82 383 000,00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82 383 000,00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82 383 000,00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1 121 522 700,00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1 121 522 700,00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1 121 522 700,00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1 121 522 700,00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1 068 831 700,00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1 068 831 700,00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52 691 000,00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52 691 000,00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85 634 700,00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85 634 700,00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85 634 700,00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85 634 700,00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85 634 700,00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85 634 700,00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1 198 415 600,00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1 183 710 200,00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1 198 415 600,00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1 183 710 200,00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07 1 03 84303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1 198 415 600,00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1 183 710 200,00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480 666,67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480 666,67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480 666,67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480 666,67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480 666,67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480 666,67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1C4156">
              <w:rPr>
                <w:sz w:val="20"/>
                <w:szCs w:val="20"/>
              </w:rPr>
              <w:t>питания</w:t>
            </w:r>
            <w:proofErr w:type="gramEnd"/>
            <w:r w:rsidRPr="001C4156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9 826 500,00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9 826 500,00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9 826 500,00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9 826 500,00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9 826 500,00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9 826 500,00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163 833 602,11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163 833 602,11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163 833 602,11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163 833 602,11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149 344 187,40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149 344 187,40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14 489 414,71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14 489 414,71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1C4156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1C4156">
              <w:rPr>
                <w:sz w:val="20"/>
                <w:szCs w:val="20"/>
              </w:rPr>
              <w:t xml:space="preserve"> в целях реализации указов Президента Российской Федерации от  1 июня 2012 года № 761 "О национальной стратегии действий в интересах детей на 2012–2017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S2570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S2570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03 S2570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115 261 689,76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115 261 689,76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115 261 689,76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115 261 689,76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115 261 689,76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115 261 689,76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115 261 689,76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115 261 689,76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711 500,00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711 500,00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</w:t>
            </w:r>
            <w:r w:rsidRPr="001C4156">
              <w:rPr>
                <w:sz w:val="20"/>
                <w:szCs w:val="20"/>
              </w:rPr>
              <w:lastRenderedPageBreak/>
              <w:t xml:space="preserve">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07 2 01 00000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711 500,00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711 500,00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07 2 01 85020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162 500,00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162 500,00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07 2 01 85020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162 500,00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162 500,00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07 2 01 85020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162 500,00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162 500,00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549 000,00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209 000,00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209 000,00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340 000,00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340 000,00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1C4156">
              <w:rPr>
                <w:sz w:val="20"/>
                <w:szCs w:val="20"/>
              </w:rPr>
              <w:t>обучающихся</w:t>
            </w:r>
            <w:proofErr w:type="gramEnd"/>
            <w:r w:rsidRPr="001C4156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869 700,00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173 600,00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173 600,00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173 600,00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173 600,00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1C4156">
              <w:rPr>
                <w:sz w:val="20"/>
                <w:szCs w:val="20"/>
              </w:rPr>
              <w:t>о-</w:t>
            </w:r>
            <w:proofErr w:type="gramEnd"/>
            <w:r w:rsidRPr="001C4156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409 100,00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1C4156">
              <w:rPr>
                <w:sz w:val="20"/>
                <w:szCs w:val="20"/>
              </w:rPr>
              <w:t>"м</w:t>
            </w:r>
            <w:proofErr w:type="gramEnd"/>
            <w:r w:rsidRPr="001C415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409 100,00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409 100,00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409 100,00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gramStart"/>
            <w:r w:rsidRPr="001C4156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1C4156">
              <w:rPr>
                <w:sz w:val="20"/>
                <w:szCs w:val="20"/>
              </w:rPr>
              <w:t xml:space="preserve"> Профилактика детского дорожно-транспортного травматизма"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</w:t>
            </w:r>
            <w:proofErr w:type="gramStart"/>
            <w:r w:rsidRPr="001C4156">
              <w:rPr>
                <w:sz w:val="20"/>
                <w:szCs w:val="20"/>
              </w:rPr>
              <w:t>"м</w:t>
            </w:r>
            <w:proofErr w:type="gramEnd"/>
            <w:r w:rsidRPr="001C415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C4156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620 998 975,76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646 205 598,76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22 604 970,27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22 604 970,27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20 554 842,97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20 554 842,97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20 492 251,67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20 492 251,67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20 492 251,67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20 492 251,67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62 591,30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62 591,30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62 591,30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62 591,30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2 050 127,30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2 050 127,30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1 875 157,00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1 875 157,00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1 875 157,00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1 875 157,00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174 970,30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174 970,30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174 970,30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174 970,30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92 123 400,49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92 123 400,49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91 124 673,36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91 124 673,36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85 590 725,17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85 590 725,17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85 590 725,17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85 590 725,17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5 440 299,96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5 440 299,96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5 440 299,96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5 440 299,96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33 648,23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33 648,23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33 648,23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33 648,23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1C4156">
              <w:rPr>
                <w:sz w:val="20"/>
                <w:szCs w:val="20"/>
              </w:rPr>
              <w:t>"м</w:t>
            </w:r>
            <w:proofErr w:type="gramEnd"/>
            <w:r w:rsidRPr="001C415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998 727,13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998 727,13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968 727,13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968 727,13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968 727,13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968 727,13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96 482 782,00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96 482 782,00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96 482 782,00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96 482 782,00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409 787 823,00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434 994 446,00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07 4 04 82030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368 809 000,00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391 495 000,00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07 4 04 82030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368 809 000,00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391 495 000,00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07 4 04 82030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368 809 000,00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391 495 000,00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04 S2030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40 978 823,00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43 499 446,00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04 S2030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40 978 823,00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43 499 446,00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07 4 04 S2030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40 978 823,00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43 499 446,00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225 587 115,00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166 710 096,07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gramStart"/>
            <w:r w:rsidRPr="001C4156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115 974 155,00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100 490 747,00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09 0 01 82172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39 388 400,00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41 894 900,00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09 0 01 82172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39 388 400,00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41 894 900,00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09 0 01 82172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39 388 400,00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41 894 900,00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1C4156">
              <w:rPr>
                <w:sz w:val="20"/>
                <w:szCs w:val="20"/>
              </w:rPr>
              <w:t>детям</w:t>
            </w:r>
            <w:proofErr w:type="gramStart"/>
            <w:r w:rsidRPr="001C4156">
              <w:rPr>
                <w:sz w:val="20"/>
                <w:szCs w:val="20"/>
              </w:rPr>
              <w:t>,о</w:t>
            </w:r>
            <w:proofErr w:type="gramEnd"/>
            <w:r w:rsidRPr="001C4156">
              <w:rPr>
                <w:sz w:val="20"/>
                <w:szCs w:val="20"/>
              </w:rPr>
              <w:t>ставшимся</w:t>
            </w:r>
            <w:proofErr w:type="spellEnd"/>
            <w:r w:rsidRPr="001C4156">
              <w:rPr>
                <w:sz w:val="20"/>
                <w:szCs w:val="20"/>
              </w:rPr>
              <w:t xml:space="preserve"> без </w:t>
            </w:r>
            <w:r w:rsidRPr="001C4156">
              <w:rPr>
                <w:sz w:val="20"/>
                <w:szCs w:val="20"/>
              </w:rPr>
              <w:lastRenderedPageBreak/>
              <w:t>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09 0 01 84310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44 668 600,00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22 220 700,00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09 0 01 84310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44 668 600,00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22 220 700,00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09 0 01 84310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44 668 600,00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22 220 700,00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21 060 325,00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21 060 325,00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21 060 325,00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21 060 325,00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21 060 325,00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21 060 325,00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R0820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5 988 600,00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10 136 800,00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R0820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5 988 600,00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10 136 800,00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R0820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5 988 600,00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10 136 800,00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S2172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4 868 230,00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5 178 022,00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S2172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4 868 230,00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5 178 022,00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01 S2172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4 868 230,00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5 178 022,00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9 587 560,00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9 587 560,00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09 0 03 51350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3 912 800,00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3 912 800,00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09 0 03 51350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3 912 800,00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3 912 800,00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09 0 03 51350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3 912 800,00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3 912 800,00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D1340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478 300,00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478 300,00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D1340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478 300,00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478 300,00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D1340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478 300,00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478 300,00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L1340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936 412,00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936 412,00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L1340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936 412,00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936 412,00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L1340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936 412,00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936 412,00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реализацию мероприятий по обеспечению жильем молодых семей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L4970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58 348,00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58 348,00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L4970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58 348,00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58 348,00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L4970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58 348,00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58 348,00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R4970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701 700,00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701 700,00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R4970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701 700,00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701 700,00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03 R4970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701 700,00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701 700,00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09 0 04 84220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09 0 04 84220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09 0 04 84220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56 606 389,07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09 0 05 99990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56 606 389,07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09 0 05 99990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56 606 389,07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09 0 05 99990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56 606 389,07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144 494 876,41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144 494 876,41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1C4156">
              <w:rPr>
                <w:sz w:val="20"/>
                <w:szCs w:val="20"/>
              </w:rPr>
              <w:t>контроля за</w:t>
            </w:r>
            <w:proofErr w:type="gramEnd"/>
            <w:r w:rsidRPr="001C4156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37 208 287,18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37 208 287,18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22 532 187,18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22 532 187,18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22 532 187,18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22 532 187,18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22 532 187,18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22 532 187,18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</w:t>
            </w:r>
            <w:r w:rsidRPr="001C4156">
              <w:rPr>
                <w:sz w:val="20"/>
                <w:szCs w:val="20"/>
              </w:rPr>
              <w:lastRenderedPageBreak/>
              <w:t>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14 676 100,00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14 676 100,00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13 221 500,00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13 221 500,00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13 221 500,00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13 221 500,00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1 454 600,00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1 454 600,00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1 454 600,00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1 454 600,00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107 286 589,23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107 286 589,23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38 078 053,15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38 078 053,15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35 498 270,37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35 498 270,37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35 498 270,37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35 498 270,37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2 576 365,78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2 576 365,78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2 576 365,78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2 576 365,78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3 417,00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3 417,00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3 417,00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3 417,00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61 383 768,30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61 383 768,30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60 281 604,30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60 281 604,30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60 281 604,30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60 281 604,30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1 098 164,00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1 098 164,00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1 098 164,00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1 098 164,00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7 824 767,78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7 824 767,78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2 324 767,78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2 324 767,78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2 324 767,78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2 324 767,78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16 905 814,90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16 146 144,90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16 905 814,90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16 146 144,90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9 135 669,20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8 375 999,20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11 1 02 82591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6 449 700,00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5 766 000,00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11 1 02 82591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6 449 700,00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5 766 000,00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11 1 02 82591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6 449 700,00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5 766 000,00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1 969 329,20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1 969 329,20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1 969 329,20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1 969 329,20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1 969 329,20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1 969 329,20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S2591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716 640,00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640 670,00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S2591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716 640,00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640 670,00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02 S2591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716 640,00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640 670,00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1 925 000,00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1C4156">
              <w:rPr>
                <w:sz w:val="20"/>
                <w:szCs w:val="20"/>
              </w:rPr>
              <w:t>предупреждения</w:t>
            </w:r>
            <w:proofErr w:type="gramStart"/>
            <w:r w:rsidRPr="001C4156">
              <w:rPr>
                <w:sz w:val="20"/>
                <w:szCs w:val="20"/>
              </w:rPr>
              <w:t>,л</w:t>
            </w:r>
            <w:proofErr w:type="gramEnd"/>
            <w:r w:rsidRPr="001C4156">
              <w:rPr>
                <w:sz w:val="20"/>
                <w:szCs w:val="20"/>
              </w:rPr>
              <w:t>иквидации</w:t>
            </w:r>
            <w:proofErr w:type="spellEnd"/>
            <w:r w:rsidRPr="001C4156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11 1 04 20030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1 925 000,00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11 1 04 20030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1 925 000,00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11 1 04 20030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1 925 000,00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11 1 06 00000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5 845 145,70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5 845 145,70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5 845 145,70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5 845 145,70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5 845 145,70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5 845 145,70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5 845 145,70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5 845 145,70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"Увеличение мощности ливневой канализационной-насосной станции по </w:t>
            </w:r>
            <w:proofErr w:type="spellStart"/>
            <w:r w:rsidRPr="001C4156">
              <w:rPr>
                <w:sz w:val="20"/>
                <w:szCs w:val="20"/>
              </w:rPr>
              <w:t>ул</w:t>
            </w:r>
            <w:proofErr w:type="gramStart"/>
            <w:r w:rsidRPr="001C4156">
              <w:rPr>
                <w:sz w:val="20"/>
                <w:szCs w:val="20"/>
              </w:rPr>
              <w:t>.Э</w:t>
            </w:r>
            <w:proofErr w:type="gramEnd"/>
            <w:r w:rsidRPr="001C4156">
              <w:rPr>
                <w:sz w:val="20"/>
                <w:szCs w:val="20"/>
              </w:rPr>
              <w:t>нгельса</w:t>
            </w:r>
            <w:proofErr w:type="spellEnd"/>
            <w:r w:rsidRPr="001C4156">
              <w:rPr>
                <w:sz w:val="20"/>
                <w:szCs w:val="20"/>
              </w:rPr>
              <w:t xml:space="preserve"> путем монтажа высокопроизводительного насосного оборудования"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11 1 11 00000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11 1 11 99990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11 1 11 99990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11 1 11 99990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571 780 621,56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573 612 621,56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1C4156">
              <w:rPr>
                <w:sz w:val="20"/>
                <w:szCs w:val="20"/>
              </w:rPr>
              <w:t>жилищно</w:t>
            </w:r>
            <w:proofErr w:type="spellEnd"/>
            <w:r w:rsidRPr="001C415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227 840 896,89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227 840 896,89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101 401 547,20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101 401 547,20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38 882 377,00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38 882 377,00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38 882 377,00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38 882 377,00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12 060 178,49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12 060 178,49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12 060 178,49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12 060 178,49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50 443 491,71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50 443 491,71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50 443 491,71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50 443 491,71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55 762 907,73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55 762 907,73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54 963 768,73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54 963 768,73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54 963 768,73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54 963 768,73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779 139,00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779 139,00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779 139,00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779 139,00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2 339 795,90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2 339 795,90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1 979 408,20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1 979 408,20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1 979 408,20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1 979 408,20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360 387,70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360 387,70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360 387,70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360 387,70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34 627 199,67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34 627 199,67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11 113 483,57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11 113 483,57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11 113 483,57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11 113 483,57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23 513 716,10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23 513 716,10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23 513 716,10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23 513 716,10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33 709 446,39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33 709 446,39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33 709 446,39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33 709 446,39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33 709 446,39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33 709 446,39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55 115 300,00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56 947 300,00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20 705 300,00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20 705 300,00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19 705 300,00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19 705 300,00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19 705 300,00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19 705 300,00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34 410 000,00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36 242 000,00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34 407 400,00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36 239 400,00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34 407 400,00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36 239 400,00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155 894 200,00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155 894 200,00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155 894 200,00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155 894 200,00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155 894 200,00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155 894 200,00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155 894 200,00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155 894 200,00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132 930 224,67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132 930 224,67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66 745 588,62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66 745 588,62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66 745 588,62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66 745 588,62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66 745 588,62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66 745 588,62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1C4156">
              <w:rPr>
                <w:sz w:val="20"/>
                <w:szCs w:val="20"/>
              </w:rPr>
              <w:t>в</w:t>
            </w:r>
            <w:proofErr w:type="gramEnd"/>
            <w:r w:rsidRPr="001C4156">
              <w:rPr>
                <w:sz w:val="20"/>
                <w:szCs w:val="20"/>
              </w:rPr>
              <w:t xml:space="preserve"> </w:t>
            </w:r>
            <w:proofErr w:type="gramStart"/>
            <w:r w:rsidRPr="001C4156">
              <w:rPr>
                <w:sz w:val="20"/>
                <w:szCs w:val="20"/>
              </w:rPr>
              <w:t>Ханты-Мансийском</w:t>
            </w:r>
            <w:proofErr w:type="gramEnd"/>
            <w:r w:rsidRPr="001C4156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12 0 04 84280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5 521 400,00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5 521 400,00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12 0 04 84280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5 521 400,00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5 521 400,00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12 0 04 84280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5 521 400,00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5 521 400,00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12 0 04 84290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151 100,00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12 0 04 84290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151 100,00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12 0 04 84290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151 100,00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60 512 136,05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60 512 136,05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60 512 136,05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60 512 136,05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60 512 136,05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60 512 136,05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формирование современной городской среды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05 L5550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05 L5550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05 L5550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05 R5550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05 R5550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 0 05 R5550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454 545 454,55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454 545 454,55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13 618 774,75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13 618 774,75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13 482 587,00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13 482 587,00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6 990 000,00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6 990 000,00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6 990 000,00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6 990 000,00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6 492 587,00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6 492 587,00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6 492 587,00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6 492 587,00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136 187,75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136 187,75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70 606,06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70 606,06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70 606,06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70 606,06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65 581,69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65 581,69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65 581,69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65 581,69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"Создание необходимых условий для формирования, сохранения, </w:t>
            </w:r>
            <w:r w:rsidRPr="001C4156">
              <w:rPr>
                <w:sz w:val="20"/>
                <w:szCs w:val="20"/>
              </w:rPr>
              <w:lastRenderedPageBreak/>
              <w:t>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13 0 02 00000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440 926 679,80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440 926 679,80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436 517 413,00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436 517 413,00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382 540 413,00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382 540 413,00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382 540 413,00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382 540 413,00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53 977 000,00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53 977 000,00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53 977 000,00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53 977 000,00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4 409 266,80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4 409 266,80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3 864 044,58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3 864 044,58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3 864 044,58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3 864 044,58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545 222,22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545 222,22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545 222,22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545 222,22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184 715 800,00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112 658 800,00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61 948 200,00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60 215 200,00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53 916 700,00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53 916 700,00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53 104 400,00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53 104 400,00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53 104 400,00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53 104 400,00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811 300,00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811 300,00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811 300,00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811 300,00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8 031 500,00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6 298 500,00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6 600 000,00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4 867 000,00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6 600 000,00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4 867 000,00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1 431 500,00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1 431 500,00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1 431 500,00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1 431 500,00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2 695 000,00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2 695 000,00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2 695 000,00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2 695 000,00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2 695 000,00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2 695 000,00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2 695 000,00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2 695 000,00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14 0 03 20170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14 0 03 20170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14 0 03 20170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115 072 600,00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44 748 600,00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14 0 04 20210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115 072 600,00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44 748 600,00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14 0 04 20210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115 072 600,00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44 748 600,00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14 0 04 20210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870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115 072 600,00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44 748 600,00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178 229 504,50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178 229 502,50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102 021 504,50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102 021 502,50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26 299 607,50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26 299 607,50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26 299 607,50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26 299 607,50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26 299 607,50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26 299 607,50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71 935 800,00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71 935 800,00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9 938 200,00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71 935 800,00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9 938 200,00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71 935 800,00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61 997 600,00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61 997 600,00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3 786 097,00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3 786 095,00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523 064,00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3 786 095,00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523 064,00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3 786 095,00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3 263 033,00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3 263 033,00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75 450 000,00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75 450 000,00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15 0 03 61100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75 450 000,00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75 450 000,00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15 0 03 61100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75 450 000,00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75 450 000,00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15 0 03 61100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75 450 000,00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75 450 000,00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10 010 000,00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10 010 000,00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5 360 000,00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16 0 01 20070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5 360 000,00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16 0 01 20070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5 360 000,00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16 0 01 20070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5 360 000,00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16 0 02 20070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16 0 02 20070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16 0 02 20070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 xml:space="preserve">Муниципальная программа "Содействие развитию садоводческих, огороднических </w:t>
            </w:r>
            <w:r w:rsidRPr="001C4156">
              <w:rPr>
                <w:b/>
                <w:bCs/>
                <w:sz w:val="20"/>
                <w:szCs w:val="20"/>
              </w:rPr>
              <w:lastRenderedPageBreak/>
              <w:t>и дачных некоммерческих объединений граждан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lastRenderedPageBreak/>
              <w:t>19 0 00 00000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4 013 536,45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4 013 536,45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2 933 536,45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2 933 536,45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2 933 536,45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2 933 536,45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2 933 536,45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2 933 536,45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2 933 536,45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2 933 536,45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бюджетирование)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02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02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 0 02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16 283 952,74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16 283 952,74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4 143 000,00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4 143 000,00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4 143 000,00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4 143 000,00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4 143 000,00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4 143 000,00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4 143 000,00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4 143 000,00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3 950 000,00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8 190 952,74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8 190 952,74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8 190 952,74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8 190 952,74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8 190 952,74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8 190 952,74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8 190 952,74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8 190 952,74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41 520 340,32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41 520 340,32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37 786 340,32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37 786 340,32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37 786 340,32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37 786 340,32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37 786 340,32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37 786 340,32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37 786 340,32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37 786 340,32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21 0 02 61800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21 0 02 61800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21 0 02 61800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2 134 000,00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2 134 000,00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2 134 000,00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2 134 000,00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1 334 000,00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1 334 000,00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1 334 000,00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1 334 000,00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"Разработка и изготовление </w:t>
            </w:r>
            <w:proofErr w:type="spellStart"/>
            <w:r w:rsidRPr="001C4156">
              <w:rPr>
                <w:sz w:val="20"/>
                <w:szCs w:val="20"/>
              </w:rPr>
              <w:t>имиджевой</w:t>
            </w:r>
            <w:proofErr w:type="spellEnd"/>
            <w:r w:rsidRPr="001C4156">
              <w:rPr>
                <w:sz w:val="20"/>
                <w:szCs w:val="20"/>
              </w:rPr>
              <w:t xml:space="preserve">, полиграфической </w:t>
            </w:r>
            <w:r w:rsidRPr="001C4156">
              <w:rPr>
                <w:sz w:val="20"/>
                <w:szCs w:val="20"/>
              </w:rPr>
              <w:lastRenderedPageBreak/>
              <w:t>продукции"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21 0 04 00000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21 0 04 99990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99 226 248,69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99 226 248,69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15 462 061,34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15 462 061,34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1C415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6 096 225,34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6 096 225,34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207 193,22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207 193,22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207 193,22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207 193,22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207 193,22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207 193,22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5 889 032,12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5 889 032,12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5 581 032,12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5 581 032,12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5 581 032,12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5 581 032,12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9 365 836,00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9 365 836,00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</w:t>
            </w:r>
            <w:r w:rsidRPr="001C4156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22 1 02 99990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9 365 836,00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9 365 836,00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9 365 836,00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9 365 836,00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9 365 836,00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9 365 836,00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83 764 187,35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83 764 187,35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83 764 187,35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83 764 187,35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83 764 187,35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83 764 187,35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73 538 385,35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73 538 385,35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73 538 385,35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73 538 385,35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9 901 502,00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9 901 502,00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9 901 502,00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9 901 502,00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324 300,00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324 300,00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324 300,00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324 300,00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22 2 02 99990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85 686 384,49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83 578 430,75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6 322 688,00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4 214 734,26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6 322 688,00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4 214 734,26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6 322 688,00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4 214 734,26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6 322 688,00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4 214 734,26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79 363 696,49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79 363 696,49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44 007 874,26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44 007 874,26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29 108 753,95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29 108 753,95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29 108 753,95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29 108 753,95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13 537 579,48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13 537 579,48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13 537 579,48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13 537 579,48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1 361 540,83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1 361 540,83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1 361 540,83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1 361 540,83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32 079 318,23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32 079 318,23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31 840 517,23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31 840 517,23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31 840 517,23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31 840 517,23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238 000,00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3 276 504,00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3 276 504,00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196 504,00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196 504,00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196 504,00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196 504,00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 xml:space="preserve">Муниципальная программа "Проектирование и строительство инженерных сетей </w:t>
            </w:r>
            <w:r w:rsidRPr="001C4156">
              <w:rPr>
                <w:b/>
                <w:bCs/>
                <w:sz w:val="20"/>
                <w:szCs w:val="20"/>
              </w:rPr>
              <w:lastRenderedPageBreak/>
              <w:t>на территории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lastRenderedPageBreak/>
              <w:t>24 0 00 00000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30 168 278,33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20 000 000,00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30 168 278,33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10 168 278,33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10 168 278,33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10 168 278,33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24 0 01 82180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24 0 01 82180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24 0 01 82180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S2180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S2180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 0 01 S2180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18 742 502,53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18 753 702,53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9 780 501,00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9 791 701,00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781 200,00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792 400,00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781 200,00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792 400,00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781 200,00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792 400,00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8 999 301,00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8 999 301,00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8 999 301,00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8 999 301,00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8 999 301,00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8 999 301,00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 (</w:t>
            </w:r>
            <w:proofErr w:type="gramStart"/>
            <w:r w:rsidRPr="001C4156">
              <w:rPr>
                <w:sz w:val="20"/>
                <w:szCs w:val="20"/>
              </w:rPr>
              <w:t>инициативное</w:t>
            </w:r>
            <w:proofErr w:type="gramEnd"/>
            <w:r w:rsidRPr="001C4156">
              <w:rPr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01 И9990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8 962 001,53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8 962 001,53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8 962 001,53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8 962 001,53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8 962 001,53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8 962 001,53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8 962 001,53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8 962 001,53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391 918 446,10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391 855 446,10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180 000,00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389 638 446,10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389 575 446,10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156 504 066,84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156 504 066,84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108 802 296,27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108 802 296,27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108 802 296,27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108 802 296,27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46 491 869,62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46 491 869,62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C4156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46 491 869,62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46 491 869,62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1 209 900,95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1 209 900,95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1 209 900,95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1 209 900,95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4 893 100,00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4 893 100,00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4 893 100,00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4 893 100,00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4 893 100,00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4 893 100,00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198 086 209,00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198 086 209,00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198 086 209,00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198 086 209,00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198 086 209,00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198 086 209,00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11 104 270,26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11 104 270,26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4 698 645,26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4 698 645,26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4 698 645,26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4 698 645,26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4 640 000,00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4 640 000,00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1 015 625,00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1 015 625,00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1 015 625,00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1 015 625,00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9 124 000,00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8 579 000,00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6 470 138,00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6 188 138,00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6 470 138,00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6 188 138,00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2 653 862,00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2 390 862,00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2 653 862,00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2 390 862,00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Субвенции на осуществление полномочий по образованию и организации деятельности </w:t>
            </w:r>
            <w:r w:rsidRPr="001C4156">
              <w:rPr>
                <w:sz w:val="20"/>
                <w:szCs w:val="20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9 033 800,00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9 033 800,00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7 713 758,00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7 713 758,00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7 713 758,00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7 713 758,00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1 320 042,00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1 320 042,00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1 320 042,00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1 320 042,00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D9300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893 000,00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1 375 000,00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D9300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893 000,00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1 375 000,00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26 0 05 D9300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893 000,00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1 375 000,00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19 034 700,00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19 144 700,00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proofErr w:type="spellStart"/>
            <w:r w:rsidRPr="001C4156">
              <w:rPr>
                <w:sz w:val="20"/>
                <w:szCs w:val="20"/>
              </w:rPr>
              <w:t>Софинансирование</w:t>
            </w:r>
            <w:proofErr w:type="spellEnd"/>
            <w:r w:rsidRPr="001C4156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1 01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1 01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1 01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2 000 000,00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13 223 000,00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13 333 000,00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27 2 01 84140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27 2 01 84140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27 2 01 84140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Субвенции на поддержку животноводства, переработки и реализации продукции </w:t>
            </w:r>
            <w:r w:rsidRPr="001C4156">
              <w:rPr>
                <w:sz w:val="20"/>
                <w:szCs w:val="20"/>
              </w:rPr>
              <w:lastRenderedPageBreak/>
              <w:t>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27 2 02 84150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27 2 02 84150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27 2 02 84150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1C4156">
              <w:rPr>
                <w:sz w:val="20"/>
                <w:szCs w:val="20"/>
              </w:rPr>
              <w:t>рыбохозяйственного</w:t>
            </w:r>
            <w:proofErr w:type="spellEnd"/>
            <w:r w:rsidRPr="001C4156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1C4156">
              <w:rPr>
                <w:sz w:val="20"/>
                <w:szCs w:val="20"/>
              </w:rPr>
              <w:t>рыбохозяйственного</w:t>
            </w:r>
            <w:proofErr w:type="spellEnd"/>
            <w:r w:rsidRPr="001C4156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1C4156">
              <w:rPr>
                <w:sz w:val="20"/>
                <w:szCs w:val="20"/>
              </w:rPr>
              <w:t>рыбохозяйственного</w:t>
            </w:r>
            <w:proofErr w:type="spellEnd"/>
            <w:r w:rsidRPr="001C4156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27 2 04 84180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27 2 04 84180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27 2 04 84180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11 100 000,00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27 2 05 84190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27 2 05 84190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27 2 05 84190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1 090 000,00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27 2 06 00000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1C4156">
              <w:rPr>
                <w:sz w:val="20"/>
                <w:szCs w:val="20"/>
              </w:rPr>
              <w:t>"м</w:t>
            </w:r>
            <w:proofErr w:type="gramEnd"/>
            <w:r w:rsidRPr="001C4156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27 2 08 00000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27 2 08 84200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27 2 08 84200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27 2 08 84200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526 000,00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27 3 03 00000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</w:t>
            </w:r>
            <w:r w:rsidRPr="001C4156">
              <w:rPr>
                <w:sz w:val="20"/>
                <w:szCs w:val="20"/>
              </w:rPr>
              <w:lastRenderedPageBreak/>
              <w:t>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27 3 03 99990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3 811 700,00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3 811 700,00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1C4156">
              <w:rPr>
                <w:sz w:val="20"/>
                <w:szCs w:val="20"/>
              </w:rPr>
              <w:t>обучающий</w:t>
            </w:r>
            <w:proofErr w:type="gramEnd"/>
            <w:r w:rsidRPr="001C4156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27 4 01 84120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27 4 01 84120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27 4 01 84120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1C4156">
              <w:rPr>
                <w:sz w:val="20"/>
                <w:szCs w:val="20"/>
              </w:rPr>
              <w:t>"У</w:t>
            </w:r>
            <w:proofErr w:type="gramEnd"/>
            <w:r w:rsidRPr="001C4156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299 601,00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27 4 02 84120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199 601,00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27 4 02 84120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199 601,00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27 4 02 84120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199 601,00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27 4 03 84120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27 4 03 84120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27 4 03 84120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1C4156">
              <w:rPr>
                <w:sz w:val="20"/>
                <w:szCs w:val="20"/>
              </w:rPr>
              <w:t xml:space="preserve">деятельности отдела охраны труда управления </w:t>
            </w:r>
            <w:r w:rsidRPr="001C4156">
              <w:rPr>
                <w:sz w:val="20"/>
                <w:szCs w:val="20"/>
              </w:rPr>
              <w:lastRenderedPageBreak/>
              <w:t>экономического развития</w:t>
            </w:r>
            <w:proofErr w:type="gramEnd"/>
            <w:r w:rsidRPr="001C4156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27 4 04 00000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3 072 099,00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3 072 099,00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27 4 04 84120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3 072 099,00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3 072 099,00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27 4 04 84120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3 072 099,00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3 072 099,00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27 4 04 84120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3 072 099,00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3 072 099,00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121 174 689,29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1C4156">
              <w:rPr>
                <w:b/>
                <w:bCs/>
                <w:sz w:val="20"/>
                <w:szCs w:val="20"/>
              </w:rPr>
              <w:t>199 151 689,29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31 826 804,00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31 826 804,00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20 823 761,00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20 823 761,00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16 241 396,00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16 241 396,00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16 241 396,00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16 241 396,00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4 562 365,00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4 562 365,00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4 562 365,00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4 562 365,00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172 410,00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172 410,00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172 410,00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172 410,00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172 410,00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172 410,00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4 901 988,00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4 901 988,00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4 901 988,00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4 901 988,00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4 901 988,00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4 901 988,00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3 708 245,00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3 708 245,00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3 708 245,00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3 708 245,00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3 708 245,00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3 708 245,00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2 220 400,00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2 220 400,00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2 210 000,00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2 210 000,00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2 210 000,00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2 210 000,00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10 400,00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9 771 885,29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9 771 885,29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6 562 818,29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6 562 818,29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6 440 887,29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6 440 887,29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6 440 887,29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6 440 887,29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121 931,00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121 931,00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121 931,00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121 931,00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2 409 067,00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2 409 067,00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2 409 067,00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2 409 067,00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2 409 067,00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2 409 067,00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30 5 00 00000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79 576 000,00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157 553 000,00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30 5 00 09990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79 576 000,00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157 553 000,00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30 5 00 09990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79 576 000,00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157 553 000,00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30 5 00 09990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870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79 576 000,00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157 553 000,00</w:t>
            </w:r>
          </w:p>
        </w:tc>
      </w:tr>
      <w:tr w:rsidR="00A43B5C" w:rsidRPr="001C4156" w:rsidTr="00A43B5C">
        <w:tc>
          <w:tcPr>
            <w:tcW w:w="7937" w:type="dxa"/>
            <w:shd w:val="clear" w:color="auto" w:fill="auto"/>
            <w:noWrap/>
            <w:vAlign w:val="center"/>
            <w:hideMark/>
          </w:tcPr>
          <w:p w:rsidR="00A43B5C" w:rsidRPr="001C4156" w:rsidRDefault="00A43B5C" w:rsidP="0006560B">
            <w:pPr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7 034 414 000,00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A43B5C" w:rsidRPr="001C4156" w:rsidRDefault="00A43B5C" w:rsidP="0006560B">
            <w:pPr>
              <w:jc w:val="center"/>
              <w:rPr>
                <w:sz w:val="20"/>
                <w:szCs w:val="20"/>
              </w:rPr>
            </w:pPr>
            <w:r w:rsidRPr="001C4156">
              <w:rPr>
                <w:sz w:val="20"/>
                <w:szCs w:val="20"/>
              </w:rPr>
              <w:t>6 983 014 700,00</w:t>
            </w:r>
          </w:p>
        </w:tc>
      </w:tr>
    </w:tbl>
    <w:p w:rsidR="00A43B5C" w:rsidRPr="001C4156" w:rsidRDefault="00A43B5C" w:rsidP="00A43B5C">
      <w:pPr>
        <w:rPr>
          <w:sz w:val="20"/>
          <w:szCs w:val="20"/>
        </w:rPr>
      </w:pPr>
    </w:p>
    <w:p w:rsidR="002500BB" w:rsidRPr="001C4156" w:rsidRDefault="002500BB" w:rsidP="00A43B5C">
      <w:pPr>
        <w:rPr>
          <w:sz w:val="20"/>
          <w:szCs w:val="20"/>
        </w:rPr>
      </w:pPr>
    </w:p>
    <w:sectPr w:rsidR="002500BB" w:rsidRPr="001C4156" w:rsidSect="00A43B5C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C0" w:rsidRDefault="006510C0" w:rsidP="00E12559">
      <w:r>
        <w:separator/>
      </w:r>
    </w:p>
  </w:endnote>
  <w:endnote w:type="continuationSeparator" w:id="0">
    <w:p w:rsidR="006510C0" w:rsidRDefault="006510C0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C0" w:rsidRDefault="006510C0" w:rsidP="00E12559">
      <w:r>
        <w:separator/>
      </w:r>
    </w:p>
  </w:footnote>
  <w:footnote w:type="continuationSeparator" w:id="0">
    <w:p w:rsidR="006510C0" w:rsidRDefault="006510C0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6510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B99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D68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156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0D68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096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0C0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3B5C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3E2A"/>
    <w:rsid w:val="00F76080"/>
    <w:rsid w:val="00F82C17"/>
    <w:rsid w:val="00F82D13"/>
    <w:rsid w:val="00F83606"/>
    <w:rsid w:val="00F84868"/>
    <w:rsid w:val="00F84FB8"/>
    <w:rsid w:val="00F86717"/>
    <w:rsid w:val="00F86B47"/>
    <w:rsid w:val="00F86B99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43B5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43B5C"/>
    <w:rPr>
      <w:color w:val="800080"/>
      <w:u w:val="single"/>
    </w:rPr>
  </w:style>
  <w:style w:type="paragraph" w:customStyle="1" w:styleId="xl63">
    <w:name w:val="xl63"/>
    <w:basedOn w:val="a"/>
    <w:rsid w:val="00A43B5C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A43B5C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6">
    <w:name w:val="xl66"/>
    <w:basedOn w:val="a"/>
    <w:rsid w:val="00A43B5C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A43B5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A43B5C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"/>
    <w:rsid w:val="00A43B5C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A43B5C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A43B5C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A43B5C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A43B5C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43B5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5">
    <w:name w:val="xl75"/>
    <w:basedOn w:val="a"/>
    <w:rsid w:val="00A43B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6">
    <w:name w:val="xl76"/>
    <w:basedOn w:val="a"/>
    <w:rsid w:val="00A43B5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7">
    <w:name w:val="xl77"/>
    <w:basedOn w:val="a"/>
    <w:rsid w:val="00A43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8">
    <w:name w:val="xl78"/>
    <w:basedOn w:val="a"/>
    <w:rsid w:val="00A43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9">
    <w:name w:val="xl79"/>
    <w:basedOn w:val="a"/>
    <w:rsid w:val="00A43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43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43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43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3">
    <w:name w:val="xl83"/>
    <w:basedOn w:val="a"/>
    <w:rsid w:val="00A43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43B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43B5C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A43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A43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43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A43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A43B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A43B5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A43B5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A43B5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A43B5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A43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A43B5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3B5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3B5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43B5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43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3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7">
    <w:name w:val="xl107"/>
    <w:basedOn w:val="a"/>
    <w:rsid w:val="00A43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a"/>
    <w:rsid w:val="00A43B5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9">
    <w:name w:val="xl109"/>
    <w:basedOn w:val="a"/>
    <w:rsid w:val="00A43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0">
    <w:name w:val="xl110"/>
    <w:basedOn w:val="a"/>
    <w:rsid w:val="00A43B5C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1">
    <w:name w:val="xl111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2">
    <w:name w:val="xl112"/>
    <w:basedOn w:val="a"/>
    <w:rsid w:val="00A43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3">
    <w:name w:val="xl113"/>
    <w:basedOn w:val="a"/>
    <w:rsid w:val="00A43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4">
    <w:name w:val="xl114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5">
    <w:name w:val="xl115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6">
    <w:name w:val="xl116"/>
    <w:basedOn w:val="a"/>
    <w:rsid w:val="00A43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7">
    <w:name w:val="xl117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8">
    <w:name w:val="xl118"/>
    <w:basedOn w:val="a"/>
    <w:rsid w:val="00A43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9">
    <w:name w:val="xl119"/>
    <w:basedOn w:val="a"/>
    <w:rsid w:val="00A43B5C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10</TotalTime>
  <Pages>1</Pages>
  <Words>21372</Words>
  <Characters>121822</Characters>
  <Application>Microsoft Office Word</Application>
  <DocSecurity>0</DocSecurity>
  <Lines>1015</Lines>
  <Paragraphs>285</Paragraphs>
  <ScaleCrop>false</ScaleCrop>
  <Company>krista</Company>
  <LinksUpToDate>false</LinksUpToDate>
  <CharactersWithSpaces>142909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4</cp:revision>
  <dcterms:created xsi:type="dcterms:W3CDTF">2017-12-17T08:06:00Z</dcterms:created>
  <dcterms:modified xsi:type="dcterms:W3CDTF">2017-12-25T05:22:00Z</dcterms:modified>
</cp:coreProperties>
</file>