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57"/>
        <w:gridCol w:w="1116"/>
        <w:gridCol w:w="1708"/>
        <w:gridCol w:w="584"/>
        <w:gridCol w:w="1869"/>
        <w:gridCol w:w="2300"/>
      </w:tblGrid>
      <w:tr w:rsidR="00323D9E" w:rsidRPr="00B95FD0" w:rsidTr="003B41A6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</w:tr>
      <w:tr w:rsidR="00323D9E" w:rsidRPr="00B95FD0" w:rsidTr="003B41A6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9E" w:rsidRPr="00B95FD0" w:rsidRDefault="00323D9E" w:rsidP="00B95FD0">
            <w:pPr>
              <w:jc w:val="right"/>
              <w:rPr>
                <w:sz w:val="20"/>
                <w:szCs w:val="20"/>
                <w:lang w:val="en-US"/>
              </w:rPr>
            </w:pPr>
            <w:r w:rsidRPr="00B95FD0">
              <w:rPr>
                <w:sz w:val="20"/>
                <w:szCs w:val="20"/>
              </w:rPr>
              <w:t xml:space="preserve">Приложение  </w:t>
            </w:r>
            <w:r w:rsidR="00B95FD0" w:rsidRPr="00B95FD0">
              <w:rPr>
                <w:sz w:val="20"/>
                <w:szCs w:val="20"/>
                <w:lang w:val="en-US"/>
              </w:rPr>
              <w:t>5</w:t>
            </w:r>
          </w:p>
        </w:tc>
      </w:tr>
      <w:tr w:rsidR="00323D9E" w:rsidRPr="00B95FD0" w:rsidTr="003B41A6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9E" w:rsidRDefault="00323D9E" w:rsidP="00AA74D6">
            <w:pPr>
              <w:jc w:val="right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к Решению Думы города Ханты-Мансийска</w:t>
            </w:r>
          </w:p>
          <w:p w:rsidR="003B41A6" w:rsidRPr="00B95FD0" w:rsidRDefault="003B41A6" w:rsidP="00AA7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 ноября 2017 года № </w:t>
            </w:r>
            <w:r>
              <w:rPr>
                <w:bCs/>
                <w:iCs/>
                <w:sz w:val="20"/>
                <w:szCs w:val="20"/>
              </w:rPr>
              <w:t>187-</w:t>
            </w:r>
            <w:r>
              <w:rPr>
                <w:bCs/>
                <w:iCs/>
                <w:sz w:val="20"/>
                <w:szCs w:val="20"/>
                <w:lang w:val="en-US"/>
              </w:rPr>
              <w:t>VI</w:t>
            </w:r>
            <w:r>
              <w:rPr>
                <w:bCs/>
                <w:iCs/>
                <w:sz w:val="20"/>
                <w:szCs w:val="20"/>
              </w:rPr>
              <w:t xml:space="preserve"> РД</w:t>
            </w:r>
            <w:bookmarkStart w:id="0" w:name="_GoBack"/>
            <w:bookmarkEnd w:id="0"/>
          </w:p>
        </w:tc>
      </w:tr>
      <w:tr w:rsidR="00323D9E" w:rsidRPr="00B95FD0" w:rsidTr="00323D9E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 </w:t>
            </w:r>
          </w:p>
        </w:tc>
      </w:tr>
      <w:tr w:rsidR="00323D9E" w:rsidRPr="00B95FD0" w:rsidTr="00323D9E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</w:tr>
      <w:tr w:rsidR="00323D9E" w:rsidRPr="00B95FD0" w:rsidTr="00323D9E">
        <w:trPr>
          <w:cantSplit/>
        </w:trPr>
        <w:tc>
          <w:tcPr>
            <w:tcW w:w="15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 xml:space="preserve">Распределение </w:t>
            </w:r>
            <w:r w:rsidRPr="00B95FD0">
              <w:rPr>
                <w:sz w:val="20"/>
                <w:szCs w:val="20"/>
              </w:rPr>
              <w:br/>
              <w:t>бюджетных ассигнований бюджета города Ханты-Мансийска по разделам и подразделам</w:t>
            </w:r>
            <w:r w:rsidRPr="00B95FD0">
              <w:rPr>
                <w:sz w:val="20"/>
                <w:szCs w:val="20"/>
              </w:rPr>
              <w:br/>
              <w:t>классификации расходов бюджетов на плановый период 2018 и 2019 годов</w:t>
            </w:r>
          </w:p>
        </w:tc>
      </w:tr>
      <w:tr w:rsidR="00323D9E" w:rsidRPr="00B95FD0" w:rsidTr="00323D9E">
        <w:trPr>
          <w:cantSplit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jc w:val="right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(тыс. рублей)</w:t>
            </w:r>
          </w:p>
        </w:tc>
      </w:tr>
      <w:tr w:rsidR="00323D9E" w:rsidRPr="00B95FD0" w:rsidTr="00323D9E">
        <w:trPr>
          <w:cantSplit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Раздел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Подраздел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Сумма</w:t>
            </w:r>
            <w:r w:rsidRPr="00B95FD0">
              <w:rPr>
                <w:sz w:val="20"/>
                <w:szCs w:val="20"/>
              </w:rPr>
              <w:br/>
              <w:t xml:space="preserve"> на 2018 год</w:t>
            </w:r>
          </w:p>
        </w:tc>
        <w:tc>
          <w:tcPr>
            <w:tcW w:w="2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 xml:space="preserve">Сумма </w:t>
            </w:r>
            <w:r w:rsidRPr="00B95FD0">
              <w:rPr>
                <w:sz w:val="20"/>
                <w:szCs w:val="20"/>
              </w:rPr>
              <w:br/>
              <w:t>на 2019 год</w:t>
            </w:r>
          </w:p>
        </w:tc>
      </w:tr>
    </w:tbl>
    <w:p w:rsidR="00323D9E" w:rsidRPr="00B95FD0" w:rsidRDefault="00323D9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7"/>
        <w:gridCol w:w="1116"/>
        <w:gridCol w:w="1708"/>
        <w:gridCol w:w="2453"/>
        <w:gridCol w:w="2300"/>
      </w:tblGrid>
      <w:tr w:rsidR="00323D9E" w:rsidRPr="00B95FD0" w:rsidTr="00323D9E">
        <w:trPr>
          <w:tblHeader/>
        </w:trPr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714 360 863,34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757 618 693,69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4 893 100,00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4 893 100,00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29 294 866,00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29 294 866,00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198 730 209,00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181 719 470,00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06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60 733 119,00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60 733 119,00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5 000 000,00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415 709 569,34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475 978 138,69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130 530 140,00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130 522 340,00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10 508 100,00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10 500 300,00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104 920 870,00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104 920 870,00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15 101 170,00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15 101 170,00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868 380 823,01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843 988 024,60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889 000,00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889 000,00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10 285 000,00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9 540 000,00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Транспорт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08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85 000 000,00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564 006 636,39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513 148 057,98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24 279 302,30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24 279 302,30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213 920 884,32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211 131 664,32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809 840 919,37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803 241 988,78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268 384 858,41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250 527 013,41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132 612 335,18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129 551 935,18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356 799 354,78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371 118 669,19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52 044 371,00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52 044 371,00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50 400,00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50 400,00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06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50 400,00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50 400,00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3 518 777 912,10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3 431 758 712,10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1 515 771 083,86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1 470 291 483,86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1 527 617 128,33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1 496 183 528,33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273 188 771,07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263 082 771,07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07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79 170 163,00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79 170 163,00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07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123 030 765,84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123 030 765,84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129 470 261,76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128 038 379,41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Культура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128 639 440,55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127 207 558,20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08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830 821,21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830 821,21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5 598 900,00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5 598 900,00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09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09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5 598 900,00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5 598 900,00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352 144 591,42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356 642 091,42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7 720 000,00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7 720 000,00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21 599 423,42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21 599 423,42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03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27 006 260,00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27 001 760,00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171 944 000,00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176 426 000,00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06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123 874 908,00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123 894 908,00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171 462 139,00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171 462 139,00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140 187 518,33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140 187 518,33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31 274 620,67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31 274 620,67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42 442 450,00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42 137 731,00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02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38 242 450,00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37 937 731,00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04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4 200 000,00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4 200 000,00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D0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13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01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5 000 000,00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6 748 059 400,00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323D9E" w:rsidRPr="00B95FD0" w:rsidRDefault="00323D9E" w:rsidP="00AA74D6">
            <w:pPr>
              <w:jc w:val="center"/>
              <w:rPr>
                <w:sz w:val="20"/>
                <w:szCs w:val="20"/>
              </w:rPr>
            </w:pPr>
            <w:r w:rsidRPr="00B95FD0">
              <w:rPr>
                <w:sz w:val="20"/>
                <w:szCs w:val="20"/>
              </w:rPr>
              <w:t>6 676 059 400,00</w:t>
            </w: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sz w:val="20"/>
                <w:szCs w:val="20"/>
              </w:rPr>
            </w:pPr>
          </w:p>
        </w:tc>
      </w:tr>
      <w:tr w:rsidR="00323D9E" w:rsidRPr="00B95FD0" w:rsidTr="00323D9E">
        <w:tc>
          <w:tcPr>
            <w:tcW w:w="7757" w:type="dxa"/>
            <w:shd w:val="clear" w:color="auto" w:fill="auto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323D9E" w:rsidRPr="00B95FD0" w:rsidRDefault="00323D9E" w:rsidP="00AA74D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23D9E" w:rsidRPr="00B95FD0" w:rsidRDefault="00323D9E" w:rsidP="00323D9E">
      <w:pPr>
        <w:rPr>
          <w:sz w:val="20"/>
          <w:szCs w:val="20"/>
        </w:rPr>
      </w:pPr>
    </w:p>
    <w:p w:rsidR="002500BB" w:rsidRPr="00B95FD0" w:rsidRDefault="002500BB" w:rsidP="00323D9E">
      <w:pPr>
        <w:rPr>
          <w:sz w:val="20"/>
          <w:szCs w:val="20"/>
        </w:rPr>
      </w:pPr>
    </w:p>
    <w:sectPr w:rsidR="002500BB" w:rsidRPr="00B95FD0" w:rsidSect="00323D9E">
      <w:headerReference w:type="default" r:id="rId7"/>
      <w:pgSz w:w="16838" w:h="11906" w:orient="landscape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9E" w:rsidRDefault="00323D9E" w:rsidP="00E12559">
      <w:r>
        <w:separator/>
      </w:r>
    </w:p>
  </w:endnote>
  <w:endnote w:type="continuationSeparator" w:id="0">
    <w:p w:rsidR="00323D9E" w:rsidRDefault="00323D9E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9E" w:rsidRDefault="00323D9E" w:rsidP="00E12559">
      <w:r>
        <w:separator/>
      </w:r>
    </w:p>
  </w:footnote>
  <w:footnote w:type="continuationSeparator" w:id="0">
    <w:p w:rsidR="00323D9E" w:rsidRDefault="00323D9E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3B41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FD0"/>
    <w:rsid w:val="00001094"/>
    <w:rsid w:val="00002FE5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3D9E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1A6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5FD0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53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2</cp:revision>
  <dcterms:created xsi:type="dcterms:W3CDTF">2017-11-21T03:26:00Z</dcterms:created>
  <dcterms:modified xsi:type="dcterms:W3CDTF">2017-11-27T10:24:00Z</dcterms:modified>
</cp:coreProperties>
</file>