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539"/>
        <w:gridCol w:w="567"/>
        <w:gridCol w:w="783"/>
        <w:gridCol w:w="1222"/>
        <w:gridCol w:w="2176"/>
        <w:gridCol w:w="272"/>
      </w:tblGrid>
      <w:tr w:rsidR="00D314D2" w:rsidRPr="00F002CA" w:rsidTr="00D314D2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4D2" w:rsidRPr="00F002CA" w:rsidTr="00D314D2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4D2" w:rsidRPr="00F002CA" w:rsidRDefault="00D30908" w:rsidP="00F002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D314D2" w:rsidRPr="00F002CA">
              <w:rPr>
                <w:sz w:val="20"/>
                <w:szCs w:val="20"/>
              </w:rPr>
              <w:t xml:space="preserve"> </w:t>
            </w:r>
            <w:r w:rsidR="00F002CA" w:rsidRPr="00F002CA">
              <w:rPr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</w:tr>
      <w:tr w:rsidR="00D314D2" w:rsidRPr="00F002CA" w:rsidTr="00D314D2">
        <w:trPr>
          <w:cantSplit/>
        </w:trPr>
        <w:tc>
          <w:tcPr>
            <w:tcW w:w="15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 Решению Думы города Ханты-Мансийска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</w:tr>
      <w:tr w:rsidR="00D314D2" w:rsidRPr="00F002CA" w:rsidTr="003A3218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3A3218" w:rsidRDefault="003A3218" w:rsidP="00021766">
            <w:pPr>
              <w:jc w:val="right"/>
              <w:rPr>
                <w:sz w:val="24"/>
                <w:szCs w:val="24"/>
              </w:rPr>
            </w:pPr>
            <w:r w:rsidRPr="003A3218">
              <w:rPr>
                <w:bCs/>
                <w:iCs/>
                <w:sz w:val="24"/>
                <w:szCs w:val="24"/>
              </w:rPr>
              <w:t>от 22 февраля 2017 года 93-</w:t>
            </w:r>
            <w:r w:rsidRPr="003A3218">
              <w:rPr>
                <w:bCs/>
                <w:iCs/>
                <w:sz w:val="24"/>
                <w:szCs w:val="24"/>
                <w:lang w:val="en-US"/>
              </w:rPr>
              <w:t>VI</w:t>
            </w:r>
            <w:r w:rsidRPr="003A3218">
              <w:rPr>
                <w:bCs/>
                <w:iCs/>
                <w:sz w:val="24"/>
                <w:szCs w:val="24"/>
              </w:rPr>
              <w:t xml:space="preserve"> РД</w:t>
            </w:r>
            <w:r w:rsidR="00D314D2" w:rsidRPr="003A3218">
              <w:rPr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</w:tr>
      <w:tr w:rsidR="00D314D2" w:rsidRPr="00F002CA" w:rsidTr="003A3218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</w:p>
        </w:tc>
      </w:tr>
      <w:tr w:rsidR="00D314D2" w:rsidRPr="00F002CA" w:rsidTr="00D314D2">
        <w:trPr>
          <w:cantSplit/>
        </w:trPr>
        <w:tc>
          <w:tcPr>
            <w:tcW w:w="15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на 2017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</w:p>
        </w:tc>
      </w:tr>
      <w:tr w:rsidR="00D314D2" w:rsidRPr="00F002CA" w:rsidTr="00D314D2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jc w:val="right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314D2" w:rsidRPr="00F002CA" w:rsidTr="00D314D2">
        <w:trPr>
          <w:cantSplit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Целевая </w:t>
            </w:r>
            <w:r w:rsidRPr="00F002CA">
              <w:rPr>
                <w:sz w:val="20"/>
                <w:szCs w:val="20"/>
              </w:rPr>
              <w:br/>
              <w:t xml:space="preserve">статья  </w:t>
            </w:r>
            <w:r w:rsidRPr="00F002CA">
              <w:rPr>
                <w:sz w:val="20"/>
                <w:szCs w:val="20"/>
              </w:rPr>
              <w:br/>
              <w:t xml:space="preserve">расходов </w:t>
            </w:r>
            <w:r w:rsidRPr="00F002CA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Вид </w:t>
            </w:r>
            <w:r w:rsidRPr="00F002CA">
              <w:rPr>
                <w:sz w:val="20"/>
                <w:szCs w:val="20"/>
              </w:rPr>
              <w:br/>
              <w:t xml:space="preserve">расходов </w:t>
            </w:r>
            <w:r w:rsidRPr="00F002CA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2" w:rsidRPr="00F002CA" w:rsidRDefault="00D314D2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D2" w:rsidRPr="00F002CA" w:rsidRDefault="00D314D2" w:rsidP="00021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314D2" w:rsidRPr="00F002CA" w:rsidRDefault="00D314D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</w:tblGrid>
      <w:tr w:rsidR="00F002CA" w:rsidRPr="00F002CA" w:rsidTr="00D314D2">
        <w:trPr>
          <w:tblHeader/>
        </w:trPr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664 434 474,15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4 345 349,43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4 345 349,43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4 345 349,43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4 345 349,43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4 345 349,43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29 007 171,01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29 007 171,01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29 007 171,01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21 782 910,86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17 155 326,00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17 155 326,00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3 933 600,01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3 933 600,01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693 984,85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693 984,85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114 940,00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114 940,00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114 940,00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3 759 278,15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002CA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3 759 278,15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3 759 278,15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3 350 042,00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3 350 042,00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3 350 042,00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202 267 220,57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202 267 220,57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201 719 470,00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199 784 470,00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199 784 470,00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1 935 000,00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1 935 000,00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Глава </w:t>
            </w:r>
            <w:proofErr w:type="gramStart"/>
            <w:r w:rsidRPr="00F002CA">
              <w:rPr>
                <w:sz w:val="20"/>
                <w:szCs w:val="20"/>
              </w:rPr>
              <w:t>местной</w:t>
            </w:r>
            <w:proofErr w:type="gramEnd"/>
            <w:r w:rsidRPr="00F002CA">
              <w:rPr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547 750,57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547 750,57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547 750,57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60 733 119,00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52 600 166,00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52 600 166,00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51 777 866,00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51 777 866,00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821 300,00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821 300,00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8 132 953,00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8 132 953,00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5 825 911,00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5 666 526,00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5 666 526,00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159 385,00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159 385,00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2 307 042,00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2 307 042,00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2 307 042,00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20 107 508,00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20 107 508,00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20 107 508,00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20 107 508,00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20 107 508,00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347 974 106,14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3 430 700,00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3 330 700,00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</w:t>
            </w:r>
            <w:r w:rsidRPr="00F002CA">
              <w:rPr>
                <w:sz w:val="20"/>
                <w:szCs w:val="20"/>
              </w:rPr>
              <w:lastRenderedPageBreak/>
              <w:t>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3 330 700,00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3 019 566,00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3 019 566,00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311 134,00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311 134,00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F002CA">
              <w:rPr>
                <w:sz w:val="20"/>
                <w:szCs w:val="20"/>
              </w:rPr>
              <w:t>баннеровв</w:t>
            </w:r>
            <w:proofErr w:type="spellEnd"/>
            <w:r w:rsidRPr="00F002CA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2 510 442,14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Подпрограмма "Обеспечение условий для выполнения функций и полномочий в </w:t>
            </w:r>
            <w:r w:rsidRPr="00F002CA">
              <w:rPr>
                <w:sz w:val="20"/>
                <w:szCs w:val="20"/>
              </w:rPr>
              <w:lastRenderedPageBreak/>
              <w:t>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2 510 442,14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2 510 442,14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2 510 442,14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2 510 442,14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1 079 900,00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1 079 900,00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1 079 900,00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1 079 900,00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1 079 900,00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123 953 256,00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4 567 400,00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4 567 400,00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4 567 400,00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9 617 600,00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8 935 000,00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8 935 000,00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682 600,00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682 600,00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39 373 226,00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36 116 602,21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36 116 602,21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3 253 749,79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3 253 749,79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2 874,00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2 874,00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66 895 030,00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65 792 866,00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65 792 866,00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1 098 164,00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1 098 164,00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2 570 660,00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</w:t>
            </w:r>
            <w:r w:rsidRPr="00F002CA">
              <w:rPr>
                <w:sz w:val="20"/>
                <w:szCs w:val="20"/>
              </w:rPr>
              <w:lastRenderedPageBreak/>
              <w:t>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2 570 660,00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2 570 660,00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2 570 660,00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3 859 204,00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3 859 204,00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3 859 204,00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3 859 204,00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10 950 000,00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10 950 000,00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10 950 000,00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10 950 000,00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192 833 459,00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2 207 000,00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2 207 000,00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2 207 000,00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167 354 659,00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108 650 018,00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108 650 018,00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56 528 288,00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56 528 288,00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2 176 353,00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2 176 353,00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13 598 000,00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10 934 000,00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10 934 000,00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1 437 000,00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1 437 000,00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1 227 000,00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1 227 000,00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9 033 800,00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7 407 153,00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7 407 153,00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1 626 647,00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1 626 647,00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2 786 485,00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2 072 325,00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2 072 325,00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1 807 495,00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1 807 495,00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264 830,00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264 830,00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714 160,00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714 160,00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714 160,00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714 160,00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140 266 316,36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10 762 500,00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10 762 500,00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9 047 800,00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6 911 532,00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6 911 532,00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2 136 268,00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2 136 268,00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1 714 700,00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1 714 700,00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1 714 700,00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113 882 529,00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2 521 659,00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2 521 659,00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F002CA">
              <w:rPr>
                <w:sz w:val="20"/>
                <w:szCs w:val="20"/>
              </w:rPr>
              <w:t>предупреждения</w:t>
            </w:r>
            <w:proofErr w:type="gramStart"/>
            <w:r w:rsidRPr="00F002CA">
              <w:rPr>
                <w:sz w:val="20"/>
                <w:szCs w:val="20"/>
              </w:rPr>
              <w:t>,л</w:t>
            </w:r>
            <w:proofErr w:type="gramEnd"/>
            <w:r w:rsidRPr="00F002CA">
              <w:rPr>
                <w:sz w:val="20"/>
                <w:szCs w:val="20"/>
              </w:rPr>
              <w:t>иквидации</w:t>
            </w:r>
            <w:proofErr w:type="spellEnd"/>
            <w:r w:rsidRPr="00F002CA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2 521 659,00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2 521 659,00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2 521 659,00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111 360 870,00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</w:t>
            </w:r>
            <w:r w:rsidRPr="00F002CA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21 973 626,06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12 267 757,06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11 867 757,06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11 867 757,06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9 505 869,00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9 505 869,00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9 505 869,00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89 387 243,94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</w:t>
            </w:r>
            <w:r w:rsidRPr="00F002CA">
              <w:rPr>
                <w:sz w:val="20"/>
                <w:szCs w:val="20"/>
              </w:rPr>
              <w:lastRenderedPageBreak/>
              <w:t>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89 387 243,94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73 869 511,92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73 869 511,92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15 189 832,02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15 189 832,02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327 900,00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327 900,00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15 621 287,36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15 621 287,36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15 534 452,00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F002CA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3 836 445,36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3 836 445,36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3 836 445,36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2 154 500,00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2 154 500,00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2 154 500,00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обеспечение </w:t>
            </w:r>
            <w:r w:rsidRPr="00F002CA">
              <w:rPr>
                <w:sz w:val="20"/>
                <w:szCs w:val="20"/>
              </w:rPr>
              <w:lastRenderedPageBreak/>
              <w:t>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538 625,00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538 625,00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538 625,00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42 000,00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42 000,00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42 000,00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F002CA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97 170,00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97 170,00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97 170,00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F002CA">
              <w:rPr>
                <w:sz w:val="20"/>
                <w:szCs w:val="20"/>
              </w:rPr>
              <w:t>фотовидеофиксации</w:t>
            </w:r>
            <w:proofErr w:type="spellEnd"/>
            <w:r w:rsidRPr="00F002CA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F002CA">
              <w:rPr>
                <w:sz w:val="20"/>
                <w:szCs w:val="20"/>
              </w:rPr>
              <w:t>фотовидеофиксации</w:t>
            </w:r>
            <w:proofErr w:type="spellEnd"/>
            <w:r w:rsidRPr="00F002CA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F002CA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</w:t>
            </w:r>
            <w:r w:rsidRPr="00F002CA">
              <w:rPr>
                <w:sz w:val="20"/>
                <w:szCs w:val="20"/>
              </w:rPr>
              <w:lastRenderedPageBreak/>
              <w:t xml:space="preserve">информации с комплексов </w:t>
            </w:r>
            <w:proofErr w:type="spellStart"/>
            <w:r w:rsidRPr="00F002CA">
              <w:rPr>
                <w:sz w:val="20"/>
                <w:szCs w:val="20"/>
              </w:rPr>
              <w:t>фотовидеофиксации</w:t>
            </w:r>
            <w:proofErr w:type="spellEnd"/>
            <w:r w:rsidRPr="00F002CA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7 028 711,64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7 028 711,64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7 028 711,64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1 455 200,00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1 455 200,00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1 455 200,00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363 800,00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363 800,00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363 800,00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86 835,36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86 835,36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86 835,36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86 835,36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884 483 771,63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924 000,00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924 000,00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924 000,00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924 000,00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924 000,00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11 709 000,00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11 709 000,00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11 709 000,00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8 357 000,00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8 357 000,00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8 357 000,00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Транспорт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537 610 107,14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202 459 838,16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180 609 107,82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180 609 107,82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180 609 107,82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21 850 730,34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21 850 730,34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21 850 730,34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Муниципальная программа "Осуществление городом Ханты-Мансийском функций административного центра Ханты-Мансийского автономного округа - </w:t>
            </w:r>
            <w:r w:rsidRPr="00F002CA">
              <w:rPr>
                <w:sz w:val="20"/>
                <w:szCs w:val="20"/>
              </w:rPr>
              <w:lastRenderedPageBreak/>
              <w:t>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221 172 097,98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218 960 377,00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218 960 377,00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218 960 377,00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2 211 720,98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2 211 720,98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2 211 720,98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113 978 171,00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15 639 750,00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15 639 750,00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15 639 750,00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93 421 500,00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93 421 500,00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93 421 500,00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4 916 921,00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4 916 921,00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4 916 921,00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27 112 041,29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242 302,00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242 302,00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242 302,00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242 302,00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242 302,00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974 970,30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974 970,30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174 970,30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174 970,30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174 970,30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F002CA">
              <w:rPr>
                <w:sz w:val="20"/>
                <w:szCs w:val="20"/>
              </w:rPr>
              <w:t>"м</w:t>
            </w:r>
            <w:proofErr w:type="gramEnd"/>
            <w:r w:rsidRPr="00F002CA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2 756 814,00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2 756 814,00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2 756 814,00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2 756 814,00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346 890,00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346 890,00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346 890,00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346 890,00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4 213 000,00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16 440 000,00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2 390 000,00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2 390 000,00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2 390 000,00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255 200,00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255 200,00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255 200,00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255 200,00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22 864,99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21 679,22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21 679,22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21 679,22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21 679,22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1 185,77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1 185,77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1 185,77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1 185,77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222 128 623,20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5 270 000,00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1 270 000,00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1 270 000,00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1 270 000,00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108 545 408,82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53 518 611,82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53 518 611,82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53 518 611,82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55 026 797,00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54 265 028,00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54 265 028,00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711 769,00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711 769,00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Муниципальная программа "Развитие внутреннего и въездного туризма в городе </w:t>
            </w:r>
            <w:r w:rsidRPr="00F002CA">
              <w:rPr>
                <w:sz w:val="20"/>
                <w:szCs w:val="20"/>
              </w:rPr>
              <w:lastRenderedPageBreak/>
              <w:t>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16 886 000,00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5 004 000,00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5 004 000,00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5 004 000,00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8 382 000,00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8 382 000,00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8 382 000,00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81 712 314,38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3 516 000,00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3 516 000,00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3 516 000,00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45 865 128,38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31 388 675,98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31 388 675,98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12 190 471,00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12 190 471,00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2 285 981,40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22 753,00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2 263 228,40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32 331 186,00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32 045 585,00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32 045 585,00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274 800,00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274 800,00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10 801,00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10 801,00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8 614 900,00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</w:t>
            </w:r>
            <w:r w:rsidRPr="00F002CA">
              <w:rPr>
                <w:sz w:val="20"/>
                <w:szCs w:val="20"/>
              </w:rPr>
              <w:lastRenderedPageBreak/>
              <w:t>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2 355 000,00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1 855 000,00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1 855 000,00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1 855 000,00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F002CA">
              <w:rPr>
                <w:sz w:val="20"/>
                <w:szCs w:val="20"/>
              </w:rPr>
              <w:t>"м</w:t>
            </w:r>
            <w:proofErr w:type="gramEnd"/>
            <w:r w:rsidRPr="00F002CA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3 759 900,00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F002CA">
              <w:rPr>
                <w:sz w:val="20"/>
                <w:szCs w:val="20"/>
              </w:rPr>
              <w:t>"У</w:t>
            </w:r>
            <w:proofErr w:type="gramEnd"/>
            <w:r w:rsidRPr="00F002CA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 в сфере </w:t>
            </w:r>
            <w:r w:rsidRPr="00F002CA">
              <w:rPr>
                <w:sz w:val="20"/>
                <w:szCs w:val="20"/>
              </w:rPr>
              <w:lastRenderedPageBreak/>
              <w:t>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199 601,00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199 601,00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199 601,00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3 020 299,00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3 020 299,00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3 020 299,00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789 621 854,32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204 823 927,60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106 420 900,08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17 925 956,08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17 925 956,08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17 925 956,08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69 860 500,00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69 860 500,00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69 860 500,00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8 634 444,00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8 634 444,00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8 634 444,00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98 403 027,52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60 921 731,92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5 371 260,31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5 371 260,31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55 550 471,61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55 550 471,61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36 481 295,60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36 481 295,60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36 481 295,60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002C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159 871 011,20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45 092 235,18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45 092 235,18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18 178 400,00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18 178 400,00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18 178 400,00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956 757,89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956 757,89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956 757,89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5 457 077,29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5 457 077,29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5 457 077,29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2 900 000,00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2 900 000,00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2 900 000,00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12 490 000,00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12 490 000,00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12 490 000,00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57 216 373,32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26 822 973,32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25 822 973,32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25 822 973,32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Субвенции на возмещение недополученных доходов организациям, осуществляющим реализацию электрической энергии населению и </w:t>
            </w:r>
            <w:r w:rsidRPr="00F002CA">
              <w:rPr>
                <w:sz w:val="20"/>
                <w:szCs w:val="20"/>
              </w:rPr>
              <w:lastRenderedPageBreak/>
              <w:t>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30 393 400,00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30 393 400,00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30 393 400,00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57 562 402,70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10 622 502,70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10 622 502,70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10 622 502,70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37 551 900,00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37 551 900,00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37 551 900,00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9 388 000,00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9 388 000,00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9 388 000,00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372 882 544,52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138 171 814,21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75 603 938,88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75 603 938,88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75 603 938,88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Реализация мероприятий в рамках муниципальной программы "Развитие жилищного и дорожного хозяйства, благоустройство города Ханты-Мансийска </w:t>
            </w:r>
            <w:r w:rsidRPr="00F002CA">
              <w:rPr>
                <w:sz w:val="20"/>
                <w:szCs w:val="20"/>
              </w:rPr>
              <w:lastRenderedPageBreak/>
              <w:t>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62 567 875,33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62 567 875,33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62 567 875,33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232 710 730,31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13 243 587,00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6 900 000,00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6 900 000,00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6 343 587,00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6 343 587,00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133 773,61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69 696,97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69 696,97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64 076,64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64 076,64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217 140 036,00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163 163 036,00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163 163 036,00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53 977 000,00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53 977 000,00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</w:t>
            </w:r>
            <w:r w:rsidRPr="00F002CA">
              <w:rPr>
                <w:sz w:val="20"/>
                <w:szCs w:val="20"/>
              </w:rPr>
              <w:lastRenderedPageBreak/>
              <w:t xml:space="preserve">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2 193 333,70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1 648 111,48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1 648 111,48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545 222,22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545 222,22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52 044 371,00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52 018 971,00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52 016 371,00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38 692 434,00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38 692 434,00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13 308 437,00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13 308 437,00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50 400,00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50 400,00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3 508 960 143,70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1 412 201 718,91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1 412 201 718,91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1 369 994 641,91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002CA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28 250 000,00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1 750 000,00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26 028 000,00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26 028 000,00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26 028 000,00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996 178 900,00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996 178 900,00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941 678 900,00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109 099 000,00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109 099 000,00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109 099 000,00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208 688 741,91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208 688 741,91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197 038 741,91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11 650 000,00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Подпрограмма "Ресурсное обеспечение системы образования" муниципальной программы "Развитие образования в городе Ханты-Мансийске на 2016-2020 </w:t>
            </w:r>
            <w:r w:rsidRPr="00F002CA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42 207 077,00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38 709 366,00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38 709 366,00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38 709 366,00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F002CA">
              <w:rPr>
                <w:sz w:val="20"/>
                <w:szCs w:val="20"/>
              </w:rPr>
              <w:t>"м</w:t>
            </w:r>
            <w:proofErr w:type="gramEnd"/>
            <w:r w:rsidRPr="00F002CA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3 497 711,00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3 497 711,00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3 497 711,00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1 620 638 288,21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1 620 638 288,21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1 545 920 363,00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190 093 463,00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190 093 463,00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190 093 463,00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Субсидии на софинансирование расходных обязательств местных бюджетов по организации </w:t>
            </w:r>
            <w:proofErr w:type="gramStart"/>
            <w:r w:rsidRPr="00F002CA">
              <w:rPr>
                <w:sz w:val="20"/>
                <w:szCs w:val="20"/>
              </w:rPr>
              <w:t>питания</w:t>
            </w:r>
            <w:proofErr w:type="gramEnd"/>
            <w:r w:rsidRPr="00F002CA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70 378 900,00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70 378 900,00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70 378 900,00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55 674 000,00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55 674 000,00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55 674 000,00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1 219 947 500,00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1 219 947 500,00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1 219 947 500,00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по организации </w:t>
            </w:r>
            <w:proofErr w:type="gramStart"/>
            <w:r w:rsidRPr="00F002CA">
              <w:rPr>
                <w:sz w:val="20"/>
                <w:szCs w:val="20"/>
              </w:rPr>
              <w:t>питания</w:t>
            </w:r>
            <w:proofErr w:type="gramEnd"/>
            <w:r w:rsidRPr="00F002CA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9 826 500,00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9 826 500,00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9 826 500,00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74 717 925,21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52 150 138,21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52 150 138,21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52 150 138,21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22 567 787,00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22 567 787,00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22 567 787,00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265 593 707,74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265 593 707,74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261 299 529,95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682 570,00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002CA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682 570,00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682 570,00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238 448 643,95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238 448 643,95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238 448 643,95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F002CA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F002CA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21 059 900,00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21 059 900,00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21 059 900,00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1 108 416,00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1 108 416,00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1 108 416,00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4 294 177,79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4 294 177,79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4 294 177,79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4 294 177,79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79 629 163,00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2 521 869,60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Подпрограмма "Развитие массовой физической культуры и спорта" </w:t>
            </w:r>
            <w:r w:rsidRPr="00F002CA">
              <w:rPr>
                <w:sz w:val="20"/>
                <w:szCs w:val="20"/>
              </w:rPr>
              <w:lastRenderedPageBreak/>
              <w:t>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2 521 869,60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1 513 121,76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1 513 121,76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1 513 121,76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1 008 747,84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1 008 747,84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1 008 747,84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60 790 593,40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60 790 593,40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24 726 263,00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19 802 518,00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19 802 518,00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4 913 745,00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4 913 745,00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9 354 178,24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9 354 178,24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9 354 178,24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20 474 000,00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19 559 300,00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19 559 300,00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6 236 152,16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6 236 152,16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2 541 840,00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3 694 312,16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150 505,05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1 505,05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1 505,05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1 505,05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16 166 194,95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</w:t>
            </w:r>
            <w:r w:rsidRPr="00F002CA">
              <w:rPr>
                <w:sz w:val="20"/>
                <w:szCs w:val="20"/>
              </w:rPr>
              <w:lastRenderedPageBreak/>
              <w:t>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8 337 189,03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8 337 189,03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8 337 189,03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7 419 005,92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7 419 005,92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7 419 005,92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130 897 265,84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F002CA">
              <w:rPr>
                <w:sz w:val="20"/>
                <w:szCs w:val="20"/>
              </w:rPr>
              <w:t>баннеровв</w:t>
            </w:r>
            <w:proofErr w:type="spellEnd"/>
            <w:r w:rsidRPr="00F002CA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130 547 265,84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10 879 910,00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5 326 910,00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4 666 910,00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4 666 910,00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4 753 000,00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4 753 000,00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4 753 000,00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549 000,00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002C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F002CA">
              <w:rPr>
                <w:sz w:val="20"/>
                <w:szCs w:val="20"/>
              </w:rPr>
              <w:t>обучающихся</w:t>
            </w:r>
            <w:proofErr w:type="gramEnd"/>
            <w:r w:rsidRPr="00F002CA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869 700,00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173 600,00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173 600,00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173 600,00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F002CA">
              <w:rPr>
                <w:sz w:val="20"/>
                <w:szCs w:val="20"/>
              </w:rPr>
              <w:t>"м</w:t>
            </w:r>
            <w:proofErr w:type="gramEnd"/>
            <w:r w:rsidRPr="00F002CA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409 100,00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409 100,00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409 100,00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F002CA">
              <w:rPr>
                <w:sz w:val="20"/>
                <w:szCs w:val="20"/>
              </w:rPr>
              <w:t>"м</w:t>
            </w:r>
            <w:proofErr w:type="gramEnd"/>
            <w:r w:rsidRPr="00F002CA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118 248 655,84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20 408 829,70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20 342 829,70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20 342 829,70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88 614 226,14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82 839 024,67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82 839 024,67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5 295 408,39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5 295 408,39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419 793,08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419 793,08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F002CA">
              <w:rPr>
                <w:sz w:val="20"/>
                <w:szCs w:val="20"/>
              </w:rPr>
              <w:t>"м</w:t>
            </w:r>
            <w:proofErr w:type="gramEnd"/>
            <w:r w:rsidRPr="00F002CA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1 329 100,00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1 329 100,00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1 329 100,00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на  приобретение объектов общего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7 866 500,00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7 866 500,00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7 866 500,00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150 476 850,00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143 752 248,79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143 752 248,79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Подпрограмма "Обеспечение прав граждан на доступ к культурным ценностям и </w:t>
            </w:r>
            <w:r w:rsidRPr="00F002CA">
              <w:rPr>
                <w:sz w:val="20"/>
                <w:szCs w:val="20"/>
              </w:rPr>
              <w:lastRenderedPageBreak/>
              <w:t>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49 022 902,00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45 060 273,52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45 060 273,52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45 060 273,52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F002CA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F002CA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2 328 600,00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2 328 600,00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2 328 600,00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1 001 700,00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1 001 700,00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1 001 700,00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333 000,00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333 000,00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333 000,00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122 557,89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122 557,89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122 557,89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176 770,59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002CA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176 770,59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176 770,59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94 729 346,79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75 034 753,79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75 034 753,79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75 034 753,79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19 334 593,00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19 334 593,00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19 334 593,00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6 724 601,21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315 780,00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F002CA">
              <w:rPr>
                <w:sz w:val="20"/>
                <w:szCs w:val="20"/>
              </w:rPr>
              <w:t xml:space="preserve"> </w:t>
            </w:r>
            <w:proofErr w:type="gramStart"/>
            <w:r w:rsidRPr="00F002CA">
              <w:rPr>
                <w:sz w:val="20"/>
                <w:szCs w:val="20"/>
              </w:rPr>
              <w:t>Ханты-Мансийске</w:t>
            </w:r>
            <w:proofErr w:type="gramEnd"/>
            <w:r w:rsidRPr="00F002CA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002CA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195 780,00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195 780,00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195 780,00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195 780,00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5 896 700,00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5 896 700,00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96 700,00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96 700,00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96 700,00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5 800 000,00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512 121,21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5 121,21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5 121,21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5 121,21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5 598 900,00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5 598 900,00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5 598 900,00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F002CA">
              <w:rPr>
                <w:sz w:val="20"/>
                <w:szCs w:val="20"/>
              </w:rPr>
              <w:t>в</w:t>
            </w:r>
            <w:proofErr w:type="gramEnd"/>
            <w:r w:rsidRPr="00F002CA">
              <w:rPr>
                <w:sz w:val="20"/>
                <w:szCs w:val="20"/>
              </w:rPr>
              <w:t xml:space="preserve"> </w:t>
            </w:r>
            <w:proofErr w:type="gramStart"/>
            <w:r w:rsidRPr="00F002CA">
              <w:rPr>
                <w:sz w:val="20"/>
                <w:szCs w:val="20"/>
              </w:rPr>
              <w:t>Ханты-Мансийском</w:t>
            </w:r>
            <w:proofErr w:type="gramEnd"/>
            <w:r w:rsidRPr="00F002CA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5 598 900,00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5 598 900,00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5 598 900,00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347 600 799,34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7 720 000,00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7 720 000,00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7 720 000,00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7 720 000,00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7 605 000,00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7 605 000,00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21 599 423,42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21 599 423,42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21 599 423,42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21 599 423,42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20 669 523,42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20 669 523,42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919 900,00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919 900,00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20 034 567,92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20 034 567,92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13 139 555,92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13 139 555,92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13 139 555,92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2 279 000,00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2 279 000,00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2 279 000,00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3 449 064,00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3 449 064,00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3 449 064,00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Софинансирование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58 348,00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58 348,00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58 348,00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1 108 600,00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1 108 600,00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1 108 600,00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174 381 900,00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35 266 000,00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35 266 000,00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35 266 000,00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35 266 000,00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99 134 000,00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99 134 000,00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99 134 000,00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99 134 000,00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99 134 000,00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39 981 900,00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39 981 900,00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39 981 900,00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39 981 900,00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123 864 908,00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Реализация мероприятий в рамках муниципальной программы "Доступная среда </w:t>
            </w:r>
            <w:r w:rsidRPr="00F002CA">
              <w:rPr>
                <w:sz w:val="20"/>
                <w:szCs w:val="20"/>
              </w:rPr>
              <w:lastRenderedPageBreak/>
              <w:t>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3 750 000,00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1 375 708,00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1 375 708,00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2 374 292,00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2 374 292,00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91 879 408,00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87 896 408,00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60 450 420,00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974 920,00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974 920,00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59 475 500,00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59 475 500,00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22 660 791,00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17 848 933,00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17 848 933,00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32 658,00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32 658,00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4 779 200,00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4 779 200,00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3 209 167,00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002C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236 610,00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236 610,00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2 972 557,00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2 972 557,00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1 576 030,00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1 451 030,00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1 451 030,00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125 000,00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3 983 000,00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3 783 000,00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3 783 000,00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3 783 000,00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28 235 500,00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237 000,00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241 200,00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209 730,00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209 730,00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31 470,00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31 470,00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27 757 300,00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25 236 780,00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25 236 780,00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2 520 520,00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2 520 520,00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173 238 571,50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141 947 518,33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141 947 518,33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2 091 211,00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654 000,00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654 000,00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654 000,00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1 400 000,00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по обеспечению </w:t>
            </w:r>
            <w:r w:rsidRPr="00F002CA">
              <w:rPr>
                <w:sz w:val="20"/>
                <w:szCs w:val="20"/>
              </w:rPr>
              <w:lastRenderedPageBreak/>
              <w:t>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37 211,00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37 211,00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37 211,00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139 856 307,33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136 996 623,33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136 996 623,33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136 996 623,33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F002CA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F002CA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2 374 700,00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2 374 700,00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2 374 700,00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360 000,00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124 984,00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124 984,00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124 984,00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31 291 053,17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городе </w:t>
            </w:r>
            <w:r w:rsidRPr="00F002CA">
              <w:rPr>
                <w:sz w:val="20"/>
                <w:szCs w:val="20"/>
              </w:rPr>
              <w:lastRenderedPageBreak/>
              <w:t>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31 291 053,17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12 526 432,50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6 512 595,64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6 512 595,64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6 512 595,64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proofErr w:type="gramStart"/>
            <w:r w:rsidRPr="00F002CA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F002CA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F002CA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4 855 872,00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4 855 872,00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4 855 872,00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50 267,86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50 267,86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50 267,86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F002CA">
              <w:rPr>
                <w:sz w:val="20"/>
                <w:szCs w:val="20"/>
              </w:rPr>
              <w:t>и(</w:t>
            </w:r>
            <w:proofErr w:type="gramEnd"/>
            <w:r w:rsidRPr="00F002CA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1 107 697,00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1 107 697,00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1 107 697,00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18 764 620,67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подпрограммы "Обеспечение условий для выполнения функций и полномочий в </w:t>
            </w:r>
            <w:r w:rsidRPr="00F002CA">
              <w:rPr>
                <w:sz w:val="20"/>
                <w:szCs w:val="20"/>
              </w:rPr>
              <w:lastRenderedPageBreak/>
              <w:t>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18 684 620,67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18 674 620,67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18 674 620,67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80 000,00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43 259 000,00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38 759 000,00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4 500 000,00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300 000,00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2 700 000,00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2 000 000,00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1 500 000,00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02CA">
              <w:rPr>
                <w:b/>
                <w:bCs/>
                <w:sz w:val="20"/>
                <w:szCs w:val="20"/>
              </w:rPr>
              <w:t>7 221 489,00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7 221 489,00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7 221 489,00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7 221 489,00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7 221 489,00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7 221 489,00</w:t>
            </w:r>
          </w:p>
        </w:tc>
      </w:tr>
      <w:tr w:rsidR="00F002CA" w:rsidRPr="00F002CA" w:rsidTr="00D314D2">
        <w:tc>
          <w:tcPr>
            <w:tcW w:w="7226" w:type="dxa"/>
            <w:shd w:val="clear" w:color="auto" w:fill="auto"/>
            <w:noWrap/>
            <w:vAlign w:val="center"/>
            <w:hideMark/>
          </w:tcPr>
          <w:p w:rsidR="00F002CA" w:rsidRPr="00F002CA" w:rsidRDefault="00F002CA" w:rsidP="00021766">
            <w:pPr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F002CA" w:rsidRPr="00F002CA" w:rsidRDefault="00F002CA" w:rsidP="00021766">
            <w:pPr>
              <w:jc w:val="center"/>
              <w:rPr>
                <w:sz w:val="20"/>
                <w:szCs w:val="20"/>
              </w:rPr>
            </w:pPr>
            <w:r w:rsidRPr="00F002CA">
              <w:rPr>
                <w:sz w:val="20"/>
                <w:szCs w:val="20"/>
              </w:rPr>
              <w:t>6 715 212 570,00</w:t>
            </w:r>
          </w:p>
        </w:tc>
      </w:tr>
    </w:tbl>
    <w:p w:rsidR="00D314D2" w:rsidRPr="00F002CA" w:rsidRDefault="00D314D2" w:rsidP="00D314D2">
      <w:pPr>
        <w:rPr>
          <w:sz w:val="20"/>
          <w:szCs w:val="20"/>
        </w:rPr>
      </w:pPr>
    </w:p>
    <w:p w:rsidR="002500BB" w:rsidRPr="00F002CA" w:rsidRDefault="002500BB" w:rsidP="00D314D2">
      <w:pPr>
        <w:rPr>
          <w:sz w:val="20"/>
          <w:szCs w:val="20"/>
        </w:rPr>
      </w:pPr>
    </w:p>
    <w:sectPr w:rsidR="002500BB" w:rsidRPr="00F002CA" w:rsidSect="00D314D2">
      <w:headerReference w:type="default" r:id="rId7"/>
      <w:pgSz w:w="16838" w:h="11906" w:orient="landscape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D9" w:rsidRDefault="00E34ED9" w:rsidP="00E12559">
      <w:r>
        <w:separator/>
      </w:r>
    </w:p>
  </w:endnote>
  <w:endnote w:type="continuationSeparator" w:id="0">
    <w:p w:rsidR="00E34ED9" w:rsidRDefault="00E34ED9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D9" w:rsidRDefault="00E34ED9" w:rsidP="00E12559">
      <w:r>
        <w:separator/>
      </w:r>
    </w:p>
  </w:footnote>
  <w:footnote w:type="continuationSeparator" w:id="0">
    <w:p w:rsidR="00E34ED9" w:rsidRDefault="00E34ED9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33779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218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7BD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07BD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79C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218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56EC2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0908"/>
    <w:rsid w:val="00D314D2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4ED9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02CA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314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14D2"/>
    <w:rPr>
      <w:color w:val="800080"/>
      <w:u w:val="single"/>
    </w:rPr>
  </w:style>
  <w:style w:type="paragraph" w:customStyle="1" w:styleId="xl63">
    <w:name w:val="xl63"/>
    <w:basedOn w:val="a"/>
    <w:rsid w:val="00D314D2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D314D2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D314D2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D314D2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D314D2"/>
    <w:pPr>
      <w:spacing w:before="100" w:beforeAutospacing="1" w:after="100" w:afterAutospacing="1"/>
      <w:jc w:val="right"/>
      <w:textAlignment w:val="center"/>
    </w:pPr>
    <w:rPr>
      <w:rFonts w:eastAsia="Times New Roman"/>
      <w:szCs w:val="28"/>
      <w:lang w:eastAsia="ru-RU"/>
    </w:rPr>
  </w:style>
  <w:style w:type="paragraph" w:customStyle="1" w:styleId="xl69">
    <w:name w:val="xl69"/>
    <w:basedOn w:val="a"/>
    <w:rsid w:val="00D314D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D314D2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D314D2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D314D2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314D2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D3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D31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1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31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3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31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1">
    <w:name w:val="xl81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2">
    <w:name w:val="xl82"/>
    <w:basedOn w:val="a"/>
    <w:rsid w:val="00D3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14D2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31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31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314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D3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D3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314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D314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314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D3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D3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D314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14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14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3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5">
    <w:name w:val="xl105"/>
    <w:basedOn w:val="a"/>
    <w:rsid w:val="00D3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D3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7">
    <w:name w:val="xl107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D3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D3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D314D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314D2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D314D2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4</TotalTime>
  <Pages>55</Pages>
  <Words>22406</Words>
  <Characters>127719</Characters>
  <Application>Microsoft Office Word</Application>
  <DocSecurity>0</DocSecurity>
  <Lines>1064</Lines>
  <Paragraphs>299</Paragraphs>
  <ScaleCrop>false</ScaleCrop>
  <Company>krista</Company>
  <LinksUpToDate>false</LinksUpToDate>
  <CharactersWithSpaces>149826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4</cp:revision>
  <dcterms:created xsi:type="dcterms:W3CDTF">2017-02-20T11:22:00Z</dcterms:created>
  <dcterms:modified xsi:type="dcterms:W3CDTF">2017-02-22T10:00:00Z</dcterms:modified>
</cp:coreProperties>
</file>