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26"/>
        <w:gridCol w:w="1157"/>
        <w:gridCol w:w="1392"/>
        <w:gridCol w:w="1889"/>
        <w:gridCol w:w="1222"/>
        <w:gridCol w:w="2176"/>
        <w:gridCol w:w="272"/>
      </w:tblGrid>
      <w:tr w:rsidR="00106016" w:rsidRPr="00106016" w:rsidTr="00106016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016" w:rsidRPr="00106016" w:rsidTr="00106016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016" w:rsidRPr="00106016" w:rsidRDefault="00106016" w:rsidP="00106016">
            <w:pPr>
              <w:jc w:val="right"/>
              <w:rPr>
                <w:sz w:val="20"/>
                <w:szCs w:val="20"/>
                <w:lang w:val="en-US"/>
              </w:rPr>
            </w:pPr>
            <w:r w:rsidRPr="00106016">
              <w:rPr>
                <w:sz w:val="20"/>
                <w:szCs w:val="20"/>
              </w:rPr>
              <w:t xml:space="preserve">Приложение  </w:t>
            </w:r>
            <w:r w:rsidRPr="0010601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right"/>
              <w:rPr>
                <w:sz w:val="20"/>
                <w:szCs w:val="20"/>
              </w:rPr>
            </w:pPr>
          </w:p>
        </w:tc>
      </w:tr>
      <w:tr w:rsidR="00106016" w:rsidRPr="00106016" w:rsidTr="00106016">
        <w:trPr>
          <w:cantSplit/>
        </w:trPr>
        <w:tc>
          <w:tcPr>
            <w:tcW w:w="15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016" w:rsidRDefault="00106016" w:rsidP="00487958">
            <w:pPr>
              <w:jc w:val="right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 Решению Думы города Ханты-Мансийска</w:t>
            </w:r>
          </w:p>
          <w:p w:rsidR="00252D10" w:rsidRPr="00106016" w:rsidRDefault="00252D10" w:rsidP="0048795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от 29 декабря 2017 года № 213-</w:t>
            </w:r>
            <w:r>
              <w:rPr>
                <w:bCs/>
                <w:iCs/>
                <w:sz w:val="20"/>
                <w:szCs w:val="20"/>
                <w:lang w:val="en-US"/>
              </w:rPr>
              <w:t>VI</w:t>
            </w:r>
            <w:r>
              <w:rPr>
                <w:bCs/>
                <w:iCs/>
                <w:sz w:val="20"/>
                <w:szCs w:val="20"/>
              </w:rPr>
              <w:t xml:space="preserve"> РД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right"/>
              <w:rPr>
                <w:sz w:val="20"/>
                <w:szCs w:val="20"/>
              </w:rPr>
            </w:pPr>
          </w:p>
        </w:tc>
      </w:tr>
      <w:tr w:rsidR="00106016" w:rsidRPr="00106016" w:rsidTr="00106016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right"/>
              <w:rPr>
                <w:sz w:val="20"/>
                <w:szCs w:val="20"/>
              </w:rPr>
            </w:pPr>
          </w:p>
        </w:tc>
      </w:tr>
      <w:tr w:rsidR="00106016" w:rsidRPr="00106016" w:rsidTr="00106016">
        <w:trPr>
          <w:cantSplit/>
        </w:trPr>
        <w:tc>
          <w:tcPr>
            <w:tcW w:w="15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Распределение бюджетных ассигнований бюджета города Ханты-Мансийска по разделам, подразделам, целевым статьям 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2017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</w:p>
        </w:tc>
      </w:tr>
      <w:tr w:rsidR="00106016" w:rsidRPr="00106016" w:rsidTr="00106016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jc w:val="right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в рублях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06016" w:rsidRPr="00106016" w:rsidTr="00106016">
        <w:trPr>
          <w:cantSplit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Раздел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Подраздел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Целевая </w:t>
            </w:r>
            <w:r w:rsidRPr="00106016">
              <w:rPr>
                <w:sz w:val="20"/>
                <w:szCs w:val="20"/>
              </w:rPr>
              <w:br/>
              <w:t xml:space="preserve">статья  </w:t>
            </w:r>
            <w:r w:rsidRPr="00106016">
              <w:rPr>
                <w:sz w:val="20"/>
                <w:szCs w:val="20"/>
              </w:rPr>
              <w:br/>
              <w:t xml:space="preserve">расходов </w:t>
            </w:r>
            <w:r w:rsidRPr="00106016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Вид </w:t>
            </w:r>
            <w:r w:rsidRPr="00106016">
              <w:rPr>
                <w:sz w:val="20"/>
                <w:szCs w:val="20"/>
              </w:rPr>
              <w:br/>
              <w:t xml:space="preserve">расходов </w:t>
            </w:r>
            <w:r w:rsidRPr="00106016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Сумма всего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6016" w:rsidRPr="00106016" w:rsidRDefault="0010601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6"/>
        <w:gridCol w:w="1157"/>
        <w:gridCol w:w="1392"/>
        <w:gridCol w:w="1889"/>
        <w:gridCol w:w="1222"/>
        <w:gridCol w:w="2176"/>
        <w:gridCol w:w="272"/>
      </w:tblGrid>
      <w:tr w:rsidR="00106016" w:rsidRPr="00106016" w:rsidTr="00106016">
        <w:trPr>
          <w:tblHeader/>
        </w:trPr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</w:t>
            </w:r>
          </w:p>
        </w:tc>
        <w:tc>
          <w:tcPr>
            <w:tcW w:w="272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660 181 134,91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3 595 565,56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3 595 565,56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3 595 565,56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3 595 565,56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3 595 565,56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3 595 565,56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33 595 869,85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33 595 869,85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33 595 869,85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26 252 941,49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22 701 566,89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22 701 566,89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2 896 653,75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2 896 653,75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654 720,85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654 720,85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109 193,00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109 193,00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109 193,00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3 979 744,28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3 979 744,28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3 979 744,28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3 253 991,08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3 253 991,08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3 253 991,08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186 021 064,72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186 021 064,72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186 021 064,72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185 473 314,15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183 689 338,35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183 689 338,35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1 783 975,80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1 783 975,80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Глава </w:t>
            </w:r>
            <w:proofErr w:type="gramStart"/>
            <w:r w:rsidRPr="00106016">
              <w:rPr>
                <w:sz w:val="20"/>
                <w:szCs w:val="20"/>
              </w:rPr>
              <w:t>местной</w:t>
            </w:r>
            <w:proofErr w:type="gramEnd"/>
            <w:r w:rsidRPr="00106016">
              <w:rPr>
                <w:sz w:val="20"/>
                <w:szCs w:val="20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547 750,57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06016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547 750,57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547 750,57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61 515 132,55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51 553 607,00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10601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51 553 607,00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51 553 607,00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50 731 307,00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50 731 307,00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821 300,00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821 300,00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9 961 525,55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Обеспечение деятельности Счетной палаты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9 961 525,55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6 217 844,65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6 173 707,35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6 173 707,35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44 137,30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44 137,30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3 743 680,90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3 743 680,90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3 743 680,90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107 508,00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107 508,00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</w:t>
            </w:r>
            <w:proofErr w:type="gramStart"/>
            <w:r w:rsidRPr="0010601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107 508,00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107 508,00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107 508,00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107 508,00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375 328 994,23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3 522 860,00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3 330 700,00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"Осуществление государственных полномочий по созданию и обеспечению деятельности административных комиссий"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3 330 700,00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3 330 700,00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3 019 566,00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3 019 566,00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311 134,00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311 134,00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171 080,00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106016">
              <w:rPr>
                <w:sz w:val="20"/>
                <w:szCs w:val="20"/>
              </w:rPr>
              <w:t>баннеровв</w:t>
            </w:r>
            <w:proofErr w:type="spellEnd"/>
            <w:r w:rsidRPr="00106016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межбюджетные трансферты победителям конкурсов муниципальных образований Ханты-Мансийского автономного округа – Югры в сфере организации мероприятий 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03 2 03 85230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03 2 03 85230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03 2 03 85230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2 145 818,24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2 145 818,24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2 145 818,24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2 145 818,24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2 145 818,24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2 145 818,24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1 840 175,45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1 840 175,45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1 840 175,45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1 840 175,45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1 840 175,45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1 840 175,45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</w:t>
            </w:r>
            <w:r w:rsidRPr="00106016">
              <w:rPr>
                <w:sz w:val="20"/>
                <w:szCs w:val="20"/>
              </w:rPr>
              <w:lastRenderedPageBreak/>
              <w:t>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143 316 923,97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106016">
              <w:rPr>
                <w:sz w:val="20"/>
                <w:szCs w:val="20"/>
              </w:rPr>
              <w:t>контроля за</w:t>
            </w:r>
            <w:proofErr w:type="gramEnd"/>
            <w:r w:rsidRPr="00106016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38 809 874,71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24 321 400,00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24 321 400,00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24 321 400,00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14 488 474,71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11 906 154,88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11 906 154,88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2 582 319,83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2 266 551,83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315 768,00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104 507 049,26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44 075 487,34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41 291 900,24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41 291 900,24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2 740 328,97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2 740 328,97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43 258,13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43 258,13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</w:t>
            </w:r>
            <w:r w:rsidRPr="00106016">
              <w:rPr>
                <w:sz w:val="20"/>
                <w:szCs w:val="20"/>
              </w:rPr>
              <w:lastRenderedPageBreak/>
              <w:t>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55 204 378,20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54 356 401,05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54 356 401,05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842 484,14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842 484,14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5 493,01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5 493,01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5 227 183,72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5 227 183,72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5 227 183,72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4 735 660,00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106016">
              <w:rPr>
                <w:sz w:val="20"/>
                <w:szCs w:val="20"/>
              </w:rPr>
              <w:t>жилищно</w:t>
            </w:r>
            <w:proofErr w:type="spellEnd"/>
            <w:r w:rsidRPr="00106016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4 735 660,00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4 735 660,00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4 735 660,00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4 735 660,00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5 484 204,00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10601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5 484 204,00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5 484 204,00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5 484 204,00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5 484 204,00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10 950 000,00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10 950 000,00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10 950 000,00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10 950 000,00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10 950 000,00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5 230 389,39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5 230 389,39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5 230 389,39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5 230 389,39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5 230 389,39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194 974 589,82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1 968 800,00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1 968 800,00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1 968 800,00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1 968 800,00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"Принятие комплекса мер, направленных на повышение качества профессиональной деятельности муниципального служащего, создание условий должностного роста"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241 280,00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241 280,00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99 900,00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99 900,00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141 380,00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141 380,00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192 639 509,82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163 343 898,82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113 802 582,96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113 802 582,96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48 383 429,94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48 383 429,94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1 157 885,92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1 157 885,92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20 261 811,00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16 654 000,00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16 654 000,00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1 508 052,00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1 508 052,00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1 227 000,00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1 227 000,00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872 759,00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67 759,00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9 033 800,00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7 407 153,00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7 407 153,00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1 626 647,00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1 626 647,00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3 128 373,36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2 511 101,00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2 511 101,00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1 906 271,00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1 906 271,00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604 830,00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604 830,00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617 272,36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617 272,36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617 272,36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617 272,36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127 626 382,04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10 205 826,00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10 205 826,00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10 205 826,00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8 491 126,00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6 132 082,36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6 132 082,36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2 359 043,64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2 359 043,64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1 714 700,00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1 714 700,00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1 714 700,00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105 906 362,75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2 516 325,25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</w:t>
            </w:r>
            <w:r w:rsidRPr="00106016">
              <w:rPr>
                <w:sz w:val="20"/>
                <w:szCs w:val="20"/>
              </w:rPr>
              <w:lastRenderedPageBreak/>
              <w:t>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2 516 325,25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2 516 325,25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106016">
              <w:rPr>
                <w:sz w:val="20"/>
                <w:szCs w:val="20"/>
              </w:rPr>
              <w:t>предупреждения</w:t>
            </w:r>
            <w:proofErr w:type="gramStart"/>
            <w:r w:rsidRPr="00106016">
              <w:rPr>
                <w:sz w:val="20"/>
                <w:szCs w:val="20"/>
              </w:rPr>
              <w:t>,л</w:t>
            </w:r>
            <w:proofErr w:type="gramEnd"/>
            <w:r w:rsidRPr="00106016">
              <w:rPr>
                <w:sz w:val="20"/>
                <w:szCs w:val="20"/>
              </w:rPr>
              <w:t>иквидации</w:t>
            </w:r>
            <w:proofErr w:type="spellEnd"/>
            <w:r w:rsidRPr="00106016">
              <w:rPr>
                <w:sz w:val="20"/>
                <w:szCs w:val="20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2 516 325,25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2 516 325,25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2 516 325,25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103 390 037,50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17 253 233,34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10601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10 078 564,01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177 587,44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177 587,44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177 587,44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9 900 976,57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9 500 976,57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9 500 976,57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7 174 669,33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7 174 669,33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7 174 669,33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7 174 669,33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86 136 804,16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85 848 804,16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85 848 804,16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76 344 092,10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76 344 092,10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9 240 062,06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9 240 062,06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264 650,00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264 650,00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"Реконструкция и комплектование здания МКУ "Управление по делам ГО, ЧС и ОПБ"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22 2 02 00000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288 000,00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288 000,00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288 000,00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288 000,00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11 514 193,29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11 514 193,29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11 427 357,93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6 303 474,12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gramStart"/>
            <w:r w:rsidRPr="00106016">
              <w:rPr>
                <w:sz w:val="20"/>
                <w:szCs w:val="20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106016">
              <w:rPr>
                <w:sz w:val="20"/>
                <w:szCs w:val="20"/>
              </w:rPr>
              <w:t xml:space="preserve">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3 610 349,12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3 610 349,12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3 610 349,12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2 154 500,00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2 154 500,00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2 154 500,00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538 625,00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538 625,00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538 625,00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создания условий для деятельности народных дружин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spellStart"/>
            <w:r w:rsidRPr="00106016">
              <w:rPr>
                <w:sz w:val="20"/>
                <w:szCs w:val="20"/>
              </w:rPr>
              <w:t>мероприятий</w:t>
            </w:r>
            <w:proofErr w:type="gramStart"/>
            <w:r w:rsidRPr="00106016">
              <w:rPr>
                <w:sz w:val="20"/>
                <w:szCs w:val="20"/>
              </w:rPr>
              <w:t>,н</w:t>
            </w:r>
            <w:proofErr w:type="gramEnd"/>
            <w:r w:rsidRPr="00106016">
              <w:rPr>
                <w:sz w:val="20"/>
                <w:szCs w:val="20"/>
              </w:rPr>
              <w:t>аправленных</w:t>
            </w:r>
            <w:proofErr w:type="spellEnd"/>
            <w:r w:rsidRPr="00106016">
              <w:rPr>
                <w:sz w:val="20"/>
                <w:szCs w:val="20"/>
              </w:rPr>
              <w:t xml:space="preserve"> на профилактику правонарушений несовершеннолетних"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97 170,00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gramStart"/>
            <w:r w:rsidRPr="00106016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106016">
              <w:rPr>
                <w:sz w:val="20"/>
                <w:szCs w:val="20"/>
              </w:rPr>
              <w:t xml:space="preserve">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97 170,00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97 170,00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97 170,00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4 966 713,81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gramStart"/>
            <w:r w:rsidRPr="00106016">
              <w:rPr>
                <w:sz w:val="20"/>
                <w:szCs w:val="20"/>
              </w:rPr>
              <w:lastRenderedPageBreak/>
              <w:t xml:space="preserve">Мероприятия по выполнению работ по техническому обслуживанию систем </w:t>
            </w:r>
            <w:proofErr w:type="spellStart"/>
            <w:r w:rsidRPr="00106016">
              <w:rPr>
                <w:sz w:val="20"/>
                <w:szCs w:val="20"/>
              </w:rPr>
              <w:t>фотовидеофиксации</w:t>
            </w:r>
            <w:proofErr w:type="spellEnd"/>
            <w:r w:rsidRPr="00106016">
              <w:rPr>
                <w:sz w:val="20"/>
                <w:szCs w:val="20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106016">
              <w:rPr>
                <w:sz w:val="20"/>
                <w:szCs w:val="20"/>
              </w:rPr>
              <w:t>фотовидеофиксации</w:t>
            </w:r>
            <w:proofErr w:type="spellEnd"/>
            <w:r w:rsidRPr="00106016">
              <w:rPr>
                <w:sz w:val="20"/>
                <w:szCs w:val="20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106016">
              <w:rPr>
                <w:sz w:val="20"/>
                <w:szCs w:val="20"/>
              </w:rPr>
              <w:t xml:space="preserve">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106016">
              <w:rPr>
                <w:sz w:val="20"/>
                <w:szCs w:val="20"/>
              </w:rPr>
              <w:t>фотовидеофиксации</w:t>
            </w:r>
            <w:proofErr w:type="spellEnd"/>
            <w:r w:rsidRPr="00106016">
              <w:rPr>
                <w:sz w:val="20"/>
                <w:szCs w:val="20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3 147 713,81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3 147 713,81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3 147 713,81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Субсидии на размещение систем </w:t>
            </w:r>
            <w:proofErr w:type="spellStart"/>
            <w:r w:rsidRPr="00106016">
              <w:rPr>
                <w:sz w:val="20"/>
                <w:szCs w:val="20"/>
              </w:rPr>
              <w:t>видеообзора</w:t>
            </w:r>
            <w:proofErr w:type="spellEnd"/>
            <w:r w:rsidRPr="00106016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1 455 200,00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1 455 200,00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1 455 200,00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106016">
              <w:rPr>
                <w:sz w:val="20"/>
                <w:szCs w:val="20"/>
              </w:rPr>
              <w:t>видеообзора</w:t>
            </w:r>
            <w:proofErr w:type="spellEnd"/>
            <w:r w:rsidRPr="00106016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363 800,00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363 800,00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363 800,00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86 835,36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86 835,36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86 835,36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86 835,36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86 835,36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1 212 948 682,42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1 151 970,00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227 970,00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227 970,00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227 970,00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227 970,00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227 970,00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227 970,00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24 642 300,00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24 642 300,00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24 642 300,00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"Развитие растениеводства"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Субвенции на поддержку растениеводства, переработки и реализации продукции растениеводства в рамках подпрограммы "Развитие растениеводства, </w:t>
            </w:r>
            <w:r w:rsidRPr="00106016">
              <w:rPr>
                <w:sz w:val="20"/>
                <w:szCs w:val="20"/>
              </w:rPr>
              <w:lastRenderedPageBreak/>
              <w:t>переработки и реализации продукции растениеводства"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106016">
              <w:rPr>
                <w:sz w:val="20"/>
                <w:szCs w:val="20"/>
              </w:rPr>
              <w:t>рыбохозяйственного</w:t>
            </w:r>
            <w:proofErr w:type="spellEnd"/>
            <w:r w:rsidRPr="00106016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24 162 600,00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106016">
              <w:rPr>
                <w:sz w:val="20"/>
                <w:szCs w:val="20"/>
              </w:rPr>
              <w:t>рыбохозяйственного</w:t>
            </w:r>
            <w:proofErr w:type="spellEnd"/>
            <w:r w:rsidRPr="00106016">
              <w:rPr>
                <w:sz w:val="20"/>
                <w:szCs w:val="20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106016">
              <w:rPr>
                <w:sz w:val="20"/>
                <w:szCs w:val="20"/>
              </w:rPr>
              <w:t>рыбохозяйственного</w:t>
            </w:r>
            <w:proofErr w:type="spellEnd"/>
            <w:r w:rsidRPr="00106016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16 162 600,00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16 162 600,00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16 162 600,00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457 000,00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457 000,00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457 000,00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457 000,00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Транспорт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84 809 846,54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84 809 846,54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84 809 846,54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</w:t>
            </w:r>
            <w:r w:rsidRPr="00106016">
              <w:rPr>
                <w:sz w:val="20"/>
                <w:szCs w:val="20"/>
              </w:rPr>
              <w:lastRenderedPageBreak/>
              <w:t>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84 809 846,54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84 809 846,54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84 809 846,54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835 481 671,38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337 627 154,37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337 627 154,37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12 0 03 82390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21 850 730,34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12 0 03 82390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21 850 730,34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12 0 03 82390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21 850 730,34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293 925 693,69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293 925 693,69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293 925 693,69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21 850 730,34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21 850 730,34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21 850 730,34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221 172 097,98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221 172 097,98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218 960 377,00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218 960 377,00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218 960 377,00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2 211 720,98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2 211 720,98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2 211 720,98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276 682 419,03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276 682 419,03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9 537 314,00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9 537 314,00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9 537 314,00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253 787 100,00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253 787 100,00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253 787 100,00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13 358 005,03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13 358 005,03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13 358 005,03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22 952 787,35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252 925,74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252 925,74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</w:t>
            </w:r>
            <w:r w:rsidRPr="00106016">
              <w:rPr>
                <w:sz w:val="20"/>
                <w:szCs w:val="20"/>
              </w:rPr>
              <w:lastRenderedPageBreak/>
              <w:t>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252 925,74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252 925,74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252 925,74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252 925,74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991 270,30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991 270,30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191 270,30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191 270,30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191 270,30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191 270,30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106016">
              <w:rPr>
                <w:sz w:val="20"/>
                <w:szCs w:val="20"/>
              </w:rPr>
              <w:t>"м</w:t>
            </w:r>
            <w:proofErr w:type="gramEnd"/>
            <w:r w:rsidRPr="00106016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1 464 416,32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1 464 416,32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"Основные направления развития в области управления и </w:t>
            </w:r>
            <w:r w:rsidRPr="00106016">
              <w:rPr>
                <w:sz w:val="20"/>
                <w:szCs w:val="20"/>
              </w:rPr>
              <w:lastRenderedPageBreak/>
              <w:t>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1 464 416,32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1 464 416,32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1 464 416,32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346 550,00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106016">
              <w:rPr>
                <w:sz w:val="20"/>
                <w:szCs w:val="20"/>
              </w:rPr>
              <w:t>жилищно</w:t>
            </w:r>
            <w:proofErr w:type="spellEnd"/>
            <w:r w:rsidRPr="00106016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346 550,00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346 550,00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346 550,00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346 550,00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4 606 000,00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10601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1 106 000,00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1 106 000,00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1 106 000,00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1 106 000,00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"Администрирование и сопровождение программных комплексов, прикладного программного обеспечения в сфере управления общественными финансами</w:t>
            </w:r>
            <w:proofErr w:type="gramStart"/>
            <w:r w:rsidRPr="0010601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Муниципальная программа "Информационное общество - Ханты-Мансийск" на </w:t>
            </w:r>
            <w:r w:rsidRPr="00106016">
              <w:rPr>
                <w:sz w:val="20"/>
                <w:szCs w:val="20"/>
              </w:rPr>
              <w:lastRenderedPageBreak/>
              <w:t>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13 508 103,24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Основное мероприятие "Формирование электронного муниципалитета"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11 169 103,24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11 169 103,24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11 169 103,24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11 169 103,24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2 339 000,00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2 339 000,00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2 339 000,00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2 339 000,00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224 934,53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224 934,53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224 934,53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224 934,53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224 934,53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1 535 722,23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1 535 722,23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1 535 722,23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1 535 722,23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1 535 722,23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22 864,99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21 679,22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21 679,22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21 679,22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21 679,22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1 185,77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1 185,77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1 185,77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1 185,77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243 910 107,15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17 010 560,03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106016">
              <w:rPr>
                <w:sz w:val="20"/>
                <w:szCs w:val="20"/>
              </w:rPr>
              <w:t>контроля за</w:t>
            </w:r>
            <w:proofErr w:type="gramEnd"/>
            <w:r w:rsidRPr="00106016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17 010 560,03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организациям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15 805 560,03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15 805 560,03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15 805 560,03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1 205 000,00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1 205 000,00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1 205 000,00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Муниципальная программа "Развитие жилищного и дорожного хозяйства, </w:t>
            </w:r>
            <w:r w:rsidRPr="00106016">
              <w:rPr>
                <w:sz w:val="20"/>
                <w:szCs w:val="20"/>
              </w:rPr>
              <w:lastRenderedPageBreak/>
              <w:t>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110 109 237,69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106016">
              <w:rPr>
                <w:sz w:val="20"/>
                <w:szCs w:val="20"/>
              </w:rPr>
              <w:t>жилищно</w:t>
            </w:r>
            <w:proofErr w:type="spellEnd"/>
            <w:r w:rsidRPr="00106016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110 109 237,69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56 360 611,82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56 360 611,82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56 360 611,82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53 748 625,87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53 017 231,01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53 017 231,01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555 394,86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555 394,86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мероприятий "Проведение кадастровых работ на земельных участках, предоставленных садоводческим, огородническим и дачным некоммерческим объединениям граждан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21 129 974,62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"Создание условий для устойчивого развития внутреннего и въездного туризма, проведение мероприятий, направленных на </w:t>
            </w:r>
            <w:r w:rsidRPr="00106016">
              <w:rPr>
                <w:sz w:val="20"/>
                <w:szCs w:val="20"/>
              </w:rPr>
              <w:lastRenderedPageBreak/>
              <w:t>расширение спектра туристских услуг и их изучение, продвижение на территории Российской Федерации</w:t>
            </w:r>
            <w:proofErr w:type="gramStart"/>
            <w:r w:rsidRPr="0010601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5 045 339,00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5 045 339,00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5 045 339,00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5 045 339,00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7 961 741,00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7 961 741,00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3 741 000,00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3 741 000,00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4 220 741,00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4 220 741,00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8 122 894,62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8 122 894,62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8 122 894,62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8 122 894,62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80 253 518,68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5 492 000,00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5 492 000,00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5 492 000,00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5 492 000,00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"Обеспечение деятельности Департамента </w:t>
            </w:r>
            <w:r w:rsidRPr="00106016">
              <w:rPr>
                <w:sz w:val="20"/>
                <w:szCs w:val="20"/>
              </w:rPr>
              <w:lastRenderedPageBreak/>
              <w:t>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74 761 518,68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45 053 279,92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32 239 889,78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32 239 889,78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11 341 714,60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11 341 714,60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1 471 675,54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42 513,24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1 429 162,30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29 708 238,76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29 458 735,43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29 458 735,43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249 067,33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249 067,33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436,00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436,00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15 226 816,13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10 608 516,13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9 539 284,74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Субсидии на поддержку малого и среднего предпринимательства в рамках подпрограммы "Развитие субъектов малого и среднего предпринимательства на </w:t>
            </w:r>
            <w:r w:rsidRPr="00106016">
              <w:rPr>
                <w:sz w:val="20"/>
                <w:szCs w:val="20"/>
              </w:rPr>
              <w:lastRenderedPageBreak/>
              <w:t>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27 1 01 82380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8 701 600,00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27 1 01 82380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8 701 600,00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27 1 01 82380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8 701 600,00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837 684,74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837 684,74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837 684,74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"Поддержка субъектов малого и среднего предпринимательства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385 750,00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27 1 04 82380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85 750,00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85 750,00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85 750,00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683 481,39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поддержку малого и среднего предпринимательства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27 1 05 82380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428 800,00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27 1 05 82380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428 800,00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27 1 05 82380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428 800,00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254 681,39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254 681,39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254 681,39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962 400,00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464 900,00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464 900,00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464 900,00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464 900,00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497 500,00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</w:t>
            </w:r>
            <w:proofErr w:type="gramStart"/>
            <w:r w:rsidRPr="00106016">
              <w:rPr>
                <w:sz w:val="20"/>
                <w:szCs w:val="20"/>
              </w:rPr>
              <w:t>"м</w:t>
            </w:r>
            <w:proofErr w:type="gramEnd"/>
            <w:r w:rsidRPr="00106016">
              <w:rPr>
                <w:sz w:val="20"/>
                <w:szCs w:val="20"/>
              </w:rPr>
              <w:t>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497 500,00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497 500,00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497 500,00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3 655 900,00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gramStart"/>
            <w:r w:rsidRPr="00106016">
              <w:rPr>
                <w:sz w:val="20"/>
                <w:szCs w:val="20"/>
              </w:rPr>
              <w:t>обучающий</w:t>
            </w:r>
            <w:proofErr w:type="gramEnd"/>
            <w:r w:rsidRPr="00106016">
              <w:rPr>
                <w:sz w:val="20"/>
                <w:szCs w:val="20"/>
              </w:rPr>
              <w:t xml:space="preserve"> мероприятиях по вопросам трудовых отношений"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396 000,00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реализации подпрограммы</w:t>
            </w:r>
            <w:proofErr w:type="gramStart"/>
            <w:r w:rsidRPr="00106016">
              <w:rPr>
                <w:sz w:val="20"/>
                <w:szCs w:val="20"/>
              </w:rPr>
              <w:t>"У</w:t>
            </w:r>
            <w:proofErr w:type="gramEnd"/>
            <w:r w:rsidRPr="00106016">
              <w:rPr>
                <w:sz w:val="20"/>
                <w:szCs w:val="20"/>
              </w:rPr>
              <w:t>лучшение условий и охраны труда в городе Ханты-Мансийске" муниципальной программы "Развитие отдельных секторов экономики города Ханты-Мансийска" на 2016-</w:t>
            </w:r>
            <w:r w:rsidRPr="00106016">
              <w:rPr>
                <w:sz w:val="20"/>
                <w:szCs w:val="20"/>
              </w:rPr>
              <w:lastRenderedPageBreak/>
              <w:t>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199 601,00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199 601,00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199 601,00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199 601,00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106016">
              <w:rPr>
                <w:sz w:val="20"/>
                <w:szCs w:val="20"/>
              </w:rPr>
              <w:t>деятельности отдела охраны труда управления экономического развития</w:t>
            </w:r>
            <w:proofErr w:type="gramEnd"/>
            <w:r w:rsidRPr="00106016">
              <w:rPr>
                <w:sz w:val="20"/>
                <w:szCs w:val="20"/>
              </w:rPr>
              <w:t xml:space="preserve"> и инвестиций Администрации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3 020 299,00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3 020 299,00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3 020 299,00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3 020 299,00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1 473 857 439,15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534 956 770,28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463 330 301,13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gramStart"/>
            <w:r w:rsidRPr="00106016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428 349 832,13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11 940 000,00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11 940 000,00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11 940 000,00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370 455 486,92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370 455 486,92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370 455 486,92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45 954 345,21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45 954 345,21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45 954 345,21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"Предоставление мер поддержки жилищно-строительным кооперативам на проектирование и строительство инженерных сетей до границ земельного участка, предназначенного для строительства многоквартирного жилого дома жилищно-строительным кооперативом, благоустройство территории, подготовку проектно-сметной документации на жилой дом"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34 980 469,00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муниципальным образованиям автономного округа – победителям 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34 630 664,31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34 630 664,31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34 630 664,31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реализацию мероприятий "Современная модель развития жилищного строительства муниципального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349 804,69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349 804,69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349 804,69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71 626 469,15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106016">
              <w:rPr>
                <w:sz w:val="20"/>
                <w:szCs w:val="20"/>
              </w:rPr>
              <w:t>жилищно</w:t>
            </w:r>
            <w:proofErr w:type="spellEnd"/>
            <w:r w:rsidRPr="00106016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71 626 469,15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Предоставление субсидий организациям в рамках муниципальной программы </w:t>
            </w:r>
            <w:r w:rsidRPr="00106016">
              <w:rPr>
                <w:sz w:val="20"/>
                <w:szCs w:val="20"/>
              </w:rPr>
              <w:lastRenderedPageBreak/>
              <w:t>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40 991 816,18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4 527 277,27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4 527 277,27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36 464 538,91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36 464 538,91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30 634 652,97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30 634 652,97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30 634 652,97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264 750 765,28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148 929 098,17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148 929 098,17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 и жилищного фонда для подготовки к осенне-зимнему сезону"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121 059 585,79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115 006 606,47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18 178 400,00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18 178 400,00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96 828 206,47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96 828 206,47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реконструкцию, расширение, модернизацию, строительство и капитальный </w:t>
            </w:r>
            <w:r w:rsidRPr="00106016">
              <w:rPr>
                <w:sz w:val="20"/>
                <w:szCs w:val="20"/>
              </w:rPr>
              <w:lastRenderedPageBreak/>
              <w:t xml:space="preserve">ремонт объектов коммунального комплекса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6 052 979,32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956 757,89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956 757,89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5 096 221,43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5 096 221,43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5 423 466,87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11 1 06 82190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5 152 293,53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11 1 06 82190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5 152 293,53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11 1 06 82190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5 152 293,53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06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271 173,34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06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271 173,34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06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271 173,34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"Проектирование и строительство (ремонт) инженерных сетей"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1 586 716,31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1 586 716,31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1 586 716,31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1 586 716,31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"Проектные работы на строительство котельной"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11 1 09 00000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 на 2011-2027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11 1 10 00000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2 900 000,00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2 900 000,00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2 900 000,00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2 900 000,00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"Увеличение мощности ливневой канализационной-насосной станции по </w:t>
            </w:r>
            <w:proofErr w:type="spellStart"/>
            <w:r w:rsidRPr="00106016">
              <w:rPr>
                <w:sz w:val="20"/>
                <w:szCs w:val="20"/>
              </w:rPr>
              <w:t>ул</w:t>
            </w:r>
            <w:proofErr w:type="gramStart"/>
            <w:r w:rsidRPr="00106016">
              <w:rPr>
                <w:sz w:val="20"/>
                <w:szCs w:val="20"/>
              </w:rPr>
              <w:t>.Э</w:t>
            </w:r>
            <w:proofErr w:type="gramEnd"/>
            <w:r w:rsidRPr="00106016">
              <w:rPr>
                <w:sz w:val="20"/>
                <w:szCs w:val="20"/>
              </w:rPr>
              <w:t>нгельса</w:t>
            </w:r>
            <w:proofErr w:type="spellEnd"/>
            <w:r w:rsidRPr="00106016">
              <w:rPr>
                <w:sz w:val="20"/>
                <w:szCs w:val="20"/>
              </w:rPr>
              <w:t xml:space="preserve"> путем монтажа высокопроизводительного насосного оборудования"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11 1 11 00000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14 459 329,20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14 459 329,20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14 459 329,20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14 459 329,20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57 412 408,48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57 412 408,48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25 109 208,48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24 109 208,48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 w:rsidRPr="00106016">
              <w:rPr>
                <w:sz w:val="20"/>
                <w:szCs w:val="20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24 109 208,48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32 303 200,00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32 303 200,00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32 303 200,00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58 409 258,63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58 409 258,63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11 469 358,63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11 469 358,63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11 469 358,63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37 551 900,00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37 551 900,00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37 551 900,00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9 388 000,00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9 388 000,00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9 388 000,00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619 189 839,93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101 143 531,00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101 124 000,00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Субсидии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09 0 05 82176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09 0 05 82176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09 0 05 82176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 на реализацию полномочий в области строительства, градостроительной деятельности и жилищных отношений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05 S2176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05 S2176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05 S2176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11 124 000,00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"Предоставление мер поддержки жилищно-строительным кооперативам на проектирование и строительство инженерных сетей до границ земельного участка, предназначенного для строительства многоквартирного жилого дома жилищно-строительным кооперативом, благоустройство территории, подготовку проектно-сметной документации на жилой дом"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19 531,00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муниципальным образованиям автономного округа – победителям окружного конкурса "Современная модель развития жилищного строительства муниципального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19 335,69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19 335,69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09 0 06 82530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19 335,69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реализацию мероприятий "Современная модель развития жилищного строительства муниципального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195,31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195,31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06 S2530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195,31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281 903 457,41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189 894 278,84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79 479 381,42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79 479 381,42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79 479 381,42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110 414 897,42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110 414 897,42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110 414 897,42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92 009 178,57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 формирование современной городской среды.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05 L555F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3 457 004,93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05 L555F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3 457 004,93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05 L555F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3 457 004,93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05 R555F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88 552 173,64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05 R555F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88 552 173,64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05 R555F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88 552 173,64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233 222 851,52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13 889 481,82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13 750 587,00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7 407 000,00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7 407 000,00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6 343 587,00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6 343 587,00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138 894,82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74 818,18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74 818,18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64 076,64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64 076,64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219 333 369,70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217 140 036,00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163 163 036,00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163 163 036,00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53 977 000,00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53 977 000,00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2 193 333,70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1 648 111,48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1 648 111,48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545 222,22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545 222,22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2 920 000,00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"Ремонт подъездных путей от городских дорог общего пользования (федеральных трасс) до границ территорий садоводческих, огороднических и дачных некоммерческих объединений граждан в городе </w:t>
            </w:r>
            <w:r w:rsidRPr="00106016">
              <w:rPr>
                <w:sz w:val="20"/>
                <w:szCs w:val="20"/>
              </w:rPr>
              <w:lastRenderedPageBreak/>
              <w:t>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2 920 000,00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2 920 000,00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2 920 000,00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2 920 000,00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54 960 063,66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54 934 663,66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106016">
              <w:rPr>
                <w:sz w:val="20"/>
                <w:szCs w:val="20"/>
              </w:rPr>
              <w:t>жилищно</w:t>
            </w:r>
            <w:proofErr w:type="spellEnd"/>
            <w:r w:rsidRPr="00106016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54 932 063,66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54 932 063,66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41 523 552,22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41 523 552,22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13 362 853,58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13 362 853,58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45 657,86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38 377,86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7 280,00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50 400,00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50 400,00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50 400,00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50 400,00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50 400,00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50 400,00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50 400,00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4 072 968 099,51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1 890 879 787,51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1 890 879 787,51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1 366 268 099,41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1 366 268 099,41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Расходы на обеспечение деятельности  (оказание услуг) муниципальных учреждений  в рамках подпрограммы "Общее образование. Дополнительное </w:t>
            </w:r>
            <w:r w:rsidRPr="00106016">
              <w:rPr>
                <w:sz w:val="20"/>
                <w:szCs w:val="20"/>
              </w:rPr>
              <w:lastRenderedPageBreak/>
              <w:t>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29 783 413,34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29 783 413,34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28 033 413,34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10 008 000,00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10 008 000,00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10 008 000,00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1 085 576 994,00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1 085 576 994,00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1 028 491 680,00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57 085 314,00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41 949 366,00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41 949 366,00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41 949 366,00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1 080 194,00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1 080 194,00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1 080 194,00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</w:t>
            </w:r>
            <w:r w:rsidRPr="00106016">
              <w:rPr>
                <w:sz w:val="20"/>
                <w:szCs w:val="20"/>
              </w:rPr>
              <w:lastRenderedPageBreak/>
              <w:t>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197 870 132,07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197 870 132,07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184 879 568,07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12 990 564,00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524 611 688,10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38 209 366,00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38 209 366,00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38 209 366,00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38 209 366,00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486 402 322,10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приобретение, создание в соответствии с концессионными соглашениями объектов недвижимого имущества для размещения дошкольных образовательных организаций и (или) общеобразовательных организаций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07 4 04 82040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448 388 700,00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07 4 04 82040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448 388 700,00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07 4 04 82040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448 388 700,00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106016">
              <w:rPr>
                <w:sz w:val="20"/>
                <w:szCs w:val="20"/>
              </w:rPr>
              <w:t>"м</w:t>
            </w:r>
            <w:proofErr w:type="gramEnd"/>
            <w:r w:rsidRPr="00106016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3 303 011,00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3 303 011,00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3 303 011,00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на  приобретение объектов общего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23 599 500,00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23 599 500,00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23 599 500,00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S2540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1 111 111,10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S2540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1 111 111,10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S2540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1 111 111,10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1 691 549 321,94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1 691 549 321,94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1 563 955 160,73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межбюджетные трансферты на реализацию проекта, признанного победителем конкурсного отбора образовательных организаций, имеющих статус региональных инновационных площадок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07 1 01 85220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07 1 01 85220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07 1 01 85220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1 563 655 160,73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195 455 095,24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195 455 095,24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195 455 095,24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расходных обязательств местных бюджетов по организации </w:t>
            </w:r>
            <w:proofErr w:type="gramStart"/>
            <w:r w:rsidRPr="00106016">
              <w:rPr>
                <w:sz w:val="20"/>
                <w:szCs w:val="20"/>
              </w:rPr>
              <w:t>питания</w:t>
            </w:r>
            <w:proofErr w:type="gramEnd"/>
            <w:r w:rsidRPr="00106016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70 378 900,00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06016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70 378 900,00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70 378 900,00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gramStart"/>
            <w:r w:rsidRPr="00106016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55 674 000,00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55 674 000,00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55 674 000,00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1 231 434 240,00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1 231 434 240,00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1 231 434 240,00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по организации </w:t>
            </w:r>
            <w:proofErr w:type="gramStart"/>
            <w:r w:rsidRPr="00106016">
              <w:rPr>
                <w:sz w:val="20"/>
                <w:szCs w:val="20"/>
              </w:rPr>
              <w:t>питания</w:t>
            </w:r>
            <w:proofErr w:type="gramEnd"/>
            <w:r w:rsidRPr="00106016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9 812 925,49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9 812 925,49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9 812 925,49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127 594 161,21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50 800 138,21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50 800 138,21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50 800 138,21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50 800 138,21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76 794 023,00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48 585 180,00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48 585 180,00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07 4 04 82540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48 585 180,00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2 222 223,00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2 222 223,00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2 222 223,00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оснащение объектов капитального строительства, реконструкции, капитального ремонта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соответствующими современным условиям обучения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S2540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5 986 620,00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S2540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5 986 620,00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04 S2540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5 986 620,00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279 830 790,77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279 830 790,77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276 336 612,98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682 570,00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682 570,00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682 570,00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682 570,00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259 786 975,16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237 618 659,16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237 618 659,16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237 618 659,16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106016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106016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21 059 900,00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21 059 900,00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21 059 900,00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1 108 416,00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1 108 416,00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1 108 416,00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"Создание условий для функционирования и обеспечение системы персонифицированного финансирования дополнительного образования детей"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15 867 067,82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15 867 067,82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15 867 067,82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15 867 067,82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106016">
              <w:rPr>
                <w:sz w:val="20"/>
                <w:szCs w:val="20"/>
              </w:rPr>
              <w:t>обучающихся</w:t>
            </w:r>
            <w:proofErr w:type="gramEnd"/>
            <w:r w:rsidRPr="00106016">
              <w:rPr>
                <w:sz w:val="20"/>
                <w:szCs w:val="20"/>
              </w:rPr>
              <w:t xml:space="preserve">" муниципальной </w:t>
            </w:r>
            <w:r w:rsidRPr="00106016">
              <w:rPr>
                <w:sz w:val="20"/>
                <w:szCs w:val="20"/>
              </w:rPr>
              <w:lastRenderedPageBreak/>
              <w:t>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Основное мероприятие "Создание условий для развития гражданск</w:t>
            </w:r>
            <w:proofErr w:type="gramStart"/>
            <w:r w:rsidRPr="00106016">
              <w:rPr>
                <w:sz w:val="20"/>
                <w:szCs w:val="20"/>
              </w:rPr>
              <w:t>о-</w:t>
            </w:r>
            <w:proofErr w:type="gramEnd"/>
            <w:r w:rsidRPr="00106016">
              <w:rPr>
                <w:sz w:val="20"/>
                <w:szCs w:val="20"/>
              </w:rPr>
              <w:t>, военно-патриотических качеств обучающихся"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3 194 177,79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3 194 177,79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3 194 177,79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3 194 177,79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3 194 177,79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82 325 408,38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1 394 979,93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1 394 979,93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10601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1 394 979,93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837 046,08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837 046,08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837 046,08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557 933,85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557 933,85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557 933,85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64 532 391,49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64 532 391,49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64 532 391,49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26 630 757,32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18 622 159,20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18 622 159,20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7 880 598,12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6 155 694,00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1 724 904,12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10 030 253,92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10 030 253,92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2 688 033,28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7 342 220,64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23 572 700,00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762 660,00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762 660,00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0601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22 525 340,00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22 525 340,00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284 700,00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284 700,00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4 298 680,25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4 298 680,25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1 152 014,26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3 146 665,99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150 505,05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150 505,05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1 505,05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1 505,05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1 505,05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06016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16 147 531,91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8 747 088,14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8 337 088,14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8 337 088,14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8 337 088,14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7 400 443,77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7 400 443,77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7 400 443,77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7 400 443,77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128 382 790,91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gramStart"/>
            <w:r w:rsidRPr="00106016">
              <w:rPr>
                <w:sz w:val="20"/>
                <w:szCs w:val="20"/>
              </w:rPr>
              <w:t xml:space="preserve"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</w:t>
            </w:r>
            <w:r w:rsidRPr="00106016">
              <w:rPr>
                <w:sz w:val="20"/>
                <w:szCs w:val="20"/>
              </w:rPr>
              <w:lastRenderedPageBreak/>
              <w:t>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106016">
              <w:rPr>
                <w:sz w:val="20"/>
                <w:szCs w:val="20"/>
              </w:rPr>
              <w:t xml:space="preserve"> </w:t>
            </w:r>
            <w:proofErr w:type="gramStart"/>
            <w:r w:rsidRPr="00106016">
              <w:rPr>
                <w:sz w:val="20"/>
                <w:szCs w:val="20"/>
              </w:rPr>
              <w:t>Ханты-Мансийске</w:t>
            </w:r>
            <w:proofErr w:type="gramEnd"/>
            <w:r w:rsidRPr="00106016">
              <w:rPr>
                <w:sz w:val="20"/>
                <w:szCs w:val="20"/>
              </w:rPr>
              <w:t>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124 142 790,91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10 948 895,00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5 395 895,00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5 395 895,00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5 235 895,00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5 213 895,00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5 553 000,00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Субвенции на выплату компенсации части родительской платы за присмотр и уход за детьми в образовательных организациях, реализующих образовательные </w:t>
            </w:r>
            <w:r w:rsidRPr="00106016">
              <w:rPr>
                <w:sz w:val="20"/>
                <w:szCs w:val="20"/>
              </w:rPr>
              <w:lastRenderedPageBreak/>
              <w:t>программы дошкольного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4 753 000,00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4 753 000,00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4 753 000,00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679 000,00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679 000,00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549 000,00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277 600,00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277 600,00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271 400,00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271 400,00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106016">
              <w:rPr>
                <w:sz w:val="20"/>
                <w:szCs w:val="20"/>
              </w:rPr>
              <w:t>обучающихся</w:t>
            </w:r>
            <w:proofErr w:type="gramEnd"/>
            <w:r w:rsidRPr="00106016">
              <w:rPr>
                <w:sz w:val="20"/>
                <w:szCs w:val="20"/>
              </w:rPr>
              <w:t>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869 700,00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"Поддержка детских и юношеских общественных </w:t>
            </w:r>
            <w:r w:rsidRPr="00106016">
              <w:rPr>
                <w:sz w:val="20"/>
                <w:szCs w:val="20"/>
              </w:rPr>
              <w:lastRenderedPageBreak/>
              <w:t>организаций и объединений"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173 600,00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173 600,00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173 600,00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173 600,00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"Создание условий для развития гражданск</w:t>
            </w:r>
            <w:proofErr w:type="gramStart"/>
            <w:r w:rsidRPr="00106016">
              <w:rPr>
                <w:sz w:val="20"/>
                <w:szCs w:val="20"/>
              </w:rPr>
              <w:t>о-</w:t>
            </w:r>
            <w:proofErr w:type="gramEnd"/>
            <w:r w:rsidRPr="00106016">
              <w:rPr>
                <w:sz w:val="20"/>
                <w:szCs w:val="20"/>
              </w:rPr>
              <w:t>, военно-патриотических качеств обучающихся"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</w:t>
            </w:r>
            <w:proofErr w:type="gramStart"/>
            <w:r w:rsidRPr="00106016">
              <w:rPr>
                <w:sz w:val="20"/>
                <w:szCs w:val="20"/>
              </w:rPr>
              <w:t>"м</w:t>
            </w:r>
            <w:proofErr w:type="gramEnd"/>
            <w:r w:rsidRPr="00106016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gramStart"/>
            <w:r w:rsidRPr="00106016">
              <w:rPr>
                <w:sz w:val="20"/>
                <w:szCs w:val="20"/>
              </w:rPr>
              <w:t>Основное мероприятие "Оказание психологической помощи обучающимся, оказавшимся в трудной жизненной ситуации.</w:t>
            </w:r>
            <w:proofErr w:type="gramEnd"/>
            <w:r w:rsidRPr="00106016">
              <w:rPr>
                <w:sz w:val="20"/>
                <w:szCs w:val="20"/>
              </w:rPr>
              <w:t xml:space="preserve"> Профилактика детского дорожно-транспортного травматизма"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287 000,00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 в рамках подпрограммы "Допризывная подготовка обучающихся</w:t>
            </w:r>
            <w:proofErr w:type="gramStart"/>
            <w:r w:rsidRPr="00106016">
              <w:rPr>
                <w:sz w:val="20"/>
                <w:szCs w:val="20"/>
              </w:rPr>
              <w:t>"м</w:t>
            </w:r>
            <w:proofErr w:type="gramEnd"/>
            <w:r w:rsidRPr="00106016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287 000,00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287 000,00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287 000,00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111 645 195,91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20 320 211,85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20 320 211,85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20 255 701,04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20 255 701,04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64 510,81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64 510,81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"Финансовое обеспечение полномочий органов местного </w:t>
            </w:r>
            <w:r w:rsidRPr="00106016">
              <w:rPr>
                <w:sz w:val="20"/>
                <w:szCs w:val="20"/>
              </w:rPr>
              <w:lastRenderedPageBreak/>
              <w:t>самоуправления города Ханты-Мансийска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89 995 884,06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89 965 884,06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84 634 945,91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84 634 945,91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5 269 477,15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5 269 477,15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17 319,00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17 319,00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44 142,00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44 142,00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106016">
              <w:rPr>
                <w:sz w:val="20"/>
                <w:szCs w:val="20"/>
              </w:rPr>
              <w:t>"м</w:t>
            </w:r>
            <w:proofErr w:type="gramEnd"/>
            <w:r w:rsidRPr="00106016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1 329 100,00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1 329 100,00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1 329 100,00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1 329 100,00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3 390 000,00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3 390 000,00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3 390 000,00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3 390 000,00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3 390 000,00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179 400 639,33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Культура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172 418 095,33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172 418 095,33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57 915 688,66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57 915 688,66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53 920 943,17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53 920 943,17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53 920 943,17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106016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106016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2 328 600,00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2 328 600,00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2 328 600,00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734 180,00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734 180,00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734 180,00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333 000,00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333 000,00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333 000,00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поддержку отрасли культуры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52 026,42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06016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52 026,42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52 026,42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294 820,00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294 820,00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294 820,00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122 557,89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122 557,89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122 557,89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129 561,18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129 561,18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129 561,18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114 502 406,67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114 502 406,67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94 903 884,67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94 903 884,67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94 903 884,67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19 238 522,00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19 238 522,00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19 238 522,00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6 982 544,00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310 734,00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119 934,00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119 934,00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gramStart"/>
            <w:r w:rsidRPr="00106016">
              <w:rPr>
                <w:sz w:val="20"/>
                <w:szCs w:val="20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106016">
              <w:rPr>
                <w:sz w:val="20"/>
                <w:szCs w:val="20"/>
              </w:rPr>
              <w:t xml:space="preserve"> </w:t>
            </w:r>
            <w:proofErr w:type="gramStart"/>
            <w:r w:rsidRPr="00106016">
              <w:rPr>
                <w:sz w:val="20"/>
                <w:szCs w:val="20"/>
              </w:rPr>
              <w:t>Ханты-Мансийске</w:t>
            </w:r>
            <w:proofErr w:type="gramEnd"/>
            <w:r w:rsidRPr="00106016">
              <w:rPr>
                <w:sz w:val="20"/>
                <w:szCs w:val="20"/>
              </w:rPr>
              <w:t>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119 934,00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119 934,00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119 934,00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190 800,00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190 800,00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190 800,00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190 800,00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190 800,00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6 043 810,00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Подпрограмма "Обеспечение прав граждан на доступ к культурным ценностям и </w:t>
            </w:r>
            <w:r w:rsidRPr="00106016">
              <w:rPr>
                <w:sz w:val="20"/>
                <w:szCs w:val="20"/>
              </w:rPr>
              <w:lastRenderedPageBreak/>
              <w:t>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5 990 200,00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96 700,00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96 700,00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96 700,00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96 700,00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"Выявление объектов, обладающих признаками объектов культурного наследия"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93 500,00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программы "Развитие культуры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93 500,00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93 500,00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93 500,00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53 610,00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"Организация </w:t>
            </w:r>
            <w:proofErr w:type="gramStart"/>
            <w:r w:rsidRPr="00106016">
              <w:rPr>
                <w:sz w:val="20"/>
                <w:szCs w:val="20"/>
              </w:rPr>
              <w:t>проведения независимой оценки качества оказания услуг</w:t>
            </w:r>
            <w:proofErr w:type="gramEnd"/>
            <w:r w:rsidRPr="00106016">
              <w:rPr>
                <w:sz w:val="20"/>
                <w:szCs w:val="20"/>
              </w:rPr>
              <w:t xml:space="preserve"> муниципальными бюджетными учреждениями культуры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06 2 02 00000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53 610,00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53 610,00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53 610,00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53 610,00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5 563 200,00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5 563 200,00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5 563 200,00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5 563 200,00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106016">
              <w:rPr>
                <w:sz w:val="20"/>
                <w:szCs w:val="20"/>
              </w:rPr>
              <w:t>в</w:t>
            </w:r>
            <w:proofErr w:type="gramEnd"/>
            <w:r w:rsidRPr="00106016">
              <w:rPr>
                <w:sz w:val="20"/>
                <w:szCs w:val="20"/>
              </w:rPr>
              <w:t xml:space="preserve"> </w:t>
            </w:r>
            <w:proofErr w:type="gramStart"/>
            <w:r w:rsidRPr="00106016">
              <w:rPr>
                <w:sz w:val="20"/>
                <w:szCs w:val="20"/>
              </w:rPr>
              <w:t>Ханты-Мансийском</w:t>
            </w:r>
            <w:proofErr w:type="gramEnd"/>
            <w:r w:rsidRPr="00106016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5 563 200,00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5 563 200,00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5 563 200,00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332 948 487,50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8 206 000,00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8 206 000,00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8 206 000,00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8 206 000,00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8 206 000,00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8 091 000,00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8 091 000,00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22 665 018,42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22 665 018,42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22 665 018,42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22 665 018,42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22 665 018,42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21 639 328,42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21 639 328,42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1 025 650,00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1 025 650,00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4 608 315,53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4 608 315,53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gramStart"/>
            <w:r w:rsidRPr="00106016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449 987,92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449 987,92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449 987,92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 w:rsidRPr="00106016">
              <w:rPr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449 987,92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4 158 327,61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3 090 528,00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3 090 528,00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3 090 528,00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53 389,98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53 389,98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53 389,98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1 014 409,63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1 014 409,63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1 014 409,63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175 669 368,00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51 422 700,00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10601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51 422 700,00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51 422 700,00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51 422 700,00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51 422 700,00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59 514 000,00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Подпрограмма "Общее образование. Дополнительное образование детей" муниципальной программы "Развитие образования в городе Ханты-Мансийске </w:t>
            </w:r>
            <w:r w:rsidRPr="00106016">
              <w:rPr>
                <w:sz w:val="20"/>
                <w:szCs w:val="20"/>
              </w:rPr>
              <w:lastRenderedPageBreak/>
              <w:t>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59 514 000,00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59 514 000,00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59 514 000,00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59 514 000,00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59 514 000,00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64 732 668,00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gramStart"/>
            <w:r w:rsidRPr="00106016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64 732 668,00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64 732 668,00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64 732 668,00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64 732 668,00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121 799 785,55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3 670 177,55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gramStart"/>
            <w:r w:rsidRPr="00106016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3 670 177,55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3 670 177,55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1 295 885,55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1 295 885,55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2 374 292,00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2 374 292,00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90 135 308,00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85 605 628,00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59 380 640,00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59 380 640,00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895 240,00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895 240,00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58 485 400,00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58 485 400,00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21 865 178,00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21 865 178,00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17 085 978,00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17 085 978,00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4 779 200,00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4 779 200,00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3 040 602,00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3 040 602,00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139 225,00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139 225,00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2 901 377,00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2 901 377,00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1 319 208,00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1 319 208,00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1 149 208,00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1 149 208,00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4 529 680,00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4 529 680,00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4 333 000,00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4 333 000,00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4 333 000,00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196 680,00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196 680,00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196 680,00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27 994 300,00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Основное мероприятие "Организация деятельности по опеке и попечительству"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27 892 300,00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Прочие мероприятия органов местного самоуправления в рамках мероприятий муниципальной программы "Дети-сироты"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04 0 03 02400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04 0 03 02400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04 0 03 02400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27 757 300,00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25 570 820,39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25 570 820,39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2 186 479,61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2 186 479,61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174 590 323,41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141 564 560,69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141 379 560,69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3 499 211,00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</w:t>
            </w:r>
            <w:proofErr w:type="gramStart"/>
            <w:r w:rsidRPr="0010601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2 749 211,00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707 000,00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707 000,00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707 000,00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межбюджетные трансферты на реализацию мероприятий по проведению смотров-конкурсов в сфере физической культуры и спорта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05 1 03 85200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05 1 03 85200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05 1 03 85200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255 000,00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37 211,00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37 211,00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37 211,00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137 880 349,69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137 880 349,69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135 020 665,69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135 020 665,69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135 020 665,69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106016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106016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2 374 700,00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2 374 700,00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2 374 700,00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Иные межбюджетные трансферты на финансирование наказов избирателей </w:t>
            </w:r>
            <w:r w:rsidRPr="00106016">
              <w:rPr>
                <w:sz w:val="20"/>
                <w:szCs w:val="20"/>
              </w:rPr>
              <w:lastRenderedPageBreak/>
              <w:t>депутатам Думы ХМАО-Югры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06016">
              <w:rPr>
                <w:sz w:val="20"/>
                <w:szCs w:val="20"/>
              </w:rPr>
              <w:t>Софинансирование</w:t>
            </w:r>
            <w:proofErr w:type="spellEnd"/>
            <w:r w:rsidRPr="00106016">
              <w:rPr>
                <w:sz w:val="20"/>
                <w:szCs w:val="20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124 984,00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124 984,00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124 984,00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185 000,00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33 025 762,72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33 025 762,72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15 452 359,24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</w:t>
            </w:r>
            <w:proofErr w:type="gramStart"/>
            <w:r w:rsidRPr="0010601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7 918 042,64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7 918 042,64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7 918 042,64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7 918 042,64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"Проведение мероприятий по организации отдыха и </w:t>
            </w:r>
            <w:r w:rsidRPr="00106016">
              <w:rPr>
                <w:sz w:val="20"/>
                <w:szCs w:val="20"/>
              </w:rPr>
              <w:lastRenderedPageBreak/>
              <w:t>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10601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7 484 048,74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proofErr w:type="gramStart"/>
            <w:r w:rsidRPr="00106016">
              <w:rPr>
                <w:sz w:val="20"/>
                <w:szCs w:val="20"/>
              </w:rPr>
              <w:lastRenderedPageBreak/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106016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106016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7 484 048,74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7 484 048,74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7 484 048,74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50 267,86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50 267,86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50 267,86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50 267,86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17 573 403,48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17 573 403,48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17 348 815,48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17 340 315,47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17 340 315,47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8 500,01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8 500,01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Прочие мероприятия органов местного самоуправления в рамках подпрограммы "Обеспечение условий для выполнения функций и полномочий в сфере </w:t>
            </w:r>
            <w:r w:rsidRPr="00106016">
              <w:rPr>
                <w:sz w:val="20"/>
                <w:szCs w:val="20"/>
              </w:rPr>
              <w:lastRenderedPageBreak/>
              <w:t>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224 588,00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224 588,00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224 588,00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42 872 142,72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38 873 962,72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38 873 962,72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38 873 962,72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38 873 962,72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38 873 962,72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38 873 962,72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3 998 180,00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3 998 180,00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"Оказание финансовой поддержки общественным организациям и средствам массовой информации</w:t>
            </w:r>
            <w:proofErr w:type="gramStart"/>
            <w:r w:rsidRPr="0010601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"Информационное обслуживание органов местного самоуправления города Ханты-Мансийска</w:t>
            </w:r>
            <w:proofErr w:type="gramStart"/>
            <w:r w:rsidRPr="0010601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2 198 180,00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2 198 180,00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379 686,00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379 686,00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1 818 494,00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1 818 494,00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Основное мероприятие "Разработка и изготовление </w:t>
            </w:r>
            <w:proofErr w:type="spellStart"/>
            <w:r w:rsidRPr="00106016">
              <w:rPr>
                <w:sz w:val="20"/>
                <w:szCs w:val="20"/>
              </w:rPr>
              <w:t>имиджевой</w:t>
            </w:r>
            <w:proofErr w:type="spellEnd"/>
            <w:r w:rsidRPr="00106016">
              <w:rPr>
                <w:sz w:val="20"/>
                <w:szCs w:val="20"/>
              </w:rPr>
              <w:t>, полиграфической продукции"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b/>
                <w:bCs/>
                <w:sz w:val="20"/>
                <w:szCs w:val="20"/>
              </w:rPr>
            </w:pPr>
            <w:r w:rsidRPr="00106016">
              <w:rPr>
                <w:b/>
                <w:bCs/>
                <w:sz w:val="20"/>
                <w:szCs w:val="20"/>
              </w:rPr>
              <w:t>6 250 048,00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6 250 048,00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6 250 048,00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</w:t>
            </w:r>
            <w:proofErr w:type="gramStart"/>
            <w:r w:rsidRPr="0010601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6 250 048,00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6 250 048,00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6 250 048,00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730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6 250 048,00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rFonts w:ascii="Arial" w:hAnsi="Arial" w:cs="Arial"/>
                <w:sz w:val="20"/>
                <w:szCs w:val="20"/>
              </w:rPr>
            </w:pPr>
            <w:r w:rsidRPr="0010601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06016" w:rsidRPr="00106016" w:rsidTr="00106016">
        <w:tc>
          <w:tcPr>
            <w:tcW w:w="7226" w:type="dxa"/>
            <w:shd w:val="clear" w:color="auto" w:fill="auto"/>
            <w:noWrap/>
            <w:vAlign w:val="center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 w:rsidRPr="00106016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8 289 256 978,99</w:t>
            </w:r>
          </w:p>
        </w:tc>
        <w:tc>
          <w:tcPr>
            <w:tcW w:w="27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16" w:rsidRPr="00106016" w:rsidRDefault="00106016" w:rsidP="00487958">
            <w:pPr>
              <w:rPr>
                <w:sz w:val="20"/>
                <w:szCs w:val="20"/>
              </w:rPr>
            </w:pPr>
          </w:p>
        </w:tc>
      </w:tr>
    </w:tbl>
    <w:p w:rsidR="00106016" w:rsidRPr="00106016" w:rsidRDefault="00106016" w:rsidP="00106016">
      <w:pPr>
        <w:rPr>
          <w:sz w:val="20"/>
          <w:szCs w:val="20"/>
        </w:rPr>
      </w:pPr>
    </w:p>
    <w:p w:rsidR="002500BB" w:rsidRPr="00106016" w:rsidRDefault="002500BB" w:rsidP="00106016">
      <w:pPr>
        <w:rPr>
          <w:sz w:val="20"/>
          <w:szCs w:val="20"/>
        </w:rPr>
      </w:pPr>
    </w:p>
    <w:sectPr w:rsidR="002500BB" w:rsidRPr="00106016" w:rsidSect="00106016">
      <w:headerReference w:type="default" r:id="rId7"/>
      <w:pgSz w:w="16838" w:h="11906" w:orient="landscape"/>
      <w:pgMar w:top="860" w:right="860" w:bottom="860" w:left="8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AC" w:rsidRDefault="001013AC" w:rsidP="00E12559">
      <w:r>
        <w:separator/>
      </w:r>
    </w:p>
  </w:endnote>
  <w:endnote w:type="continuationSeparator" w:id="0">
    <w:p w:rsidR="001013AC" w:rsidRDefault="001013AC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AC" w:rsidRDefault="001013AC" w:rsidP="00E12559">
      <w:r>
        <w:separator/>
      </w:r>
    </w:p>
  </w:footnote>
  <w:footnote w:type="continuationSeparator" w:id="0">
    <w:p w:rsidR="001013AC" w:rsidRDefault="001013AC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1013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073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D10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13AC"/>
    <w:rsid w:val="00105124"/>
    <w:rsid w:val="00106016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2D10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073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077F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10601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06016"/>
    <w:rPr>
      <w:color w:val="800080"/>
      <w:u w:val="single"/>
    </w:rPr>
  </w:style>
  <w:style w:type="paragraph" w:customStyle="1" w:styleId="xl63">
    <w:name w:val="xl63"/>
    <w:basedOn w:val="a"/>
    <w:rsid w:val="00106016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4">
    <w:name w:val="xl64"/>
    <w:basedOn w:val="a"/>
    <w:rsid w:val="00106016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6">
    <w:name w:val="xl66"/>
    <w:basedOn w:val="a"/>
    <w:rsid w:val="00106016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67">
    <w:name w:val="xl67"/>
    <w:basedOn w:val="a"/>
    <w:rsid w:val="00106016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68">
    <w:name w:val="xl68"/>
    <w:basedOn w:val="a"/>
    <w:rsid w:val="00106016"/>
    <w:pPr>
      <w:spacing w:before="100" w:beforeAutospacing="1" w:after="100" w:afterAutospacing="1"/>
      <w:jc w:val="right"/>
      <w:textAlignment w:val="center"/>
    </w:pPr>
    <w:rPr>
      <w:rFonts w:eastAsia="Times New Roman"/>
      <w:szCs w:val="28"/>
      <w:lang w:eastAsia="ru-RU"/>
    </w:rPr>
  </w:style>
  <w:style w:type="paragraph" w:customStyle="1" w:styleId="xl69">
    <w:name w:val="xl69"/>
    <w:basedOn w:val="a"/>
    <w:rsid w:val="0010601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0">
    <w:name w:val="xl70"/>
    <w:basedOn w:val="a"/>
    <w:rsid w:val="00106016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71">
    <w:name w:val="xl71"/>
    <w:basedOn w:val="a"/>
    <w:rsid w:val="00106016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2">
    <w:name w:val="xl72"/>
    <w:basedOn w:val="a"/>
    <w:rsid w:val="00106016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106016"/>
    <w:pPr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06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5">
    <w:name w:val="xl75"/>
    <w:basedOn w:val="a"/>
    <w:rsid w:val="00106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6">
    <w:name w:val="xl76"/>
    <w:basedOn w:val="a"/>
    <w:rsid w:val="00106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06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06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06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06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81">
    <w:name w:val="xl81"/>
    <w:basedOn w:val="a"/>
    <w:rsid w:val="00106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82">
    <w:name w:val="xl82"/>
    <w:basedOn w:val="a"/>
    <w:rsid w:val="00106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06016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106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106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10601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106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106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106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106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106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106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106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10601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10601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10601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106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106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10601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0601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0601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06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06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06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5">
    <w:name w:val="xl105"/>
    <w:basedOn w:val="a"/>
    <w:rsid w:val="00106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6">
    <w:name w:val="xl106"/>
    <w:basedOn w:val="a"/>
    <w:rsid w:val="00106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7">
    <w:name w:val="xl107"/>
    <w:basedOn w:val="a"/>
    <w:rsid w:val="00106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8">
    <w:name w:val="xl108"/>
    <w:basedOn w:val="a"/>
    <w:rsid w:val="00106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9">
    <w:name w:val="xl109"/>
    <w:basedOn w:val="a"/>
    <w:rsid w:val="00106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0">
    <w:name w:val="xl110"/>
    <w:basedOn w:val="a"/>
    <w:rsid w:val="00106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11">
    <w:name w:val="xl111"/>
    <w:basedOn w:val="a"/>
    <w:rsid w:val="00106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12">
    <w:name w:val="xl112"/>
    <w:basedOn w:val="a"/>
    <w:rsid w:val="0010601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106016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114">
    <w:name w:val="xl114"/>
    <w:basedOn w:val="a"/>
    <w:rsid w:val="00106016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5</TotalTime>
  <Pages>71</Pages>
  <Words>29494</Words>
  <Characters>168122</Characters>
  <Application>Microsoft Office Word</Application>
  <DocSecurity>0</DocSecurity>
  <Lines>1401</Lines>
  <Paragraphs>394</Paragraphs>
  <ScaleCrop>false</ScaleCrop>
  <Company>krista</Company>
  <LinksUpToDate>false</LinksUpToDate>
  <CharactersWithSpaces>197222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3</cp:revision>
  <dcterms:created xsi:type="dcterms:W3CDTF">2017-12-29T08:36:00Z</dcterms:created>
  <dcterms:modified xsi:type="dcterms:W3CDTF">2017-12-29T10:28:00Z</dcterms:modified>
</cp:coreProperties>
</file>